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24533" w:rsidP="00B10AE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</w:t>
      </w:r>
      <w:r w:rsidR="00B10AE1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10AE1" w:rsidRDefault="00B10AE1" w:rsidP="00B10AE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982707-0236/2015</w:t>
      </w:r>
      <w:r w:rsidR="00524533">
        <w:rPr>
          <w:rFonts w:ascii="Arial" w:hAnsi="Arial" w:cs="Arial"/>
          <w:b/>
          <w:sz w:val="36"/>
        </w:rPr>
        <w:t>, E2016/2803/D3</w:t>
      </w:r>
    </w:p>
    <w:p w:rsidR="00B10AE1" w:rsidRDefault="00B10AE1" w:rsidP="00B10AE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</w:p>
    <w:p w:rsidR="00B10AE1" w:rsidRDefault="00B10AE1" w:rsidP="00B10AE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10AE1" w:rsidRDefault="00B10AE1" w:rsidP="00B10AE1">
      <w:pPr>
        <w:numPr>
          <w:ilvl w:val="0"/>
          <w:numId w:val="0"/>
        </w:numPr>
        <w:spacing w:after="0" w:line="240" w:lineRule="auto"/>
        <w:ind w:left="142"/>
      </w:pPr>
    </w:p>
    <w:p w:rsidR="00B10AE1" w:rsidRDefault="003C6B98" w:rsidP="00B10AE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C6B98"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C6B98">
        <w:rPr>
          <w:b/>
        </w:rPr>
        <w:t>X</w:t>
      </w:r>
    </w:p>
    <w:p w:rsidR="00B10AE1" w:rsidRDefault="00B10AE1" w:rsidP="00B10AE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10AE1" w:rsidRDefault="00B10AE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10AE1" w:rsidRPr="00B10AE1" w:rsidRDefault="00B10AE1" w:rsidP="00B10A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10AE1" w:rsidRDefault="00B10AE1" w:rsidP="00B10AE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982707-0236/2015 ze dne 5.2.2015 (dále jen "Dohoda"), a to následujícím způsobem:</w:t>
      </w:r>
    </w:p>
    <w:p w:rsidR="00524533" w:rsidRDefault="00B10AE1" w:rsidP="0052453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524533" w:rsidRPr="00524533">
        <w:rPr>
          <w:b/>
        </w:rPr>
        <w:t xml:space="preserve">přidání dalšího </w:t>
      </w:r>
      <w:r w:rsidR="00FC7348">
        <w:rPr>
          <w:b/>
        </w:rPr>
        <w:t xml:space="preserve">technologického čísla: </w:t>
      </w:r>
      <w:r w:rsidR="003C6B98">
        <w:rPr>
          <w:b/>
        </w:rPr>
        <w:t>X</w:t>
      </w:r>
      <w:r w:rsidR="00FC7348">
        <w:rPr>
          <w:b/>
        </w:rPr>
        <w:t>.</w:t>
      </w:r>
    </w:p>
    <w:p w:rsidR="00524533" w:rsidRDefault="00524533" w:rsidP="00524533">
      <w:pPr>
        <w:numPr>
          <w:ilvl w:val="0"/>
          <w:numId w:val="0"/>
        </w:numPr>
        <w:spacing w:after="120"/>
        <w:ind w:left="624"/>
        <w:jc w:val="both"/>
      </w:pPr>
      <w:r>
        <w:t xml:space="preserve">Na toto technologické číslo se vztahuje Příloha č. 1 a Příloha č. 2 </w:t>
      </w:r>
      <w:proofErr w:type="gramStart"/>
      <w:r>
        <w:t>této</w:t>
      </w:r>
      <w:proofErr w:type="gramEnd"/>
      <w:r>
        <w:t xml:space="preserve"> dohody – Jednotná cena.</w:t>
      </w:r>
    </w:p>
    <w:p w:rsidR="00B10AE1" w:rsidRPr="00B10AE1" w:rsidRDefault="00B10AE1" w:rsidP="00B10A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10AE1" w:rsidRDefault="00B10AE1" w:rsidP="00B10AE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10AE1" w:rsidRDefault="00B10AE1" w:rsidP="00B10A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24533">
        <w:t>3</w:t>
      </w:r>
      <w:r>
        <w:t xml:space="preserve"> je uzavřený a účinný dnem jeho podpisu oběma smluvními stranami.</w:t>
      </w:r>
    </w:p>
    <w:p w:rsidR="00B10AE1" w:rsidRDefault="00524533" w:rsidP="00B10AE1">
      <w:pPr>
        <w:numPr>
          <w:ilvl w:val="1"/>
          <w:numId w:val="50"/>
        </w:numPr>
        <w:spacing w:after="120"/>
        <w:ind w:left="624" w:hanging="624"/>
        <w:jc w:val="both"/>
      </w:pPr>
      <w:r>
        <w:t>Dodatek č. 3</w:t>
      </w:r>
      <w:r w:rsidR="00B10AE1">
        <w:t xml:space="preserve"> je sepsán ve dvou vyhotoveních s platností originálu, z nichž každá ze stran obdrží po jednom vyhotovení.</w:t>
      </w:r>
    </w:p>
    <w:p w:rsidR="00B10AE1" w:rsidRDefault="00B10AE1" w:rsidP="00B10AE1">
      <w:pPr>
        <w:numPr>
          <w:ilvl w:val="0"/>
          <w:numId w:val="0"/>
        </w:numPr>
        <w:spacing w:after="120"/>
      </w:pPr>
    </w:p>
    <w:p w:rsidR="00B10AE1" w:rsidRDefault="00B10AE1" w:rsidP="00B10AE1">
      <w:pPr>
        <w:numPr>
          <w:ilvl w:val="0"/>
          <w:numId w:val="0"/>
        </w:numPr>
        <w:spacing w:after="120"/>
      </w:pPr>
    </w:p>
    <w:p w:rsidR="00B10AE1" w:rsidRDefault="00B10AE1" w:rsidP="00B10AE1">
      <w:pPr>
        <w:numPr>
          <w:ilvl w:val="0"/>
          <w:numId w:val="0"/>
        </w:numPr>
        <w:spacing w:after="120"/>
      </w:pPr>
    </w:p>
    <w:p w:rsidR="00B10AE1" w:rsidRDefault="00B10AE1" w:rsidP="00B10AE1">
      <w:pPr>
        <w:numPr>
          <w:ilvl w:val="0"/>
          <w:numId w:val="0"/>
        </w:numPr>
        <w:spacing w:after="120"/>
        <w:sectPr w:rsidR="00B10A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10AE1" w:rsidRDefault="00B10AE1" w:rsidP="00B10AE1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B10AE1" w:rsidRDefault="00B10AE1" w:rsidP="00B10AE1">
      <w:pPr>
        <w:numPr>
          <w:ilvl w:val="0"/>
          <w:numId w:val="0"/>
        </w:numPr>
        <w:spacing w:after="120"/>
      </w:pPr>
      <w:r>
        <w:t>Za ČP:</w:t>
      </w:r>
    </w:p>
    <w:p w:rsidR="00B10AE1" w:rsidRDefault="00B10AE1" w:rsidP="00B10AE1">
      <w:pPr>
        <w:numPr>
          <w:ilvl w:val="0"/>
          <w:numId w:val="0"/>
        </w:numPr>
        <w:spacing w:after="120"/>
      </w:pP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B10AE1" w:rsidRDefault="00B10AE1" w:rsidP="00B10AE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24533">
        <w:t>…………………</w:t>
      </w:r>
      <w:proofErr w:type="gramStart"/>
      <w:r w:rsidR="00524533">
        <w:t>…..</w:t>
      </w:r>
      <w:r>
        <w:t xml:space="preserve"> dne</w:t>
      </w:r>
      <w:proofErr w:type="gramEnd"/>
      <w:r>
        <w:t xml:space="preserve"> </w:t>
      </w:r>
    </w:p>
    <w:p w:rsidR="00B10AE1" w:rsidRDefault="00B10AE1" w:rsidP="00B10AE1">
      <w:pPr>
        <w:numPr>
          <w:ilvl w:val="0"/>
          <w:numId w:val="0"/>
        </w:numPr>
        <w:spacing w:after="120"/>
      </w:pPr>
      <w:r>
        <w:t>Za Odesílatele:</w:t>
      </w:r>
    </w:p>
    <w:p w:rsidR="00B10AE1" w:rsidRDefault="00B10AE1" w:rsidP="00B10AE1">
      <w:pPr>
        <w:numPr>
          <w:ilvl w:val="0"/>
          <w:numId w:val="0"/>
        </w:numPr>
        <w:spacing w:after="120"/>
      </w:pP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10AE1" w:rsidRDefault="00B10AE1" w:rsidP="00B10AE1">
      <w:pPr>
        <w:numPr>
          <w:ilvl w:val="0"/>
          <w:numId w:val="0"/>
        </w:numPr>
        <w:spacing w:after="120"/>
        <w:jc w:val="center"/>
      </w:pPr>
    </w:p>
    <w:p w:rsidR="00B10AE1" w:rsidRDefault="003C6B98" w:rsidP="00B10AE1">
      <w:pPr>
        <w:numPr>
          <w:ilvl w:val="0"/>
          <w:numId w:val="0"/>
        </w:numPr>
        <w:spacing w:after="120"/>
        <w:jc w:val="center"/>
      </w:pPr>
      <w:r>
        <w:t>X</w:t>
      </w:r>
    </w:p>
    <w:p w:rsidR="00B10AE1" w:rsidRPr="00B10AE1" w:rsidRDefault="003C6B98" w:rsidP="00B10AE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10AE1" w:rsidRPr="00B10AE1" w:rsidSect="00B10AE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DA" w:rsidRDefault="00BD66DA">
      <w:r>
        <w:separator/>
      </w:r>
    </w:p>
  </w:endnote>
  <w:endnote w:type="continuationSeparator" w:id="0">
    <w:p w:rsidR="00BD66DA" w:rsidRDefault="00BD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6B98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6B9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DA" w:rsidRDefault="00BD66DA">
      <w:r>
        <w:separator/>
      </w:r>
    </w:p>
  </w:footnote>
  <w:footnote w:type="continuationSeparator" w:id="0">
    <w:p w:rsidR="00BD66DA" w:rsidRDefault="00BD6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25CFC" wp14:editId="0A1626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2453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</w:t>
    </w:r>
    <w:r w:rsidR="00B10AE1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00E76D" wp14:editId="32BB47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10AE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982707-0236/2015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A61F27" wp14:editId="6105EF8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E1563F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469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3BC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B9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4533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6C23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0AE1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66DA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42DC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32D8"/>
    <w:rsid w:val="00FB75D5"/>
    <w:rsid w:val="00FC43CE"/>
    <w:rsid w:val="00FC5427"/>
    <w:rsid w:val="00FC7348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2028-303A-4B51-8781-05EA87CC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2016-08-22T08:34:00Z</cp:lastPrinted>
  <dcterms:created xsi:type="dcterms:W3CDTF">2016-09-13T06:45:00Z</dcterms:created>
  <dcterms:modified xsi:type="dcterms:W3CDTF">2016-09-13T06:45:00Z</dcterms:modified>
</cp:coreProperties>
</file>