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59DF5C0A" w:rsidR="00385455" w:rsidRDefault="00385455" w:rsidP="00385455">
      <w:pPr>
        <w:pStyle w:val="cpNzevsmlouvy"/>
        <w:spacing w:after="240"/>
      </w:pPr>
      <w:r>
        <w:t xml:space="preserve">Číslo </w:t>
      </w:r>
      <w:r w:rsidR="00B56068">
        <w:t>982407-0027/2017</w:t>
      </w:r>
    </w:p>
    <w:p w14:paraId="312BC2AE" w14:textId="3DD2534E" w:rsidR="00385455" w:rsidRPr="00C12DB5" w:rsidRDefault="00385455" w:rsidP="00385455">
      <w:pPr>
        <w:spacing w:after="0" w:line="276" w:lineRule="auto"/>
        <w:rPr>
          <w:b/>
        </w:rPr>
      </w:pPr>
      <w:r w:rsidRPr="00C12DB5">
        <w:rPr>
          <w:b/>
        </w:rPr>
        <w:t xml:space="preserve">Objednatel: </w:t>
      </w:r>
      <w:r w:rsidR="003C4C9C">
        <w:rPr>
          <w:b/>
        </w:rPr>
        <w:t>XXX</w:t>
      </w:r>
    </w:p>
    <w:p w14:paraId="312BC2B0" w14:textId="5301DC68" w:rsidR="00385455" w:rsidRDefault="00385455" w:rsidP="00385455">
      <w:pPr>
        <w:spacing w:after="0" w:line="276" w:lineRule="auto"/>
        <w:rPr>
          <w:b/>
        </w:rPr>
      </w:pPr>
      <w:r w:rsidRPr="00C12DB5">
        <w:rPr>
          <w:b/>
        </w:rPr>
        <w:t xml:space="preserve">Podací pošta: </w:t>
      </w:r>
      <w:r w:rsidR="003C4C9C">
        <w:rPr>
          <w:b/>
        </w:rPr>
        <w:t>XXX</w:t>
      </w:r>
    </w:p>
    <w:p w14:paraId="550C46B8" w14:textId="77777777" w:rsidR="003C4C9C" w:rsidRPr="006D5F6E" w:rsidRDefault="003C4C9C" w:rsidP="00385455">
      <w:pPr>
        <w:spacing w:after="0" w:line="276" w:lineRule="auto"/>
      </w:pPr>
      <w:bookmarkStart w:id="0" w:name="_GoBack"/>
      <w:bookmarkEnd w:id="0"/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2BD7BC15" w:rsidR="00385455" w:rsidRPr="006D5F6E" w:rsidRDefault="00050CE5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748BA22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13970" t="6350" r="5080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E117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6"/>
        <w:gridCol w:w="4886"/>
        <w:gridCol w:w="1824"/>
        <w:gridCol w:w="1882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589F1" w14:textId="77777777" w:rsidR="00CD6877" w:rsidRDefault="00CD6877" w:rsidP="00BB2C84">
      <w:pPr>
        <w:spacing w:after="0" w:line="240" w:lineRule="auto"/>
      </w:pPr>
      <w:r>
        <w:separator/>
      </w:r>
    </w:p>
  </w:endnote>
  <w:endnote w:type="continuationSeparator" w:id="0">
    <w:p w14:paraId="1C0FC3F6" w14:textId="77777777" w:rsidR="00CD6877" w:rsidRDefault="00CD687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BA7FE" w14:textId="77777777" w:rsidR="00CD6877" w:rsidRDefault="00CD6877" w:rsidP="00BB2C84">
      <w:pPr>
        <w:spacing w:after="0" w:line="240" w:lineRule="auto"/>
      </w:pPr>
      <w:r>
        <w:separator/>
      </w:r>
    </w:p>
  </w:footnote>
  <w:footnote w:type="continuationSeparator" w:id="0">
    <w:p w14:paraId="6862630F" w14:textId="77777777" w:rsidR="00CD6877" w:rsidRDefault="00CD687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BC36B" w14:textId="523AE57D" w:rsidR="00F1141B" w:rsidRPr="00E6080F" w:rsidRDefault="00050CE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2ED5917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6985" r="1524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758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2A1DDA3B" w:rsidR="00F1141B" w:rsidRDefault="00B56068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39D1CEF8" w:rsidR="00A7129B" w:rsidRDefault="0041797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</w:t>
    </w:r>
    <w:r w:rsidR="00B56068">
      <w:rPr>
        <w:rFonts w:ascii="Arial" w:hAnsi="Arial" w:cs="Arial"/>
      </w:rPr>
      <w:t>íslo 982407-0027/2017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B8"/>
    <w:rsid w:val="00012164"/>
    <w:rsid w:val="0002238E"/>
    <w:rsid w:val="00050CE5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4C9C"/>
    <w:rsid w:val="003C5BF8"/>
    <w:rsid w:val="003E0E92"/>
    <w:rsid w:val="003E78DD"/>
    <w:rsid w:val="00407DEC"/>
    <w:rsid w:val="00417971"/>
    <w:rsid w:val="004433EA"/>
    <w:rsid w:val="00460E56"/>
    <w:rsid w:val="004A58C2"/>
    <w:rsid w:val="004C6B39"/>
    <w:rsid w:val="00525337"/>
    <w:rsid w:val="00537E8B"/>
    <w:rsid w:val="00563E3D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56068"/>
    <w:rsid w:val="00B66D64"/>
    <w:rsid w:val="00B733E2"/>
    <w:rsid w:val="00BB2C84"/>
    <w:rsid w:val="00C06AB9"/>
    <w:rsid w:val="00C12DB5"/>
    <w:rsid w:val="00C342D1"/>
    <w:rsid w:val="00CB1E2D"/>
    <w:rsid w:val="00CC09F9"/>
    <w:rsid w:val="00CC416D"/>
    <w:rsid w:val="00CD6877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933F7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BC2AC"/>
  <w15:docId w15:val="{15029121-4773-4F27-841B-F4065565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23F4D8-3916-42EC-B9A1-634744B7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Zmatlík</dc:creator>
  <cp:keywords/>
  <dc:description/>
  <cp:lastModifiedBy>Burešová Zdeňka</cp:lastModifiedBy>
  <cp:revision>2</cp:revision>
  <dcterms:created xsi:type="dcterms:W3CDTF">2017-06-09T11:54:00Z</dcterms:created>
  <dcterms:modified xsi:type="dcterms:W3CDTF">2017-06-09T11:54:00Z</dcterms:modified>
</cp:coreProperties>
</file>