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3119"/>
      </w:tblGrid>
      <w:tr w:rsidR="00A741DB" w:rsidRPr="00CD1886" w14:paraId="3B1912B5" w14:textId="77777777" w:rsidTr="00A50A3C">
        <w:trPr>
          <w:cantSplit/>
          <w:trHeight w:val="567"/>
        </w:trPr>
        <w:tc>
          <w:tcPr>
            <w:tcW w:w="6379" w:type="dxa"/>
            <w:tcMar>
              <w:bottom w:w="284" w:type="dxa"/>
            </w:tcMar>
          </w:tcPr>
          <w:p w14:paraId="4C3C33BE" w14:textId="77777777" w:rsidR="00A741DB" w:rsidRPr="00CD1886" w:rsidRDefault="00A50A3C" w:rsidP="00A741DB">
            <w:pPr>
              <w:spacing w:after="0"/>
              <w:rPr>
                <w:szCs w:val="24"/>
                <w:lang w:eastAsia="en-US"/>
              </w:rPr>
            </w:pPr>
            <w:bookmarkStart w:id="0" w:name="_Hlk71702100"/>
            <w:r w:rsidRPr="00CD1886">
              <w:rPr>
                <w:szCs w:val="24"/>
                <w:lang w:eastAsia="en-US"/>
              </w:rPr>
              <w:t>HORÁCIUS, s.r.o.</w:t>
            </w:r>
          </w:p>
          <w:p w14:paraId="0CC814F3" w14:textId="77777777" w:rsidR="00A50A3C" w:rsidRPr="00CD1886" w:rsidRDefault="00A50A3C" w:rsidP="00A50A3C">
            <w:pPr>
              <w:rPr>
                <w:rFonts w:cs="Arial"/>
                <w:b/>
                <w:szCs w:val="24"/>
              </w:rPr>
            </w:pPr>
            <w:r w:rsidRPr="00CD1886">
              <w:rPr>
                <w:rFonts w:cs="Arial"/>
                <w:szCs w:val="24"/>
              </w:rPr>
              <w:t>Blatenská 2179/3</w:t>
            </w:r>
          </w:p>
          <w:p w14:paraId="72D860B4" w14:textId="77777777" w:rsidR="00A50A3C" w:rsidRPr="00CD1886" w:rsidRDefault="00A50A3C" w:rsidP="00A50A3C">
            <w:pPr>
              <w:rPr>
                <w:rFonts w:cs="Arial"/>
                <w:b/>
                <w:szCs w:val="24"/>
              </w:rPr>
            </w:pPr>
            <w:r w:rsidRPr="00CD1886">
              <w:rPr>
                <w:rFonts w:cs="Arial"/>
                <w:szCs w:val="24"/>
              </w:rPr>
              <w:t>148 00 Praha 4</w:t>
            </w:r>
          </w:p>
          <w:p w14:paraId="502CCF8E" w14:textId="10AC899C" w:rsidR="00A50A3C" w:rsidRPr="00CD1886" w:rsidRDefault="00A50A3C" w:rsidP="00A741DB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62234A88" w14:textId="77777777" w:rsidR="00A741DB" w:rsidRPr="00CD1886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CD1886">
              <w:rPr>
                <w:sz w:val="18"/>
                <w:szCs w:val="18"/>
                <w:lang w:eastAsia="en-US"/>
              </w:rPr>
              <w:t>Mozartova 3</w:t>
            </w:r>
          </w:p>
          <w:p w14:paraId="7EEF3C56" w14:textId="77777777" w:rsidR="00A741DB" w:rsidRPr="00CD1886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CD1886">
              <w:rPr>
                <w:sz w:val="18"/>
                <w:szCs w:val="18"/>
                <w:lang w:eastAsia="en-US"/>
              </w:rPr>
              <w:t xml:space="preserve">601 </w:t>
            </w:r>
            <w:proofErr w:type="gramStart"/>
            <w:r w:rsidRPr="00CD1886">
              <w:rPr>
                <w:sz w:val="18"/>
                <w:szCs w:val="18"/>
                <w:lang w:eastAsia="en-US"/>
              </w:rPr>
              <w:t>52  Brno</w:t>
            </w:r>
            <w:proofErr w:type="gramEnd"/>
          </w:p>
          <w:p w14:paraId="3AEAB5E4" w14:textId="77777777" w:rsidR="00A741DB" w:rsidRPr="00CD1886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CD1886">
              <w:rPr>
                <w:sz w:val="18"/>
                <w:szCs w:val="18"/>
                <w:lang w:eastAsia="en-US"/>
              </w:rPr>
              <w:t>tel.: 542 427 427</w:t>
            </w:r>
          </w:p>
          <w:p w14:paraId="5950AF0A" w14:textId="77777777" w:rsidR="00A741DB" w:rsidRPr="00CD1886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CD1886">
              <w:rPr>
                <w:sz w:val="18"/>
                <w:szCs w:val="18"/>
                <w:lang w:eastAsia="en-US"/>
              </w:rPr>
              <w:t>fax: 542 215 004</w:t>
            </w:r>
          </w:p>
          <w:p w14:paraId="0757E9DA" w14:textId="77777777" w:rsidR="00A741DB" w:rsidRPr="00CD1886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CD1886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52B31428" w14:textId="77777777" w:rsidR="00A741DB" w:rsidRPr="00CD1886" w:rsidRDefault="00A741DB" w:rsidP="00A741DB">
            <w:pPr>
              <w:spacing w:after="0"/>
              <w:ind w:right="274"/>
              <w:rPr>
                <w:szCs w:val="24"/>
                <w:lang w:eastAsia="en-US"/>
              </w:rPr>
            </w:pPr>
            <w:r w:rsidRPr="00CD1886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CD1886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A741DB" w:rsidRPr="00CD1886" w14:paraId="46922AA8" w14:textId="77777777" w:rsidTr="00A50A3C">
        <w:trPr>
          <w:cantSplit/>
          <w:trHeight w:val="567"/>
        </w:trPr>
        <w:tc>
          <w:tcPr>
            <w:tcW w:w="6379" w:type="dxa"/>
          </w:tcPr>
          <w:p w14:paraId="4BEF6ADE" w14:textId="231D32A6" w:rsidR="00A741DB" w:rsidRPr="00CD1886" w:rsidRDefault="00A50A3C" w:rsidP="00A741DB">
            <w:pPr>
              <w:rPr>
                <w:szCs w:val="24"/>
                <w:lang w:eastAsia="en-US"/>
              </w:rPr>
            </w:pPr>
            <w:r w:rsidRPr="00CD1886">
              <w:rPr>
                <w:szCs w:val="24"/>
                <w:lang w:eastAsia="en-US"/>
              </w:rPr>
              <w:t xml:space="preserve">1 SPR </w:t>
            </w:r>
            <w:r w:rsidR="00121262" w:rsidRPr="00CD1886">
              <w:rPr>
                <w:szCs w:val="24"/>
                <w:lang w:eastAsia="en-US"/>
              </w:rPr>
              <w:t>7</w:t>
            </w:r>
            <w:r w:rsidR="00A96E10" w:rsidRPr="00CD1886">
              <w:rPr>
                <w:szCs w:val="24"/>
                <w:lang w:eastAsia="en-US"/>
              </w:rPr>
              <w:t>/202</w:t>
            </w:r>
            <w:r w:rsidR="00121262" w:rsidRPr="00CD1886">
              <w:rPr>
                <w:szCs w:val="24"/>
                <w:lang w:eastAsia="en-US"/>
              </w:rPr>
              <w:t>3</w:t>
            </w:r>
            <w:r w:rsidR="00A96E10" w:rsidRPr="00CD1886">
              <w:rPr>
                <w:szCs w:val="24"/>
                <w:lang w:eastAsia="en-US"/>
              </w:rPr>
              <w:t>-</w:t>
            </w:r>
            <w:r w:rsidR="00584F1E" w:rsidRPr="00CD1886">
              <w:rPr>
                <w:szCs w:val="24"/>
                <w:lang w:eastAsia="en-US"/>
              </w:rPr>
              <w:t>2</w:t>
            </w:r>
            <w:r w:rsidR="00E11E20" w:rsidRPr="00CD1886">
              <w:rPr>
                <w:szCs w:val="24"/>
                <w:lang w:eastAsia="en-US"/>
              </w:rPr>
              <w:t>3</w:t>
            </w:r>
          </w:p>
          <w:p w14:paraId="3AE39A92" w14:textId="77777777" w:rsidR="00A741DB" w:rsidRPr="00CD1886" w:rsidRDefault="00A741DB" w:rsidP="00A741DB">
            <w:pPr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48AD974C" w14:textId="2290C003" w:rsidR="00A741DB" w:rsidRPr="00CD1886" w:rsidRDefault="00A50A3C" w:rsidP="00A50A3C">
            <w:pPr>
              <w:spacing w:before="480"/>
              <w:ind w:right="272"/>
              <w:rPr>
                <w:szCs w:val="24"/>
                <w:lang w:eastAsia="en-US"/>
              </w:rPr>
            </w:pPr>
            <w:r w:rsidRPr="00CD1886">
              <w:rPr>
                <w:szCs w:val="24"/>
                <w:lang w:eastAsia="en-US"/>
              </w:rPr>
              <w:t xml:space="preserve">Brno </w:t>
            </w:r>
            <w:r w:rsidR="00E11E20" w:rsidRPr="00CD1886">
              <w:rPr>
                <w:szCs w:val="24"/>
                <w:lang w:eastAsia="en-US"/>
              </w:rPr>
              <w:t>13</w:t>
            </w:r>
            <w:r w:rsidR="00584F1E" w:rsidRPr="00CD1886">
              <w:rPr>
                <w:szCs w:val="24"/>
                <w:lang w:eastAsia="en-US"/>
              </w:rPr>
              <w:t>.06</w:t>
            </w:r>
            <w:r w:rsidR="007C4F1B" w:rsidRPr="00CD1886">
              <w:rPr>
                <w:szCs w:val="24"/>
                <w:lang w:eastAsia="en-US"/>
              </w:rPr>
              <w:t>.</w:t>
            </w:r>
            <w:r w:rsidR="00121262" w:rsidRPr="00CD1886">
              <w:rPr>
                <w:szCs w:val="24"/>
                <w:lang w:eastAsia="en-US"/>
              </w:rPr>
              <w:t>2023</w:t>
            </w:r>
          </w:p>
        </w:tc>
      </w:tr>
    </w:tbl>
    <w:p w14:paraId="77BC808D" w14:textId="77777777" w:rsidR="00C52C00" w:rsidRPr="00CD1886" w:rsidRDefault="00C52C00" w:rsidP="004C6BCF">
      <w:pPr>
        <w:spacing w:before="480"/>
        <w:rPr>
          <w:b/>
          <w:lang w:eastAsia="en-US"/>
        </w:rPr>
      </w:pPr>
    </w:p>
    <w:p w14:paraId="707B4605" w14:textId="388F97BA" w:rsidR="00A741DB" w:rsidRPr="00CD1886" w:rsidRDefault="00A50A3C" w:rsidP="004C6BCF">
      <w:pPr>
        <w:spacing w:before="480"/>
        <w:rPr>
          <w:b/>
          <w:lang w:eastAsia="en-US"/>
        </w:rPr>
      </w:pPr>
      <w:r w:rsidRPr="00CD1886">
        <w:rPr>
          <w:b/>
          <w:lang w:eastAsia="en-US"/>
        </w:rPr>
        <w:t>Objednávka právnické literatury</w:t>
      </w:r>
    </w:p>
    <w:p w14:paraId="10104CB9" w14:textId="1260E7F1" w:rsidR="00A50A3C" w:rsidRPr="00CD1886" w:rsidRDefault="00A50A3C" w:rsidP="004C6BCF">
      <w:pPr>
        <w:spacing w:before="480"/>
        <w:rPr>
          <w:bCs/>
          <w:lang w:eastAsia="en-US"/>
        </w:rPr>
      </w:pPr>
      <w:r w:rsidRPr="00CD1886">
        <w:rPr>
          <w:bCs/>
          <w:lang w:eastAsia="en-US"/>
        </w:rPr>
        <w:t>Objednáváme u Vás:</w:t>
      </w:r>
    </w:p>
    <w:p w14:paraId="03EF1056" w14:textId="57A8851E" w:rsidR="006B6DF1" w:rsidRPr="00CD1886" w:rsidRDefault="00E11E20" w:rsidP="00484A62">
      <w:pPr>
        <w:pStyle w:val="Normlnweb"/>
        <w:spacing w:before="0" w:beforeAutospacing="0" w:after="0" w:afterAutospacing="0"/>
        <w:ind w:right="225"/>
        <w:rPr>
          <w:rFonts w:ascii="Arial" w:hAnsi="Arial" w:cs="Arial"/>
          <w:bCs/>
          <w:sz w:val="24"/>
          <w:szCs w:val="24"/>
          <w:lang w:eastAsia="en-US"/>
        </w:rPr>
      </w:pPr>
      <w:r w:rsidRPr="00CD1886">
        <w:rPr>
          <w:rFonts w:ascii="Arial" w:hAnsi="Arial" w:cs="Arial"/>
          <w:bCs/>
          <w:sz w:val="24"/>
          <w:szCs w:val="24"/>
          <w:lang w:eastAsia="en-US"/>
        </w:rPr>
        <w:t xml:space="preserve">Trestní zákoník </w:t>
      </w:r>
      <w:r w:rsidR="00584F1E" w:rsidRPr="00CD1886">
        <w:rPr>
          <w:rFonts w:ascii="Arial" w:hAnsi="Arial" w:cs="Arial"/>
          <w:bCs/>
          <w:sz w:val="24"/>
          <w:szCs w:val="24"/>
          <w:lang w:eastAsia="en-US"/>
        </w:rPr>
        <w:t xml:space="preserve">– </w:t>
      </w:r>
      <w:r w:rsidRPr="00CD1886">
        <w:rPr>
          <w:rFonts w:ascii="Arial" w:hAnsi="Arial" w:cs="Arial"/>
          <w:bCs/>
          <w:sz w:val="24"/>
          <w:szCs w:val="24"/>
          <w:lang w:eastAsia="en-US"/>
        </w:rPr>
        <w:t>komentář</w:t>
      </w:r>
      <w:r w:rsidR="00584F1E" w:rsidRPr="00CD1886">
        <w:rPr>
          <w:rFonts w:ascii="Arial" w:hAnsi="Arial" w:cs="Arial"/>
          <w:bCs/>
          <w:sz w:val="24"/>
          <w:szCs w:val="24"/>
          <w:lang w:eastAsia="en-US"/>
        </w:rPr>
        <w:t xml:space="preserve"> – </w:t>
      </w:r>
      <w:r w:rsidRPr="00CD1886">
        <w:rPr>
          <w:rFonts w:ascii="Arial" w:hAnsi="Arial" w:cs="Arial"/>
          <w:bCs/>
          <w:sz w:val="24"/>
          <w:szCs w:val="24"/>
          <w:lang w:eastAsia="en-US"/>
        </w:rPr>
        <w:t xml:space="preserve">3. </w:t>
      </w:r>
      <w:proofErr w:type="gramStart"/>
      <w:r w:rsidRPr="00CD1886">
        <w:rPr>
          <w:rFonts w:ascii="Arial" w:hAnsi="Arial" w:cs="Arial"/>
          <w:bCs/>
          <w:sz w:val="24"/>
          <w:szCs w:val="24"/>
          <w:lang w:eastAsia="en-US"/>
        </w:rPr>
        <w:t>vydání</w:t>
      </w:r>
      <w:r w:rsidR="00584F1E"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r w:rsidR="00584F1E"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r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proofErr w:type="spellStart"/>
      <w:r w:rsidRPr="00CD1886">
        <w:rPr>
          <w:rFonts w:ascii="Arial" w:hAnsi="Arial" w:cs="Arial"/>
          <w:bCs/>
          <w:sz w:val="24"/>
          <w:szCs w:val="24"/>
          <w:lang w:eastAsia="en-US"/>
        </w:rPr>
        <w:t>C.H.Beck</w:t>
      </w:r>
      <w:proofErr w:type="spellEnd"/>
      <w:proofErr w:type="gramEnd"/>
      <w:r w:rsidR="00584F1E"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r w:rsidR="00584F1E" w:rsidRPr="00CD1886">
        <w:rPr>
          <w:rFonts w:ascii="Arial" w:hAnsi="Arial" w:cs="Arial"/>
          <w:bCs/>
          <w:sz w:val="24"/>
          <w:szCs w:val="24"/>
          <w:lang w:eastAsia="en-US"/>
        </w:rPr>
        <w:tab/>
        <w:t>25 ks</w:t>
      </w:r>
    </w:p>
    <w:p w14:paraId="0835D3C0" w14:textId="77777777" w:rsidR="00E11E20" w:rsidRPr="00CD1886" w:rsidRDefault="00E11E20" w:rsidP="00484A62">
      <w:pPr>
        <w:pStyle w:val="Normlnweb"/>
        <w:spacing w:before="0" w:beforeAutospacing="0" w:after="0" w:afterAutospacing="0"/>
        <w:ind w:right="225"/>
        <w:rPr>
          <w:rFonts w:ascii="Arial" w:hAnsi="Arial" w:cs="Arial"/>
          <w:bCs/>
          <w:sz w:val="24"/>
          <w:szCs w:val="24"/>
          <w:lang w:eastAsia="en-US"/>
        </w:rPr>
      </w:pPr>
      <w:r w:rsidRPr="00CD1886">
        <w:rPr>
          <w:rFonts w:ascii="Arial" w:hAnsi="Arial" w:cs="Arial"/>
          <w:bCs/>
          <w:sz w:val="24"/>
          <w:szCs w:val="24"/>
          <w:lang w:eastAsia="en-US"/>
        </w:rPr>
        <w:t>Šámal, ...</w:t>
      </w:r>
    </w:p>
    <w:p w14:paraId="5F06AE37" w14:textId="26DBF55D" w:rsidR="00584F1E" w:rsidRPr="00CD1886" w:rsidRDefault="00E11E20" w:rsidP="00484A62">
      <w:pPr>
        <w:pStyle w:val="Normlnweb"/>
        <w:spacing w:before="0" w:beforeAutospacing="0" w:after="0" w:afterAutospacing="0"/>
        <w:ind w:right="225"/>
        <w:rPr>
          <w:rFonts w:ascii="Arial" w:hAnsi="Arial" w:cs="Arial"/>
          <w:bCs/>
          <w:sz w:val="24"/>
          <w:szCs w:val="24"/>
          <w:lang w:eastAsia="en-US"/>
        </w:rPr>
      </w:pPr>
      <w:r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r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r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r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r w:rsidRPr="00CD1886">
        <w:rPr>
          <w:rFonts w:ascii="Arial" w:hAnsi="Arial" w:cs="Arial"/>
          <w:bCs/>
          <w:sz w:val="24"/>
          <w:szCs w:val="24"/>
          <w:lang w:eastAsia="en-US"/>
        </w:rPr>
        <w:tab/>
        <w:t>kat. č. EVK 21</w:t>
      </w:r>
      <w:r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r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r w:rsidRPr="00CD1886">
        <w:rPr>
          <w:rFonts w:ascii="Arial" w:hAnsi="Arial" w:cs="Arial"/>
          <w:bCs/>
          <w:sz w:val="24"/>
          <w:szCs w:val="24"/>
          <w:lang w:eastAsia="en-US"/>
        </w:rPr>
        <w:tab/>
        <w:t>Cena: 7 565 Kč</w:t>
      </w:r>
      <w:r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r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r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r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r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r w:rsidR="00584F1E"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r w:rsidR="00584F1E"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r w:rsidR="00584F1E"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r w:rsidR="00584F1E" w:rsidRPr="00CD1886">
        <w:rPr>
          <w:rFonts w:ascii="Arial" w:hAnsi="Arial" w:cs="Arial"/>
          <w:bCs/>
          <w:sz w:val="24"/>
          <w:szCs w:val="24"/>
          <w:lang w:eastAsia="en-US"/>
        </w:rPr>
        <w:tab/>
      </w:r>
      <w:r w:rsidR="00584F1E" w:rsidRPr="00CD1886">
        <w:rPr>
          <w:rFonts w:ascii="Arial" w:hAnsi="Arial" w:cs="Arial"/>
          <w:bCs/>
          <w:sz w:val="24"/>
          <w:szCs w:val="24"/>
          <w:lang w:eastAsia="en-US"/>
        </w:rPr>
        <w:tab/>
      </w:r>
    </w:p>
    <w:p w14:paraId="2018D62C" w14:textId="77777777" w:rsidR="007C4F1B" w:rsidRPr="00CD1886" w:rsidRDefault="007C4F1B" w:rsidP="00C0102E">
      <w:pPr>
        <w:spacing w:before="480"/>
        <w:rPr>
          <w:bCs/>
          <w:lang w:eastAsia="en-US"/>
        </w:rPr>
      </w:pPr>
    </w:p>
    <w:p w14:paraId="07E39671" w14:textId="6D68A55B" w:rsidR="00C0102E" w:rsidRPr="00CD1886" w:rsidRDefault="00B92626" w:rsidP="007C4F1B">
      <w:pPr>
        <w:spacing w:before="480"/>
        <w:ind w:left="1416" w:firstLine="2124"/>
        <w:rPr>
          <w:bCs/>
          <w:lang w:eastAsia="en-US"/>
        </w:rPr>
      </w:pPr>
      <w:r w:rsidRPr="00CD1886">
        <w:rPr>
          <w:bCs/>
          <w:lang w:eastAsia="en-US"/>
        </w:rPr>
        <w:t>Krajské státní zastupitelství v Brně</w:t>
      </w:r>
      <w:r w:rsidRPr="00CD1886">
        <w:rPr>
          <w:bCs/>
          <w:lang w:eastAsia="en-US"/>
        </w:rPr>
        <w:tab/>
      </w:r>
      <w:r w:rsidRPr="00CD1886">
        <w:rPr>
          <w:bCs/>
          <w:lang w:eastAsia="en-US"/>
        </w:rPr>
        <w:tab/>
      </w:r>
      <w:r w:rsidRPr="00CD1886">
        <w:rPr>
          <w:bCs/>
          <w:lang w:eastAsia="en-US"/>
        </w:rPr>
        <w:tab/>
      </w:r>
      <w:r w:rsidRPr="00CD1886">
        <w:rPr>
          <w:bCs/>
          <w:lang w:eastAsia="en-US"/>
        </w:rPr>
        <w:tab/>
      </w:r>
      <w:r w:rsidRPr="00CD1886">
        <w:rPr>
          <w:bCs/>
          <w:lang w:eastAsia="en-US"/>
        </w:rPr>
        <w:tab/>
        <w:t>Mozartova 3</w:t>
      </w:r>
      <w:r w:rsidR="002A00EE" w:rsidRPr="00CD1886">
        <w:rPr>
          <w:bCs/>
          <w:lang w:eastAsia="en-US"/>
        </w:rPr>
        <w:t>,</w:t>
      </w:r>
      <w:r w:rsidR="007C4F1B" w:rsidRPr="00CD1886">
        <w:rPr>
          <w:bCs/>
          <w:lang w:eastAsia="en-US"/>
        </w:rPr>
        <w:t xml:space="preserve"> </w:t>
      </w:r>
      <w:r w:rsidRPr="00CD1886">
        <w:rPr>
          <w:bCs/>
          <w:lang w:eastAsia="en-US"/>
        </w:rPr>
        <w:t>601 52 Brno</w:t>
      </w:r>
    </w:p>
    <w:p w14:paraId="434E438B" w14:textId="77777777" w:rsidR="007C4F1B" w:rsidRPr="00CD1886" w:rsidRDefault="007C4F1B" w:rsidP="00C0102E">
      <w:pPr>
        <w:spacing w:before="480"/>
        <w:rPr>
          <w:bCs/>
          <w:lang w:eastAsia="en-US"/>
        </w:rPr>
      </w:pPr>
    </w:p>
    <w:bookmarkEnd w:id="0"/>
    <w:p w14:paraId="40F2A328" w14:textId="77777777" w:rsidR="00D419F4" w:rsidRDefault="00D419F4" w:rsidP="00D419F4">
      <w:pPr>
        <w:outlineLvl w:val="0"/>
        <w:rPr>
          <w:b/>
          <w:bCs/>
        </w:rPr>
      </w:pPr>
    </w:p>
    <w:p w14:paraId="7BD695EE" w14:textId="77777777" w:rsidR="00D419F4" w:rsidRDefault="00D419F4" w:rsidP="00D419F4">
      <w:pPr>
        <w:outlineLvl w:val="0"/>
        <w:rPr>
          <w:b/>
          <w:bCs/>
        </w:rPr>
      </w:pPr>
    </w:p>
    <w:p w14:paraId="057E021A" w14:textId="77777777" w:rsidR="00D419F4" w:rsidRDefault="00D419F4" w:rsidP="00D419F4">
      <w:pPr>
        <w:outlineLvl w:val="0"/>
        <w:rPr>
          <w:b/>
          <w:bCs/>
        </w:rPr>
      </w:pPr>
    </w:p>
    <w:p w14:paraId="3A2B90B0" w14:textId="77777777" w:rsidR="00D419F4" w:rsidRDefault="00D419F4" w:rsidP="00D419F4">
      <w:pPr>
        <w:outlineLvl w:val="0"/>
        <w:rPr>
          <w:b/>
          <w:bCs/>
        </w:rPr>
      </w:pPr>
    </w:p>
    <w:p w14:paraId="0C81D5B7" w14:textId="77777777" w:rsidR="00D419F4" w:rsidRDefault="00D419F4" w:rsidP="00D419F4">
      <w:pPr>
        <w:outlineLvl w:val="0"/>
        <w:rPr>
          <w:b/>
          <w:bCs/>
        </w:rPr>
      </w:pPr>
    </w:p>
    <w:p w14:paraId="0575FE55" w14:textId="77777777" w:rsidR="00D419F4" w:rsidRDefault="00D419F4" w:rsidP="00D419F4">
      <w:pPr>
        <w:outlineLvl w:val="0"/>
        <w:rPr>
          <w:b/>
          <w:bCs/>
        </w:rPr>
      </w:pPr>
    </w:p>
    <w:p w14:paraId="6412313E" w14:textId="1AAAC5A5" w:rsidR="00D419F4" w:rsidRDefault="00D419F4" w:rsidP="00D419F4">
      <w:pPr>
        <w:outlineLvl w:val="0"/>
        <w:rPr>
          <w:rFonts w:ascii="Calibri" w:eastAsiaTheme="minorHAnsi" w:hAnsi="Calibri"/>
          <w:sz w:val="22"/>
          <w:lang w:eastAsia="cs-CZ"/>
        </w:rPr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7" w:history="1">
        <w:r>
          <w:rPr>
            <w:rStyle w:val="Hypertextovodkaz"/>
          </w:rPr>
          <w:t>horacius@email.cz</w:t>
        </w:r>
      </w:hyperlink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June 16, 2023 9:23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14:paraId="28F807EB" w14:textId="77777777" w:rsidR="00D419F4" w:rsidRDefault="00D419F4" w:rsidP="00D419F4"/>
    <w:p w14:paraId="4E548788" w14:textId="77777777" w:rsidR="00D419F4" w:rsidRDefault="00D419F4" w:rsidP="00D419F4">
      <w:r>
        <w:t>Dobrý den,</w:t>
      </w:r>
    </w:p>
    <w:p w14:paraId="1BE038FC" w14:textId="77777777" w:rsidR="00D419F4" w:rsidRDefault="00D419F4" w:rsidP="00D419F4">
      <w:r>
        <w:t>potvrzuji příjem vaší písemné objednávky, která byla ústně domluvena dne 13.6.2023.</w:t>
      </w:r>
      <w:r>
        <w:br/>
      </w:r>
      <w:r>
        <w:br/>
        <w:t>S pozdravem</w:t>
      </w:r>
    </w:p>
    <w:p w14:paraId="70664102" w14:textId="153AAA9E" w:rsidR="002540BE" w:rsidRPr="00CD1886" w:rsidRDefault="00D419F4" w:rsidP="00D419F4">
      <w:pPr>
        <w:pStyle w:val="Plohy"/>
        <w:keepNext/>
        <w:jc w:val="left"/>
      </w:pPr>
      <w:r>
        <w:t>HORÁCIUS,</w:t>
      </w:r>
      <w:r>
        <w:t xml:space="preserve"> </w:t>
      </w:r>
      <w:r>
        <w:t>s.r.o.</w:t>
      </w:r>
      <w:r>
        <w:br/>
      </w:r>
    </w:p>
    <w:sectPr w:rsidR="002540BE" w:rsidRPr="00CD1886" w:rsidSect="000A5720">
      <w:headerReference w:type="default" r:id="rId8"/>
      <w:headerReference w:type="first" r:id="rId9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BE30" w14:textId="77777777" w:rsidR="00225087" w:rsidRDefault="00225087" w:rsidP="003D79C1">
      <w:pPr>
        <w:spacing w:after="0"/>
      </w:pPr>
      <w:r>
        <w:separator/>
      </w:r>
    </w:p>
  </w:endnote>
  <w:endnote w:type="continuationSeparator" w:id="0">
    <w:p w14:paraId="515A82A0" w14:textId="77777777" w:rsidR="00225087" w:rsidRDefault="00225087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C40B" w14:textId="77777777" w:rsidR="00225087" w:rsidRDefault="00225087" w:rsidP="003D79C1">
      <w:pPr>
        <w:spacing w:after="0"/>
      </w:pPr>
      <w:r>
        <w:separator/>
      </w:r>
    </w:p>
  </w:footnote>
  <w:footnote w:type="continuationSeparator" w:id="0">
    <w:p w14:paraId="23A16096" w14:textId="77777777" w:rsidR="00225087" w:rsidRDefault="00225087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4B0B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Pr="00334E5E">
      <w:t>1</w:t>
    </w:r>
    <w:r w:rsidRPr="00334E5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9EB2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cs-CZ"/>
      </w:rPr>
      <w:drawing>
        <wp:inline distT="0" distB="0" distL="0" distR="0" wp14:anchorId="5BAABC13" wp14:editId="3FFDFA3F">
          <wp:extent cx="5760720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5F619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 w16cid:durableId="47942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0/10/24 20:57:21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1 AND A.druh_vec  = 'SPR' AND A.bc_vec  = 294 AND A.rocnik  = 2020)"/>
  </w:docVars>
  <w:rsids>
    <w:rsidRoot w:val="002540BE"/>
    <w:rsid w:val="000361A2"/>
    <w:rsid w:val="00037326"/>
    <w:rsid w:val="00046421"/>
    <w:rsid w:val="000860D3"/>
    <w:rsid w:val="000A5720"/>
    <w:rsid w:val="00121262"/>
    <w:rsid w:val="00121FDC"/>
    <w:rsid w:val="001376B7"/>
    <w:rsid w:val="00143250"/>
    <w:rsid w:val="00163E5B"/>
    <w:rsid w:val="001A7E26"/>
    <w:rsid w:val="001B6D97"/>
    <w:rsid w:val="001F5F93"/>
    <w:rsid w:val="001F6B79"/>
    <w:rsid w:val="00203C06"/>
    <w:rsid w:val="00204A48"/>
    <w:rsid w:val="00207115"/>
    <w:rsid w:val="00225087"/>
    <w:rsid w:val="002540BE"/>
    <w:rsid w:val="002A00EE"/>
    <w:rsid w:val="002E6E1F"/>
    <w:rsid w:val="002F3A19"/>
    <w:rsid w:val="00322317"/>
    <w:rsid w:val="00334E5E"/>
    <w:rsid w:val="0033783D"/>
    <w:rsid w:val="00347B90"/>
    <w:rsid w:val="00394E25"/>
    <w:rsid w:val="00395AFB"/>
    <w:rsid w:val="003D47DF"/>
    <w:rsid w:val="003D79C1"/>
    <w:rsid w:val="003F4039"/>
    <w:rsid w:val="00484A62"/>
    <w:rsid w:val="004A34FD"/>
    <w:rsid w:val="004A5DE9"/>
    <w:rsid w:val="004C6054"/>
    <w:rsid w:val="004C6BCF"/>
    <w:rsid w:val="004D2A52"/>
    <w:rsid w:val="004F640B"/>
    <w:rsid w:val="00513907"/>
    <w:rsid w:val="00546529"/>
    <w:rsid w:val="0056648A"/>
    <w:rsid w:val="005750AD"/>
    <w:rsid w:val="00584F1E"/>
    <w:rsid w:val="005853E3"/>
    <w:rsid w:val="005C1D57"/>
    <w:rsid w:val="005C6C66"/>
    <w:rsid w:val="006754F8"/>
    <w:rsid w:val="00687F23"/>
    <w:rsid w:val="006B6DF1"/>
    <w:rsid w:val="006C3F5A"/>
    <w:rsid w:val="00701513"/>
    <w:rsid w:val="00706856"/>
    <w:rsid w:val="00721834"/>
    <w:rsid w:val="00737389"/>
    <w:rsid w:val="00752464"/>
    <w:rsid w:val="00786DB2"/>
    <w:rsid w:val="007B57F1"/>
    <w:rsid w:val="007C4F1B"/>
    <w:rsid w:val="007E4594"/>
    <w:rsid w:val="00833A68"/>
    <w:rsid w:val="008565EF"/>
    <w:rsid w:val="00876559"/>
    <w:rsid w:val="0089251D"/>
    <w:rsid w:val="008A3D9D"/>
    <w:rsid w:val="008A48F1"/>
    <w:rsid w:val="008B2D64"/>
    <w:rsid w:val="008D0B13"/>
    <w:rsid w:val="009139A2"/>
    <w:rsid w:val="00932D28"/>
    <w:rsid w:val="00977D36"/>
    <w:rsid w:val="009D3F04"/>
    <w:rsid w:val="009D69DB"/>
    <w:rsid w:val="00A0268C"/>
    <w:rsid w:val="00A50A3C"/>
    <w:rsid w:val="00A52792"/>
    <w:rsid w:val="00A6355E"/>
    <w:rsid w:val="00A741DB"/>
    <w:rsid w:val="00A96E10"/>
    <w:rsid w:val="00AB0366"/>
    <w:rsid w:val="00AE3E37"/>
    <w:rsid w:val="00AF5BB6"/>
    <w:rsid w:val="00B24CAD"/>
    <w:rsid w:val="00B92626"/>
    <w:rsid w:val="00BF5DE9"/>
    <w:rsid w:val="00C0102E"/>
    <w:rsid w:val="00C43F1F"/>
    <w:rsid w:val="00C52C00"/>
    <w:rsid w:val="00C92EF8"/>
    <w:rsid w:val="00C942D1"/>
    <w:rsid w:val="00CD1886"/>
    <w:rsid w:val="00CD7F40"/>
    <w:rsid w:val="00D14BB8"/>
    <w:rsid w:val="00D32827"/>
    <w:rsid w:val="00D419F4"/>
    <w:rsid w:val="00D4296F"/>
    <w:rsid w:val="00D47978"/>
    <w:rsid w:val="00DA39E4"/>
    <w:rsid w:val="00DD5715"/>
    <w:rsid w:val="00DD6881"/>
    <w:rsid w:val="00E11E20"/>
    <w:rsid w:val="00E254F1"/>
    <w:rsid w:val="00E80750"/>
    <w:rsid w:val="00EB66D9"/>
    <w:rsid w:val="00F151A1"/>
    <w:rsid w:val="00F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5049E"/>
  <w14:defaultImageDpi w14:val="0"/>
  <w15:docId w15:val="{3967D6D1-F7BF-4934-A874-4E65645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0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039"/>
    <w:rPr>
      <w:rFonts w:ascii="Tahoma" w:eastAsiaTheme="minorEastAsia" w:hAnsi="Tahoma" w:cs="Tahoma"/>
      <w:sz w:val="16"/>
      <w:szCs w:val="16"/>
      <w:lang w:eastAsia="zh-CN"/>
    </w:rPr>
  </w:style>
  <w:style w:type="paragraph" w:styleId="Normlnweb">
    <w:name w:val="Normal (Web)"/>
    <w:basedOn w:val="Normln"/>
    <w:uiPriority w:val="99"/>
    <w:unhideWhenUsed/>
    <w:rsid w:val="00121262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419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racius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45</TotalTime>
  <Pages>2</Pages>
  <Words>94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3</cp:revision>
  <cp:lastPrinted>2023-06-13T06:33:00Z</cp:lastPrinted>
  <dcterms:created xsi:type="dcterms:W3CDTF">2023-06-16T07:59:00Z</dcterms:created>
  <dcterms:modified xsi:type="dcterms:W3CDTF">2023-06-16T07:59:00Z</dcterms:modified>
</cp:coreProperties>
</file>