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A49A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75238AFF" w14:textId="743CBDB3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A713D">
        <w:rPr>
          <w:lang w:val="en-US"/>
        </w:rPr>
        <w:t>11</w:t>
      </w:r>
      <w:r w:rsidR="00DF0733">
        <w:rPr>
          <w:lang w:val="en-US"/>
        </w:rPr>
        <w:t>2</w:t>
      </w:r>
      <w:r w:rsidR="00FA713D">
        <w:rPr>
          <w:lang w:val="en-US"/>
        </w:rPr>
        <w:t>/2023</w:t>
      </w:r>
    </w:p>
    <w:p w14:paraId="6F985DC8" w14:textId="47D36B01" w:rsidR="002A7ED6" w:rsidRDefault="00DF0733" w:rsidP="0091591A">
      <w:pPr>
        <w:spacing w:after="0"/>
        <w:rPr>
          <w:lang w:val="en-US"/>
        </w:rPr>
      </w:pPr>
      <w:r>
        <w:rPr>
          <w:lang w:val="en-US"/>
        </w:rPr>
        <w:t>COME vending s. r. o.</w:t>
      </w:r>
    </w:p>
    <w:p w14:paraId="4352B951" w14:textId="3E45ADA2" w:rsidR="0013521B" w:rsidRDefault="00DF0733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Masarykova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třída</w:t>
      </w:r>
      <w:proofErr w:type="spellEnd"/>
      <w:r>
        <w:rPr>
          <w:lang w:val="en-US"/>
        </w:rPr>
        <w:t xml:space="preserve"> 342/39</w:t>
      </w:r>
    </w:p>
    <w:p w14:paraId="579C3569" w14:textId="77777777" w:rsidR="002A7ED6" w:rsidRPr="002A7ED6" w:rsidRDefault="00AE04FB" w:rsidP="002A7ED6">
      <w:pPr>
        <w:pStyle w:val="Odstavecseseznamem"/>
        <w:spacing w:after="0"/>
        <w:ind w:left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</w:t>
      </w:r>
      <w:r w:rsidR="002A7ED6">
        <w:rPr>
          <w:lang w:val="en-US"/>
        </w:rPr>
        <w:t xml:space="preserve">  Opava</w:t>
      </w:r>
      <w:proofErr w:type="gramEnd"/>
    </w:p>
    <w:p w14:paraId="1EB9E6F2" w14:textId="77777777" w:rsidR="0059553A" w:rsidRDefault="0059553A" w:rsidP="00EB4217">
      <w:pPr>
        <w:spacing w:after="0"/>
        <w:rPr>
          <w:lang w:val="en-US"/>
        </w:rPr>
      </w:pPr>
    </w:p>
    <w:p w14:paraId="5CDD97AC" w14:textId="3B5D4DCF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DF0733">
        <w:t>47666960</w:t>
      </w:r>
    </w:p>
    <w:p w14:paraId="3C107F72" w14:textId="2D227809" w:rsidR="00EB4217" w:rsidRDefault="00EB4217" w:rsidP="00EB4217">
      <w:pPr>
        <w:spacing w:after="0"/>
      </w:pPr>
      <w:r>
        <w:t>DIČ:</w:t>
      </w:r>
      <w:r w:rsidR="0013521B">
        <w:t xml:space="preserve"> </w:t>
      </w:r>
      <w:r w:rsidR="00E540C2">
        <w:t>CZ</w:t>
      </w:r>
      <w:r w:rsidR="00DF0733">
        <w:t>47666960</w:t>
      </w:r>
    </w:p>
    <w:p w14:paraId="5FF609B6" w14:textId="119ED514" w:rsidR="0059553A" w:rsidRDefault="00FA7DC0" w:rsidP="00EB4217">
      <w:pPr>
        <w:spacing w:after="0"/>
      </w:pPr>
      <w:r>
        <w:t xml:space="preserve">e-mail: </w:t>
      </w:r>
      <w:hyperlink r:id="rId7" w:history="1">
        <w:r w:rsidR="00DF0733" w:rsidRPr="004E7924">
          <w:rPr>
            <w:rStyle w:val="Hypertextovodkaz"/>
          </w:rPr>
          <w:t>nemcova@come.cz</w:t>
        </w:r>
      </w:hyperlink>
    </w:p>
    <w:p w14:paraId="7CDF6806" w14:textId="77777777" w:rsidR="0013521B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21A6B760" w14:textId="77777777" w:rsidR="00AE04FB" w:rsidRDefault="00AE04FB" w:rsidP="00EB4217">
      <w:pPr>
        <w:spacing w:after="0"/>
        <w:rPr>
          <w:b/>
          <w:lang w:val="en-US"/>
        </w:rPr>
      </w:pPr>
    </w:p>
    <w:p w14:paraId="13D5A7D5" w14:textId="59E3FF74" w:rsidR="00821086" w:rsidRPr="008B6390" w:rsidRDefault="00AE04FB" w:rsidP="00EB4217">
      <w:pPr>
        <w:spacing w:after="0"/>
      </w:pPr>
      <w:r>
        <w:t xml:space="preserve">- </w:t>
      </w:r>
      <w:r w:rsidR="00DF0733">
        <w:t>pronájem společenského sálu Minoritského kláštera na pondělí 12. 6. – pátek 16. 6. 2023, v sobotu dopoledne ještě proběhne stěhování křídla ze sálu</w:t>
      </w:r>
    </w:p>
    <w:p w14:paraId="06945493" w14:textId="3BB7F2B1" w:rsidR="0082295E" w:rsidRDefault="00DF0733" w:rsidP="00EB4217">
      <w:pPr>
        <w:spacing w:after="0"/>
      </w:pPr>
      <w:r>
        <w:t>(v rámci akce „HUDEBNÍ FESTIVAL BEETHOVENŮV HRADEC 2023“)</w:t>
      </w:r>
    </w:p>
    <w:p w14:paraId="1AE638C2" w14:textId="77777777" w:rsidR="00DF0733" w:rsidRDefault="00DF0733" w:rsidP="00EB4217">
      <w:pPr>
        <w:spacing w:after="0"/>
      </w:pPr>
    </w:p>
    <w:p w14:paraId="037D35BE" w14:textId="2F0656F8"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214120">
        <w:rPr>
          <w:lang w:val="en-US"/>
        </w:rPr>
        <w:t xml:space="preserve">   </w:t>
      </w:r>
      <w:r w:rsidR="00B93C87">
        <w:rPr>
          <w:lang w:val="en-US"/>
        </w:rPr>
        <w:t xml:space="preserve">    </w:t>
      </w:r>
      <w:r w:rsidR="00337E0A">
        <w:rPr>
          <w:lang w:val="en-US"/>
        </w:rPr>
        <w:t xml:space="preserve"> 52.000,--</w:t>
      </w:r>
      <w:r w:rsidR="00B93C87">
        <w:rPr>
          <w:lang w:val="en-US"/>
        </w:rPr>
        <w:t xml:space="preserve">   </w:t>
      </w:r>
      <w:proofErr w:type="spellStart"/>
      <w:r w:rsidR="00214120">
        <w:rPr>
          <w:lang w:val="en-US"/>
        </w:rPr>
        <w:t>Kč</w:t>
      </w:r>
      <w:proofErr w:type="spellEnd"/>
    </w:p>
    <w:p w14:paraId="75835F2F" w14:textId="0EFC7D92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3B2C2E">
        <w:rPr>
          <w:lang w:val="en-US"/>
        </w:rPr>
        <w:t xml:space="preserve"> </w:t>
      </w:r>
      <w:r w:rsidR="00214120">
        <w:rPr>
          <w:lang w:val="en-US"/>
        </w:rPr>
        <w:t xml:space="preserve">     </w:t>
      </w:r>
      <w:r w:rsidR="00B93C87">
        <w:rPr>
          <w:lang w:val="en-US"/>
        </w:rPr>
        <w:t xml:space="preserve">  </w:t>
      </w:r>
      <w:r w:rsidR="008B6390">
        <w:rPr>
          <w:lang w:val="en-US"/>
        </w:rPr>
        <w:t xml:space="preserve">  </w:t>
      </w:r>
      <w:r w:rsidR="00B93C87">
        <w:rPr>
          <w:lang w:val="en-US"/>
        </w:rPr>
        <w:t xml:space="preserve">  </w:t>
      </w:r>
      <w:r w:rsidR="00214120">
        <w:rPr>
          <w:lang w:val="en-US"/>
        </w:rPr>
        <w:t xml:space="preserve"> </w:t>
      </w:r>
      <w:proofErr w:type="gramStart"/>
      <w:r w:rsidR="00DF0733">
        <w:rPr>
          <w:lang w:val="en-US"/>
        </w:rPr>
        <w:t>52.000</w:t>
      </w:r>
      <w:r w:rsidR="00B93C87">
        <w:rPr>
          <w:lang w:val="en-US"/>
        </w:rPr>
        <w:t>,--</w:t>
      </w:r>
      <w:proofErr w:type="gramEnd"/>
      <w:r w:rsidR="00214120">
        <w:rPr>
          <w:lang w:val="en-US"/>
        </w:rPr>
        <w:t xml:space="preserve">  </w:t>
      </w:r>
      <w:proofErr w:type="spellStart"/>
      <w:r w:rsidR="00AE04FB">
        <w:rPr>
          <w:lang w:val="en-US"/>
        </w:rPr>
        <w:t>Kč</w:t>
      </w:r>
      <w:proofErr w:type="spellEnd"/>
    </w:p>
    <w:p w14:paraId="4BE791DF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5DF4EE9C" w14:textId="77777777" w:rsidR="00AE04FB" w:rsidRDefault="00AE04FB" w:rsidP="00EB4217">
      <w:pPr>
        <w:spacing w:after="0"/>
        <w:rPr>
          <w:lang w:val="en-US"/>
        </w:rPr>
      </w:pPr>
    </w:p>
    <w:p w14:paraId="1872B994" w14:textId="49C33929"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4470E7">
        <w:rPr>
          <w:b/>
          <w:lang w:val="en-US"/>
        </w:rPr>
        <w:t xml:space="preserve">MgA. Lukáš Poledna, Ph.D.                  </w:t>
      </w:r>
      <w:r>
        <w:rPr>
          <w:b/>
          <w:lang w:val="en-US"/>
        </w:rPr>
        <w:t xml:space="preserve">   </w:t>
      </w:r>
      <w:r>
        <w:rPr>
          <w:lang w:val="en-US"/>
        </w:rPr>
        <w:t>..................................................................</w:t>
      </w:r>
      <w:r w:rsidR="004470E7">
        <w:rPr>
          <w:lang w:val="en-US"/>
        </w:rPr>
        <w:t xml:space="preserve">                      </w:t>
      </w:r>
    </w:p>
    <w:p w14:paraId="6174C0C5" w14:textId="0E8EDF92" w:rsidR="004470E7" w:rsidRDefault="004470E7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ředitel</w:t>
      </w:r>
      <w:proofErr w:type="spellEnd"/>
      <w:r>
        <w:rPr>
          <w:lang w:val="en-US"/>
        </w:rPr>
        <w:t xml:space="preserve"> </w:t>
      </w:r>
    </w:p>
    <w:p w14:paraId="52939F27" w14:textId="77777777" w:rsidR="004470E7" w:rsidRDefault="004470E7" w:rsidP="00EB4217">
      <w:pPr>
        <w:spacing w:after="0"/>
        <w:rPr>
          <w:lang w:val="en-US"/>
        </w:rPr>
      </w:pPr>
    </w:p>
    <w:p w14:paraId="0446339E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1436E781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195BEEB2" w14:textId="4F610086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DF0733">
        <w:rPr>
          <w:lang w:val="en-US"/>
        </w:rPr>
        <w:t>9</w:t>
      </w:r>
      <w:r w:rsidR="008B6390">
        <w:rPr>
          <w:lang w:val="en-US"/>
        </w:rPr>
        <w:t>. 6.</w:t>
      </w:r>
      <w:r w:rsidR="00B93C87">
        <w:rPr>
          <w:lang w:val="en-US"/>
        </w:rPr>
        <w:t xml:space="preserve"> 202</w:t>
      </w:r>
      <w:r w:rsidR="00087DF8">
        <w:rPr>
          <w:lang w:val="en-US"/>
        </w:rPr>
        <w:t>3</w:t>
      </w:r>
      <w:r>
        <w:rPr>
          <w:lang w:val="en-US"/>
        </w:rPr>
        <w:t xml:space="preserve">             </w:t>
      </w:r>
    </w:p>
    <w:p w14:paraId="76E0EA4B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2D8931F6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034E87CF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76BCB0B7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3FD4563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4FFD595F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455A6AFA" w14:textId="77777777" w:rsidR="0059553A" w:rsidRDefault="00EB4217" w:rsidP="0059553A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601420F1" w14:textId="5DFE1263" w:rsidR="00EB4217" w:rsidRPr="004470E7" w:rsidRDefault="00EB4217" w:rsidP="004470E7">
      <w:pPr>
        <w:rPr>
          <w:rFonts w:ascii="Calibri" w:hAnsi="Calibri"/>
          <w:sz w:val="20"/>
          <w:szCs w:val="20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DF0733">
        <w:rPr>
          <w:sz w:val="24"/>
          <w:szCs w:val="24"/>
          <w:lang w:val="en-US"/>
        </w:rPr>
        <w:t xml:space="preserve">  9. 6</w:t>
      </w:r>
      <w:r w:rsidR="004470E7">
        <w:rPr>
          <w:sz w:val="24"/>
          <w:szCs w:val="24"/>
          <w:lang w:val="en-US"/>
        </w:rPr>
        <w:t xml:space="preserve">. </w:t>
      </w:r>
      <w:r w:rsidR="00087DF8">
        <w:rPr>
          <w:sz w:val="24"/>
          <w:szCs w:val="24"/>
          <w:lang w:val="en-US"/>
        </w:rPr>
        <w:t>2023</w:t>
      </w:r>
    </w:p>
    <w:sectPr w:rsidR="00EB4217" w:rsidRPr="004470E7" w:rsidSect="0059553A">
      <w:headerReference w:type="default" r:id="rId8"/>
      <w:footerReference w:type="default" r:id="rId9"/>
      <w:pgSz w:w="11906" w:h="16838"/>
      <w:pgMar w:top="124" w:right="1417" w:bottom="1134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B1BB" w14:textId="77777777" w:rsidR="00967F57" w:rsidRDefault="00967F57" w:rsidP="004A41BA">
      <w:pPr>
        <w:spacing w:after="0" w:line="240" w:lineRule="auto"/>
      </w:pPr>
      <w:r>
        <w:separator/>
      </w:r>
    </w:p>
  </w:endnote>
  <w:endnote w:type="continuationSeparator" w:id="0">
    <w:p w14:paraId="4F7B2295" w14:textId="77777777" w:rsidR="00967F57" w:rsidRDefault="00967F57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72A5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18B9F8FF" wp14:editId="31921718">
          <wp:extent cx="3533775" cy="1189611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5699" w14:textId="77777777" w:rsidR="00967F57" w:rsidRDefault="00967F57" w:rsidP="004A41BA">
      <w:pPr>
        <w:spacing w:after="0" w:line="240" w:lineRule="auto"/>
      </w:pPr>
      <w:r>
        <w:separator/>
      </w:r>
    </w:p>
  </w:footnote>
  <w:footnote w:type="continuationSeparator" w:id="0">
    <w:p w14:paraId="43DA5250" w14:textId="77777777" w:rsidR="00967F57" w:rsidRDefault="00967F57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B36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5C512216" wp14:editId="2F959676">
          <wp:extent cx="5762625" cy="21971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233"/>
    <w:multiLevelType w:val="hybridMultilevel"/>
    <w:tmpl w:val="EDA69D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411"/>
    <w:multiLevelType w:val="hybridMultilevel"/>
    <w:tmpl w:val="0BE48444"/>
    <w:lvl w:ilvl="0" w:tplc="E84C3F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7A37"/>
    <w:multiLevelType w:val="hybridMultilevel"/>
    <w:tmpl w:val="8348E77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1FDF"/>
    <w:multiLevelType w:val="hybridMultilevel"/>
    <w:tmpl w:val="A656A7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D1055"/>
    <w:multiLevelType w:val="hybridMultilevel"/>
    <w:tmpl w:val="B7E2DE6E"/>
    <w:lvl w:ilvl="0" w:tplc="A13030D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162757">
    <w:abstractNumId w:val="5"/>
  </w:num>
  <w:num w:numId="2" w16cid:durableId="1086540540">
    <w:abstractNumId w:val="1"/>
  </w:num>
  <w:num w:numId="3" w16cid:durableId="2000228275">
    <w:abstractNumId w:val="2"/>
  </w:num>
  <w:num w:numId="4" w16cid:durableId="1972203510">
    <w:abstractNumId w:val="3"/>
  </w:num>
  <w:num w:numId="5" w16cid:durableId="912471918">
    <w:abstractNumId w:val="0"/>
  </w:num>
  <w:num w:numId="6" w16cid:durableId="63945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53806"/>
    <w:rsid w:val="00087DF8"/>
    <w:rsid w:val="00093394"/>
    <w:rsid w:val="00131DC4"/>
    <w:rsid w:val="0013521B"/>
    <w:rsid w:val="001625C1"/>
    <w:rsid w:val="00173785"/>
    <w:rsid w:val="00183A3F"/>
    <w:rsid w:val="00214120"/>
    <w:rsid w:val="002A2426"/>
    <w:rsid w:val="002A7ED6"/>
    <w:rsid w:val="00337E0A"/>
    <w:rsid w:val="003B2C2E"/>
    <w:rsid w:val="003C2985"/>
    <w:rsid w:val="003E2B16"/>
    <w:rsid w:val="004022A2"/>
    <w:rsid w:val="004470E7"/>
    <w:rsid w:val="00460CC6"/>
    <w:rsid w:val="004839A7"/>
    <w:rsid w:val="0049122A"/>
    <w:rsid w:val="004942B6"/>
    <w:rsid w:val="004A41BA"/>
    <w:rsid w:val="004F0518"/>
    <w:rsid w:val="005231ED"/>
    <w:rsid w:val="0054471A"/>
    <w:rsid w:val="0059553A"/>
    <w:rsid w:val="0059615F"/>
    <w:rsid w:val="006A7240"/>
    <w:rsid w:val="00821086"/>
    <w:rsid w:val="0082295E"/>
    <w:rsid w:val="00865E47"/>
    <w:rsid w:val="00895B33"/>
    <w:rsid w:val="008B6390"/>
    <w:rsid w:val="008D0BF1"/>
    <w:rsid w:val="0091591A"/>
    <w:rsid w:val="00926340"/>
    <w:rsid w:val="009550E5"/>
    <w:rsid w:val="00967F57"/>
    <w:rsid w:val="00974C7C"/>
    <w:rsid w:val="0097670D"/>
    <w:rsid w:val="009E7774"/>
    <w:rsid w:val="00A21AD9"/>
    <w:rsid w:val="00A548B6"/>
    <w:rsid w:val="00AD4C22"/>
    <w:rsid w:val="00AD552D"/>
    <w:rsid w:val="00AE04FB"/>
    <w:rsid w:val="00AF7725"/>
    <w:rsid w:val="00B62E0C"/>
    <w:rsid w:val="00B93C87"/>
    <w:rsid w:val="00C01AB3"/>
    <w:rsid w:val="00C358DC"/>
    <w:rsid w:val="00CD689C"/>
    <w:rsid w:val="00D119C1"/>
    <w:rsid w:val="00D216F7"/>
    <w:rsid w:val="00D95508"/>
    <w:rsid w:val="00DF0733"/>
    <w:rsid w:val="00E065F5"/>
    <w:rsid w:val="00E540C2"/>
    <w:rsid w:val="00E643D1"/>
    <w:rsid w:val="00EB4217"/>
    <w:rsid w:val="00F36E92"/>
    <w:rsid w:val="00F42889"/>
    <w:rsid w:val="00FA713D"/>
    <w:rsid w:val="00FA7DC0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7007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D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mcova@com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3</cp:revision>
  <cp:lastPrinted>2023-06-08T13:58:00Z</cp:lastPrinted>
  <dcterms:created xsi:type="dcterms:W3CDTF">2023-06-15T13:45:00Z</dcterms:created>
  <dcterms:modified xsi:type="dcterms:W3CDTF">2023-06-15T13:52:00Z</dcterms:modified>
</cp:coreProperties>
</file>