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EDEC" w14:textId="77777777" w:rsidR="006B7B49" w:rsidRPr="00AE5855" w:rsidRDefault="006B7B49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5847165" w14:textId="77777777" w:rsidR="006B7B49" w:rsidRPr="00AE5855" w:rsidRDefault="006B7B49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F4515">
        <w:rPr>
          <w:rFonts w:asciiTheme="minorHAnsi" w:hAnsiTheme="minorHAnsi" w:cstheme="minorHAnsi"/>
          <w:noProof/>
          <w:sz w:val="20"/>
        </w:rPr>
        <w:t>Raisova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F4515">
        <w:rPr>
          <w:rFonts w:asciiTheme="minorHAnsi" w:hAnsiTheme="minorHAnsi" w:cstheme="minorHAnsi"/>
          <w:noProof/>
          <w:sz w:val="20"/>
        </w:rPr>
        <w:t>829</w:t>
      </w:r>
      <w:r>
        <w:rPr>
          <w:rFonts w:asciiTheme="minorHAnsi" w:hAnsiTheme="minorHAnsi" w:cstheme="minorHAnsi"/>
          <w:sz w:val="20"/>
        </w:rPr>
        <w:t xml:space="preserve">, </w:t>
      </w:r>
      <w:r w:rsidRPr="001F4515">
        <w:rPr>
          <w:rFonts w:asciiTheme="minorHAnsi" w:hAnsiTheme="minorHAnsi" w:cstheme="minorHAnsi"/>
          <w:noProof/>
          <w:sz w:val="20"/>
        </w:rPr>
        <w:t>Rokycany</w:t>
      </w:r>
    </w:p>
    <w:p w14:paraId="64FEF081" w14:textId="77777777" w:rsidR="006B7B49" w:rsidRDefault="006B7B49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35D6346" w14:textId="77777777" w:rsidR="006B7B49" w:rsidRPr="00AE5855" w:rsidRDefault="006B7B49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B6492C" w14:textId="77777777" w:rsidR="006B7B49" w:rsidRPr="00AE5855" w:rsidRDefault="006B7B49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7C220787" w14:textId="77777777" w:rsidR="006B7B49" w:rsidRDefault="006B7B49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087D17C" w14:textId="77777777" w:rsidR="006B7B49" w:rsidRPr="00AE5855" w:rsidRDefault="006B7B49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57C5D3C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F4515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7F11A2CE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29FBB22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4DB02C3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0105AC8A" w14:textId="77777777" w:rsidR="006B7B49" w:rsidRPr="008456B1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51B8D85D" w14:textId="77777777" w:rsidR="006B7B49" w:rsidRPr="008456B1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B514466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37B9CF7A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E594DAA" w14:textId="77777777" w:rsidR="006B7B49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1F4515">
        <w:rPr>
          <w:rFonts w:asciiTheme="minorHAnsi" w:hAnsiTheme="minorHAnsi" w:cstheme="minorHAnsi"/>
          <w:b/>
          <w:i/>
          <w:noProof/>
          <w:sz w:val="22"/>
          <w:szCs w:val="22"/>
        </w:rPr>
        <w:t>MŠ Pohádka</w:t>
      </w:r>
    </w:p>
    <w:p w14:paraId="7305647F" w14:textId="77777777" w:rsidR="006B7B49" w:rsidRPr="008456B1" w:rsidRDefault="006B7B49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0ED5226" w14:textId="77777777" w:rsidR="006B7B49" w:rsidRDefault="006B7B49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175,30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1B7558F1" w14:textId="77777777" w:rsidR="006B7B49" w:rsidRPr="008456B1" w:rsidRDefault="006B7B49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292,83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7FE1E6EB" w14:textId="77777777" w:rsidR="006B7B49" w:rsidRDefault="006B7B4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864CF9E" w14:textId="77777777" w:rsidR="006B7B49" w:rsidRPr="008456B1" w:rsidRDefault="006B7B4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6E7D98D1" w14:textId="77777777" w:rsidR="006B7B49" w:rsidRDefault="006B7B4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35C8182" w14:textId="77777777" w:rsidR="006B7B49" w:rsidRDefault="006B7B4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EE15488" w14:textId="77777777" w:rsidR="006B7B49" w:rsidRPr="00AE5855" w:rsidRDefault="006B7B4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8. 6. 2023</w:t>
      </w:r>
    </w:p>
    <w:p w14:paraId="5574CC5B" w14:textId="77777777" w:rsidR="006B7B49" w:rsidRPr="00AE5855" w:rsidRDefault="006B7B49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CD0AF13" w14:textId="77777777" w:rsidR="006B7B49" w:rsidRPr="008456B1" w:rsidRDefault="006B7B49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95AF2" w14:textId="77777777" w:rsidR="006B7B49" w:rsidRDefault="006B7B49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2D73E" w14:textId="77777777" w:rsidR="006B7B49" w:rsidRDefault="006B7B49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8863ED" w14:textId="77777777" w:rsidR="006B7B49" w:rsidRPr="008456B1" w:rsidRDefault="006B7B49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6E6559" w14:textId="77777777" w:rsidR="006B7B49" w:rsidRPr="008456B1" w:rsidRDefault="006B7B49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2D08A" w14:textId="77777777" w:rsidR="006B7B49" w:rsidRPr="008456B1" w:rsidRDefault="006B7B49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077035D" w14:textId="77777777" w:rsidR="006B7B49" w:rsidRDefault="006B7B49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6B7B49" w:rsidSect="006B7B49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20C900B2" w14:textId="77777777" w:rsidR="006B7B49" w:rsidRPr="008456B1" w:rsidRDefault="006B7B49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6B7B49" w:rsidRPr="008456B1" w:rsidSect="006B7B49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FC67" w14:textId="77777777" w:rsidR="006B7B49" w:rsidRDefault="006B7B49" w:rsidP="000D3BB7">
      <w:r>
        <w:separator/>
      </w:r>
    </w:p>
  </w:endnote>
  <w:endnote w:type="continuationSeparator" w:id="0">
    <w:p w14:paraId="62988FDD" w14:textId="77777777" w:rsidR="006B7B49" w:rsidRDefault="006B7B49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7485" w14:textId="77777777" w:rsidR="006B7B49" w:rsidRDefault="006B7B49" w:rsidP="000D3BB7">
      <w:r>
        <w:separator/>
      </w:r>
    </w:p>
  </w:footnote>
  <w:footnote w:type="continuationSeparator" w:id="0">
    <w:p w14:paraId="7F531F65" w14:textId="77777777" w:rsidR="006B7B49" w:rsidRDefault="006B7B49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E5A" w14:textId="77777777" w:rsidR="006B7B49" w:rsidRDefault="006B7B4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02885C" wp14:editId="5835E532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530186876" name="Obrázek 53018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45A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69CB6" wp14:editId="60D6BB05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2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1553"/>
    <w:rsid w:val="000A2DB9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D10AE"/>
    <w:rsid w:val="001D7E99"/>
    <w:rsid w:val="00204517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26C2"/>
    <w:rsid w:val="002F7D67"/>
    <w:rsid w:val="003112D8"/>
    <w:rsid w:val="00312D20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0DBF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52A71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50B7E"/>
    <w:rsid w:val="006608FA"/>
    <w:rsid w:val="00667FBB"/>
    <w:rsid w:val="00696C70"/>
    <w:rsid w:val="006A066B"/>
    <w:rsid w:val="006A16AD"/>
    <w:rsid w:val="006B7B49"/>
    <w:rsid w:val="006C2265"/>
    <w:rsid w:val="006E1126"/>
    <w:rsid w:val="006E2E4B"/>
    <w:rsid w:val="006E7B2D"/>
    <w:rsid w:val="00702868"/>
    <w:rsid w:val="00711F32"/>
    <w:rsid w:val="0071263F"/>
    <w:rsid w:val="0071453B"/>
    <w:rsid w:val="00731BC3"/>
    <w:rsid w:val="00740122"/>
    <w:rsid w:val="00743486"/>
    <w:rsid w:val="00746520"/>
    <w:rsid w:val="0074764E"/>
    <w:rsid w:val="00750594"/>
    <w:rsid w:val="00755DD8"/>
    <w:rsid w:val="00760C96"/>
    <w:rsid w:val="00796EF0"/>
    <w:rsid w:val="007B1C54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1487"/>
    <w:rsid w:val="008745D7"/>
    <w:rsid w:val="008805F3"/>
    <w:rsid w:val="00881FE3"/>
    <w:rsid w:val="00890D46"/>
    <w:rsid w:val="008B058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2603F"/>
    <w:rsid w:val="00933B49"/>
    <w:rsid w:val="00951A5D"/>
    <w:rsid w:val="009A1F2C"/>
    <w:rsid w:val="009A632A"/>
    <w:rsid w:val="009B33FA"/>
    <w:rsid w:val="009B404A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17735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1E04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85B5E"/>
    <w:rsid w:val="00C962E7"/>
    <w:rsid w:val="00C9722A"/>
    <w:rsid w:val="00CB13E2"/>
    <w:rsid w:val="00CE49DD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5961"/>
    <w:rsid w:val="00D75E5B"/>
    <w:rsid w:val="00D76A89"/>
    <w:rsid w:val="00D80021"/>
    <w:rsid w:val="00DB6880"/>
    <w:rsid w:val="00DE279F"/>
    <w:rsid w:val="00DF6EE9"/>
    <w:rsid w:val="00E0169E"/>
    <w:rsid w:val="00E12DBE"/>
    <w:rsid w:val="00E14369"/>
    <w:rsid w:val="00E47E7A"/>
    <w:rsid w:val="00E5463E"/>
    <w:rsid w:val="00E71543"/>
    <w:rsid w:val="00E77C1B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6C9F"/>
    <w:rsid w:val="00F572F2"/>
    <w:rsid w:val="00F57C90"/>
    <w:rsid w:val="00F65A2B"/>
    <w:rsid w:val="00F758D7"/>
    <w:rsid w:val="00F7627E"/>
    <w:rsid w:val="00F8377B"/>
    <w:rsid w:val="00F90AD8"/>
    <w:rsid w:val="00FA1FAC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15F3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1916-6372-4A06-A542-64653D13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Hrnčál</dc:creator>
  <cp:lastModifiedBy>Hrnčál Aleš</cp:lastModifiedBy>
  <cp:revision>1</cp:revision>
  <cp:lastPrinted>2023-06-08T12:28:00Z</cp:lastPrinted>
  <dcterms:created xsi:type="dcterms:W3CDTF">2023-06-15T05:34:00Z</dcterms:created>
  <dcterms:modified xsi:type="dcterms:W3CDTF">2023-06-15T05:36:00Z</dcterms:modified>
</cp:coreProperties>
</file>