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24F9" w14:textId="77777777" w:rsidR="00DB4120" w:rsidRPr="00AE5855" w:rsidRDefault="00DB412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F452904" w14:textId="77777777" w:rsidR="00DB4120" w:rsidRPr="00AE5855" w:rsidRDefault="00DB4120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F4515">
        <w:rPr>
          <w:rFonts w:asciiTheme="minorHAnsi" w:hAnsiTheme="minorHAnsi" w:cstheme="minorHAnsi"/>
          <w:noProof/>
          <w:sz w:val="20"/>
        </w:rPr>
        <w:t>Třebízského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F4515">
        <w:rPr>
          <w:rFonts w:asciiTheme="minorHAnsi" w:hAnsiTheme="minorHAnsi" w:cstheme="minorHAnsi"/>
          <w:noProof/>
          <w:sz w:val="20"/>
        </w:rPr>
        <w:t>224</w:t>
      </w:r>
      <w:r>
        <w:rPr>
          <w:rFonts w:asciiTheme="minorHAnsi" w:hAnsiTheme="minorHAnsi" w:cstheme="minorHAnsi"/>
          <w:sz w:val="20"/>
        </w:rPr>
        <w:t xml:space="preserve">, </w:t>
      </w:r>
      <w:r w:rsidRPr="001F4515">
        <w:rPr>
          <w:rFonts w:asciiTheme="minorHAnsi" w:hAnsiTheme="minorHAnsi" w:cstheme="minorHAnsi"/>
          <w:noProof/>
          <w:sz w:val="20"/>
        </w:rPr>
        <w:t>Rokycany</w:t>
      </w:r>
    </w:p>
    <w:p w14:paraId="7B436002" w14:textId="77777777" w:rsidR="00DB4120" w:rsidRDefault="00DB412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2C71998" w14:textId="77777777" w:rsidR="00DB4120" w:rsidRPr="00AE5855" w:rsidRDefault="00DB412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B2DD994" w14:textId="77777777" w:rsidR="00DB4120" w:rsidRPr="00AE5855" w:rsidRDefault="00DB4120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7900B1D1" w14:textId="77777777" w:rsidR="00DB4120" w:rsidRDefault="00DB412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AB2A1D4" w14:textId="77777777" w:rsidR="00DB4120" w:rsidRPr="00AE5855" w:rsidRDefault="00DB412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1F70215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F4515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1C179EB9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130D06F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8B91920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5005C28E" w14:textId="77777777" w:rsidR="00DB4120" w:rsidRPr="008456B1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0805AAF0" w14:textId="77777777" w:rsidR="00DB4120" w:rsidRPr="008456B1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C7B7B7F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083DADD4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14246B4" w14:textId="77777777" w:rsidR="00DB4120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1F4515">
        <w:rPr>
          <w:rFonts w:asciiTheme="minorHAnsi" w:hAnsiTheme="minorHAnsi" w:cstheme="minorHAnsi"/>
          <w:b/>
          <w:i/>
          <w:noProof/>
          <w:sz w:val="22"/>
          <w:szCs w:val="22"/>
        </w:rPr>
        <w:t>MŠ Saská</w:t>
      </w:r>
    </w:p>
    <w:p w14:paraId="269F3312" w14:textId="77777777" w:rsidR="00DB4120" w:rsidRPr="008456B1" w:rsidRDefault="00DB412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476FE8C" w14:textId="77777777" w:rsidR="00DB4120" w:rsidRDefault="00DB4120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175,30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241025DD" w14:textId="77777777" w:rsidR="00DB4120" w:rsidRPr="008456B1" w:rsidRDefault="00DB4120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292,83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1A89636F" w14:textId="77777777" w:rsidR="00DB4120" w:rsidRDefault="00DB412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3B84C21" w14:textId="77777777" w:rsidR="00DB4120" w:rsidRPr="008456B1" w:rsidRDefault="00DB412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704D474E" w14:textId="77777777" w:rsidR="00DB4120" w:rsidRDefault="00DB412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FB579D0" w14:textId="77777777" w:rsidR="00DB4120" w:rsidRDefault="00DB412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00F11C7" w14:textId="77777777" w:rsidR="00DB4120" w:rsidRPr="00AE5855" w:rsidRDefault="00DB412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8. 6. 2023</w:t>
      </w:r>
    </w:p>
    <w:p w14:paraId="6D29EABD" w14:textId="77777777" w:rsidR="00DB4120" w:rsidRPr="00AE5855" w:rsidRDefault="00DB4120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C1F40A1" w14:textId="77777777" w:rsidR="00DB4120" w:rsidRPr="008456B1" w:rsidRDefault="00DB412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FF56F3" w14:textId="77777777" w:rsidR="00DB4120" w:rsidRDefault="00DB412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788DC" w14:textId="77777777" w:rsidR="00DB4120" w:rsidRDefault="00DB412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0A3EED" w14:textId="77777777" w:rsidR="00DB4120" w:rsidRPr="008456B1" w:rsidRDefault="00DB412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1D1697" w14:textId="77777777" w:rsidR="00DB4120" w:rsidRPr="008456B1" w:rsidRDefault="00DB412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6883" w14:textId="77777777" w:rsidR="00DB4120" w:rsidRPr="008456B1" w:rsidRDefault="00DB4120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1CE3244" w14:textId="77777777" w:rsidR="00DB4120" w:rsidRDefault="00DB4120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DB4120" w:rsidSect="00DB4120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0E6B6240" w14:textId="77777777" w:rsidR="00DB4120" w:rsidRPr="008456B1" w:rsidRDefault="00DB4120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DB4120" w:rsidRPr="008456B1" w:rsidSect="00DB4120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D1EE" w14:textId="77777777" w:rsidR="00DB4120" w:rsidRDefault="00DB4120" w:rsidP="000D3BB7">
      <w:r>
        <w:separator/>
      </w:r>
    </w:p>
  </w:endnote>
  <w:endnote w:type="continuationSeparator" w:id="0">
    <w:p w14:paraId="6E73E74C" w14:textId="77777777" w:rsidR="00DB4120" w:rsidRDefault="00DB4120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B5B" w14:textId="77777777" w:rsidR="00DB4120" w:rsidRDefault="00DB4120" w:rsidP="000D3BB7">
      <w:r>
        <w:separator/>
      </w:r>
    </w:p>
  </w:footnote>
  <w:footnote w:type="continuationSeparator" w:id="0">
    <w:p w14:paraId="7C005FE4" w14:textId="77777777" w:rsidR="00DB4120" w:rsidRDefault="00DB4120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928E" w14:textId="77777777" w:rsidR="00DB4120" w:rsidRDefault="00DB4120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A064D" wp14:editId="7DF06D9E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519393319" name="Obrázek 51939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7872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AA48B4" wp14:editId="1EB3D013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2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1553"/>
    <w:rsid w:val="000A2DB9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D10AE"/>
    <w:rsid w:val="001D7E99"/>
    <w:rsid w:val="00204517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26C2"/>
    <w:rsid w:val="002F7D67"/>
    <w:rsid w:val="003112D8"/>
    <w:rsid w:val="00312D20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0DBF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52A71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50B7E"/>
    <w:rsid w:val="006608FA"/>
    <w:rsid w:val="00667FBB"/>
    <w:rsid w:val="00696C70"/>
    <w:rsid w:val="006A066B"/>
    <w:rsid w:val="006A16AD"/>
    <w:rsid w:val="006C2265"/>
    <w:rsid w:val="006E1126"/>
    <w:rsid w:val="006E2E4B"/>
    <w:rsid w:val="006E7B2D"/>
    <w:rsid w:val="00702868"/>
    <w:rsid w:val="00711F32"/>
    <w:rsid w:val="0071263F"/>
    <w:rsid w:val="0071453B"/>
    <w:rsid w:val="00731BC3"/>
    <w:rsid w:val="00740122"/>
    <w:rsid w:val="00743486"/>
    <w:rsid w:val="00746520"/>
    <w:rsid w:val="0074764E"/>
    <w:rsid w:val="00750594"/>
    <w:rsid w:val="00755DD8"/>
    <w:rsid w:val="00760C96"/>
    <w:rsid w:val="00796EF0"/>
    <w:rsid w:val="007B1C54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1487"/>
    <w:rsid w:val="008745D7"/>
    <w:rsid w:val="008805F3"/>
    <w:rsid w:val="00881FE3"/>
    <w:rsid w:val="00890D46"/>
    <w:rsid w:val="008B058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2603F"/>
    <w:rsid w:val="00933B49"/>
    <w:rsid w:val="00951A5D"/>
    <w:rsid w:val="009A1F2C"/>
    <w:rsid w:val="009A632A"/>
    <w:rsid w:val="009B33FA"/>
    <w:rsid w:val="009B404A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17735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1E04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85B5E"/>
    <w:rsid w:val="00C962E7"/>
    <w:rsid w:val="00C9722A"/>
    <w:rsid w:val="00CB13E2"/>
    <w:rsid w:val="00CE49DD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5961"/>
    <w:rsid w:val="00D75E5B"/>
    <w:rsid w:val="00D76A89"/>
    <w:rsid w:val="00D80021"/>
    <w:rsid w:val="00DB4120"/>
    <w:rsid w:val="00DB6880"/>
    <w:rsid w:val="00DE279F"/>
    <w:rsid w:val="00DF6EE9"/>
    <w:rsid w:val="00E0169E"/>
    <w:rsid w:val="00E12DBE"/>
    <w:rsid w:val="00E14369"/>
    <w:rsid w:val="00E47E7A"/>
    <w:rsid w:val="00E5463E"/>
    <w:rsid w:val="00E71543"/>
    <w:rsid w:val="00E77C1B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6C9F"/>
    <w:rsid w:val="00F572F2"/>
    <w:rsid w:val="00F57C90"/>
    <w:rsid w:val="00F65A2B"/>
    <w:rsid w:val="00F758D7"/>
    <w:rsid w:val="00F7627E"/>
    <w:rsid w:val="00F8377B"/>
    <w:rsid w:val="00F90AD8"/>
    <w:rsid w:val="00FA1FAC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61C2D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1916-6372-4A06-A542-64653D13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Hrnčál Aleš</cp:lastModifiedBy>
  <cp:revision>1</cp:revision>
  <cp:lastPrinted>2023-06-08T12:28:00Z</cp:lastPrinted>
  <dcterms:created xsi:type="dcterms:W3CDTF">2023-06-15T05:36:00Z</dcterms:created>
  <dcterms:modified xsi:type="dcterms:W3CDTF">2023-06-15T05:37:00Z</dcterms:modified>
</cp:coreProperties>
</file>