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FF" w:rsidRDefault="00AC1EC4" w:rsidP="0067482E">
      <w:pPr>
        <w:pStyle w:val="Zhlav"/>
        <w:tabs>
          <w:tab w:val="clear" w:pos="4536"/>
          <w:tab w:val="clear" w:pos="9072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-110490</wp:posOffset>
                </wp:positionV>
                <wp:extent cx="5296535" cy="8839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709" w:rsidRPr="00E47716" w:rsidRDefault="00702F6A" w:rsidP="00E47716">
                            <w:pPr>
                              <w:rPr>
                                <w:rFonts w:ascii="Calibri" w:hAnsi="Calibri"/>
                                <w:b/>
                                <w:sz w:val="44"/>
                              </w:rPr>
                            </w:pPr>
                            <w:r w:rsidRPr="00E47716">
                              <w:rPr>
                                <w:rFonts w:ascii="Calibri" w:hAnsi="Calibri"/>
                                <w:b/>
                                <w:sz w:val="44"/>
                              </w:rPr>
                              <w:t xml:space="preserve">Gymnázium a Jazyková škola </w:t>
                            </w:r>
                          </w:p>
                          <w:p w:rsidR="00654709" w:rsidRPr="00E47716" w:rsidRDefault="00702F6A" w:rsidP="00E47716">
                            <w:pPr>
                              <w:rPr>
                                <w:rFonts w:ascii="Calibri" w:hAnsi="Calibri"/>
                                <w:b/>
                                <w:sz w:val="34"/>
                                <w:szCs w:val="34"/>
                              </w:rPr>
                            </w:pPr>
                            <w:r w:rsidRPr="00E47716">
                              <w:rPr>
                                <w:rFonts w:ascii="Calibri" w:hAnsi="Calibri"/>
                                <w:b/>
                                <w:sz w:val="34"/>
                                <w:szCs w:val="34"/>
                              </w:rPr>
                              <w:t xml:space="preserve">s </w:t>
                            </w:r>
                            <w:r w:rsidR="000C68F4" w:rsidRPr="00E47716">
                              <w:rPr>
                                <w:rFonts w:ascii="Calibri" w:hAnsi="Calibri"/>
                                <w:b/>
                                <w:sz w:val="34"/>
                                <w:szCs w:val="34"/>
                              </w:rPr>
                              <w:t>právem státní jazykové zkoušky Z</w:t>
                            </w:r>
                            <w:r w:rsidRPr="00E47716">
                              <w:rPr>
                                <w:rFonts w:ascii="Calibri" w:hAnsi="Calibri"/>
                                <w:b/>
                                <w:sz w:val="34"/>
                                <w:szCs w:val="34"/>
                              </w:rPr>
                              <w:t>lín</w:t>
                            </w:r>
                          </w:p>
                          <w:p w:rsidR="004A0151" w:rsidRPr="00AF7282" w:rsidRDefault="00174A2F" w:rsidP="00AE7C5A">
                            <w:pPr>
                              <w:pBdr>
                                <w:bottom w:val="single" w:sz="8" w:space="1" w:color="000000"/>
                              </w:pBdr>
                              <w:spacing w:before="20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nám. T. G. Masaryka 2734</w:t>
                            </w:r>
                            <w:r w:rsidR="00654709" w:rsidRPr="00564E35">
                              <w:rPr>
                                <w:rFonts w:ascii="Calibri" w:hAnsi="Calibri"/>
                              </w:rPr>
                              <w:t>, 760 01 Zlín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15pt;margin-top:-8.7pt;width:417.0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" o:allowincell="f" filled="f" fillcolor="black" stroked="f">
                <v:textbox>
                  <w:txbxContent>
                    <w:p w:rsidR="00654709" w:rsidRPr="00E47716" w:rsidRDefault="00702F6A" w:rsidP="00E47716">
                      <w:pPr>
                        <w:rPr>
                          <w:rFonts w:ascii="Calibri" w:hAnsi="Calibri"/>
                          <w:b/>
                          <w:sz w:val="44"/>
                        </w:rPr>
                      </w:pPr>
                      <w:r w:rsidRPr="00E47716">
                        <w:rPr>
                          <w:rFonts w:ascii="Calibri" w:hAnsi="Calibri"/>
                          <w:b/>
                          <w:sz w:val="44"/>
                        </w:rPr>
                        <w:t xml:space="preserve">Gymnázium a Jazyková škola </w:t>
                      </w:r>
                    </w:p>
                    <w:p w:rsidR="00654709" w:rsidRPr="00E47716" w:rsidRDefault="00702F6A" w:rsidP="00E47716">
                      <w:pPr>
                        <w:rPr>
                          <w:rFonts w:ascii="Calibri" w:hAnsi="Calibri"/>
                          <w:b/>
                          <w:sz w:val="34"/>
                          <w:szCs w:val="34"/>
                        </w:rPr>
                      </w:pPr>
                      <w:r w:rsidRPr="00E47716">
                        <w:rPr>
                          <w:rFonts w:ascii="Calibri" w:hAnsi="Calibri"/>
                          <w:b/>
                          <w:sz w:val="34"/>
                          <w:szCs w:val="34"/>
                        </w:rPr>
                        <w:t xml:space="preserve">s </w:t>
                      </w:r>
                      <w:r w:rsidR="000C68F4" w:rsidRPr="00E47716">
                        <w:rPr>
                          <w:rFonts w:ascii="Calibri" w:hAnsi="Calibri"/>
                          <w:b/>
                          <w:sz w:val="34"/>
                          <w:szCs w:val="34"/>
                        </w:rPr>
                        <w:t>právem státní jazykové zkoušky Z</w:t>
                      </w:r>
                      <w:r w:rsidRPr="00E47716">
                        <w:rPr>
                          <w:rFonts w:ascii="Calibri" w:hAnsi="Calibri"/>
                          <w:b/>
                          <w:sz w:val="34"/>
                          <w:szCs w:val="34"/>
                        </w:rPr>
                        <w:t>lín</w:t>
                      </w:r>
                    </w:p>
                    <w:p w:rsidR="004A0151" w:rsidRPr="00AF7282" w:rsidRDefault="00174A2F" w:rsidP="00AE7C5A">
                      <w:pPr>
                        <w:pBdr>
                          <w:bottom w:val="single" w:sz="8" w:space="1" w:color="000000"/>
                        </w:pBdr>
                        <w:spacing w:before="20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</w:rPr>
                        <w:t>nám. T. G. Masaryka 2734</w:t>
                      </w:r>
                      <w:r w:rsidR="00654709" w:rsidRPr="00564E35">
                        <w:rPr>
                          <w:rFonts w:ascii="Calibri" w:hAnsi="Calibri"/>
                        </w:rPr>
                        <w:t>, 760 01 Zlín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1" name="obrázek 1" descr="logo2016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16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E" w:rsidRDefault="0067482E" w:rsidP="0067482E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806BFF" w:rsidRPr="00AF7282" w:rsidRDefault="00AC1EC4">
      <w:pPr>
        <w:tabs>
          <w:tab w:val="left" w:pos="3402"/>
          <w:tab w:val="left" w:pos="6237"/>
          <w:tab w:val="left" w:pos="8789"/>
        </w:tabs>
        <w:spacing w:before="3000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1905</wp:posOffset>
                </wp:positionV>
                <wp:extent cx="3628390" cy="1692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BFF" w:rsidRDefault="007F7D2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</w:p>
                          <w:p w:rsidR="00BE5589" w:rsidRDefault="00764C32" w:rsidP="002B1D9B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43F3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BE558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94EF5" w:rsidRDefault="00AD3B0D" w:rsidP="000D1B54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6068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Jakub</w:t>
                            </w:r>
                            <w:r w:rsidR="00994EF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Litvan</w:t>
                            </w:r>
                          </w:p>
                          <w:p w:rsidR="00994EF5" w:rsidRDefault="00994EF5" w:rsidP="00994EF5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Poříčská 159</w:t>
                            </w:r>
                          </w:p>
                          <w:p w:rsidR="00994EF5" w:rsidRDefault="00994EF5" w:rsidP="00994EF5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373 82 Boršov nad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Vltavou-Poříčí</w:t>
                            </w:r>
                            <w:proofErr w:type="spellEnd"/>
                          </w:p>
                          <w:p w:rsidR="00760680" w:rsidRPr="00BC37AD" w:rsidRDefault="00760680" w:rsidP="000D1B54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BC37AD">
                              <w:rPr>
                                <w:rStyle w:val="Siln"/>
                                <w:rFonts w:ascii="Calibri" w:hAnsi="Calibri" w:cs="Calibri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IČ</w:t>
                            </w:r>
                            <w:r w:rsidRPr="00BC37A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Pr="00BC37AD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08746702</w:t>
                            </w:r>
                          </w:p>
                          <w:p w:rsidR="000D1B54" w:rsidRPr="00AD3B0D" w:rsidRDefault="000D1B54" w:rsidP="000D1B54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05B07" w:rsidRDefault="00C05B07" w:rsidP="000D0274">
                            <w:pPr>
                              <w:pStyle w:val="Prosttex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3.85pt;margin-top:.15pt;width:285.7pt;height:1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dKLQIAAFg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">
                <v:textbox>
                  <w:txbxContent>
                    <w:p w:rsidR="00806BFF" w:rsidRDefault="007F7D2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</w:p>
                    <w:p w:rsidR="00BE5589" w:rsidRDefault="00764C32" w:rsidP="002B1D9B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43F3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</w:t>
                      </w:r>
                      <w:r w:rsidR="00BE5589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:rsidR="00994EF5" w:rsidRDefault="00AD3B0D" w:rsidP="000D1B54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60680">
                        <w:rPr>
                          <w:rFonts w:ascii="Calibri" w:hAnsi="Calibri"/>
                          <w:sz w:val="24"/>
                          <w:szCs w:val="24"/>
                        </w:rPr>
                        <w:t>Jakub</w:t>
                      </w:r>
                      <w:r w:rsidR="00994EF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Litvan</w:t>
                      </w:r>
                    </w:p>
                    <w:p w:rsidR="00994EF5" w:rsidRDefault="00994EF5" w:rsidP="00994EF5">
                      <w:pPr>
                        <w:ind w:firstLine="708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Poříčská 159</w:t>
                      </w:r>
                    </w:p>
                    <w:p w:rsidR="00994EF5" w:rsidRDefault="00994EF5" w:rsidP="00994EF5">
                      <w:pPr>
                        <w:ind w:firstLine="708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373 82 Boršov nad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Vltavou-Poříčí</w:t>
                      </w:r>
                      <w:proofErr w:type="spellEnd"/>
                    </w:p>
                    <w:p w:rsidR="00760680" w:rsidRPr="00BC37AD" w:rsidRDefault="00760680" w:rsidP="000D1B54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BC37AD">
                        <w:rPr>
                          <w:rStyle w:val="Siln"/>
                          <w:rFonts w:ascii="Calibri" w:hAnsi="Calibri" w:cs="Calibri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IČ</w:t>
                      </w:r>
                      <w:r w:rsidRPr="00BC37A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Pr="00BC37AD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08746702</w:t>
                      </w:r>
                    </w:p>
                    <w:p w:rsidR="000D1B54" w:rsidRPr="00AD3B0D" w:rsidRDefault="000D1B54" w:rsidP="000D1B54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</w:p>
                    <w:p w:rsidR="00C05B07" w:rsidRDefault="00C05B07" w:rsidP="000D0274">
                      <w:pPr>
                        <w:pStyle w:val="Prosttex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FF" w:rsidRPr="00AF7282">
        <w:rPr>
          <w:rFonts w:ascii="Calibri" w:hAnsi="Calibri"/>
          <w:sz w:val="16"/>
        </w:rPr>
        <w:t>VÁŠ DOPIS ZNAČKY</w:t>
      </w:r>
      <w:r w:rsidR="00806BFF" w:rsidRPr="00AF7282">
        <w:rPr>
          <w:rFonts w:ascii="Calibri" w:hAnsi="Calibri"/>
          <w:sz w:val="16"/>
        </w:rPr>
        <w:tab/>
        <w:t>NAŠE ZNAČKA</w:t>
      </w:r>
      <w:r w:rsidR="00806BFF" w:rsidRPr="00AF7282">
        <w:rPr>
          <w:rFonts w:ascii="Calibri" w:hAnsi="Calibri"/>
          <w:sz w:val="16"/>
        </w:rPr>
        <w:tab/>
        <w:t>VYŘIZUJE</w:t>
      </w:r>
      <w:r w:rsidR="007556B1" w:rsidRPr="00AF7282">
        <w:rPr>
          <w:rFonts w:ascii="Calibri" w:hAnsi="Calibri"/>
          <w:sz w:val="16"/>
        </w:rPr>
        <w:t xml:space="preserve"> </w:t>
      </w:r>
      <w:r w:rsidR="00806BFF" w:rsidRPr="00AF7282">
        <w:rPr>
          <w:rFonts w:ascii="Calibri" w:hAnsi="Calibri"/>
          <w:sz w:val="16"/>
        </w:rPr>
        <w:t>/</w:t>
      </w:r>
      <w:r w:rsidR="007556B1" w:rsidRPr="00AF7282">
        <w:rPr>
          <w:rFonts w:ascii="Calibri" w:hAnsi="Calibri"/>
          <w:sz w:val="16"/>
        </w:rPr>
        <w:t xml:space="preserve"> </w:t>
      </w:r>
      <w:r w:rsidR="00806BFF" w:rsidRPr="00AF7282">
        <w:rPr>
          <w:rFonts w:ascii="Calibri" w:hAnsi="Calibri"/>
          <w:sz w:val="16"/>
        </w:rPr>
        <w:t>LINKA</w:t>
      </w:r>
      <w:r w:rsidR="00806BFF" w:rsidRPr="00AF7282">
        <w:rPr>
          <w:rFonts w:ascii="Calibri" w:hAnsi="Calibri"/>
          <w:sz w:val="16"/>
        </w:rPr>
        <w:tab/>
        <w:t>ZLÍN</w:t>
      </w:r>
    </w:p>
    <w:p w:rsidR="00764C32" w:rsidRPr="00577F8D" w:rsidRDefault="001405ED" w:rsidP="002B1D9B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 w:cs="Calibri"/>
        </w:rPr>
      </w:pPr>
      <w:r>
        <w:tab/>
      </w:r>
      <w:r w:rsidR="00764C32" w:rsidRPr="00CC4BA2">
        <w:rPr>
          <w:sz w:val="22"/>
          <w:szCs w:val="22"/>
        </w:rPr>
        <w:t xml:space="preserve">                          </w:t>
      </w:r>
      <w:r w:rsidR="00CC4BA2">
        <w:rPr>
          <w:sz w:val="22"/>
          <w:szCs w:val="22"/>
        </w:rPr>
        <w:t xml:space="preserve">                            </w:t>
      </w:r>
      <w:r w:rsidR="00BE5589">
        <w:rPr>
          <w:sz w:val="22"/>
          <w:szCs w:val="22"/>
        </w:rPr>
        <w:tab/>
        <w:t xml:space="preserve">                                 </w:t>
      </w:r>
      <w:r w:rsidR="00AC1EC4">
        <w:rPr>
          <w:rFonts w:ascii="Calibri" w:hAnsi="Calibri" w:cs="Calibri"/>
          <w:sz w:val="22"/>
          <w:szCs w:val="22"/>
        </w:rPr>
        <w:t>8</w:t>
      </w:r>
      <w:r w:rsidR="000D1B54" w:rsidRPr="00577F8D">
        <w:rPr>
          <w:rFonts w:ascii="Calibri" w:hAnsi="Calibri" w:cs="Calibri"/>
          <w:sz w:val="22"/>
          <w:szCs w:val="22"/>
        </w:rPr>
        <w:t xml:space="preserve">. </w:t>
      </w:r>
      <w:r w:rsidR="00EA7812" w:rsidRPr="00577F8D">
        <w:rPr>
          <w:rFonts w:ascii="Calibri" w:hAnsi="Calibri" w:cs="Calibri"/>
          <w:sz w:val="22"/>
          <w:szCs w:val="22"/>
        </w:rPr>
        <w:t>6</w:t>
      </w:r>
      <w:r w:rsidR="00AC1EC4">
        <w:rPr>
          <w:rFonts w:ascii="Calibri" w:hAnsi="Calibri" w:cs="Calibri"/>
          <w:sz w:val="22"/>
          <w:szCs w:val="22"/>
        </w:rPr>
        <w:t>. 2023</w:t>
      </w:r>
    </w:p>
    <w:p w:rsidR="00764C32" w:rsidRDefault="00764C32" w:rsidP="00764C3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</w:rPr>
      </w:pPr>
    </w:p>
    <w:p w:rsidR="00BE5589" w:rsidRDefault="00BE5589" w:rsidP="00764C3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</w:rPr>
      </w:pPr>
    </w:p>
    <w:p w:rsidR="00BE5589" w:rsidRDefault="00BE5589" w:rsidP="00764C3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</w:rPr>
      </w:pPr>
    </w:p>
    <w:p w:rsidR="00BE5589" w:rsidRPr="00EE562C" w:rsidRDefault="00BE5589" w:rsidP="00764C3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  <w:u w:val="single"/>
        </w:rPr>
      </w:pPr>
      <w:r w:rsidRPr="00EE562C">
        <w:rPr>
          <w:rFonts w:ascii="Calibri" w:hAnsi="Calibri"/>
          <w:sz w:val="24"/>
          <w:szCs w:val="24"/>
          <w:u w:val="single"/>
        </w:rPr>
        <w:t>Objednávka</w:t>
      </w:r>
    </w:p>
    <w:p w:rsidR="00BE5589" w:rsidRPr="00EE562C" w:rsidRDefault="00BE5589" w:rsidP="00764C3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C1EC4" w:rsidRPr="00E50237" w:rsidRDefault="00AC1EC4" w:rsidP="00396115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ind w:right="283"/>
        <w:jc w:val="both"/>
        <w:rPr>
          <w:rFonts w:ascii="Calibri" w:hAnsi="Calibri" w:cs="Calibri"/>
          <w:sz w:val="24"/>
          <w:szCs w:val="24"/>
        </w:rPr>
      </w:pPr>
      <w:r w:rsidRPr="00E50237">
        <w:rPr>
          <w:rFonts w:ascii="Calibri" w:hAnsi="Calibri" w:cs="Calibri"/>
          <w:sz w:val="24"/>
          <w:szCs w:val="24"/>
        </w:rPr>
        <w:t xml:space="preserve">Objednáváme pro letní turistický kurz konaný ve dnech </w:t>
      </w:r>
      <w:r>
        <w:rPr>
          <w:rFonts w:ascii="Calibri" w:hAnsi="Calibri" w:cs="Calibri"/>
          <w:sz w:val="24"/>
          <w:szCs w:val="24"/>
        </w:rPr>
        <w:t>19. 6. – 22. 6. 2023</w:t>
      </w:r>
      <w:r w:rsidRPr="00FD24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 řece Vltavě </w:t>
      </w:r>
      <w:r w:rsidRPr="00E50237">
        <w:rPr>
          <w:rFonts w:ascii="Calibri" w:hAnsi="Calibri" w:cs="Calibri"/>
          <w:sz w:val="24"/>
          <w:szCs w:val="24"/>
        </w:rPr>
        <w:t xml:space="preserve">vodácký materiál (lodě, vesty, pádla a barely), jejich přepravu podél toku a </w:t>
      </w:r>
      <w:r>
        <w:rPr>
          <w:rFonts w:ascii="Calibri" w:hAnsi="Calibri" w:cs="Calibri"/>
          <w:sz w:val="24"/>
          <w:szCs w:val="24"/>
        </w:rPr>
        <w:t>pro dny</w:t>
      </w:r>
      <w:r>
        <w:rPr>
          <w:rFonts w:ascii="Calibri" w:hAnsi="Calibri" w:cs="Calibri"/>
          <w:sz w:val="24"/>
          <w:szCs w:val="24"/>
        </w:rPr>
        <w:br/>
        <w:t>20. – 22. 6</w:t>
      </w:r>
      <w:r w:rsidRPr="00E50237">
        <w:rPr>
          <w:rFonts w:ascii="Calibri" w:hAnsi="Calibri" w:cs="Calibri"/>
          <w:sz w:val="24"/>
          <w:szCs w:val="24"/>
        </w:rPr>
        <w:t>. 202</w:t>
      </w:r>
      <w:r>
        <w:rPr>
          <w:rFonts w:ascii="Calibri" w:hAnsi="Calibri" w:cs="Calibri"/>
          <w:sz w:val="24"/>
          <w:szCs w:val="24"/>
        </w:rPr>
        <w:t>3</w:t>
      </w:r>
      <w:r w:rsidRPr="00E502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doprovod 6</w:t>
      </w:r>
      <w:r w:rsidRPr="00E50237">
        <w:rPr>
          <w:rFonts w:ascii="Calibri" w:hAnsi="Calibri" w:cs="Calibri"/>
          <w:sz w:val="24"/>
          <w:szCs w:val="24"/>
        </w:rPr>
        <w:t xml:space="preserve"> vodáckých instruktorů</w:t>
      </w:r>
      <w:r>
        <w:rPr>
          <w:rFonts w:ascii="Calibri" w:hAnsi="Calibri" w:cs="Calibri"/>
          <w:sz w:val="24"/>
          <w:szCs w:val="24"/>
        </w:rPr>
        <w:t xml:space="preserve"> </w:t>
      </w:r>
      <w:r w:rsidR="008701C5">
        <w:rPr>
          <w:rFonts w:ascii="Calibri" w:hAnsi="Calibri" w:cs="Calibri"/>
          <w:sz w:val="24"/>
          <w:szCs w:val="24"/>
        </w:rPr>
        <w:t xml:space="preserve">v </w:t>
      </w:r>
      <w:r w:rsidRPr="00E50237">
        <w:rPr>
          <w:rFonts w:ascii="Calibri" w:hAnsi="Calibri" w:cs="Calibri"/>
          <w:sz w:val="24"/>
          <w:szCs w:val="24"/>
        </w:rPr>
        <w:t xml:space="preserve">předpokládané výši do </w:t>
      </w:r>
      <w:r>
        <w:rPr>
          <w:rFonts w:ascii="Calibri" w:hAnsi="Calibri" w:cs="Calibri"/>
          <w:sz w:val="24"/>
          <w:szCs w:val="24"/>
        </w:rPr>
        <w:t>115 000</w:t>
      </w:r>
      <w:r w:rsidRPr="00E50237">
        <w:rPr>
          <w:rFonts w:ascii="Calibri" w:hAnsi="Calibri" w:cs="Calibri"/>
          <w:sz w:val="24"/>
          <w:szCs w:val="24"/>
        </w:rPr>
        <w:t>,- Kč</w:t>
      </w:r>
      <w:r w:rsidR="008701C5">
        <w:rPr>
          <w:rFonts w:ascii="Calibri" w:hAnsi="Calibri" w:cs="Calibri"/>
          <w:sz w:val="24"/>
          <w:szCs w:val="24"/>
        </w:rPr>
        <w:t xml:space="preserve"> včetně DPH.</w:t>
      </w:r>
    </w:p>
    <w:p w:rsidR="00AC1EC4" w:rsidRPr="00E50237" w:rsidRDefault="00AC1EC4" w:rsidP="00396115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ind w:right="283"/>
        <w:jc w:val="both"/>
        <w:rPr>
          <w:rFonts w:ascii="Calibri" w:hAnsi="Calibri" w:cs="Calibri"/>
          <w:sz w:val="24"/>
          <w:szCs w:val="24"/>
        </w:rPr>
      </w:pP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/>
          <w:sz w:val="24"/>
          <w:szCs w:val="24"/>
        </w:rPr>
      </w:pPr>
    </w:p>
    <w:p w:rsidR="00AC1EC4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C1EC4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Mgr. Alena Štachová</w:t>
      </w: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ředitelka školy</w:t>
      </w: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C1EC4" w:rsidRPr="00EE562C" w:rsidRDefault="00AC1EC4" w:rsidP="00AC1EC4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D3B0D" w:rsidRPr="00E50237" w:rsidRDefault="00AD3B0D" w:rsidP="00AD3B0D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Potvrzujeme příjem objednávky:</w:t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</w:t>
      </w: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   ..…..…………………….…………………….</w:t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razítko a podpis </w:t>
      </w: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p w:rsidR="00453FFA" w:rsidRPr="00EE562C" w:rsidRDefault="00453FFA" w:rsidP="00453FF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Objednávku v registru smluv uveřejní objednatel.</w:t>
      </w:r>
    </w:p>
    <w:p w:rsidR="009867A5" w:rsidRPr="00EE562C" w:rsidRDefault="009867A5" w:rsidP="009867A5">
      <w:pPr>
        <w:rPr>
          <w:rFonts w:ascii="Calibri" w:hAnsi="Calibri"/>
          <w:lang w:val="fr-CH"/>
        </w:rPr>
      </w:pPr>
    </w:p>
    <w:p w:rsidR="009A1FC3" w:rsidRPr="00EE562C" w:rsidRDefault="009A1FC3" w:rsidP="00604471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sectPr w:rsidR="009A1FC3" w:rsidRPr="00EE562C">
      <w:footerReference w:type="default" r:id="rId9"/>
      <w:pgSz w:w="11906" w:h="16838" w:code="9"/>
      <w:pgMar w:top="851" w:right="99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B2" w:rsidRDefault="00F651B2">
      <w:r>
        <w:separator/>
      </w:r>
    </w:p>
  </w:endnote>
  <w:endnote w:type="continuationSeparator" w:id="0">
    <w:p w:rsidR="00F651B2" w:rsidRDefault="00F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FF" w:rsidRPr="00AF7282" w:rsidRDefault="00806BFF">
    <w:pPr>
      <w:pStyle w:val="Zpat"/>
      <w:pBdr>
        <w:top w:val="single" w:sz="4" w:space="1" w:color="auto"/>
      </w:pBdr>
      <w:rPr>
        <w:rFonts w:ascii="Calibri" w:hAnsi="Calibri"/>
        <w:sz w:val="8"/>
      </w:rPr>
    </w:pPr>
  </w:p>
  <w:p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261"/>
        <w:tab w:val="left" w:pos="6521"/>
      </w:tabs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>TELEFONY:</w:t>
    </w:r>
    <w:r w:rsidRPr="00AF7282">
      <w:rPr>
        <w:rFonts w:ascii="Calibri" w:hAnsi="Calibri"/>
        <w:sz w:val="14"/>
      </w:rPr>
      <w:tab/>
      <w:t>BANKOVNÍ SPOJENÍ:</w:t>
    </w:r>
    <w:r w:rsidRPr="00AF7282">
      <w:rPr>
        <w:rFonts w:ascii="Calibri" w:hAnsi="Calibri"/>
        <w:sz w:val="14"/>
      </w:rPr>
      <w:tab/>
    </w:r>
    <w:r w:rsidRPr="00AF7282">
      <w:rPr>
        <w:rFonts w:ascii="Calibri" w:hAnsi="Calibri"/>
        <w:sz w:val="14"/>
      </w:rPr>
      <w:tab/>
    </w:r>
    <w:proofErr w:type="gramStart"/>
    <w:r w:rsidRPr="00AF7282">
      <w:rPr>
        <w:rFonts w:ascii="Calibri" w:hAnsi="Calibri"/>
        <w:sz w:val="14"/>
      </w:rPr>
      <w:t>IZO:  108</w:t>
    </w:r>
    <w:proofErr w:type="gramEnd"/>
    <w:r w:rsidRPr="00AF7282">
      <w:rPr>
        <w:rFonts w:ascii="Calibri" w:hAnsi="Calibri"/>
        <w:sz w:val="14"/>
      </w:rPr>
      <w:t xml:space="preserve"> 011 119</w:t>
    </w:r>
  </w:p>
  <w:p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ab/>
      <w:t xml:space="preserve">sekretariát </w:t>
    </w:r>
    <w:r w:rsidRPr="00AF7282">
      <w:rPr>
        <w:rFonts w:ascii="Calibri" w:hAnsi="Calibri"/>
        <w:sz w:val="14"/>
      </w:rPr>
      <w:tab/>
      <w:t>577 007 444</w:t>
    </w:r>
    <w:r w:rsidRPr="00AF7282">
      <w:rPr>
        <w:rFonts w:ascii="Calibri" w:hAnsi="Calibri"/>
        <w:sz w:val="14"/>
      </w:rPr>
      <w:tab/>
      <w:t xml:space="preserve">KB Zlín, č. </w:t>
    </w:r>
    <w:proofErr w:type="spellStart"/>
    <w:r w:rsidRPr="00AF7282">
      <w:rPr>
        <w:rFonts w:ascii="Calibri" w:hAnsi="Calibri"/>
        <w:sz w:val="14"/>
      </w:rPr>
      <w:t>ú.</w:t>
    </w:r>
    <w:proofErr w:type="spellEnd"/>
    <w:r w:rsidRPr="00AF7282">
      <w:rPr>
        <w:rFonts w:ascii="Calibri" w:hAnsi="Calibri"/>
        <w:sz w:val="14"/>
      </w:rPr>
      <w:t xml:space="preserve"> 1461660217/0100</w:t>
    </w:r>
    <w:r w:rsidRPr="00AF7282">
      <w:rPr>
        <w:rFonts w:ascii="Calibri" w:hAnsi="Calibri"/>
        <w:sz w:val="14"/>
      </w:rPr>
      <w:tab/>
    </w:r>
    <w:r w:rsidRPr="00AF7282">
      <w:rPr>
        <w:rFonts w:ascii="Calibri" w:hAnsi="Calibri"/>
        <w:sz w:val="14"/>
      </w:rPr>
      <w:tab/>
    </w:r>
    <w:proofErr w:type="gramStart"/>
    <w:r w:rsidRPr="00AF7282">
      <w:rPr>
        <w:rFonts w:ascii="Calibri" w:hAnsi="Calibri"/>
        <w:sz w:val="14"/>
      </w:rPr>
      <w:t>IČ:</w:t>
    </w:r>
    <w:r w:rsidR="00C05B07" w:rsidRPr="00AF7282">
      <w:rPr>
        <w:rFonts w:ascii="Calibri" w:hAnsi="Calibri"/>
        <w:sz w:val="14"/>
      </w:rPr>
      <w:t xml:space="preserve">   </w:t>
    </w:r>
    <w:proofErr w:type="gramEnd"/>
    <w:r w:rsidRPr="00AF7282">
      <w:rPr>
        <w:rFonts w:ascii="Calibri" w:hAnsi="Calibri"/>
        <w:sz w:val="14"/>
      </w:rPr>
      <w:t xml:space="preserve">  00 55 95 04</w:t>
    </w:r>
  </w:p>
  <w:p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spacing w:before="20"/>
      <w:rPr>
        <w:rFonts w:ascii="Calibri" w:hAnsi="Calibri"/>
        <w:sz w:val="12"/>
      </w:rPr>
    </w:pPr>
    <w:r w:rsidRPr="00AF7282">
      <w:rPr>
        <w:rFonts w:ascii="Calibri" w:hAnsi="Calibri"/>
        <w:sz w:val="14"/>
      </w:rPr>
      <w:tab/>
      <w:t xml:space="preserve">fax        </w:t>
    </w:r>
    <w:r w:rsidRPr="00AF7282">
      <w:rPr>
        <w:rFonts w:ascii="Calibri" w:hAnsi="Calibri"/>
        <w:sz w:val="14"/>
      </w:rPr>
      <w:tab/>
      <w:t>577 007 445</w:t>
    </w:r>
    <w:r w:rsidRPr="00AF7282">
      <w:rPr>
        <w:rFonts w:ascii="Calibri" w:hAnsi="Calibri"/>
        <w:sz w:val="14"/>
      </w:rPr>
      <w:tab/>
    </w:r>
    <w:r w:rsidRPr="00AF7282">
      <w:rPr>
        <w:rFonts w:ascii="Calibri" w:hAnsi="Calibri"/>
        <w:sz w:val="12"/>
      </w:rPr>
      <w:t>UPOZORNĚNÍ: ORGANIZACE NENÍ PLÁTCEM DPH!</w:t>
    </w:r>
  </w:p>
  <w:p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ab/>
    </w:r>
    <w:proofErr w:type="gramStart"/>
    <w:r w:rsidRPr="00AF7282">
      <w:rPr>
        <w:rFonts w:ascii="Calibri" w:hAnsi="Calibri"/>
        <w:sz w:val="14"/>
      </w:rPr>
      <w:t xml:space="preserve">ředitel  </w:t>
    </w:r>
    <w:r w:rsidRPr="00AF7282">
      <w:rPr>
        <w:rFonts w:ascii="Calibri" w:hAnsi="Calibri"/>
        <w:sz w:val="14"/>
      </w:rPr>
      <w:tab/>
    </w:r>
    <w:proofErr w:type="gramEnd"/>
    <w:r w:rsidRPr="00AF7282">
      <w:rPr>
        <w:rFonts w:ascii="Calibri" w:hAnsi="Calibri"/>
        <w:sz w:val="14"/>
      </w:rPr>
      <w:t>577 007 447</w:t>
    </w:r>
    <w:r w:rsidRPr="00AF7282">
      <w:rPr>
        <w:rFonts w:ascii="Calibri" w:hAnsi="Calibri"/>
        <w:sz w:val="14"/>
      </w:rPr>
      <w:tab/>
      <w:t>e-mail:</w:t>
    </w:r>
    <w:r w:rsidR="00CB7196" w:rsidRPr="00AF7282">
      <w:rPr>
        <w:rFonts w:ascii="Calibri" w:hAnsi="Calibri"/>
        <w:sz w:val="14"/>
      </w:rPr>
      <w:t xml:space="preserve"> </w:t>
    </w:r>
    <w:hyperlink r:id="rId1" w:history="1">
      <w:r w:rsidR="00A5480C" w:rsidRPr="00AF7282">
        <w:rPr>
          <w:rStyle w:val="Hypertextovodkaz"/>
          <w:rFonts w:ascii="Calibri" w:hAnsi="Calibri"/>
          <w:color w:val="auto"/>
          <w:sz w:val="14"/>
        </w:rPr>
        <w:t>gym@gjszlin.cz</w:t>
      </w:r>
    </w:hyperlink>
  </w:p>
  <w:p w:rsidR="00806BFF" w:rsidRPr="00AF7282" w:rsidRDefault="00A5480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ab/>
    </w:r>
    <w:r w:rsidR="00806BFF" w:rsidRPr="00AF7282">
      <w:rPr>
        <w:rFonts w:ascii="Calibri" w:hAnsi="Calibri"/>
        <w:sz w:val="14"/>
      </w:rPr>
      <w:tab/>
    </w:r>
    <w:r w:rsidR="00806BFF" w:rsidRPr="00AF7282">
      <w:rPr>
        <w:rFonts w:ascii="Calibri" w:hAnsi="Calibri"/>
        <w:sz w:val="14"/>
      </w:rPr>
      <w:tab/>
    </w:r>
    <w:hyperlink r:id="rId2" w:history="1">
      <w:r w:rsidRPr="00AF7282">
        <w:rPr>
          <w:rStyle w:val="Hypertextovodkaz"/>
          <w:rFonts w:ascii="Calibri" w:hAnsi="Calibri"/>
          <w:color w:val="auto"/>
          <w:sz w:val="14"/>
        </w:rPr>
        <w:t>http://www.gjszlin.cz</w:t>
      </w:r>
    </w:hyperlink>
  </w:p>
  <w:p w:rsidR="00A5480C" w:rsidRPr="00AF7282" w:rsidRDefault="00A5480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B2" w:rsidRDefault="00F651B2">
      <w:r>
        <w:separator/>
      </w:r>
    </w:p>
  </w:footnote>
  <w:footnote w:type="continuationSeparator" w:id="0">
    <w:p w:rsidR="00F651B2" w:rsidRDefault="00F6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22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94B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C28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CF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C4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C8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2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8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E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9590C"/>
    <w:multiLevelType w:val="hybridMultilevel"/>
    <w:tmpl w:val="CCD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18C9"/>
    <w:multiLevelType w:val="singleLevel"/>
    <w:tmpl w:val="0EEE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2FB1D79"/>
    <w:multiLevelType w:val="hybridMultilevel"/>
    <w:tmpl w:val="15CC7E80"/>
    <w:lvl w:ilvl="0" w:tplc="5FCE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3"/>
    <w:rsid w:val="0000609D"/>
    <w:rsid w:val="00014A6B"/>
    <w:rsid w:val="0005344C"/>
    <w:rsid w:val="00057A24"/>
    <w:rsid w:val="0006664F"/>
    <w:rsid w:val="000667A1"/>
    <w:rsid w:val="00071DAE"/>
    <w:rsid w:val="00076775"/>
    <w:rsid w:val="00090548"/>
    <w:rsid w:val="0009541C"/>
    <w:rsid w:val="00096E12"/>
    <w:rsid w:val="000C5059"/>
    <w:rsid w:val="000C5CA5"/>
    <w:rsid w:val="000C68F4"/>
    <w:rsid w:val="000D0274"/>
    <w:rsid w:val="000D1B54"/>
    <w:rsid w:val="000F4BF2"/>
    <w:rsid w:val="000F4D64"/>
    <w:rsid w:val="00103FE9"/>
    <w:rsid w:val="00120B83"/>
    <w:rsid w:val="00126B26"/>
    <w:rsid w:val="001405ED"/>
    <w:rsid w:val="00143E2E"/>
    <w:rsid w:val="00145D89"/>
    <w:rsid w:val="00154DD1"/>
    <w:rsid w:val="00174A2F"/>
    <w:rsid w:val="001A7139"/>
    <w:rsid w:val="001B39B0"/>
    <w:rsid w:val="001C0D0E"/>
    <w:rsid w:val="001F7CFE"/>
    <w:rsid w:val="00212CE9"/>
    <w:rsid w:val="00214311"/>
    <w:rsid w:val="00217A13"/>
    <w:rsid w:val="00244624"/>
    <w:rsid w:val="00247028"/>
    <w:rsid w:val="002533A3"/>
    <w:rsid w:val="00255D8E"/>
    <w:rsid w:val="00264319"/>
    <w:rsid w:val="00272986"/>
    <w:rsid w:val="00275E3E"/>
    <w:rsid w:val="002A5093"/>
    <w:rsid w:val="002B1D9B"/>
    <w:rsid w:val="002C092C"/>
    <w:rsid w:val="002C5EAE"/>
    <w:rsid w:val="002E203A"/>
    <w:rsid w:val="002F467B"/>
    <w:rsid w:val="002F69F6"/>
    <w:rsid w:val="00322A20"/>
    <w:rsid w:val="00332BB0"/>
    <w:rsid w:val="0034005D"/>
    <w:rsid w:val="003531BA"/>
    <w:rsid w:val="00396115"/>
    <w:rsid w:val="00397072"/>
    <w:rsid w:val="003A28B3"/>
    <w:rsid w:val="003B0437"/>
    <w:rsid w:val="003B1B66"/>
    <w:rsid w:val="003B2EB4"/>
    <w:rsid w:val="003B614A"/>
    <w:rsid w:val="003B6FC1"/>
    <w:rsid w:val="003C1F5A"/>
    <w:rsid w:val="003D5A42"/>
    <w:rsid w:val="003F484C"/>
    <w:rsid w:val="003F4915"/>
    <w:rsid w:val="00407024"/>
    <w:rsid w:val="004132AD"/>
    <w:rsid w:val="00413EE5"/>
    <w:rsid w:val="00415506"/>
    <w:rsid w:val="00451A53"/>
    <w:rsid w:val="00453FFA"/>
    <w:rsid w:val="00481B8E"/>
    <w:rsid w:val="0049439A"/>
    <w:rsid w:val="004A0151"/>
    <w:rsid w:val="004A0347"/>
    <w:rsid w:val="004B4E23"/>
    <w:rsid w:val="004D5E6F"/>
    <w:rsid w:val="004E04BF"/>
    <w:rsid w:val="004E1BE6"/>
    <w:rsid w:val="00510975"/>
    <w:rsid w:val="00517DDC"/>
    <w:rsid w:val="00517F9A"/>
    <w:rsid w:val="0052280C"/>
    <w:rsid w:val="00525CEC"/>
    <w:rsid w:val="00542F8D"/>
    <w:rsid w:val="00564E35"/>
    <w:rsid w:val="005670F1"/>
    <w:rsid w:val="00567CA3"/>
    <w:rsid w:val="00577F8D"/>
    <w:rsid w:val="00585CB6"/>
    <w:rsid w:val="00587026"/>
    <w:rsid w:val="005A1021"/>
    <w:rsid w:val="005A537B"/>
    <w:rsid w:val="005B1805"/>
    <w:rsid w:val="005C1BBA"/>
    <w:rsid w:val="005C6BE4"/>
    <w:rsid w:val="005D1C30"/>
    <w:rsid w:val="005D6E2C"/>
    <w:rsid w:val="005E293C"/>
    <w:rsid w:val="005E701F"/>
    <w:rsid w:val="00604471"/>
    <w:rsid w:val="00614173"/>
    <w:rsid w:val="00647C01"/>
    <w:rsid w:val="00654709"/>
    <w:rsid w:val="0067482E"/>
    <w:rsid w:val="006758DB"/>
    <w:rsid w:val="00696A04"/>
    <w:rsid w:val="00697F69"/>
    <w:rsid w:val="006C21B0"/>
    <w:rsid w:val="006D04C8"/>
    <w:rsid w:val="00700266"/>
    <w:rsid w:val="00702F6A"/>
    <w:rsid w:val="00704601"/>
    <w:rsid w:val="007323FD"/>
    <w:rsid w:val="007556B1"/>
    <w:rsid w:val="00760680"/>
    <w:rsid w:val="00764468"/>
    <w:rsid w:val="00764C32"/>
    <w:rsid w:val="00794761"/>
    <w:rsid w:val="007C2777"/>
    <w:rsid w:val="007E4829"/>
    <w:rsid w:val="007F7D25"/>
    <w:rsid w:val="00806BFF"/>
    <w:rsid w:val="00811131"/>
    <w:rsid w:val="008516A0"/>
    <w:rsid w:val="008701C5"/>
    <w:rsid w:val="0088744D"/>
    <w:rsid w:val="0089452C"/>
    <w:rsid w:val="008A59F1"/>
    <w:rsid w:val="008B2905"/>
    <w:rsid w:val="008B46D7"/>
    <w:rsid w:val="008B4A63"/>
    <w:rsid w:val="008C72F5"/>
    <w:rsid w:val="00906BE0"/>
    <w:rsid w:val="00913411"/>
    <w:rsid w:val="00920F27"/>
    <w:rsid w:val="00923A7C"/>
    <w:rsid w:val="009252DD"/>
    <w:rsid w:val="0096278C"/>
    <w:rsid w:val="00984E9F"/>
    <w:rsid w:val="009855CD"/>
    <w:rsid w:val="009867A5"/>
    <w:rsid w:val="009903CE"/>
    <w:rsid w:val="00994EF5"/>
    <w:rsid w:val="009A1FC3"/>
    <w:rsid w:val="009C0563"/>
    <w:rsid w:val="009F2A69"/>
    <w:rsid w:val="00A248B6"/>
    <w:rsid w:val="00A255E4"/>
    <w:rsid w:val="00A5480C"/>
    <w:rsid w:val="00A734FB"/>
    <w:rsid w:val="00A855F3"/>
    <w:rsid w:val="00AB775B"/>
    <w:rsid w:val="00AC1670"/>
    <w:rsid w:val="00AC1EC4"/>
    <w:rsid w:val="00AD0EE9"/>
    <w:rsid w:val="00AD3B0D"/>
    <w:rsid w:val="00AE10DC"/>
    <w:rsid w:val="00AE7C5A"/>
    <w:rsid w:val="00AF7282"/>
    <w:rsid w:val="00B2107C"/>
    <w:rsid w:val="00B30142"/>
    <w:rsid w:val="00B33ABA"/>
    <w:rsid w:val="00B36D59"/>
    <w:rsid w:val="00B848C7"/>
    <w:rsid w:val="00B90B0D"/>
    <w:rsid w:val="00BB22D3"/>
    <w:rsid w:val="00BB23EF"/>
    <w:rsid w:val="00BB5F55"/>
    <w:rsid w:val="00BB640E"/>
    <w:rsid w:val="00BB7A5E"/>
    <w:rsid w:val="00BC37AD"/>
    <w:rsid w:val="00BE5589"/>
    <w:rsid w:val="00BF1AA7"/>
    <w:rsid w:val="00C0033A"/>
    <w:rsid w:val="00C0217B"/>
    <w:rsid w:val="00C05B07"/>
    <w:rsid w:val="00C05B51"/>
    <w:rsid w:val="00C07D98"/>
    <w:rsid w:val="00C1650F"/>
    <w:rsid w:val="00C44DFF"/>
    <w:rsid w:val="00C47523"/>
    <w:rsid w:val="00C51BED"/>
    <w:rsid w:val="00C7246C"/>
    <w:rsid w:val="00C731CB"/>
    <w:rsid w:val="00C868D8"/>
    <w:rsid w:val="00C93044"/>
    <w:rsid w:val="00C96DD6"/>
    <w:rsid w:val="00CA4E6D"/>
    <w:rsid w:val="00CB7196"/>
    <w:rsid w:val="00CC4BA2"/>
    <w:rsid w:val="00CD4B74"/>
    <w:rsid w:val="00CE4340"/>
    <w:rsid w:val="00CF2791"/>
    <w:rsid w:val="00CF4386"/>
    <w:rsid w:val="00D20076"/>
    <w:rsid w:val="00D41F9E"/>
    <w:rsid w:val="00D4241E"/>
    <w:rsid w:val="00D56C8A"/>
    <w:rsid w:val="00D72EFE"/>
    <w:rsid w:val="00D87AD1"/>
    <w:rsid w:val="00D95D2D"/>
    <w:rsid w:val="00D97C62"/>
    <w:rsid w:val="00DB481A"/>
    <w:rsid w:val="00DB7A82"/>
    <w:rsid w:val="00DC1A02"/>
    <w:rsid w:val="00DC41F3"/>
    <w:rsid w:val="00DD07B9"/>
    <w:rsid w:val="00DE2AC9"/>
    <w:rsid w:val="00DE2EBA"/>
    <w:rsid w:val="00DE3AD7"/>
    <w:rsid w:val="00E0076F"/>
    <w:rsid w:val="00E35D33"/>
    <w:rsid w:val="00E36F73"/>
    <w:rsid w:val="00E40E35"/>
    <w:rsid w:val="00E43B5E"/>
    <w:rsid w:val="00E43F35"/>
    <w:rsid w:val="00E47716"/>
    <w:rsid w:val="00E50237"/>
    <w:rsid w:val="00E57928"/>
    <w:rsid w:val="00E71B5A"/>
    <w:rsid w:val="00E95C98"/>
    <w:rsid w:val="00EA7812"/>
    <w:rsid w:val="00EE3CFB"/>
    <w:rsid w:val="00EE562C"/>
    <w:rsid w:val="00F02808"/>
    <w:rsid w:val="00F02EBB"/>
    <w:rsid w:val="00F060B2"/>
    <w:rsid w:val="00F23380"/>
    <w:rsid w:val="00F24ADC"/>
    <w:rsid w:val="00F53982"/>
    <w:rsid w:val="00F6375D"/>
    <w:rsid w:val="00F651B2"/>
    <w:rsid w:val="00F65EA7"/>
    <w:rsid w:val="00F76724"/>
    <w:rsid w:val="00FA5C67"/>
    <w:rsid w:val="00FC2717"/>
    <w:rsid w:val="00FD2434"/>
    <w:rsid w:val="00FD3AF4"/>
    <w:rsid w:val="00FE11D3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black">
      <v:fill color="black"/>
      <v:shadow on="t" color="#868686" offset="6pt,4pt" offset2=",-4pt"/>
    </o:shapedefaults>
    <o:shapelayout v:ext="edit">
      <o:idmap v:ext="edit" data="1"/>
    </o:shapelayout>
  </w:shapeDefaults>
  <w:decimalSymbol w:val=","/>
  <w:listSeparator w:val=";"/>
  <w15:chartTrackingRefBased/>
  <w15:docId w15:val="{946A306D-F2A4-4B51-AE68-3A728063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4709"/>
  </w:style>
  <w:style w:type="paragraph" w:styleId="Nadpis1">
    <w:name w:val="heading 1"/>
    <w:basedOn w:val="Normln"/>
    <w:next w:val="Normln"/>
    <w:qFormat/>
    <w:pPr>
      <w:keepNext/>
      <w:spacing w:before="240"/>
      <w:ind w:left="1418" w:right="598"/>
      <w:jc w:val="righ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260" w:right="595"/>
      <w:jc w:val="righ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1701"/>
      </w:tabs>
      <w:ind w:left="708" w:right="-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-1701"/>
      </w:tabs>
      <w:ind w:left="708" w:right="99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Normlnweb">
    <w:name w:val="Normal (Web)"/>
    <w:basedOn w:val="Normln"/>
    <w:rsid w:val="009867A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D5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6C8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531B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531BA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rsid w:val="00760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szlin.cz" TargetMode="External"/><Relationship Id="rId1" Type="http://schemas.openxmlformats.org/officeDocument/2006/relationships/hyperlink" Target="mailto:gym@gj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ablony\Dopisy%20a%20faxy\hlav_pa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01D6-D1A5-4B5C-9407-46BA655D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</Template>
  <TotalTime>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Zlín</Company>
  <LinksUpToDate>false</LinksUpToDate>
  <CharactersWithSpaces>861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http://www.gjszlin.cz/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mailto:gym@gjszlin.cz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Zezulkovová, Eva</cp:lastModifiedBy>
  <cp:revision>6</cp:revision>
  <cp:lastPrinted>2019-06-18T13:44:00Z</cp:lastPrinted>
  <dcterms:created xsi:type="dcterms:W3CDTF">2023-06-08T10:27:00Z</dcterms:created>
  <dcterms:modified xsi:type="dcterms:W3CDTF">2023-06-08T11:10:00Z</dcterms:modified>
</cp:coreProperties>
</file>