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0476" w14:textId="77777777" w:rsidR="00171ADD" w:rsidRPr="00C432EC" w:rsidRDefault="00171ADD">
      <w:pPr>
        <w:pStyle w:val="Nadpis1"/>
      </w:pPr>
      <w:r w:rsidRPr="00C432E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71ADD" w:rsidRPr="00C432EC" w14:paraId="187D58DB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EAEAF3" w14:textId="77777777" w:rsidR="00171ADD" w:rsidRPr="00C432EC" w:rsidRDefault="00171AD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432EC">
              <w:rPr>
                <w:rFonts w:ascii="Arial" w:hAnsi="Arial" w:cs="Arial"/>
                <w:b/>
                <w:bCs/>
              </w:rPr>
              <w:t>ODBĚRATEL:</w:t>
            </w:r>
          </w:p>
          <w:p w14:paraId="6C443C13" w14:textId="77777777" w:rsidR="00171ADD" w:rsidRPr="00C432EC" w:rsidRDefault="00171ADD">
            <w:pPr>
              <w:rPr>
                <w:rFonts w:ascii="Arial" w:hAnsi="Arial" w:cs="Arial"/>
                <w:b/>
                <w:bCs/>
              </w:rPr>
            </w:pPr>
          </w:p>
          <w:p w14:paraId="10C18FE7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Okresní soud v Chomutově</w:t>
            </w:r>
          </w:p>
          <w:p w14:paraId="6CBA5314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Na Příkopech 663/29</w:t>
            </w:r>
          </w:p>
          <w:p w14:paraId="43120F04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430 14 Chomutov</w:t>
            </w:r>
          </w:p>
          <w:p w14:paraId="26D6E3E5" w14:textId="77777777" w:rsidR="00171ADD" w:rsidRPr="00C432EC" w:rsidRDefault="00171ADD">
            <w:pPr>
              <w:rPr>
                <w:rFonts w:ascii="Arial" w:hAnsi="Arial" w:cs="Arial"/>
              </w:rPr>
            </w:pPr>
          </w:p>
          <w:p w14:paraId="1CF1A10F" w14:textId="3AF4987C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Účet: </w:t>
            </w:r>
            <w:proofErr w:type="spellStart"/>
            <w:r w:rsidR="00C432EC">
              <w:rPr>
                <w:rFonts w:ascii="Arial" w:hAnsi="Arial" w:cs="Arial"/>
              </w:rPr>
              <w:t>xxxxxxxx</w:t>
            </w:r>
            <w:proofErr w:type="spellEnd"/>
            <w:r w:rsidRPr="00C432EC">
              <w:rPr>
                <w:rFonts w:ascii="Arial" w:hAnsi="Arial" w:cs="Arial"/>
              </w:rPr>
              <w:t xml:space="preserve"> / </w:t>
            </w:r>
            <w:proofErr w:type="spellStart"/>
            <w:r w:rsidR="00C432EC">
              <w:rPr>
                <w:rFonts w:ascii="Arial" w:hAnsi="Arial" w:cs="Arial"/>
              </w:rPr>
              <w:t>xxxx</w:t>
            </w:r>
            <w:proofErr w:type="spellEnd"/>
          </w:p>
          <w:p w14:paraId="7CBC8042" w14:textId="77777777" w:rsidR="00171ADD" w:rsidRPr="00C432EC" w:rsidRDefault="00171ADD">
            <w:pPr>
              <w:rPr>
                <w:rFonts w:ascii="Arial" w:hAnsi="Arial" w:cs="Arial"/>
              </w:rPr>
            </w:pPr>
          </w:p>
          <w:p w14:paraId="66914C93" w14:textId="77777777" w:rsidR="00171ADD" w:rsidRPr="00C432EC" w:rsidRDefault="00171ADD">
            <w:pPr>
              <w:rPr>
                <w:rFonts w:ascii="Arial" w:hAnsi="Arial" w:cs="Arial"/>
                <w:b/>
                <w:bCs/>
              </w:rPr>
            </w:pPr>
            <w:r w:rsidRPr="00C432E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3931E" w14:textId="77777777" w:rsidR="00171ADD" w:rsidRPr="00C432EC" w:rsidRDefault="00171ADD">
            <w:pPr>
              <w:spacing w:before="60"/>
              <w:rPr>
                <w:rFonts w:ascii="Arial" w:hAnsi="Arial" w:cs="Arial"/>
              </w:rPr>
            </w:pPr>
            <w:proofErr w:type="gramStart"/>
            <w:r w:rsidRPr="00C432EC">
              <w:rPr>
                <w:rFonts w:ascii="Arial" w:hAnsi="Arial" w:cs="Arial"/>
                <w:b/>
                <w:bCs/>
              </w:rPr>
              <w:t xml:space="preserve">IČ:  </w:t>
            </w:r>
            <w:r w:rsidRPr="00C432EC">
              <w:rPr>
                <w:rFonts w:ascii="Arial" w:hAnsi="Arial" w:cs="Arial"/>
              </w:rPr>
              <w:t>00024848</w:t>
            </w:r>
            <w:proofErr w:type="gramEnd"/>
          </w:p>
          <w:p w14:paraId="289FDF6F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B70C8" w14:textId="77777777" w:rsidR="00171ADD" w:rsidRPr="00C432EC" w:rsidRDefault="00171ADD">
            <w:pPr>
              <w:spacing w:before="60"/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Číslo objednávky: </w:t>
            </w:r>
          </w:p>
          <w:p w14:paraId="213258C3" w14:textId="77777777" w:rsidR="00171ADD" w:rsidRPr="00C432EC" w:rsidRDefault="00171ADD">
            <w:pPr>
              <w:spacing w:before="60"/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2023 / OBJ / 81</w:t>
            </w:r>
          </w:p>
          <w:p w14:paraId="2383FBD8" w14:textId="77777777" w:rsidR="00171ADD" w:rsidRPr="00C432EC" w:rsidRDefault="00171ADD">
            <w:pPr>
              <w:rPr>
                <w:rFonts w:ascii="Arial" w:hAnsi="Arial" w:cs="Arial"/>
              </w:rPr>
            </w:pPr>
          </w:p>
          <w:p w14:paraId="1961607E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Spisová značka:</w:t>
            </w:r>
          </w:p>
          <w:p w14:paraId="47BF7F24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 Spr 512/2023</w:t>
            </w:r>
          </w:p>
        </w:tc>
      </w:tr>
      <w:tr w:rsidR="00171ADD" w:rsidRPr="00C432EC" w14:paraId="65EE753F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675B2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 </w:t>
            </w:r>
          </w:p>
          <w:p w14:paraId="279DE09E" w14:textId="77777777" w:rsidR="00171ADD" w:rsidRPr="00C432EC" w:rsidRDefault="00171ADD">
            <w:pPr>
              <w:spacing w:after="120"/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BED4A7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9F100E8" w14:textId="77777777" w:rsidR="00171ADD" w:rsidRPr="00C432EC" w:rsidRDefault="00171ADD">
            <w:pPr>
              <w:rPr>
                <w:rFonts w:ascii="Arial" w:hAnsi="Arial" w:cs="Arial"/>
                <w:sz w:val="28"/>
                <w:szCs w:val="28"/>
              </w:rPr>
            </w:pPr>
            <w:r w:rsidRPr="00C432EC">
              <w:rPr>
                <w:rFonts w:ascii="Arial" w:hAnsi="Arial" w:cs="Arial"/>
              </w:rPr>
              <w:t>IČ: 62243608</w:t>
            </w:r>
          </w:p>
          <w:p w14:paraId="1DBC9009" w14:textId="77777777" w:rsidR="00171ADD" w:rsidRPr="00C432EC" w:rsidRDefault="00171AD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DIČ: CZ62243608</w:t>
            </w:r>
          </w:p>
        </w:tc>
      </w:tr>
      <w:tr w:rsidR="00171ADD" w:rsidRPr="00C432EC" w14:paraId="6631B9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14D2C6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1E6A416" w14:textId="77777777" w:rsidR="00171ADD" w:rsidRPr="00C432EC" w:rsidRDefault="00171AD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31B5A3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SOFTEX NCP, s.r.o.</w:t>
            </w:r>
          </w:p>
          <w:p w14:paraId="1611F94C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Růžová 1426</w:t>
            </w:r>
          </w:p>
          <w:p w14:paraId="4A958C3C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434 </w:t>
            </w:r>
            <w:proofErr w:type="gramStart"/>
            <w:r w:rsidRPr="00C432EC">
              <w:rPr>
                <w:rFonts w:ascii="Arial" w:hAnsi="Arial" w:cs="Arial"/>
              </w:rPr>
              <w:t>01  Most</w:t>
            </w:r>
            <w:proofErr w:type="gramEnd"/>
          </w:p>
        </w:tc>
      </w:tr>
      <w:tr w:rsidR="00171ADD" w:rsidRPr="00C432EC" w14:paraId="277A6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A29BEE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Datum objednání:</w:t>
            </w:r>
          </w:p>
          <w:p w14:paraId="2544C870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Datum dodání:</w:t>
            </w:r>
          </w:p>
          <w:p w14:paraId="5ACA3565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6F5330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06.06.2023</w:t>
            </w:r>
          </w:p>
          <w:p w14:paraId="3BD716B4" w14:textId="77777777" w:rsidR="00171ADD" w:rsidRPr="00C432EC" w:rsidRDefault="00171ADD">
            <w:pPr>
              <w:rPr>
                <w:rFonts w:ascii="Arial" w:hAnsi="Arial" w:cs="Arial"/>
              </w:rPr>
            </w:pPr>
          </w:p>
          <w:p w14:paraId="458ECF0F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A39DC" w14:textId="77777777" w:rsidR="00171ADD" w:rsidRPr="00C432EC" w:rsidRDefault="00171ADD">
            <w:pPr>
              <w:rPr>
                <w:rFonts w:ascii="Arial" w:hAnsi="Arial" w:cs="Arial"/>
              </w:rPr>
            </w:pPr>
          </w:p>
        </w:tc>
      </w:tr>
      <w:tr w:rsidR="00171ADD" w:rsidRPr="00C432EC" w14:paraId="41700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3E0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Text: </w:t>
            </w:r>
          </w:p>
          <w:p w14:paraId="6CC3772A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Dobrý den,</w:t>
            </w:r>
          </w:p>
          <w:p w14:paraId="21BF6857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objednáváme u Vás 2 ks core switchů DCN S5750E-</w:t>
            </w:r>
            <w:proofErr w:type="gramStart"/>
            <w:r w:rsidRPr="00C432EC">
              <w:rPr>
                <w:rFonts w:ascii="Arial" w:hAnsi="Arial" w:cs="Arial"/>
              </w:rPr>
              <w:t>28F</w:t>
            </w:r>
            <w:proofErr w:type="gramEnd"/>
            <w:r w:rsidRPr="00C432EC">
              <w:rPr>
                <w:rFonts w:ascii="Arial" w:hAnsi="Arial" w:cs="Arial"/>
              </w:rPr>
              <w:t xml:space="preserve">-SI-D vč. </w:t>
            </w:r>
            <w:r w:rsidR="00EB3D3F" w:rsidRPr="00C432EC">
              <w:rPr>
                <w:rFonts w:ascii="Arial" w:hAnsi="Arial" w:cs="Arial"/>
              </w:rPr>
              <w:t>m</w:t>
            </w:r>
            <w:r w:rsidRPr="00C432EC">
              <w:rPr>
                <w:rFonts w:ascii="Arial" w:hAnsi="Arial" w:cs="Arial"/>
              </w:rPr>
              <w:t>odulů</w:t>
            </w:r>
            <w:r w:rsidR="00EB3D3F" w:rsidRPr="00C432EC">
              <w:rPr>
                <w:rFonts w:ascii="Arial" w:hAnsi="Arial" w:cs="Arial"/>
              </w:rPr>
              <w:t xml:space="preserve"> </w:t>
            </w:r>
            <w:r w:rsidRPr="00C432EC">
              <w:rPr>
                <w:rFonts w:ascii="Arial" w:hAnsi="Arial" w:cs="Arial"/>
              </w:rPr>
              <w:t>na základě Vaší nabídky ze dne 5. 5. 2023 a Rozhodnutí o přímém zadání ze dne 22. 5. 2023</w:t>
            </w:r>
            <w:r w:rsidR="00EB3D3F" w:rsidRPr="00C432EC">
              <w:rPr>
                <w:rFonts w:ascii="Arial" w:hAnsi="Arial" w:cs="Arial"/>
              </w:rPr>
              <w:t xml:space="preserve"> k investiční akci "OS Chomutov – pořízení core switchů" ev. č. 136V011001378 v hodnotě 80 586 Kč vč. DPH.</w:t>
            </w:r>
            <w:r w:rsidRPr="00C432EC">
              <w:rPr>
                <w:rFonts w:ascii="Arial" w:hAnsi="Arial" w:cs="Arial"/>
              </w:rPr>
              <w:t xml:space="preserve"> Termín dodání do 30. 6. 2023.</w:t>
            </w:r>
          </w:p>
          <w:p w14:paraId="4712A29A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0F4D559" w14:textId="6747501F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 xml:space="preserve">Žádám Vás o zaslání potvrzení objednávky e-mailem na adresu: </w:t>
            </w:r>
            <w:r w:rsidR="00C432EC">
              <w:rPr>
                <w:rFonts w:ascii="Arial" w:hAnsi="Arial" w:cs="Arial"/>
              </w:rPr>
              <w:t>xxxxxxxxx</w:t>
            </w:r>
            <w:r w:rsidRPr="00C432EC">
              <w:rPr>
                <w:rFonts w:ascii="Arial" w:hAnsi="Arial" w:cs="Arial"/>
              </w:rPr>
              <w:t>@osoud.chv.justice.cz.</w:t>
            </w:r>
          </w:p>
          <w:p w14:paraId="3BA98449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144ACE6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72A9DF39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9E58EA8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Celková cena: 80 586,00 Kč s DPH.</w:t>
            </w:r>
          </w:p>
          <w:p w14:paraId="769EB418" w14:textId="77777777" w:rsidR="00171ADD" w:rsidRPr="00C432EC" w:rsidRDefault="00171A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71ADD" w:rsidRPr="00C432EC" w14:paraId="30802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67505" w14:textId="77777777" w:rsidR="00171ADD" w:rsidRPr="00C432EC" w:rsidRDefault="00171A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432E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432E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EC93" w14:textId="77777777" w:rsidR="00171ADD" w:rsidRPr="00C432EC" w:rsidRDefault="00171ADD">
            <w:pPr>
              <w:rPr>
                <w:rFonts w:ascii="Arial" w:hAnsi="Arial" w:cs="Arial"/>
                <w:b/>
                <w:bCs/>
              </w:rPr>
            </w:pPr>
            <w:r w:rsidRPr="00C432E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A03E" w14:textId="77777777" w:rsidR="00171ADD" w:rsidRPr="00C432EC" w:rsidRDefault="00171ADD">
            <w:pPr>
              <w:rPr>
                <w:rFonts w:ascii="Arial" w:hAnsi="Arial" w:cs="Arial"/>
                <w:b/>
                <w:bCs/>
              </w:rPr>
            </w:pPr>
            <w:r w:rsidRPr="00C432E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B2B7D" w14:textId="77777777" w:rsidR="00171ADD" w:rsidRPr="00C432EC" w:rsidRDefault="00171ADD">
            <w:pPr>
              <w:rPr>
                <w:rFonts w:ascii="Arial" w:hAnsi="Arial" w:cs="Arial"/>
                <w:b/>
                <w:bCs/>
              </w:rPr>
            </w:pPr>
            <w:r w:rsidRPr="00C432E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E678F32" w14:textId="77777777" w:rsidR="00171ADD" w:rsidRPr="00C432EC" w:rsidRDefault="00171AD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71ADD" w:rsidRPr="00C432EC" w14:paraId="4F91399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5ED361A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413B1F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DCN S5750E-</w:t>
            </w:r>
            <w:proofErr w:type="gramStart"/>
            <w:r w:rsidRPr="00C432EC">
              <w:rPr>
                <w:rFonts w:ascii="Arial" w:hAnsi="Arial" w:cs="Arial"/>
              </w:rPr>
              <w:t>28F</w:t>
            </w:r>
            <w:proofErr w:type="gramEnd"/>
            <w:r w:rsidRPr="00C432EC">
              <w:rPr>
                <w:rFonts w:ascii="Arial" w:hAnsi="Arial" w:cs="Arial"/>
              </w:rPr>
              <w:t>-SI-D vč. modulů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85C62B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C10120C" w14:textId="77777777" w:rsidR="00171ADD" w:rsidRPr="00C432EC" w:rsidRDefault="00171ADD">
            <w:pPr>
              <w:jc w:val="right"/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2,00</w:t>
            </w:r>
          </w:p>
        </w:tc>
      </w:tr>
    </w:tbl>
    <w:p w14:paraId="115A3609" w14:textId="77777777" w:rsidR="00171ADD" w:rsidRPr="00C432EC" w:rsidRDefault="00171ADD"/>
    <w:p w14:paraId="4CD7C040" w14:textId="77777777" w:rsidR="00171ADD" w:rsidRPr="00C432EC" w:rsidRDefault="00171AD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71ADD" w:rsidRPr="00C432EC" w14:paraId="10DAA8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DF2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Počet příloh: 0</w:t>
            </w:r>
          </w:p>
          <w:p w14:paraId="24AA5676" w14:textId="77777777" w:rsidR="00171ADD" w:rsidRPr="00C432EC" w:rsidRDefault="00171A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3B387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Vyřizuje:</w:t>
            </w:r>
          </w:p>
          <w:p w14:paraId="2FCB0089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Telefon:</w:t>
            </w:r>
          </w:p>
          <w:p w14:paraId="19E04DFB" w14:textId="77777777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C513A" w14:textId="7B5FC1A3" w:rsidR="00171ADD" w:rsidRPr="00C432EC" w:rsidRDefault="00C432E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</w:t>
            </w:r>
            <w:proofErr w:type="spellEnd"/>
          </w:p>
          <w:p w14:paraId="5264FD01" w14:textId="77777777" w:rsidR="00171ADD" w:rsidRPr="00C432EC" w:rsidRDefault="00171ADD">
            <w:pPr>
              <w:rPr>
                <w:rFonts w:ascii="Arial" w:hAnsi="Arial" w:cs="Arial"/>
              </w:rPr>
            </w:pPr>
          </w:p>
          <w:p w14:paraId="074AEE87" w14:textId="77777777" w:rsidR="00171ADD" w:rsidRPr="00C432EC" w:rsidRDefault="00171ADD">
            <w:pPr>
              <w:rPr>
                <w:rFonts w:ascii="Arial" w:hAnsi="Arial" w:cs="Arial"/>
              </w:rPr>
            </w:pPr>
          </w:p>
          <w:p w14:paraId="60AD5861" w14:textId="77777777" w:rsidR="00171ADD" w:rsidRPr="00C432EC" w:rsidRDefault="00171AD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8F0" w14:textId="312DDB35" w:rsidR="00171ADD" w:rsidRPr="00C432EC" w:rsidRDefault="00171ADD">
            <w:pPr>
              <w:rPr>
                <w:rFonts w:ascii="Arial" w:hAnsi="Arial" w:cs="Arial"/>
              </w:rPr>
            </w:pPr>
            <w:r w:rsidRPr="00C432EC">
              <w:rPr>
                <w:rFonts w:ascii="Arial" w:hAnsi="Arial" w:cs="Arial"/>
              </w:rPr>
              <w:t>Razítko a podpis:</w:t>
            </w:r>
            <w:r w:rsidR="00335B2A" w:rsidRPr="00C432EC">
              <w:rPr>
                <w:rFonts w:ascii="Arial" w:hAnsi="Arial" w:cs="Arial"/>
              </w:rPr>
              <w:t xml:space="preserve"> </w:t>
            </w:r>
            <w:proofErr w:type="spellStart"/>
            <w:r w:rsidR="00C432EC">
              <w:rPr>
                <w:rFonts w:ascii="Arial" w:hAnsi="Arial" w:cs="Arial"/>
              </w:rPr>
              <w:t>xxxxxxxxxxxxxx</w:t>
            </w:r>
            <w:proofErr w:type="spellEnd"/>
            <w:r w:rsidR="00335B2A" w:rsidRPr="00C432EC">
              <w:rPr>
                <w:rFonts w:ascii="Arial" w:hAnsi="Arial" w:cs="Arial"/>
              </w:rPr>
              <w:t xml:space="preserve">, </w:t>
            </w:r>
            <w:proofErr w:type="spellStart"/>
            <w:r w:rsidR="00C432EC"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2F6C596D" w14:textId="77777777" w:rsidR="00171ADD" w:rsidRPr="00C432EC" w:rsidRDefault="00171ADD">
      <w:pPr>
        <w:rPr>
          <w:rFonts w:ascii="Arial" w:hAnsi="Arial" w:cs="Arial"/>
        </w:rPr>
      </w:pPr>
    </w:p>
    <w:p w14:paraId="6AAF785F" w14:textId="77777777" w:rsidR="00171ADD" w:rsidRPr="00C432EC" w:rsidRDefault="00171ADD">
      <w:pPr>
        <w:rPr>
          <w:rFonts w:ascii="Arial" w:hAnsi="Arial" w:cs="Arial"/>
        </w:rPr>
      </w:pPr>
    </w:p>
    <w:sectPr w:rsidR="00171ADD" w:rsidRPr="00C432E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7AF3" w14:textId="77777777" w:rsidR="00436AD8" w:rsidRDefault="00436AD8">
      <w:r>
        <w:separator/>
      </w:r>
    </w:p>
  </w:endnote>
  <w:endnote w:type="continuationSeparator" w:id="0">
    <w:p w14:paraId="58A41815" w14:textId="77777777" w:rsidR="00436AD8" w:rsidRDefault="0043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0EA" w14:textId="77777777" w:rsidR="00171ADD" w:rsidRDefault="00171AD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2F60" w14:textId="77777777" w:rsidR="00436AD8" w:rsidRDefault="00436AD8">
      <w:r>
        <w:separator/>
      </w:r>
    </w:p>
  </w:footnote>
  <w:footnote w:type="continuationSeparator" w:id="0">
    <w:p w14:paraId="4DEA517C" w14:textId="77777777" w:rsidR="00436AD8" w:rsidRDefault="0043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cog21X4PmYFtswY7TCerg1Qnd2x8GcMGsDyM/T81UVtBBpcy2LiKQdii8K4WRwxsTp7PaztYBZGY2OUJ0hwj5A==" w:salt="cRXs/JKu8BqmrNf6hGuB0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6040297"/>
  </w:docVars>
  <w:rsids>
    <w:rsidRoot w:val="00335B2A"/>
    <w:rsid w:val="00171ADD"/>
    <w:rsid w:val="00335B2A"/>
    <w:rsid w:val="00436AD8"/>
    <w:rsid w:val="007C313E"/>
    <w:rsid w:val="008436A5"/>
    <w:rsid w:val="009712EE"/>
    <w:rsid w:val="00C432EC"/>
    <w:rsid w:val="00C76EDF"/>
    <w:rsid w:val="00E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693D3D0"/>
  <w14:defaultImageDpi w14:val="0"/>
  <w15:docId w15:val="{16FE59F6-0B57-4FD0-8FC0-161BBFD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194</Words>
  <Characters>1145</Characters>
  <Application>Microsoft Office Word</Application>
  <DocSecurity>8</DocSecurity>
  <Lines>9</Lines>
  <Paragraphs>2</Paragraphs>
  <ScaleCrop>false</ScaleCrop>
  <Company>CCA Systems a.s.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2023-06-06T13:10:00Z</cp:lastPrinted>
  <dcterms:created xsi:type="dcterms:W3CDTF">2023-06-14T11:59:00Z</dcterms:created>
  <dcterms:modified xsi:type="dcterms:W3CDTF">2023-06-14T11:59:00Z</dcterms:modified>
</cp:coreProperties>
</file>