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710" w:rsidRPr="00F3795C" w:rsidRDefault="00E70710" w:rsidP="00E70710">
      <w:pPr>
        <w:pStyle w:val="Nadpis1"/>
        <w:rPr>
          <w:rFonts w:eastAsiaTheme="minorEastAsia"/>
        </w:rPr>
      </w:pPr>
      <w:r w:rsidRPr="00F3795C">
        <w:rPr>
          <w:rFonts w:eastAsiaTheme="minorEastAsia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E70710" w:rsidRPr="00F3795C" w:rsidTr="00E70710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70710" w:rsidRPr="00F3795C" w:rsidRDefault="00E70710">
            <w:pPr>
              <w:spacing w:before="60" w:line="276" w:lineRule="auto"/>
              <w:rPr>
                <w:rFonts w:ascii="Arial" w:eastAsiaTheme="minorEastAsia" w:hAnsi="Arial" w:cs="Arial"/>
                <w:b/>
                <w:bCs/>
              </w:rPr>
            </w:pPr>
            <w:r w:rsidRPr="00F3795C">
              <w:rPr>
                <w:rFonts w:ascii="Arial" w:hAnsi="Arial" w:cs="Arial"/>
                <w:b/>
                <w:bCs/>
              </w:rPr>
              <w:t>ODBĚRATEL:</w:t>
            </w:r>
          </w:p>
          <w:p w:rsidR="00E70710" w:rsidRPr="00F3795C" w:rsidRDefault="00E7071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E70710" w:rsidRPr="00F3795C" w:rsidRDefault="00E70710">
            <w:pPr>
              <w:spacing w:line="276" w:lineRule="auto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Krajský soud v Plzni</w:t>
            </w:r>
          </w:p>
          <w:p w:rsidR="00E70710" w:rsidRPr="00F3795C" w:rsidRDefault="00E70710">
            <w:pPr>
              <w:spacing w:line="276" w:lineRule="auto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Veleslavínova 40</w:t>
            </w:r>
          </w:p>
          <w:p w:rsidR="00E70710" w:rsidRPr="00F3795C" w:rsidRDefault="00E70710">
            <w:pPr>
              <w:spacing w:line="276" w:lineRule="auto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306 17 Plzeň</w:t>
            </w:r>
          </w:p>
          <w:p w:rsidR="00E70710" w:rsidRPr="00F3795C" w:rsidRDefault="00E70710">
            <w:pPr>
              <w:spacing w:line="276" w:lineRule="auto"/>
              <w:rPr>
                <w:rFonts w:ascii="Arial" w:hAnsi="Arial" w:cs="Arial"/>
              </w:rPr>
            </w:pPr>
          </w:p>
          <w:p w:rsidR="00E70710" w:rsidRPr="00F3795C" w:rsidRDefault="00E70710">
            <w:pPr>
              <w:spacing w:line="276" w:lineRule="auto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Účet: 4321311 / 0710</w:t>
            </w:r>
          </w:p>
          <w:p w:rsidR="00E70710" w:rsidRPr="00F3795C" w:rsidRDefault="00E70710">
            <w:pPr>
              <w:spacing w:line="276" w:lineRule="auto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Odběratel není plátcem DPH.</w:t>
            </w:r>
          </w:p>
          <w:p w:rsidR="00E70710" w:rsidRPr="00F3795C" w:rsidRDefault="00E7071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3795C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70710" w:rsidRPr="00F3795C" w:rsidRDefault="00E70710">
            <w:pPr>
              <w:spacing w:before="60" w:line="276" w:lineRule="auto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  <w:b/>
                <w:bCs/>
              </w:rPr>
              <w:t xml:space="preserve">IČ:  </w:t>
            </w:r>
            <w:r w:rsidRPr="00F3795C">
              <w:rPr>
                <w:rFonts w:ascii="Arial" w:hAnsi="Arial" w:cs="Arial"/>
              </w:rPr>
              <w:t>00215694</w:t>
            </w:r>
          </w:p>
          <w:p w:rsidR="00E70710" w:rsidRPr="00F3795C" w:rsidRDefault="00E70710">
            <w:pPr>
              <w:spacing w:line="276" w:lineRule="auto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  <w:b/>
                <w:bCs/>
              </w:rPr>
              <w:t xml:space="preserve">DIČ: </w:t>
            </w:r>
            <w:r w:rsidRPr="00F3795C">
              <w:rPr>
                <w:rFonts w:ascii="Arial" w:hAnsi="Arial" w:cs="Arial"/>
              </w:rPr>
              <w:t>CZ00215694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0710" w:rsidRPr="00F3795C" w:rsidRDefault="00E70710">
            <w:pPr>
              <w:spacing w:before="60" w:line="276" w:lineRule="auto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 xml:space="preserve">Číslo objednávky: </w:t>
            </w:r>
          </w:p>
          <w:p w:rsidR="00E70710" w:rsidRPr="00F3795C" w:rsidRDefault="00E70710">
            <w:pPr>
              <w:spacing w:before="60" w:line="276" w:lineRule="auto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2023 / OBJ / 55</w:t>
            </w:r>
          </w:p>
          <w:p w:rsidR="00E70710" w:rsidRPr="00F3795C" w:rsidRDefault="00E70710">
            <w:pPr>
              <w:spacing w:line="276" w:lineRule="auto"/>
              <w:rPr>
                <w:rFonts w:ascii="Arial" w:hAnsi="Arial" w:cs="Arial"/>
              </w:rPr>
            </w:pPr>
          </w:p>
          <w:p w:rsidR="00E70710" w:rsidRPr="00F3795C" w:rsidRDefault="00E70710">
            <w:pPr>
              <w:spacing w:line="276" w:lineRule="auto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Spisová značka:</w:t>
            </w:r>
          </w:p>
          <w:p w:rsidR="00E70710" w:rsidRPr="00F3795C" w:rsidRDefault="00E70710">
            <w:pPr>
              <w:spacing w:line="276" w:lineRule="auto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 xml:space="preserve"> Spr 994/2023</w:t>
            </w:r>
          </w:p>
        </w:tc>
      </w:tr>
      <w:tr w:rsidR="00E70710" w:rsidRPr="00F3795C" w:rsidTr="00E70710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70710" w:rsidRPr="00F3795C" w:rsidRDefault="00E70710">
            <w:pPr>
              <w:spacing w:line="276" w:lineRule="auto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 xml:space="preserve"> </w:t>
            </w:r>
          </w:p>
          <w:p w:rsidR="00E70710" w:rsidRPr="00F3795C" w:rsidRDefault="00E70710">
            <w:pPr>
              <w:spacing w:after="120" w:line="276" w:lineRule="auto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E70710" w:rsidRPr="00F3795C" w:rsidRDefault="00E70710">
            <w:pPr>
              <w:spacing w:line="276" w:lineRule="auto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E70710" w:rsidRPr="00F3795C" w:rsidRDefault="00E7071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3795C">
              <w:rPr>
                <w:rFonts w:ascii="Arial" w:hAnsi="Arial" w:cs="Arial"/>
              </w:rPr>
              <w:t>IČ: 25527886</w:t>
            </w:r>
          </w:p>
          <w:p w:rsidR="00E70710" w:rsidRPr="00F3795C" w:rsidRDefault="00E70710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 xml:space="preserve">DIČ: </w:t>
            </w:r>
          </w:p>
        </w:tc>
      </w:tr>
      <w:tr w:rsidR="00E70710" w:rsidRPr="00F3795C" w:rsidTr="00E70710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70710" w:rsidRPr="00F3795C" w:rsidRDefault="00E70710">
            <w:pPr>
              <w:spacing w:line="276" w:lineRule="auto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E70710" w:rsidRPr="00F3795C" w:rsidRDefault="00E7071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70710" w:rsidRPr="00F3795C" w:rsidRDefault="00E70710">
            <w:pPr>
              <w:spacing w:line="276" w:lineRule="auto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SMERO, spol. s r.o.</w:t>
            </w:r>
          </w:p>
          <w:p w:rsidR="00E70710" w:rsidRPr="00F3795C" w:rsidRDefault="00E70710">
            <w:pPr>
              <w:spacing w:line="276" w:lineRule="auto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Odbojářů 695</w:t>
            </w:r>
          </w:p>
          <w:p w:rsidR="00E70710" w:rsidRPr="00F3795C" w:rsidRDefault="00E70710">
            <w:pPr>
              <w:spacing w:line="276" w:lineRule="auto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664 61  Rajhrad</w:t>
            </w:r>
          </w:p>
        </w:tc>
      </w:tr>
      <w:tr w:rsidR="00E70710" w:rsidRPr="00F3795C" w:rsidTr="00E70710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0710" w:rsidRPr="00F3795C" w:rsidRDefault="00E70710">
            <w:pPr>
              <w:spacing w:line="276" w:lineRule="auto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Datum objednání:</w:t>
            </w:r>
          </w:p>
          <w:p w:rsidR="00E70710" w:rsidRPr="00F3795C" w:rsidRDefault="00E70710">
            <w:pPr>
              <w:spacing w:line="276" w:lineRule="auto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Datum dodání:</w:t>
            </w:r>
          </w:p>
          <w:p w:rsidR="00E70710" w:rsidRPr="00F3795C" w:rsidRDefault="00E70710">
            <w:pPr>
              <w:spacing w:line="276" w:lineRule="auto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E70710" w:rsidRPr="00F3795C" w:rsidRDefault="00E70710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F3795C">
              <w:rPr>
                <w:rFonts w:ascii="Arial" w:hAnsi="Arial" w:cs="Arial"/>
              </w:rPr>
              <w:t>13.06.2023</w:t>
            </w:r>
            <w:proofErr w:type="gramEnd"/>
          </w:p>
          <w:p w:rsidR="00E70710" w:rsidRPr="00F3795C" w:rsidRDefault="00E70710">
            <w:pPr>
              <w:spacing w:line="276" w:lineRule="auto"/>
              <w:rPr>
                <w:rFonts w:ascii="Arial" w:hAnsi="Arial" w:cs="Arial"/>
              </w:rPr>
            </w:pPr>
          </w:p>
          <w:p w:rsidR="00E70710" w:rsidRPr="00F3795C" w:rsidRDefault="00E70710">
            <w:pPr>
              <w:spacing w:line="276" w:lineRule="auto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70710" w:rsidRPr="00F3795C" w:rsidRDefault="00E70710">
            <w:p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</w:p>
        </w:tc>
      </w:tr>
      <w:tr w:rsidR="00E70710" w:rsidRPr="00F3795C" w:rsidTr="00E70710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10" w:rsidRPr="00F3795C" w:rsidRDefault="00E70710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 xml:space="preserve">Text: </w:t>
            </w:r>
          </w:p>
          <w:p w:rsidR="00E70710" w:rsidRPr="00F3795C" w:rsidRDefault="00E70710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 xml:space="preserve">Dle Rámcové dohody na nákup dodejkových obálek C5 se zeleným pruhem ze dne </w:t>
            </w:r>
            <w:proofErr w:type="gramStart"/>
            <w:r w:rsidRPr="00F3795C">
              <w:rPr>
                <w:rFonts w:ascii="Arial" w:hAnsi="Arial" w:cs="Arial"/>
              </w:rPr>
              <w:t>12.06.2023</w:t>
            </w:r>
            <w:proofErr w:type="gramEnd"/>
            <w:r w:rsidRPr="00F3795C">
              <w:rPr>
                <w:rFonts w:ascii="Arial" w:hAnsi="Arial" w:cs="Arial"/>
              </w:rPr>
              <w:t xml:space="preserve"> u Vás objednáváme níže uvedené obálky.</w:t>
            </w:r>
          </w:p>
        </w:tc>
      </w:tr>
      <w:tr w:rsidR="00E70710" w:rsidRPr="00F3795C" w:rsidTr="00E70710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0710" w:rsidRPr="00F3795C" w:rsidRDefault="00E7071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gramStart"/>
            <w:r w:rsidRPr="00F3795C">
              <w:rPr>
                <w:rFonts w:ascii="Arial" w:hAnsi="Arial" w:cs="Arial"/>
                <w:b/>
                <w:bCs/>
              </w:rPr>
              <w:t>Č.pol.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70710" w:rsidRPr="00F3795C" w:rsidRDefault="00E7071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3795C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70710" w:rsidRPr="00F3795C" w:rsidRDefault="00E7071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3795C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10" w:rsidRPr="00F3795C" w:rsidRDefault="00E7071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3795C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E70710" w:rsidRPr="00F3795C" w:rsidRDefault="00E70710" w:rsidP="00E7071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E70710" w:rsidRPr="00F3795C" w:rsidTr="00E70710">
        <w:tc>
          <w:tcPr>
            <w:tcW w:w="1060" w:type="dxa"/>
            <w:hideMark/>
          </w:tcPr>
          <w:p w:rsidR="00E70710" w:rsidRPr="00F3795C" w:rsidRDefault="00E70710">
            <w:pPr>
              <w:spacing w:line="276" w:lineRule="auto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:rsidR="00F3795C" w:rsidRDefault="00E70710">
            <w:pPr>
              <w:spacing w:line="276" w:lineRule="auto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dodejková obálka C5 - zelený pruh č. I</w:t>
            </w:r>
          </w:p>
          <w:p w:rsidR="00E70710" w:rsidRPr="00F3795C" w:rsidRDefault="00E70710">
            <w:pPr>
              <w:spacing w:line="276" w:lineRule="auto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pro soudy</w:t>
            </w:r>
          </w:p>
        </w:tc>
        <w:tc>
          <w:tcPr>
            <w:tcW w:w="2126" w:type="dxa"/>
            <w:hideMark/>
          </w:tcPr>
          <w:p w:rsidR="00E70710" w:rsidRPr="00F3795C" w:rsidRDefault="00E70710">
            <w:pPr>
              <w:spacing w:line="276" w:lineRule="auto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:rsidR="00E70710" w:rsidRPr="00F3795C" w:rsidRDefault="00E70710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8000,00</w:t>
            </w:r>
          </w:p>
        </w:tc>
      </w:tr>
      <w:tr w:rsidR="00E70710" w:rsidRPr="00F3795C" w:rsidTr="00E70710">
        <w:tc>
          <w:tcPr>
            <w:tcW w:w="1060" w:type="dxa"/>
            <w:hideMark/>
          </w:tcPr>
          <w:p w:rsidR="00E70710" w:rsidRPr="00F3795C" w:rsidRDefault="00E70710">
            <w:pPr>
              <w:spacing w:line="276" w:lineRule="auto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hideMark/>
          </w:tcPr>
          <w:p w:rsidR="00E70710" w:rsidRPr="00F3795C" w:rsidRDefault="00E70710">
            <w:pPr>
              <w:spacing w:line="276" w:lineRule="auto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dodejková obálka C5 - zelený pruh č. II pro soudy</w:t>
            </w:r>
          </w:p>
        </w:tc>
        <w:tc>
          <w:tcPr>
            <w:tcW w:w="2126" w:type="dxa"/>
            <w:hideMark/>
          </w:tcPr>
          <w:p w:rsidR="00E70710" w:rsidRPr="00F3795C" w:rsidRDefault="00E70710">
            <w:pPr>
              <w:spacing w:line="276" w:lineRule="auto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:rsidR="00E70710" w:rsidRPr="00F3795C" w:rsidRDefault="00E70710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2000,00</w:t>
            </w:r>
          </w:p>
        </w:tc>
      </w:tr>
      <w:tr w:rsidR="00E70710" w:rsidRPr="00F3795C" w:rsidTr="00E70710">
        <w:tc>
          <w:tcPr>
            <w:tcW w:w="1060" w:type="dxa"/>
            <w:hideMark/>
          </w:tcPr>
          <w:p w:rsidR="00E70710" w:rsidRPr="00F3795C" w:rsidRDefault="00E70710">
            <w:pPr>
              <w:spacing w:line="276" w:lineRule="auto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3</w:t>
            </w:r>
          </w:p>
        </w:tc>
        <w:tc>
          <w:tcPr>
            <w:tcW w:w="4678" w:type="dxa"/>
            <w:hideMark/>
          </w:tcPr>
          <w:p w:rsidR="00E70710" w:rsidRPr="00F3795C" w:rsidRDefault="00E70710">
            <w:pPr>
              <w:spacing w:line="276" w:lineRule="auto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dodejková obálka C5 - zelený pruh č. III pro soudy</w:t>
            </w:r>
          </w:p>
        </w:tc>
        <w:tc>
          <w:tcPr>
            <w:tcW w:w="2126" w:type="dxa"/>
            <w:hideMark/>
          </w:tcPr>
          <w:p w:rsidR="00E70710" w:rsidRPr="00F3795C" w:rsidRDefault="00E70710">
            <w:pPr>
              <w:spacing w:line="276" w:lineRule="auto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:rsidR="00E70710" w:rsidRPr="00F3795C" w:rsidRDefault="00E70710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20000,00</w:t>
            </w:r>
          </w:p>
        </w:tc>
      </w:tr>
    </w:tbl>
    <w:p w:rsidR="00E70710" w:rsidRPr="00F3795C" w:rsidRDefault="00E70710" w:rsidP="00E70710"/>
    <w:p w:rsidR="00E70710" w:rsidRPr="00F3795C" w:rsidRDefault="00E70710" w:rsidP="00E70710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E70710" w:rsidRPr="00F3795C" w:rsidTr="00E70710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10" w:rsidRPr="00F3795C" w:rsidRDefault="00E70710">
            <w:pPr>
              <w:spacing w:line="276" w:lineRule="auto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Počet příloh: 0</w:t>
            </w:r>
          </w:p>
          <w:p w:rsidR="00E70710" w:rsidRPr="00F3795C" w:rsidRDefault="00E7071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0710" w:rsidRPr="00F3795C" w:rsidRDefault="00E70710">
            <w:pPr>
              <w:spacing w:line="276" w:lineRule="auto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Vyřizuje:</w:t>
            </w:r>
          </w:p>
          <w:p w:rsidR="00E70710" w:rsidRPr="00F3795C" w:rsidRDefault="00E70710">
            <w:pPr>
              <w:spacing w:line="276" w:lineRule="auto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Telefon:</w:t>
            </w:r>
          </w:p>
          <w:p w:rsidR="00E70710" w:rsidRPr="00F3795C" w:rsidRDefault="00E70710">
            <w:pPr>
              <w:spacing w:line="276" w:lineRule="auto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710" w:rsidRPr="00F3795C" w:rsidRDefault="00E70710">
            <w:pPr>
              <w:spacing w:line="276" w:lineRule="auto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Šeflová Markéta, DiS.</w:t>
            </w:r>
          </w:p>
          <w:p w:rsidR="00E70710" w:rsidRPr="00F3795C" w:rsidRDefault="00E70710">
            <w:pPr>
              <w:spacing w:line="276" w:lineRule="auto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377868275</w:t>
            </w:r>
          </w:p>
          <w:p w:rsidR="00E70710" w:rsidRPr="00F3795C" w:rsidRDefault="00E70710">
            <w:pPr>
              <w:spacing w:line="276" w:lineRule="auto"/>
              <w:rPr>
                <w:rFonts w:ascii="Arial" w:hAnsi="Arial" w:cs="Arial"/>
              </w:rPr>
            </w:pPr>
          </w:p>
          <w:p w:rsidR="00E70710" w:rsidRPr="00F3795C" w:rsidRDefault="00E70710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10" w:rsidRPr="00F3795C" w:rsidRDefault="00E70710">
            <w:pPr>
              <w:spacing w:line="276" w:lineRule="auto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Razítko a podpis:</w:t>
            </w:r>
          </w:p>
        </w:tc>
      </w:tr>
    </w:tbl>
    <w:p w:rsidR="00E70710" w:rsidRPr="00F3795C" w:rsidRDefault="00E70710" w:rsidP="00E70710">
      <w:pPr>
        <w:rPr>
          <w:rFonts w:ascii="Arial" w:hAnsi="Arial" w:cs="Arial"/>
        </w:rPr>
      </w:pPr>
    </w:p>
    <w:p w:rsidR="00E70710" w:rsidRPr="00F3795C" w:rsidRDefault="00E70710" w:rsidP="00E70710">
      <w:pPr>
        <w:rPr>
          <w:rFonts w:ascii="Arial" w:hAnsi="Arial" w:cs="Arial"/>
        </w:rPr>
      </w:pPr>
    </w:p>
    <w:p w:rsidR="00E70710" w:rsidRPr="00F3795C" w:rsidRDefault="00E70710">
      <w:pPr>
        <w:pStyle w:val="Nzev"/>
      </w:pPr>
      <w:bookmarkStart w:id="0" w:name="_GoBack"/>
    </w:p>
    <w:bookmarkEnd w:id="0"/>
    <w:p w:rsidR="00E70710" w:rsidRPr="00F3795C" w:rsidRDefault="00E70710">
      <w:pPr>
        <w:pStyle w:val="Nzev"/>
      </w:pPr>
    </w:p>
    <w:p w:rsidR="00E70710" w:rsidRPr="00F3795C" w:rsidRDefault="00E70710">
      <w:pPr>
        <w:pStyle w:val="Nzev"/>
      </w:pPr>
    </w:p>
    <w:p w:rsidR="00E70710" w:rsidRPr="00F3795C" w:rsidRDefault="00E70710">
      <w:pPr>
        <w:pStyle w:val="Nzev"/>
      </w:pPr>
    </w:p>
    <w:p w:rsidR="00E70710" w:rsidRPr="00F3795C" w:rsidRDefault="00E70710">
      <w:pPr>
        <w:pStyle w:val="Nzev"/>
      </w:pPr>
    </w:p>
    <w:p w:rsidR="00E70710" w:rsidRPr="00F3795C" w:rsidRDefault="00E70710">
      <w:pPr>
        <w:pStyle w:val="Nzev"/>
      </w:pPr>
    </w:p>
    <w:p w:rsidR="00E70710" w:rsidRPr="00F3795C" w:rsidRDefault="00E70710">
      <w:pPr>
        <w:pStyle w:val="Nzev"/>
      </w:pPr>
    </w:p>
    <w:p w:rsidR="00E70710" w:rsidRPr="00F3795C" w:rsidRDefault="00E70710">
      <w:pPr>
        <w:pStyle w:val="Nzev"/>
      </w:pPr>
    </w:p>
    <w:p w:rsidR="00B14AA4" w:rsidRPr="00F3795C" w:rsidRDefault="00B14AA4">
      <w:pPr>
        <w:pStyle w:val="Nzev"/>
      </w:pPr>
      <w:r w:rsidRPr="00F3795C">
        <w:lastRenderedPageBreak/>
        <w:t>Schvalovací doložka</w:t>
      </w:r>
    </w:p>
    <w:p w:rsidR="00B14AA4" w:rsidRPr="00F3795C" w:rsidRDefault="00B14AA4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330"/>
      </w:tblGrid>
      <w:tr w:rsidR="00B14AA4" w:rsidRPr="00F3795C"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F3795C" w:rsidRDefault="00B14AA4">
            <w:pPr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Krajský soud v Plzni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F3795C" w:rsidRDefault="00B14AA4">
            <w:pPr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Rok: 2023</w:t>
            </w:r>
          </w:p>
        </w:tc>
      </w:tr>
      <w:tr w:rsidR="00B14AA4" w:rsidRPr="00F3795C"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F3795C" w:rsidRDefault="00B14AA4">
            <w:pPr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Středisko: KSZPCPM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F3795C" w:rsidRDefault="00B14AA4">
            <w:pPr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Dokladová řada:  OBJ</w:t>
            </w:r>
          </w:p>
        </w:tc>
      </w:tr>
      <w:tr w:rsidR="00B14AA4" w:rsidRPr="00F3795C"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F3795C" w:rsidRDefault="00B14AA4">
            <w:pPr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 xml:space="preserve">Spis. </w:t>
            </w:r>
            <w:proofErr w:type="gramStart"/>
            <w:r w:rsidRPr="00F3795C">
              <w:rPr>
                <w:rFonts w:ascii="Arial" w:hAnsi="Arial" w:cs="Arial"/>
              </w:rPr>
              <w:t>zn.</w:t>
            </w:r>
            <w:proofErr w:type="gramEnd"/>
            <w:r w:rsidRPr="00F3795C">
              <w:rPr>
                <w:rFonts w:ascii="Arial" w:hAnsi="Arial" w:cs="Arial"/>
              </w:rPr>
              <w:t xml:space="preserve">:   Spr 994/2023  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F3795C" w:rsidRDefault="00B14AA4">
            <w:pPr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Číslo dokladu: 55</w:t>
            </w:r>
          </w:p>
          <w:p w:rsidR="00B14AA4" w:rsidRPr="00F3795C" w:rsidRDefault="00B14AA4">
            <w:pPr>
              <w:rPr>
                <w:rFonts w:ascii="Arial" w:hAnsi="Arial" w:cs="Arial"/>
              </w:rPr>
            </w:pPr>
          </w:p>
          <w:p w:rsidR="00B14AA4" w:rsidRPr="00F3795C" w:rsidRDefault="00B14AA4">
            <w:pPr>
              <w:rPr>
                <w:rFonts w:ascii="Arial" w:hAnsi="Arial" w:cs="Arial"/>
              </w:rPr>
            </w:pPr>
          </w:p>
        </w:tc>
      </w:tr>
    </w:tbl>
    <w:p w:rsidR="00B14AA4" w:rsidRPr="00F3795C" w:rsidRDefault="00B14AA4">
      <w:pPr>
        <w:rPr>
          <w:rFonts w:ascii="Arial" w:hAnsi="Arial" w:cs="Arial"/>
        </w:rPr>
      </w:pPr>
      <w:r w:rsidRPr="00F3795C">
        <w:rPr>
          <w:rFonts w:ascii="Arial" w:hAnsi="Arial" w:cs="Arial"/>
        </w:rPr>
        <w:t>Schvaluji:</w:t>
      </w:r>
    </w:p>
    <w:p w:rsidR="00B14AA4" w:rsidRPr="00F3795C" w:rsidRDefault="00B14AA4">
      <w:pPr>
        <w:rPr>
          <w:rFonts w:ascii="Arial" w:hAnsi="Arial" w:cs="Arial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F3795C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F3795C" w:rsidRDefault="00575C47">
            <w:pPr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1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F3795C" w:rsidRDefault="00575C47">
            <w:pPr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dodejková obálka C5 - zelený pruh č. I pro soudy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F3795C" w:rsidRDefault="00575C47">
            <w:pPr>
              <w:jc w:val="right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47.440,00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F3795C" w:rsidRDefault="00575C47">
            <w:pPr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Kč</w:t>
            </w:r>
          </w:p>
        </w:tc>
      </w:tr>
      <w:tr w:rsidR="00575C47" w:rsidRPr="00F3795C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47" w:rsidRPr="00F3795C" w:rsidRDefault="00575C47">
            <w:pPr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08" w:rsidRPr="00F3795C" w:rsidRDefault="00575C47">
            <w:pPr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5420</w:t>
            </w:r>
            <w:r w:rsidR="00AE5EEB" w:rsidRPr="00F3795C">
              <w:rPr>
                <w:rFonts w:ascii="Arial" w:hAnsi="Arial" w:cs="Arial"/>
              </w:rPr>
              <w:t>,</w:t>
            </w:r>
            <w:r w:rsidRPr="00F3795C">
              <w:rPr>
                <w:rFonts w:ascii="Arial" w:hAnsi="Arial" w:cs="Arial"/>
              </w:rPr>
              <w:t xml:space="preserve"> </w:t>
            </w:r>
            <w:proofErr w:type="gramStart"/>
            <w:r w:rsidRPr="00F3795C">
              <w:rPr>
                <w:rFonts w:ascii="Arial" w:hAnsi="Arial" w:cs="Arial"/>
              </w:rPr>
              <w:t>5139</w:t>
            </w:r>
            <w:r w:rsidR="001541AE" w:rsidRPr="00F3795C">
              <w:rPr>
                <w:rFonts w:ascii="Arial" w:hAnsi="Arial" w:cs="Arial"/>
              </w:rPr>
              <w:t>,</w:t>
            </w:r>
            <w:r w:rsidRPr="00F3795C">
              <w:rPr>
                <w:rFonts w:ascii="Arial" w:hAnsi="Arial" w:cs="Arial"/>
              </w:rPr>
              <w:t xml:space="preserve"> </w:t>
            </w:r>
            <w:r w:rsidR="00AE5EEB" w:rsidRPr="00F3795C">
              <w:rPr>
                <w:rFonts w:ascii="Arial" w:hAnsi="Arial" w:cs="Arial"/>
              </w:rPr>
              <w:t>,</w:t>
            </w:r>
            <w:proofErr w:type="gramEnd"/>
            <w:r w:rsidRPr="00F3795C">
              <w:rPr>
                <w:rFonts w:ascii="Arial" w:hAnsi="Arial" w:cs="Arial"/>
              </w:rPr>
              <w:t xml:space="preserve"> </w:t>
            </w:r>
          </w:p>
          <w:p w:rsidR="00D15408" w:rsidRPr="00F3795C" w:rsidRDefault="001F5886">
            <w:pPr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Zdroj</w:t>
            </w:r>
            <w:r w:rsidR="00D15408" w:rsidRPr="00F3795C">
              <w:rPr>
                <w:rFonts w:ascii="Arial" w:hAnsi="Arial" w:cs="Arial"/>
              </w:rPr>
              <w:t xml:space="preserve">: </w:t>
            </w:r>
            <w:r w:rsidRPr="00F3795C">
              <w:rPr>
                <w:rFonts w:ascii="Arial" w:hAnsi="Arial" w:cs="Arial"/>
              </w:rPr>
              <w:t>11</w:t>
            </w:r>
            <w:r w:rsidR="002702F8" w:rsidRPr="00F3795C">
              <w:rPr>
                <w:rFonts w:ascii="Arial" w:hAnsi="Arial" w:cs="Arial"/>
              </w:rPr>
              <w:t>00000</w:t>
            </w:r>
          </w:p>
          <w:p w:rsidR="00D844E4" w:rsidRPr="00F3795C" w:rsidRDefault="00D844E4">
            <w:pPr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 xml:space="preserve">Účel: </w:t>
            </w:r>
          </w:p>
          <w:p w:rsidR="00EE2C37" w:rsidRPr="00F3795C" w:rsidRDefault="00D15408">
            <w:pPr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 xml:space="preserve">Středisko: </w:t>
            </w:r>
          </w:p>
        </w:tc>
      </w:tr>
    </w:tbl>
    <w:p w:rsidR="00575C47" w:rsidRPr="00F3795C" w:rsidRDefault="00575C47" w:rsidP="00150E77"/>
    <w:p w:rsidR="00150E77" w:rsidRPr="00F3795C" w:rsidRDefault="00150E77" w:rsidP="00150E77"/>
    <w:p w:rsidR="00AD3A42" w:rsidRPr="00F3795C" w:rsidRDefault="00AD3A42" w:rsidP="00150E77">
      <w:pPr>
        <w:sectPr w:rsidR="00AD3A42" w:rsidRPr="00F3795C">
          <w:footerReference w:type="default" r:id="rId6"/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F3795C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F3795C" w:rsidRDefault="00575C47">
            <w:pPr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2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F3795C" w:rsidRDefault="00575C47">
            <w:pPr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dodejková obálka C5 - zelený pruh č. II pro soudy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F3795C" w:rsidRDefault="00575C47">
            <w:pPr>
              <w:jc w:val="right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11.860,00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F3795C" w:rsidRDefault="00575C47">
            <w:pPr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Kč</w:t>
            </w:r>
          </w:p>
        </w:tc>
      </w:tr>
      <w:tr w:rsidR="00575C47" w:rsidRPr="00F3795C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47" w:rsidRPr="00F3795C" w:rsidRDefault="00575C47">
            <w:pPr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08" w:rsidRPr="00F3795C" w:rsidRDefault="00575C47">
            <w:pPr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5420</w:t>
            </w:r>
            <w:r w:rsidR="00AE5EEB" w:rsidRPr="00F3795C">
              <w:rPr>
                <w:rFonts w:ascii="Arial" w:hAnsi="Arial" w:cs="Arial"/>
              </w:rPr>
              <w:t>,</w:t>
            </w:r>
            <w:r w:rsidRPr="00F3795C">
              <w:rPr>
                <w:rFonts w:ascii="Arial" w:hAnsi="Arial" w:cs="Arial"/>
              </w:rPr>
              <w:t xml:space="preserve"> </w:t>
            </w:r>
            <w:proofErr w:type="gramStart"/>
            <w:r w:rsidRPr="00F3795C">
              <w:rPr>
                <w:rFonts w:ascii="Arial" w:hAnsi="Arial" w:cs="Arial"/>
              </w:rPr>
              <w:t>5139</w:t>
            </w:r>
            <w:r w:rsidR="001541AE" w:rsidRPr="00F3795C">
              <w:rPr>
                <w:rFonts w:ascii="Arial" w:hAnsi="Arial" w:cs="Arial"/>
              </w:rPr>
              <w:t>,</w:t>
            </w:r>
            <w:r w:rsidRPr="00F3795C">
              <w:rPr>
                <w:rFonts w:ascii="Arial" w:hAnsi="Arial" w:cs="Arial"/>
              </w:rPr>
              <w:t xml:space="preserve"> </w:t>
            </w:r>
            <w:r w:rsidR="00AE5EEB" w:rsidRPr="00F3795C">
              <w:rPr>
                <w:rFonts w:ascii="Arial" w:hAnsi="Arial" w:cs="Arial"/>
              </w:rPr>
              <w:t>,</w:t>
            </w:r>
            <w:proofErr w:type="gramEnd"/>
            <w:r w:rsidRPr="00F3795C">
              <w:rPr>
                <w:rFonts w:ascii="Arial" w:hAnsi="Arial" w:cs="Arial"/>
              </w:rPr>
              <w:t xml:space="preserve"> </w:t>
            </w:r>
          </w:p>
          <w:p w:rsidR="00D15408" w:rsidRPr="00F3795C" w:rsidRDefault="001F5886">
            <w:pPr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Zdroj</w:t>
            </w:r>
            <w:r w:rsidR="00D15408" w:rsidRPr="00F3795C">
              <w:rPr>
                <w:rFonts w:ascii="Arial" w:hAnsi="Arial" w:cs="Arial"/>
              </w:rPr>
              <w:t xml:space="preserve">: </w:t>
            </w:r>
            <w:r w:rsidRPr="00F3795C">
              <w:rPr>
                <w:rFonts w:ascii="Arial" w:hAnsi="Arial" w:cs="Arial"/>
              </w:rPr>
              <w:t>11</w:t>
            </w:r>
            <w:r w:rsidR="002702F8" w:rsidRPr="00F3795C">
              <w:rPr>
                <w:rFonts w:ascii="Arial" w:hAnsi="Arial" w:cs="Arial"/>
              </w:rPr>
              <w:t>00000</w:t>
            </w:r>
          </w:p>
          <w:p w:rsidR="00D844E4" w:rsidRPr="00F3795C" w:rsidRDefault="00D844E4">
            <w:pPr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 xml:space="preserve">Účel: </w:t>
            </w:r>
          </w:p>
          <w:p w:rsidR="00EE2C37" w:rsidRPr="00F3795C" w:rsidRDefault="00D15408">
            <w:pPr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 xml:space="preserve">Středisko: </w:t>
            </w:r>
          </w:p>
        </w:tc>
      </w:tr>
    </w:tbl>
    <w:p w:rsidR="00575C47" w:rsidRPr="00F3795C" w:rsidRDefault="00575C47" w:rsidP="00150E77"/>
    <w:p w:rsidR="00150E77" w:rsidRPr="00F3795C" w:rsidRDefault="00150E77" w:rsidP="00150E77"/>
    <w:p w:rsidR="00AD3A42" w:rsidRPr="00F3795C" w:rsidRDefault="00AD3A42" w:rsidP="00150E77">
      <w:pPr>
        <w:sectPr w:rsidR="00AD3A42" w:rsidRPr="00F3795C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F3795C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F3795C" w:rsidRDefault="00575C47">
            <w:pPr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3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F3795C" w:rsidRDefault="00575C47">
            <w:pPr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dodejková obálka C5 - zelený pruh č. III pro soudy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F3795C" w:rsidRDefault="00575C47">
            <w:pPr>
              <w:jc w:val="right"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118.600,00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F3795C" w:rsidRDefault="00575C47">
            <w:pPr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Kč</w:t>
            </w:r>
          </w:p>
        </w:tc>
      </w:tr>
      <w:tr w:rsidR="00575C47" w:rsidRPr="00F3795C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47" w:rsidRPr="00F3795C" w:rsidRDefault="00575C47">
            <w:pPr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08" w:rsidRPr="00F3795C" w:rsidRDefault="00575C47">
            <w:pPr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5420</w:t>
            </w:r>
            <w:r w:rsidR="00AE5EEB" w:rsidRPr="00F3795C">
              <w:rPr>
                <w:rFonts w:ascii="Arial" w:hAnsi="Arial" w:cs="Arial"/>
              </w:rPr>
              <w:t>,</w:t>
            </w:r>
            <w:r w:rsidRPr="00F3795C">
              <w:rPr>
                <w:rFonts w:ascii="Arial" w:hAnsi="Arial" w:cs="Arial"/>
              </w:rPr>
              <w:t xml:space="preserve"> </w:t>
            </w:r>
            <w:proofErr w:type="gramStart"/>
            <w:r w:rsidRPr="00F3795C">
              <w:rPr>
                <w:rFonts w:ascii="Arial" w:hAnsi="Arial" w:cs="Arial"/>
              </w:rPr>
              <w:t>5139</w:t>
            </w:r>
            <w:r w:rsidR="001541AE" w:rsidRPr="00F3795C">
              <w:rPr>
                <w:rFonts w:ascii="Arial" w:hAnsi="Arial" w:cs="Arial"/>
              </w:rPr>
              <w:t>,</w:t>
            </w:r>
            <w:r w:rsidRPr="00F3795C">
              <w:rPr>
                <w:rFonts w:ascii="Arial" w:hAnsi="Arial" w:cs="Arial"/>
              </w:rPr>
              <w:t xml:space="preserve"> </w:t>
            </w:r>
            <w:r w:rsidR="00AE5EEB" w:rsidRPr="00F3795C">
              <w:rPr>
                <w:rFonts w:ascii="Arial" w:hAnsi="Arial" w:cs="Arial"/>
              </w:rPr>
              <w:t>,</w:t>
            </w:r>
            <w:proofErr w:type="gramEnd"/>
            <w:r w:rsidRPr="00F3795C">
              <w:rPr>
                <w:rFonts w:ascii="Arial" w:hAnsi="Arial" w:cs="Arial"/>
              </w:rPr>
              <w:t xml:space="preserve"> </w:t>
            </w:r>
          </w:p>
          <w:p w:rsidR="00D15408" w:rsidRPr="00F3795C" w:rsidRDefault="001F5886">
            <w:pPr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Zdroj</w:t>
            </w:r>
            <w:r w:rsidR="00D15408" w:rsidRPr="00F3795C">
              <w:rPr>
                <w:rFonts w:ascii="Arial" w:hAnsi="Arial" w:cs="Arial"/>
              </w:rPr>
              <w:t xml:space="preserve">: </w:t>
            </w:r>
            <w:r w:rsidRPr="00F3795C">
              <w:rPr>
                <w:rFonts w:ascii="Arial" w:hAnsi="Arial" w:cs="Arial"/>
              </w:rPr>
              <w:t>11</w:t>
            </w:r>
            <w:r w:rsidR="002702F8" w:rsidRPr="00F3795C">
              <w:rPr>
                <w:rFonts w:ascii="Arial" w:hAnsi="Arial" w:cs="Arial"/>
              </w:rPr>
              <w:t>00000</w:t>
            </w:r>
          </w:p>
          <w:p w:rsidR="00D844E4" w:rsidRPr="00F3795C" w:rsidRDefault="00D844E4">
            <w:pPr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 xml:space="preserve">Účel: </w:t>
            </w:r>
          </w:p>
          <w:p w:rsidR="00EE2C37" w:rsidRPr="00F3795C" w:rsidRDefault="00D15408">
            <w:pPr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 xml:space="preserve">Středisko: </w:t>
            </w:r>
          </w:p>
        </w:tc>
      </w:tr>
    </w:tbl>
    <w:p w:rsidR="00575C47" w:rsidRPr="00F3795C" w:rsidRDefault="00575C47" w:rsidP="00150E77"/>
    <w:p w:rsidR="00150E77" w:rsidRPr="00F3795C" w:rsidRDefault="00150E77" w:rsidP="00150E77"/>
    <w:p w:rsidR="00CE6D5F" w:rsidRPr="00F3795C" w:rsidRDefault="00CE6D5F" w:rsidP="00150E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4AA4" w:rsidRPr="00F3795C">
        <w:tc>
          <w:tcPr>
            <w:tcW w:w="4606" w:type="dxa"/>
            <w:tcBorders>
              <w:bottom w:val="nil"/>
              <w:right w:val="nil"/>
            </w:tcBorders>
          </w:tcPr>
          <w:p w:rsidR="00B14AA4" w:rsidRPr="00F3795C" w:rsidRDefault="00B14AA4" w:rsidP="003B0EED">
            <w:pPr>
              <w:pStyle w:val="Zhlav"/>
              <w:keepNext/>
              <w:keepLines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B14AA4" w:rsidRPr="00F3795C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Maximální cena:………………………..</w:t>
            </w:r>
          </w:p>
        </w:tc>
        <w:tc>
          <w:tcPr>
            <w:tcW w:w="4606" w:type="dxa"/>
            <w:tcBorders>
              <w:left w:val="nil"/>
              <w:bottom w:val="nil"/>
            </w:tcBorders>
          </w:tcPr>
          <w:p w:rsidR="00B14AA4" w:rsidRPr="00F3795C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F3795C">
        <w:tc>
          <w:tcPr>
            <w:tcW w:w="4606" w:type="dxa"/>
            <w:tcBorders>
              <w:top w:val="nil"/>
              <w:right w:val="nil"/>
            </w:tcBorders>
          </w:tcPr>
          <w:p w:rsidR="00B14AA4" w:rsidRPr="00F3795C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:rsidR="00B14AA4" w:rsidRPr="00F3795C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Datum:…………………………………..</w:t>
            </w:r>
          </w:p>
          <w:p w:rsidR="00B14AA4" w:rsidRPr="00F3795C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:rsidR="00B14AA4" w:rsidRPr="00F3795C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 xml:space="preserve">Podpis </w:t>
            </w:r>
          </w:p>
          <w:p w:rsidR="00B14AA4" w:rsidRPr="00F3795C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příkazce operace:……………………….…</w:t>
            </w:r>
          </w:p>
        </w:tc>
      </w:tr>
      <w:tr w:rsidR="00B14AA4" w:rsidRPr="00F3795C">
        <w:tc>
          <w:tcPr>
            <w:tcW w:w="9212" w:type="dxa"/>
            <w:gridSpan w:val="2"/>
            <w:tcBorders>
              <w:bottom w:val="nil"/>
            </w:tcBorders>
          </w:tcPr>
          <w:p w:rsidR="00B14AA4" w:rsidRPr="00F3795C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Kontrolu operace provedl správce rozpočtu:</w:t>
            </w:r>
          </w:p>
          <w:p w:rsidR="00B14AA4" w:rsidRPr="00F3795C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F3795C">
        <w:tc>
          <w:tcPr>
            <w:tcW w:w="4606" w:type="dxa"/>
            <w:tcBorders>
              <w:top w:val="nil"/>
              <w:right w:val="nil"/>
            </w:tcBorders>
          </w:tcPr>
          <w:p w:rsidR="00B14AA4" w:rsidRPr="00F3795C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:rsidR="00B14AA4" w:rsidRPr="00F3795C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Datum: ………………………………….</w:t>
            </w:r>
          </w:p>
          <w:p w:rsidR="00B14AA4" w:rsidRPr="00F3795C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:rsidR="00B14AA4" w:rsidRPr="00F3795C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Podpis</w:t>
            </w:r>
          </w:p>
          <w:p w:rsidR="00B14AA4" w:rsidRPr="00F3795C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>správce rozpočtu: …………………………</w:t>
            </w:r>
          </w:p>
        </w:tc>
      </w:tr>
      <w:tr w:rsidR="00B14AA4" w:rsidRPr="00F3795C">
        <w:tc>
          <w:tcPr>
            <w:tcW w:w="9212" w:type="dxa"/>
            <w:gridSpan w:val="2"/>
          </w:tcPr>
          <w:p w:rsidR="00B14AA4" w:rsidRPr="00F3795C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F3795C">
              <w:rPr>
                <w:rFonts w:ascii="Arial" w:hAnsi="Arial" w:cs="Arial"/>
              </w:rPr>
              <w:t xml:space="preserve">Poznámka: </w:t>
            </w:r>
          </w:p>
          <w:p w:rsidR="00B14AA4" w:rsidRPr="00F3795C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</w:tbl>
    <w:p w:rsidR="00B14AA4" w:rsidRPr="00F3795C" w:rsidRDefault="00B14AA4" w:rsidP="003B0EED">
      <w:pPr>
        <w:pStyle w:val="Zhlav"/>
        <w:keepNext/>
        <w:keepLines/>
        <w:tabs>
          <w:tab w:val="clear" w:pos="4536"/>
          <w:tab w:val="clear" w:pos="9072"/>
        </w:tabs>
        <w:rPr>
          <w:rFonts w:ascii="Arial" w:hAnsi="Arial" w:cs="Arial"/>
        </w:rPr>
      </w:pPr>
    </w:p>
    <w:sectPr w:rsidR="00B14AA4" w:rsidRPr="00F3795C" w:rsidSect="00B50C5D">
      <w:type w:val="continuous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D07" w:rsidRDefault="00D04D07">
      <w:r>
        <w:separator/>
      </w:r>
    </w:p>
  </w:endnote>
  <w:endnote w:type="continuationSeparator" w:id="0">
    <w:p w:rsidR="00D04D07" w:rsidRDefault="00D0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AA4" w:rsidRDefault="00B14AA4">
    <w:pPr>
      <w:pStyle w:val="Zpat"/>
      <w:rPr>
        <w:rFonts w:ascii="Arial" w:hAnsi="Arial" w:cs="Arial"/>
      </w:rPr>
    </w:pPr>
    <w:r>
      <w:rPr>
        <w:rFonts w:ascii="Arial" w:hAnsi="Arial" w:cs="Arial"/>
      </w:rPr>
      <w:t>Tisk: KSZPCPM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D07" w:rsidRDefault="00D04D07">
      <w:r>
        <w:separator/>
      </w:r>
    </w:p>
  </w:footnote>
  <w:footnote w:type="continuationSeparator" w:id="0">
    <w:p w:rsidR="00D04D07" w:rsidRDefault="00D04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10948607"/>
    <w:docVar w:name="SOUBOR_DOC" w:val="c:\dokument\"/>
  </w:docVars>
  <w:rsids>
    <w:rsidRoot w:val="00B14AA4"/>
    <w:rsid w:val="000E4F4B"/>
    <w:rsid w:val="00150E77"/>
    <w:rsid w:val="001541AE"/>
    <w:rsid w:val="001F352E"/>
    <w:rsid w:val="001F5886"/>
    <w:rsid w:val="00252AFF"/>
    <w:rsid w:val="002702F8"/>
    <w:rsid w:val="002D7328"/>
    <w:rsid w:val="002F1F4F"/>
    <w:rsid w:val="003B0EED"/>
    <w:rsid w:val="00471400"/>
    <w:rsid w:val="00575C47"/>
    <w:rsid w:val="00651D6D"/>
    <w:rsid w:val="0065427B"/>
    <w:rsid w:val="007F4AE2"/>
    <w:rsid w:val="00867C87"/>
    <w:rsid w:val="008B13E4"/>
    <w:rsid w:val="00941A8D"/>
    <w:rsid w:val="00964F3D"/>
    <w:rsid w:val="00967C71"/>
    <w:rsid w:val="009868DB"/>
    <w:rsid w:val="009B4588"/>
    <w:rsid w:val="00AD3A42"/>
    <w:rsid w:val="00AE5EEB"/>
    <w:rsid w:val="00B14AA4"/>
    <w:rsid w:val="00B50C5D"/>
    <w:rsid w:val="00C21347"/>
    <w:rsid w:val="00CA2271"/>
    <w:rsid w:val="00CE6D5F"/>
    <w:rsid w:val="00D04D07"/>
    <w:rsid w:val="00D15408"/>
    <w:rsid w:val="00D32245"/>
    <w:rsid w:val="00D844E4"/>
    <w:rsid w:val="00DF45D2"/>
    <w:rsid w:val="00E70710"/>
    <w:rsid w:val="00EB40D0"/>
    <w:rsid w:val="00EE2C37"/>
    <w:rsid w:val="00F3795C"/>
    <w:rsid w:val="00F511C1"/>
    <w:rsid w:val="00F5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7C6A65"/>
  <w14:defaultImageDpi w14:val="0"/>
  <w15:docId w15:val="{70CAFA32-D8D7-4CFF-8341-84B77A2C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70710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9"/>
    <w:rsid w:val="00E70710"/>
    <w:rPr>
      <w:rFonts w:ascii="Arial" w:hAnsi="Arial" w:cs="Arial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7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240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Schvalovací doložka</vt:lpstr>
    </vt:vector>
  </TitlesOfParts>
  <Company>CCA Systems a.s.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Schvalovací doložka</dc:title>
  <dc:subject/>
  <dc:creator>neznámý</dc:creator>
  <cp:keywords/>
  <dc:description/>
  <cp:lastModifiedBy>Polanová Ilona Bc.</cp:lastModifiedBy>
  <cp:revision>8</cp:revision>
  <cp:lastPrinted>2023-06-13T07:14:00Z</cp:lastPrinted>
  <dcterms:created xsi:type="dcterms:W3CDTF">2023-06-13T07:02:00Z</dcterms:created>
  <dcterms:modified xsi:type="dcterms:W3CDTF">2023-06-13T07:14:00Z</dcterms:modified>
</cp:coreProperties>
</file>