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2023-SMB-288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32" w:right="85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line">
              <wp:posOffset>19050</wp:posOffset>
            </wp:positionV>
            <wp:extent cx="456130" cy="20874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1905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47" w:lineRule="exact"/>
        <w:ind w:left="2326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32793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98171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98171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12.06.2023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12.06.2023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4859537</wp:posOffset>
            </wp:positionH>
            <wp:positionV relativeFrom="line">
              <wp:posOffset>-41178</wp:posOffset>
            </wp:positionV>
            <wp:extent cx="776299" cy="11657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76299" cy="116577"/>
                    </a:xfrm>
                    <a:custGeom>
                      <a:rect l="l" t="t" r="r" b="b"/>
                      <a:pathLst>
                        <a:path w="776299" h="116577">
                          <a:moveTo>
                            <a:pt x="0" y="116577"/>
                          </a:moveTo>
                          <a:lnTo>
                            <a:pt x="776299" y="116577"/>
                          </a:lnTo>
                          <a:lnTo>
                            <a:pt x="7762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57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diagnostika a následná oprava VZT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59 000,0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34753</wp:posOffset>
                  </wp:positionV>
                  <wp:extent cx="1666677" cy="476159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66677" cy="476159"/>
                          </a:xfrm>
                          <a:custGeom>
                            <a:rect l="l" t="t" r="r" b="b"/>
                            <a:pathLst>
                              <a:path w="1666677" h="476159">
                                <a:moveTo>
                                  <a:pt x="0" y="476159"/>
                                </a:moveTo>
                                <a:lnTo>
                                  <a:pt x="1666677" y="476159"/>
                                </a:lnTo>
                                <a:lnTo>
                                  <a:pt x="166667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7615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2023-06-13T07:04:03Z</dcterms:created>
  <dcterms:modified xsi:type="dcterms:W3CDTF">2023-06-13T07:04:03Z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