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00268577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9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1753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80323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Siemens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CZ00268577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14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208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36309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123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34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SIEMENSO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155 00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08.06.2023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52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16917</wp:posOffset>
            </wp:positionV>
            <wp:extent cx="6977887" cy="4368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25801</wp:posOffset>
            </wp:positionV>
            <wp:extent cx="780712" cy="17967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0712" cy="179677"/>
                    </a:xfrm>
                    <a:custGeom>
                      <a:rect l="l" t="t" r="r" b="b"/>
                      <a:pathLst>
                        <a:path w="780712" h="179677">
                          <a:moveTo>
                            <a:pt x="0" y="179677"/>
                          </a:moveTo>
                          <a:lnTo>
                            <a:pt x="780712" y="179677"/>
                          </a:lnTo>
                          <a:lnTo>
                            <a:pt x="7807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96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86654</wp:posOffset>
            </wp:positionV>
            <wp:extent cx="5255483" cy="2109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6654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NsP Semily - migrace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 KOTELNA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48" w:lineRule="exact"/>
        <w:ind w:left="31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akce: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5" w:right="0" w:firstLine="0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NsP Semily - migrace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 KOTELNA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Firma: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MMN, a.s. -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49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496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 rukám: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25084</wp:posOffset>
            </wp:positionV>
            <wp:extent cx="930826" cy="116578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0826" cy="116578"/>
                    </a:xfrm>
                    <a:custGeom>
                      <a:rect l="l" t="t" r="r" b="b"/>
                      <a:pathLst>
                        <a:path w="930826" h="116578">
                          <a:moveTo>
                            <a:pt x="0" y="116578"/>
                          </a:moveTo>
                          <a:lnTo>
                            <a:pt x="930826" y="116578"/>
                          </a:lnTo>
                          <a:lnTo>
                            <a:pt x="9308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57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236572a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akce: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236572a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-20714</wp:posOffset>
            </wp:positionV>
            <wp:extent cx="45720" cy="31547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-20714</wp:posOffset>
            </wp:positionV>
            <wp:extent cx="51307" cy="31547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ul. 3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tna 421, 513 31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22329</wp:posOffset>
            </wp:positionV>
            <wp:extent cx="651099" cy="129889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099" cy="129889"/>
                    </a:xfrm>
                    <a:custGeom>
                      <a:rect l="l" t="t" r="r" b="b"/>
                      <a:pathLst>
                        <a:path w="651099" h="129889">
                          <a:moveTo>
                            <a:pt x="0" y="129889"/>
                          </a:moveTo>
                          <a:lnTo>
                            <a:pt x="651099" y="129889"/>
                          </a:lnTo>
                          <a:lnTo>
                            <a:pt x="6510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98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366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-58814</wp:posOffset>
            </wp:positionV>
            <wp:extent cx="45720" cy="31140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-58814</wp:posOffset>
            </wp:positionV>
            <wp:extent cx="51307" cy="311408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izuje: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366" w:right="8451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22830</wp:posOffset>
            </wp:positionV>
            <wp:extent cx="651099" cy="11882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099" cy="118824"/>
                    </a:xfrm>
                    <a:custGeom>
                      <a:rect l="l" t="t" r="r" b="b"/>
                      <a:pathLst>
                        <a:path w="651099" h="118824">
                          <a:moveTo>
                            <a:pt x="0" y="118824"/>
                          </a:moveTo>
                          <a:lnTo>
                            <a:pt x="651099" y="118824"/>
                          </a:lnTo>
                          <a:lnTo>
                            <a:pt x="6510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8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144386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144386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-7721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-7721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24.05.2023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-7721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-7721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Datum: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24.05.2023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-15974</wp:posOffset>
            </wp:positionV>
            <wp:extent cx="45720" cy="45161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-15974</wp:posOffset>
            </wp:positionV>
            <wp:extent cx="51307" cy="451616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elefon / 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24956</wp:posOffset>
            </wp:positionV>
            <wp:extent cx="1312554" cy="27147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2554" cy="271475"/>
                    </a:xfrm>
                    <a:custGeom>
                      <a:rect l="l" t="t" r="r" b="b"/>
                      <a:pathLst>
                        <a:path w="1312554" h="271475">
                          <a:moveTo>
                            <a:pt x="0" y="271475"/>
                          </a:moveTo>
                          <a:lnTo>
                            <a:pt x="1312554" y="271475"/>
                          </a:lnTo>
                          <a:lnTo>
                            <a:pt x="13125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714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8639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Poznámka: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6488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6488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elefa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455</wp:posOffset>
            </wp:positionV>
            <wp:extent cx="651099" cy="140952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099" cy="140952"/>
                    </a:xfrm>
                    <a:custGeom>
                      <a:rect l="l" t="t" r="r" b="b"/>
                      <a:pathLst>
                        <a:path w="651099" h="140952">
                          <a:moveTo>
                            <a:pt x="0" y="140952"/>
                          </a:moveTo>
                          <a:lnTo>
                            <a:pt x="651099" y="140952"/>
                          </a:lnTo>
                          <a:lnTo>
                            <a:pt x="6510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95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2424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2424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Zpracoval: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366" w:right="4539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4146</wp:posOffset>
            </wp:positionV>
            <wp:extent cx="651099" cy="129888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099" cy="129888"/>
                    </a:xfrm>
                    <a:custGeom>
                      <a:rect l="l" t="t" r="r" b="b"/>
                      <a:pathLst>
                        <a:path w="651099" h="129888">
                          <a:moveTo>
                            <a:pt x="0" y="129888"/>
                          </a:moveTo>
                          <a:lnTo>
                            <a:pt x="651099" y="129888"/>
                          </a:lnTo>
                          <a:lnTo>
                            <a:pt x="6510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988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136766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136766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kujeme Vám za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aši poptávku a nabízíme Vám následující zboží 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Zdroj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za kus (K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za položku (K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C100.D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459744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459744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Modulární podstanice 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200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I/O, BACnet/Lon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47211</wp:posOffset>
            </wp:positionV>
            <wp:extent cx="311247" cy="9445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S1.12F10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56189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56189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Napájecí modul, 1200 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pro periferní moduly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46956</wp:posOffset>
            </wp:positionV>
            <wp:extent cx="254859" cy="9445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254859" cy="9445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S1.EF10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-20712</wp:posOffset>
            </wp:positionV>
            <wp:extent cx="45720" cy="452633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2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-20712</wp:posOffset>
            </wp:positionV>
            <wp:extent cx="51307" cy="452633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2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rnicový modul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46703</wp:posOffset>
            </wp:positionV>
            <wp:extent cx="254859" cy="94449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49"/>
                    </a:xfrm>
                    <a:custGeom>
                      <a:rect l="l" t="t" r="r" b="b"/>
                      <a:pathLst>
                        <a:path w="254859" h="94449">
                          <a:moveTo>
                            <a:pt x="0" y="94449"/>
                          </a:moveTo>
                          <a:lnTo>
                            <a:pt x="254859" y="94449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254859" cy="9445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-44543</wp:posOffset>
            </wp:positionV>
            <wp:extent cx="43688" cy="167132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-44543</wp:posOffset>
            </wp:positionV>
            <wp:extent cx="43688" cy="167132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-25493</wp:posOffset>
            </wp:positionV>
            <wp:extent cx="43688" cy="167132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-25493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M1.16D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196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371"/>
          <w:tab w:val="left" w:pos="6958"/>
          <w:tab w:val="left" w:pos="8974"/>
          <w:tab w:val="left" w:pos="10306"/>
        </w:tabs>
        <w:spacing w:before="179" w:after="0" w:line="166" w:lineRule="exact"/>
        <w:ind w:left="7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52" w:lineRule="exact"/>
        <w:ind w:left="136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38467</wp:posOffset>
            </wp:positionV>
            <wp:extent cx="6934199" cy="18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56755</wp:posOffset>
            </wp:positionV>
            <wp:extent cx="6943343" cy="180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59295</wp:posOffset>
            </wp:positionV>
            <wp:extent cx="45720" cy="461268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59295</wp:posOffset>
            </wp:positionV>
            <wp:extent cx="51307" cy="461268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Modul digitálních vstup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16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46959</wp:posOffset>
            </wp:positionV>
            <wp:extent cx="254859" cy="9445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-44551</wp:posOffset>
            </wp:positionV>
            <wp:extent cx="43688" cy="167132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-44551</wp:posOffset>
            </wp:positionV>
            <wp:extent cx="43688" cy="167132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M1.8U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-25501</wp:posOffset>
            </wp:positionV>
            <wp:extent cx="45720" cy="457713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-25501</wp:posOffset>
            </wp:positionV>
            <wp:extent cx="51307" cy="457713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Univerzální modul, 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 UIO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46705</wp:posOffset>
            </wp:positionV>
            <wp:extent cx="254859" cy="9445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M1.6R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-20714</wp:posOffset>
            </wp:positionV>
            <wp:extent cx="45720" cy="454156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-20714</wp:posOffset>
            </wp:positionV>
            <wp:extent cx="51307" cy="454156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Modul digitálních výstup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 DO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47085</wp:posOffset>
            </wp:positionV>
            <wp:extent cx="254859" cy="94449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49"/>
                    </a:xfrm>
                    <a:custGeom>
                      <a:rect l="l" t="t" r="r" b="b"/>
                      <a:pathLst>
                        <a:path w="254859" h="94449">
                          <a:moveTo>
                            <a:pt x="0" y="94449"/>
                          </a:moveTo>
                          <a:lnTo>
                            <a:pt x="254859" y="94449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-141731</wp:posOffset>
            </wp:positionV>
            <wp:extent cx="311247" cy="94449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-44551</wp:posOffset>
            </wp:positionV>
            <wp:extent cx="43688" cy="167132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-44551</wp:posOffset>
            </wp:positionV>
            <wp:extent cx="43688" cy="167132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A1.K12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-20713</wp:posOffset>
            </wp:positionV>
            <wp:extent cx="45720" cy="450600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-20713</wp:posOffset>
            </wp:positionV>
            <wp:extent cx="51307" cy="450600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Adresovací kolíčky; 1 ... 12, + 2 resetovací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46831</wp:posOffset>
            </wp:positionV>
            <wp:extent cx="169515" cy="94450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4450"/>
                    </a:xfrm>
                    <a:custGeom>
                      <a:rect l="l" t="t" r="r" b="b"/>
                      <a:pathLst>
                        <a:path w="169515" h="94450">
                          <a:moveTo>
                            <a:pt x="0" y="94450"/>
                          </a:moveTo>
                          <a:lnTo>
                            <a:pt x="169515" y="94450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169515" cy="94450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4450"/>
                    </a:xfrm>
                    <a:custGeom>
                      <a:rect l="l" t="t" r="r" b="b"/>
                      <a:pathLst>
                        <a:path w="169515" h="94450">
                          <a:moveTo>
                            <a:pt x="0" y="94450"/>
                          </a:moveTo>
                          <a:lnTo>
                            <a:pt x="169515" y="94450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321" name="Picture 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23" name="Picture 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spect="0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24" name="Picture 3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0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26" name="Picture 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A1.LA4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27" name="Picture 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>
                      <a:picLocks noChangeAspect="0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28" name="Picture 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>
                      <a:picLocks noChangeAspect="0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29" name="Picture 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spect="0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59744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59744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Popisné štítk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A4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47212</wp:posOffset>
            </wp:positionV>
            <wp:extent cx="113127" cy="9445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50"/>
                    </a:xfrm>
                    <a:custGeom>
                      <a:rect l="l" t="t" r="r" b="b"/>
                      <a:pathLst>
                        <a:path w="113127" h="94450">
                          <a:moveTo>
                            <a:pt x="0" y="94450"/>
                          </a:moveTo>
                          <a:lnTo>
                            <a:pt x="113127" y="94450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113127" cy="9445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50"/>
                    </a:xfrm>
                    <a:custGeom>
                      <a:rect l="l" t="t" r="r" b="b"/>
                      <a:pathLst>
                        <a:path w="113127" h="94450">
                          <a:moveTo>
                            <a:pt x="0" y="94450"/>
                          </a:moveTo>
                          <a:lnTo>
                            <a:pt x="113127" y="94450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335" name="Picture 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0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336" name="Picture 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spect="0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37" name="Picture 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spect="0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G3.L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41" name="Picture 3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>
                      <a:picLocks noChangeAspect="0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56188"/>
            <wp:effectExtent l="0" t="0" r="0" b="0"/>
            <wp:wrapNone/>
            <wp:docPr id="345" name="Picture 3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>
                      <a:picLocks noChangeAspect="0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56188"/>
            <wp:effectExtent l="0" t="0" r="0" b="0"/>
            <wp:wrapNone/>
            <wp:docPr id="346" name="Picture 3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>
                      <a:picLocks noChangeAspect="0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Router BACnet/IP na BACnet/MSTP a BACnet/Lon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alk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46957</wp:posOffset>
            </wp:positionV>
            <wp:extent cx="311247" cy="94449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349" name="Picture 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>
                      <a:picLocks noChangeAspect="0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350" name="Picture 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spect="0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7016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51" name="Picture 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58" name="Picture 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0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52633"/>
            <wp:effectExtent l="0" t="0" r="0" b="0"/>
            <wp:wrapNone/>
            <wp:docPr id="359" name="Picture 3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>
                      <a:picLocks noChangeAspect="0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2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52633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2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Ovládací panel pro podstanice PX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46703</wp:posOffset>
            </wp:positionV>
            <wp:extent cx="311247" cy="94450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7483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365" name="Picture 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0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67" name="Picture 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spect="0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68" name="Picture 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A-C1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70" name="Picture 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0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71" name="Picture 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spect="0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372" name="Picture 3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spect="0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61777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1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61777"/>
            <wp:effectExtent l="0" t="0" r="0" b="0"/>
            <wp:wrapNone/>
            <wp:docPr id="374" name="Picture 3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spect="0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1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Kabel 3m pro panel 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47084</wp:posOffset>
            </wp:positionV>
            <wp:extent cx="169515" cy="94450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4450"/>
                    </a:xfrm>
                    <a:custGeom>
                      <a:rect l="l" t="t" r="r" b="b"/>
                      <a:pathLst>
                        <a:path w="169515" h="94450">
                          <a:moveTo>
                            <a:pt x="0" y="94450"/>
                          </a:moveTo>
                          <a:lnTo>
                            <a:pt x="169515" y="94450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-141729</wp:posOffset>
            </wp:positionV>
            <wp:extent cx="169515" cy="94449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4449"/>
                    </a:xfrm>
                    <a:custGeom>
                      <a:rect l="l" t="t" r="r" b="b"/>
                      <a:pathLst>
                        <a:path w="169515" h="94449">
                          <a:moveTo>
                            <a:pt x="0" y="94449"/>
                          </a:moveTo>
                          <a:lnTo>
                            <a:pt x="169515" y="94449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-44542</wp:posOffset>
            </wp:positionV>
            <wp:extent cx="43688" cy="167131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-44542</wp:posOffset>
            </wp:positionV>
            <wp:extent cx="43688" cy="167131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-20707</wp:posOffset>
            </wp:positionV>
            <wp:extent cx="45720" cy="313946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-20707</wp:posOffset>
            </wp:positionV>
            <wp:extent cx="51307" cy="313946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et: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1161687</wp:posOffset>
            </wp:positionH>
            <wp:positionV relativeFrom="paragraph">
              <wp:posOffset>16437</wp:posOffset>
            </wp:positionV>
            <wp:extent cx="763394" cy="1383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3394" cy="138301"/>
                    </a:xfrm>
                    <a:custGeom>
                      <a:rect l="l" t="t" r="r" b="b"/>
                      <a:pathLst>
                        <a:path w="763394" h="138301">
                          <a:moveTo>
                            <a:pt x="0" y="138301"/>
                          </a:moveTo>
                          <a:lnTo>
                            <a:pt x="763394" y="138301"/>
                          </a:lnTo>
                          <a:lnTo>
                            <a:pt x="7633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3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-44543</wp:posOffset>
            </wp:positionV>
            <wp:extent cx="43688" cy="167132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-44543</wp:posOffset>
            </wp:positionV>
            <wp:extent cx="43688" cy="167132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7875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-15968</wp:posOffset>
            </wp:positionV>
            <wp:extent cx="43688" cy="167131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-15968</wp:posOffset>
            </wp:positionV>
            <wp:extent cx="43688" cy="167131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Služby a ostatní zboží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-4196</wp:posOffset>
            </wp:positionV>
            <wp:extent cx="43688" cy="167131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-4196</wp:posOffset>
            </wp:positionV>
            <wp:extent cx="43688" cy="167131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projektu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27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390" name="Picture 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0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391" name="Picture 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0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4 z 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398" name="Picture 3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spect="0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399" name="Picture 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0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371"/>
          <w:tab w:val="left" w:pos="6958"/>
          <w:tab w:val="left" w:pos="8974"/>
          <w:tab w:val="left" w:pos="10306"/>
        </w:tabs>
        <w:spacing w:before="179" w:after="0" w:line="166" w:lineRule="exact"/>
        <w:ind w:left="7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48" w:lineRule="exact"/>
        <w:ind w:left="136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36221</wp:posOffset>
            </wp:positionV>
            <wp:extent cx="6934199" cy="18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54509</wp:posOffset>
            </wp:positionV>
            <wp:extent cx="6943343" cy="180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57049</wp:posOffset>
            </wp:positionV>
            <wp:extent cx="43688" cy="167131"/>
            <wp:effectExtent l="0" t="0" r="0" b="0"/>
            <wp:wrapNone/>
            <wp:docPr id="402" name="Picture 4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>
                      <a:picLocks noChangeAspect="0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57049</wp:posOffset>
            </wp:positionV>
            <wp:extent cx="43688" cy="167131"/>
            <wp:effectExtent l="0" t="0" r="0" b="0"/>
            <wp:wrapNone/>
            <wp:docPr id="403" name="Picture 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>
                      <a:picLocks noChangeAspect="0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404" name="Picture 4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>
                      <a:picLocks noChangeAspect="0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405" name="Picture 4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>
                      <a:picLocks noChangeAspect="0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Cizí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407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spect="0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(K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408" name="Picture 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>
                      <a:picLocks noChangeAspect="0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409" name="Picture 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spect="0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-4204</wp:posOffset>
            </wp:positionV>
            <wp:extent cx="45720" cy="453140"/>
            <wp:effectExtent l="0" t="0" r="0" b="0"/>
            <wp:wrapNone/>
            <wp:docPr id="410" name="Picture 4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spect="0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-4204</wp:posOffset>
            </wp:positionV>
            <wp:extent cx="51307" cy="453140"/>
            <wp:effectExtent l="0" t="0" r="0" b="0"/>
            <wp:wrapNone/>
            <wp:docPr id="411" name="Picture 4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0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Zpracování projektové dokumentace (zapojovací schéma rozvad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46833</wp:posOffset>
            </wp:positionV>
            <wp:extent cx="311247" cy="94449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414" name="Picture 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>
                      <a:picLocks noChangeAspect="0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415" name="Picture 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>
                      <a:picLocks noChangeAspect="0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-20715</wp:posOffset>
            </wp:positionV>
            <wp:extent cx="45720" cy="457713"/>
            <wp:effectExtent l="0" t="0" r="0" b="0"/>
            <wp:wrapNone/>
            <wp:docPr id="416" name="Picture 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>
                      <a:picLocks noChangeAspect="0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-20715</wp:posOffset>
            </wp:positionV>
            <wp:extent cx="51307" cy="457713"/>
            <wp:effectExtent l="0" t="0" r="0" b="0"/>
            <wp:wrapNone/>
            <wp:docPr id="417" name="Picture 4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>
                      <a:picLocks noChangeAspect="0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Úpravy rozvad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íslušenství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46705</wp:posOffset>
            </wp:positionV>
            <wp:extent cx="311247" cy="94450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420" name="Picture 4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>
                      <a:picLocks noChangeAspect="0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1"/>
            <wp:effectExtent l="0" t="0" r="0" b="0"/>
            <wp:wrapNone/>
            <wp:docPr id="421" name="Picture 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>
                      <a:picLocks noChangeAspect="0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422" name="Picture 4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>
                      <a:picLocks noChangeAspect="0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423" name="Picture 4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>
                      <a:picLocks noChangeAspect="0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Kabelové rozvody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424" name="Picture 4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>
                      <a:picLocks noChangeAspect="0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425" name="Picture 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>
                      <a:picLocks noChangeAspect="0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426" name="Picture 4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>
                      <a:picLocks noChangeAspect="0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427" name="Picture 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>
                      <a:picLocks noChangeAspect="0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-20714</wp:posOffset>
            </wp:positionV>
            <wp:extent cx="43688" cy="167131"/>
            <wp:effectExtent l="0" t="0" r="0" b="0"/>
            <wp:wrapNone/>
            <wp:docPr id="428" name="Picture 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>
                      <a:picLocks noChangeAspect="0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-20714</wp:posOffset>
            </wp:positionV>
            <wp:extent cx="43688" cy="167131"/>
            <wp:effectExtent l="0" t="0" r="0" b="0"/>
            <wp:wrapNone/>
            <wp:docPr id="429" name="Picture 4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>
                      <a:picLocks noChangeAspect="0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periferií a ukon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kabelu na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periferií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430" name="Picture 4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>
                      <a:picLocks noChangeAspect="0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431" name="Picture 4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>
                      <a:picLocks noChangeAspect="0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432" name="Picture 4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>
                      <a:picLocks noChangeAspect="0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433" name="Picture 4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>
                      <a:picLocks noChangeAspect="0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6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-4204</wp:posOffset>
            </wp:positionV>
            <wp:extent cx="45720" cy="462792"/>
            <wp:effectExtent l="0" t="0" r="0" b="0"/>
            <wp:wrapNone/>
            <wp:docPr id="434" name="Picture 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>
                      <a:picLocks noChangeAspect="0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-4204</wp:posOffset>
            </wp:positionV>
            <wp:extent cx="51307" cy="462792"/>
            <wp:effectExtent l="0" t="0" r="0" b="0"/>
            <wp:wrapNone/>
            <wp:docPr id="435" name="Picture 4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>
                      <a:picLocks noChangeAspect="0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2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Zpracování aplika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SW + vizualizace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46705</wp:posOffset>
            </wp:positionV>
            <wp:extent cx="311247" cy="94450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-141733</wp:posOffset>
            </wp:positionV>
            <wp:extent cx="311247" cy="94450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438" name="Picture 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>
                      <a:picLocks noChangeAspect="0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439" name="Picture 4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>
                      <a:picLocks noChangeAspect="0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-25500</wp:posOffset>
            </wp:positionV>
            <wp:extent cx="45720" cy="454664"/>
            <wp:effectExtent l="0" t="0" r="0" b="0"/>
            <wp:wrapNone/>
            <wp:docPr id="440" name="Picture 4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>
                      <a:picLocks noChangeAspect="0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-25500</wp:posOffset>
            </wp:positionV>
            <wp:extent cx="51307" cy="454664"/>
            <wp:effectExtent l="0" t="0" r="0" b="0"/>
            <wp:wrapNone/>
            <wp:docPr id="441" name="Picture 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>
                      <a:picLocks noChangeAspect="0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Oživení regulace a provedení zkoušek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47212</wp:posOffset>
            </wp:positionV>
            <wp:extent cx="311247" cy="94450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311247" cy="94450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444" name="Picture 4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>
                      <a:picLocks noChangeAspect="0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445" name="Picture 4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>
                      <a:picLocks noChangeAspect="0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446" name="Picture 4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>
                      <a:picLocks noChangeAspect="0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447" name="Picture 4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>
                      <a:picLocks noChangeAspect="0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Další zboží neuvedené v položkové nabídce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448" name="Picture 4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>
                      <a:picLocks noChangeAspect="0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449" name="Picture 4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>
                      <a:picLocks noChangeAspect="0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594872"/>
            <wp:effectExtent l="0" t="0" r="0" b="0"/>
            <wp:wrapNone/>
            <wp:docPr id="450" name="Picture 4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>
                      <a:picLocks noChangeAspect="0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4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594872"/>
            <wp:effectExtent l="0" t="0" r="0" b="0"/>
            <wp:wrapNone/>
            <wp:docPr id="451" name="Picture 4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>
                      <a:picLocks noChangeAspect="0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4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Další služby (doprava, zaškolení)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46703</wp:posOffset>
            </wp:positionV>
            <wp:extent cx="225903" cy="94450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5903" cy="94450"/>
                    </a:xfrm>
                    <a:custGeom>
                      <a:rect l="l" t="t" r="r" b="b"/>
                      <a:pathLst>
                        <a:path w="225903" h="94450">
                          <a:moveTo>
                            <a:pt x="0" y="94450"/>
                          </a:moveTo>
                          <a:lnTo>
                            <a:pt x="225903" y="94450"/>
                          </a:lnTo>
                          <a:lnTo>
                            <a:pt x="2259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13175</wp:posOffset>
            </wp:positionV>
            <wp:extent cx="254859" cy="94450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154907</wp:posOffset>
            </wp:positionV>
            <wp:extent cx="311247" cy="9445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366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-58813</wp:posOffset>
            </wp:positionV>
            <wp:extent cx="45720" cy="320044"/>
            <wp:effectExtent l="0" t="0" r="0" b="0"/>
            <wp:wrapNone/>
            <wp:docPr id="455" name="Picture 4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>
                      <a:picLocks noChangeAspect="0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-58813</wp:posOffset>
            </wp:positionV>
            <wp:extent cx="51307" cy="320044"/>
            <wp:effectExtent l="0" t="0" r="0" b="0"/>
            <wp:wrapNone/>
            <wp:docPr id="456" name="Picture 4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>
                      <a:picLocks noChangeAspect="0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et: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366" w:right="8515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35727</wp:posOffset>
            </wp:positionV>
            <wp:extent cx="515844" cy="966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5844" cy="96696"/>
                    </a:xfrm>
                    <a:custGeom>
                      <a:rect l="l" t="t" r="r" b="b"/>
                      <a:pathLst>
                        <a:path w="515844" h="96696">
                          <a:moveTo>
                            <a:pt x="0" y="96696"/>
                          </a:moveTo>
                          <a:lnTo>
                            <a:pt x="515844" y="96696"/>
                          </a:lnTo>
                          <a:lnTo>
                            <a:pt x="515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458" name="Picture 4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>
                      <a:picLocks noChangeAspect="0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459" name="Picture 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>
                      <a:picLocks noChangeAspect="0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Rekapitulace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3948"/>
            <wp:effectExtent l="0" t="0" r="0" b="0"/>
            <wp:wrapNone/>
            <wp:docPr id="460" name="Picture 4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>
                      <a:picLocks noChangeAspect="0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3948"/>
            <wp:effectExtent l="0" t="0" r="0" b="0"/>
            <wp:wrapNone/>
            <wp:docPr id="461" name="Picture 4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>
                      <a:picLocks noChangeAspect="0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44711</wp:posOffset>
            </wp:positionV>
            <wp:extent cx="515844" cy="96697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5844" cy="96697"/>
                    </a:xfrm>
                    <a:custGeom>
                      <a:rect l="l" t="t" r="r" b="b"/>
                      <a:pathLst>
                        <a:path w="515844" h="96697">
                          <a:moveTo>
                            <a:pt x="0" y="96697"/>
                          </a:moveTo>
                          <a:lnTo>
                            <a:pt x="515844" y="96697"/>
                          </a:lnTo>
                          <a:lnTo>
                            <a:pt x="515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09884"/>
            <wp:effectExtent l="0" t="0" r="0" b="0"/>
            <wp:wrapNone/>
            <wp:docPr id="463" name="Picture 4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>
                      <a:picLocks noChangeAspect="0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09884"/>
            <wp:effectExtent l="0" t="0" r="0" b="0"/>
            <wp:wrapNone/>
            <wp:docPr id="464" name="Picture 4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>
                      <a:picLocks noChangeAspect="0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Služby a ostatní zboží: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365" w:right="313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45251</wp:posOffset>
            </wp:positionV>
            <wp:extent cx="515844" cy="96697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5844" cy="96697"/>
                    </a:xfrm>
                    <a:custGeom>
                      <a:rect l="l" t="t" r="r" b="b"/>
                      <a:pathLst>
                        <a:path w="515844" h="96697">
                          <a:moveTo>
                            <a:pt x="0" y="96697"/>
                          </a:moveTo>
                          <a:lnTo>
                            <a:pt x="515844" y="96697"/>
                          </a:lnTo>
                          <a:lnTo>
                            <a:pt x="515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466" name="Picture 4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>
                      <a:picLocks noChangeAspect="0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467" name="Picture 4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>
                      <a:picLocks noChangeAspect="0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468" name="Picture 4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>
                      <a:picLocks noChangeAspect="0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469" name="Picture 4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>
                      <a:picLocks noChangeAspect="0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363 447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8"/>
          <w:tab w:val="left" w:pos="9777"/>
        </w:tabs>
        <w:spacing w:before="120" w:after="0" w:line="167" w:lineRule="exact"/>
        <w:ind w:left="77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-9751</wp:posOffset>
            </wp:positionV>
            <wp:extent cx="6977887" cy="31495"/>
            <wp:effectExtent l="0" t="0" r="0" b="0"/>
            <wp:wrapNone/>
            <wp:docPr id="470" name="Picture 4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>
                      <a:picLocks noChangeAspect="0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-4671</wp:posOffset>
            </wp:positionV>
            <wp:extent cx="6943343" cy="180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-9751</wp:posOffset>
            </wp:positionV>
            <wp:extent cx="43688" cy="188467"/>
            <wp:effectExtent l="0" t="0" r="0" b="0"/>
            <wp:wrapNone/>
            <wp:docPr id="472" name="Picture 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>
                      <a:picLocks noChangeAspect="0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-9751</wp:posOffset>
            </wp:positionV>
            <wp:extent cx="43688" cy="188467"/>
            <wp:effectExtent l="0" t="0" r="0" b="0"/>
            <wp:wrapNone/>
            <wp:docPr id="473" name="Picture 4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>
                      <a:picLocks noChangeAspect="0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363 447,0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474" name="Picture 4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>
                      <a:picLocks noChangeAspect="0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475" name="Picture 4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>
                      <a:picLocks noChangeAspect="0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155698</wp:posOffset>
            </wp:positionV>
            <wp:extent cx="6954011" cy="18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-93867</wp:posOffset>
            </wp:positionV>
            <wp:extent cx="43688" cy="787400"/>
            <wp:effectExtent l="0" t="0" r="0" b="0"/>
            <wp:wrapNone/>
            <wp:docPr id="480" name="Picture 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>
                      <a:picLocks noChangeAspect="0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481" name="Picture 4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>
                      <a:picLocks noChangeAspect="0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5 z 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2366788</wp:posOffset>
            </wp:positionV>
            <wp:extent cx="43688" cy="787400"/>
            <wp:effectExtent l="0" t="0" r="0" b="0"/>
            <wp:wrapNone/>
            <wp:docPr id="482" name="Picture 4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>
                      <a:picLocks noChangeAspect="0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446393" cy="431903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46393" cy="431903"/>
                          </a:xfrm>
                          <a:custGeom>
                            <a:rect l="l" t="t" r="r" b="b"/>
                            <a:pathLst>
                              <a:path w="1446393" h="431903">
                                <a:moveTo>
                                  <a:pt x="0" y="431903"/>
                                </a:moveTo>
                                <a:lnTo>
                                  <a:pt x="1446393" y="431903"/>
                                </a:lnTo>
                                <a:lnTo>
                                  <a:pt x="144639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19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485" name="Picture 4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>
                      <a:picLocks noChangeAspect="0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48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4" Type="http://schemas.openxmlformats.org/officeDocument/2006/relationships/image" Target="media/image144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4" Type="http://schemas.openxmlformats.org/officeDocument/2006/relationships/image" Target="media/image324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7" Type="http://schemas.openxmlformats.org/officeDocument/2006/relationships/image" Target="media/image327.png"/><Relationship Id="rId328" Type="http://schemas.openxmlformats.org/officeDocument/2006/relationships/image" Target="media/image328.png"/><Relationship Id="rId329" Type="http://schemas.openxmlformats.org/officeDocument/2006/relationships/image" Target="media/image329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5" Type="http://schemas.openxmlformats.org/officeDocument/2006/relationships/image" Target="media/image335.png"/><Relationship Id="rId336" Type="http://schemas.openxmlformats.org/officeDocument/2006/relationships/image" Target="media/image336.png"/><Relationship Id="rId337" Type="http://schemas.openxmlformats.org/officeDocument/2006/relationships/image" Target="media/image337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41" Type="http://schemas.openxmlformats.org/officeDocument/2006/relationships/image" Target="media/image341.png"/><Relationship Id="rId342" Type="http://schemas.openxmlformats.org/officeDocument/2006/relationships/image" Target="media/image342.png"/><Relationship Id="rId343" Type="http://schemas.openxmlformats.org/officeDocument/2006/relationships/image" Target="media/image343.png"/><Relationship Id="rId344" Type="http://schemas.openxmlformats.org/officeDocument/2006/relationships/image" Target="media/image344.png"/><Relationship Id="rId345" Type="http://schemas.openxmlformats.org/officeDocument/2006/relationships/image" Target="media/image345.png"/><Relationship Id="rId346" Type="http://schemas.openxmlformats.org/officeDocument/2006/relationships/image" Target="media/image346.png"/><Relationship Id="rId349" Type="http://schemas.openxmlformats.org/officeDocument/2006/relationships/image" Target="media/image349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58" Type="http://schemas.openxmlformats.org/officeDocument/2006/relationships/image" Target="media/image358.png"/><Relationship Id="rId359" Type="http://schemas.openxmlformats.org/officeDocument/2006/relationships/image" Target="media/image359.png"/><Relationship Id="rId360" Type="http://schemas.openxmlformats.org/officeDocument/2006/relationships/image" Target="media/image360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5" Type="http://schemas.openxmlformats.org/officeDocument/2006/relationships/image" Target="media/image365.png"/><Relationship Id="rId366" Type="http://schemas.openxmlformats.org/officeDocument/2006/relationships/image" Target="media/image366.png"/><Relationship Id="rId367" Type="http://schemas.openxmlformats.org/officeDocument/2006/relationships/image" Target="media/image367.png"/><Relationship Id="rId368" Type="http://schemas.openxmlformats.org/officeDocument/2006/relationships/image" Target="media/image368.png"/><Relationship Id="rId369" Type="http://schemas.openxmlformats.org/officeDocument/2006/relationships/image" Target="media/image369.png"/><Relationship Id="rId370" Type="http://schemas.openxmlformats.org/officeDocument/2006/relationships/image" Target="media/image370.png"/><Relationship Id="rId371" Type="http://schemas.openxmlformats.org/officeDocument/2006/relationships/image" Target="media/image371.png"/><Relationship Id="rId372" Type="http://schemas.openxmlformats.org/officeDocument/2006/relationships/image" Target="media/image372.png"/><Relationship Id="rId373" Type="http://schemas.openxmlformats.org/officeDocument/2006/relationships/image" Target="media/image373.png"/><Relationship Id="rId374" Type="http://schemas.openxmlformats.org/officeDocument/2006/relationships/image" Target="media/image374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90" Type="http://schemas.openxmlformats.org/officeDocument/2006/relationships/image" Target="media/image390.png"/><Relationship Id="rId391" Type="http://schemas.openxmlformats.org/officeDocument/2006/relationships/image" Target="media/image391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6" Type="http://schemas.openxmlformats.org/officeDocument/2006/relationships/image" Target="media/image396.png"/><Relationship Id="rId397" Type="http://schemas.openxmlformats.org/officeDocument/2006/relationships/image" Target="media/image397.png"/><Relationship Id="rId398" Type="http://schemas.openxmlformats.org/officeDocument/2006/relationships/image" Target="media/image398.png"/><Relationship Id="rId399" Type="http://schemas.openxmlformats.org/officeDocument/2006/relationships/image" Target="media/image399.png"/><Relationship Id="rId402" Type="http://schemas.openxmlformats.org/officeDocument/2006/relationships/image" Target="media/image402.png"/><Relationship Id="rId403" Type="http://schemas.openxmlformats.org/officeDocument/2006/relationships/image" Target="media/image403.png"/><Relationship Id="rId404" Type="http://schemas.openxmlformats.org/officeDocument/2006/relationships/image" Target="media/image404.png"/><Relationship Id="rId405" Type="http://schemas.openxmlformats.org/officeDocument/2006/relationships/image" Target="media/image405.png"/><Relationship Id="rId406" Type="http://schemas.openxmlformats.org/officeDocument/2006/relationships/image" Target="media/image406.png"/><Relationship Id="rId407" Type="http://schemas.openxmlformats.org/officeDocument/2006/relationships/image" Target="media/image407.png"/><Relationship Id="rId408" Type="http://schemas.openxmlformats.org/officeDocument/2006/relationships/image" Target="media/image408.png"/><Relationship Id="rId409" Type="http://schemas.openxmlformats.org/officeDocument/2006/relationships/image" Target="media/image409.png"/><Relationship Id="rId410" Type="http://schemas.openxmlformats.org/officeDocument/2006/relationships/image" Target="media/image410.png"/><Relationship Id="rId411" Type="http://schemas.openxmlformats.org/officeDocument/2006/relationships/image" Target="media/image411.png"/><Relationship Id="rId414" Type="http://schemas.openxmlformats.org/officeDocument/2006/relationships/image" Target="media/image414.png"/><Relationship Id="rId415" Type="http://schemas.openxmlformats.org/officeDocument/2006/relationships/image" Target="media/image415.png"/><Relationship Id="rId416" Type="http://schemas.openxmlformats.org/officeDocument/2006/relationships/image" Target="media/image416.png"/><Relationship Id="rId417" Type="http://schemas.openxmlformats.org/officeDocument/2006/relationships/image" Target="media/image417.png"/><Relationship Id="rId420" Type="http://schemas.openxmlformats.org/officeDocument/2006/relationships/image" Target="media/image420.png"/><Relationship Id="rId421" Type="http://schemas.openxmlformats.org/officeDocument/2006/relationships/image" Target="media/image421.png"/><Relationship Id="rId422" Type="http://schemas.openxmlformats.org/officeDocument/2006/relationships/image" Target="media/image422.png"/><Relationship Id="rId423" Type="http://schemas.openxmlformats.org/officeDocument/2006/relationships/image" Target="media/image423.png"/><Relationship Id="rId424" Type="http://schemas.openxmlformats.org/officeDocument/2006/relationships/image" Target="media/image424.png"/><Relationship Id="rId425" Type="http://schemas.openxmlformats.org/officeDocument/2006/relationships/image" Target="media/image425.png"/><Relationship Id="rId426" Type="http://schemas.openxmlformats.org/officeDocument/2006/relationships/image" Target="media/image426.png"/><Relationship Id="rId427" Type="http://schemas.openxmlformats.org/officeDocument/2006/relationships/image" Target="media/image427.png"/><Relationship Id="rId428" Type="http://schemas.openxmlformats.org/officeDocument/2006/relationships/image" Target="media/image428.png"/><Relationship Id="rId429" Type="http://schemas.openxmlformats.org/officeDocument/2006/relationships/image" Target="media/image429.png"/><Relationship Id="rId430" Type="http://schemas.openxmlformats.org/officeDocument/2006/relationships/image" Target="media/image430.png"/><Relationship Id="rId431" Type="http://schemas.openxmlformats.org/officeDocument/2006/relationships/image" Target="media/image431.png"/><Relationship Id="rId432" Type="http://schemas.openxmlformats.org/officeDocument/2006/relationships/image" Target="media/image432.png"/><Relationship Id="rId433" Type="http://schemas.openxmlformats.org/officeDocument/2006/relationships/image" Target="media/image433.png"/><Relationship Id="rId434" Type="http://schemas.openxmlformats.org/officeDocument/2006/relationships/image" Target="media/image434.png"/><Relationship Id="rId435" Type="http://schemas.openxmlformats.org/officeDocument/2006/relationships/image" Target="media/image435.png"/><Relationship Id="rId438" Type="http://schemas.openxmlformats.org/officeDocument/2006/relationships/image" Target="media/image438.png"/><Relationship Id="rId439" Type="http://schemas.openxmlformats.org/officeDocument/2006/relationships/image" Target="media/image439.png"/><Relationship Id="rId440" Type="http://schemas.openxmlformats.org/officeDocument/2006/relationships/image" Target="media/image440.png"/><Relationship Id="rId441" Type="http://schemas.openxmlformats.org/officeDocument/2006/relationships/image" Target="media/image441.png"/><Relationship Id="rId444" Type="http://schemas.openxmlformats.org/officeDocument/2006/relationships/image" Target="media/image444.png"/><Relationship Id="rId445" Type="http://schemas.openxmlformats.org/officeDocument/2006/relationships/image" Target="media/image445.png"/><Relationship Id="rId446" Type="http://schemas.openxmlformats.org/officeDocument/2006/relationships/image" Target="media/image446.png"/><Relationship Id="rId447" Type="http://schemas.openxmlformats.org/officeDocument/2006/relationships/image" Target="media/image447.png"/><Relationship Id="rId448" Type="http://schemas.openxmlformats.org/officeDocument/2006/relationships/image" Target="media/image448.png"/><Relationship Id="rId449" Type="http://schemas.openxmlformats.org/officeDocument/2006/relationships/image" Target="media/image449.png"/><Relationship Id="rId450" Type="http://schemas.openxmlformats.org/officeDocument/2006/relationships/image" Target="media/image450.png"/><Relationship Id="rId451" Type="http://schemas.openxmlformats.org/officeDocument/2006/relationships/image" Target="media/image451.png"/><Relationship Id="rId455" Type="http://schemas.openxmlformats.org/officeDocument/2006/relationships/image" Target="media/image455.png"/><Relationship Id="rId456" Type="http://schemas.openxmlformats.org/officeDocument/2006/relationships/image" Target="media/image456.png"/><Relationship Id="rId458" Type="http://schemas.openxmlformats.org/officeDocument/2006/relationships/image" Target="media/image458.png"/><Relationship Id="rId459" Type="http://schemas.openxmlformats.org/officeDocument/2006/relationships/image" Target="media/image459.png"/><Relationship Id="rId460" Type="http://schemas.openxmlformats.org/officeDocument/2006/relationships/image" Target="media/image460.png"/><Relationship Id="rId461" Type="http://schemas.openxmlformats.org/officeDocument/2006/relationships/image" Target="media/image461.png"/><Relationship Id="rId463" Type="http://schemas.openxmlformats.org/officeDocument/2006/relationships/image" Target="media/image463.png"/><Relationship Id="rId464" Type="http://schemas.openxmlformats.org/officeDocument/2006/relationships/image" Target="media/image464.png"/><Relationship Id="rId466" Type="http://schemas.openxmlformats.org/officeDocument/2006/relationships/image" Target="media/image466.png"/><Relationship Id="rId467" Type="http://schemas.openxmlformats.org/officeDocument/2006/relationships/image" Target="media/image467.png"/><Relationship Id="rId468" Type="http://schemas.openxmlformats.org/officeDocument/2006/relationships/image" Target="media/image468.png"/><Relationship Id="rId469" Type="http://schemas.openxmlformats.org/officeDocument/2006/relationships/image" Target="media/image469.png"/><Relationship Id="rId470" Type="http://schemas.openxmlformats.org/officeDocument/2006/relationships/image" Target="media/image470.png"/><Relationship Id="rId472" Type="http://schemas.openxmlformats.org/officeDocument/2006/relationships/image" Target="media/image472.png"/><Relationship Id="rId473" Type="http://schemas.openxmlformats.org/officeDocument/2006/relationships/image" Target="media/image473.png"/><Relationship Id="rId474" Type="http://schemas.openxmlformats.org/officeDocument/2006/relationships/image" Target="media/image474.png"/><Relationship Id="rId475" Type="http://schemas.openxmlformats.org/officeDocument/2006/relationships/image" Target="media/image475.png"/><Relationship Id="rId480" Type="http://schemas.openxmlformats.org/officeDocument/2006/relationships/image" Target="media/image480.png"/><Relationship Id="rId481" Type="http://schemas.openxmlformats.org/officeDocument/2006/relationships/image" Target="media/image481.png"/><Relationship Id="rId482" Type="http://schemas.openxmlformats.org/officeDocument/2006/relationships/image" Target="media/image482.png"/><Relationship Id="rId484" Type="http://schemas.openxmlformats.org/officeDocument/2006/relationships/hyperlink" TargetMode="External" Target="http://www.saul-is.cz"/><Relationship Id="rId485" Type="http://schemas.openxmlformats.org/officeDocument/2006/relationships/image" Target="media/image4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2023-06-09T13:26:56Z</dcterms:created>
  <dcterms:modified xsi:type="dcterms:W3CDTF">2023-06-09T13:26:56Z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