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C6" w:rsidRDefault="007710C6">
      <w:pPr>
        <w:spacing w:line="102" w:lineRule="exact"/>
        <w:rPr>
          <w:sz w:val="8"/>
          <w:szCs w:val="8"/>
        </w:rPr>
      </w:pPr>
    </w:p>
    <w:p w:rsidR="007710C6" w:rsidRDefault="007710C6">
      <w:pPr>
        <w:rPr>
          <w:sz w:val="2"/>
          <w:szCs w:val="2"/>
        </w:rPr>
        <w:sectPr w:rsidR="007710C6">
          <w:pgSz w:w="11900" w:h="16840"/>
          <w:pgMar w:top="799" w:right="0" w:bottom="1126" w:left="0" w:header="0" w:footer="3" w:gutter="0"/>
          <w:cols w:space="720"/>
          <w:noEndnote/>
          <w:docGrid w:linePitch="360"/>
        </w:sectPr>
      </w:pPr>
    </w:p>
    <w:p w:rsidR="007710C6" w:rsidRDefault="00E42EC3">
      <w:pPr>
        <w:pStyle w:val="Nadpis10"/>
        <w:keepNext/>
        <w:keepLines/>
        <w:shd w:val="clear" w:color="auto" w:fill="auto"/>
        <w:ind w:right="20"/>
      </w:pPr>
      <w:bookmarkStart w:id="0" w:name="bookmark0"/>
      <w:r>
        <w:lastRenderedPageBreak/>
        <w:t>SMLOUVA O DÍLO</w:t>
      </w:r>
      <w:bookmarkEnd w:id="0"/>
    </w:p>
    <w:p w:rsidR="007710C6" w:rsidRDefault="00E42EC3">
      <w:pPr>
        <w:pStyle w:val="Zkladntext20"/>
        <w:shd w:val="clear" w:color="auto" w:fill="auto"/>
        <w:spacing w:after="404"/>
        <w:ind w:right="20"/>
      </w:pPr>
      <w:r>
        <w:t>podle § 2586 a násl. zákona č. 89/2012 Sb., občanský zákoník</w:t>
      </w:r>
      <w:r>
        <w:br/>
        <w:t>uzavřená níže uvedeného dne, měsíce a roku mezi</w:t>
      </w:r>
    </w:p>
    <w:p w:rsidR="007710C6" w:rsidRDefault="00E42EC3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279"/>
        </w:tabs>
        <w:spacing w:line="250" w:lineRule="exact"/>
        <w:jc w:val="both"/>
      </w:pPr>
      <w:bookmarkStart w:id="1" w:name="bookmark1"/>
      <w:r>
        <w:t>Objednatelem</w:t>
      </w:r>
      <w:bookmarkEnd w:id="1"/>
    </w:p>
    <w:p w:rsidR="007710C6" w:rsidRDefault="00E42EC3">
      <w:pPr>
        <w:pStyle w:val="Zkladntext20"/>
        <w:shd w:val="clear" w:color="auto" w:fill="auto"/>
        <w:spacing w:after="0" w:line="250" w:lineRule="exact"/>
        <w:ind w:right="4360"/>
        <w:jc w:val="left"/>
      </w:pPr>
      <w:r>
        <w:t xml:space="preserve">26. základní škola Plzeň, Skupova 22, příspěvková organizace se sídlem 301 00 Plzeň 3, </w:t>
      </w:r>
      <w:r>
        <w:t>Skupova 22, IČO 70879834</w:t>
      </w:r>
    </w:p>
    <w:p w:rsidR="007710C6" w:rsidRDefault="00E42EC3">
      <w:pPr>
        <w:pStyle w:val="Zkladntext20"/>
        <w:shd w:val="clear" w:color="auto" w:fill="auto"/>
        <w:spacing w:after="0" w:line="250" w:lineRule="exact"/>
        <w:jc w:val="both"/>
      </w:pPr>
      <w:r>
        <w:t>zapsaná v registru ekonomických subjektů vedeném Českým statistickým úřadem v okresu registrace 3405</w:t>
      </w:r>
    </w:p>
    <w:p w:rsidR="007710C6" w:rsidRDefault="00E42EC3">
      <w:pPr>
        <w:pStyle w:val="Zkladntext20"/>
        <w:shd w:val="clear" w:color="auto" w:fill="auto"/>
        <w:spacing w:after="0" w:line="250" w:lineRule="exact"/>
        <w:jc w:val="both"/>
      </w:pPr>
      <w:r>
        <w:t>- Plzeň-město, ZÚJ 554791 - Plzeň,</w:t>
      </w:r>
    </w:p>
    <w:p w:rsidR="007710C6" w:rsidRDefault="00E42EC3">
      <w:pPr>
        <w:pStyle w:val="Zkladntext20"/>
        <w:shd w:val="clear" w:color="auto" w:fill="auto"/>
        <w:spacing w:after="0" w:line="250" w:lineRule="exact"/>
        <w:jc w:val="both"/>
      </w:pPr>
      <w:r>
        <w:t>zastoupená paní ředitelkou školy Mgr. Evou Švolbovou</w:t>
      </w:r>
    </w:p>
    <w:p w:rsidR="007710C6" w:rsidRDefault="00E42EC3">
      <w:pPr>
        <w:pStyle w:val="Zkladntext20"/>
        <w:shd w:val="clear" w:color="auto" w:fill="auto"/>
        <w:spacing w:after="0" w:line="374" w:lineRule="exact"/>
        <w:ind w:right="6480"/>
        <w:jc w:val="left"/>
      </w:pPr>
      <w:r>
        <w:t xml:space="preserve"> </w:t>
      </w:r>
      <w:r>
        <w:t>(dále jen jako</w:t>
      </w:r>
      <w:r>
        <w:t xml:space="preserve"> „Objednatel“) na straně jedné a</w:t>
      </w:r>
    </w:p>
    <w:p w:rsidR="007710C6" w:rsidRDefault="00E42EC3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291"/>
        </w:tabs>
        <w:spacing w:line="374" w:lineRule="exact"/>
        <w:jc w:val="both"/>
      </w:pPr>
      <w:bookmarkStart w:id="2" w:name="bookmark2"/>
      <w:r>
        <w:t>Zhotovitelem</w:t>
      </w:r>
      <w:bookmarkEnd w:id="2"/>
    </w:p>
    <w:p w:rsidR="007710C6" w:rsidRDefault="00E42EC3">
      <w:pPr>
        <w:pStyle w:val="Zkladntext30"/>
        <w:shd w:val="clear" w:color="auto" w:fill="auto"/>
      </w:pPr>
      <w:r>
        <w:t>Václav Kuchyňka</w:t>
      </w:r>
    </w:p>
    <w:p w:rsidR="007710C6" w:rsidRDefault="00E42EC3">
      <w:pPr>
        <w:pStyle w:val="Zkladntext30"/>
        <w:shd w:val="clear" w:color="auto" w:fill="auto"/>
      </w:pPr>
      <w:r>
        <w:t>IČ:67882111</w:t>
      </w:r>
    </w:p>
    <w:p w:rsidR="007710C6" w:rsidRDefault="00E42EC3">
      <w:pPr>
        <w:pStyle w:val="Zkladntext30"/>
        <w:shd w:val="clear" w:color="auto" w:fill="auto"/>
      </w:pPr>
      <w:r>
        <w:t>DIČ:CZ7508312075</w:t>
      </w:r>
    </w:p>
    <w:p w:rsidR="007710C6" w:rsidRDefault="00E42EC3">
      <w:pPr>
        <w:pStyle w:val="Zkladntext30"/>
        <w:shd w:val="clear" w:color="auto" w:fill="auto"/>
        <w:spacing w:after="219"/>
      </w:pPr>
      <w:r>
        <w:t>323 00 Plzeň</w:t>
      </w:r>
    </w:p>
    <w:p w:rsidR="007710C6" w:rsidRDefault="00E42EC3">
      <w:pPr>
        <w:pStyle w:val="Zkladntext30"/>
        <w:shd w:val="clear" w:color="auto" w:fill="auto"/>
        <w:spacing w:after="355" w:line="220" w:lineRule="exact"/>
      </w:pPr>
      <w:r>
        <w:t>(dále jen jako „Zhotovitel") na straně druhé</w:t>
      </w:r>
    </w:p>
    <w:p w:rsidR="007710C6" w:rsidRDefault="00E42EC3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4646"/>
        </w:tabs>
        <w:spacing w:line="374" w:lineRule="exact"/>
        <w:ind w:left="4360"/>
        <w:jc w:val="both"/>
      </w:pPr>
      <w:bookmarkStart w:id="3" w:name="bookmark3"/>
      <w:r>
        <w:t>Předmět smlouvy</w:t>
      </w:r>
      <w:bookmarkEnd w:id="3"/>
    </w:p>
    <w:p w:rsidR="007710C6" w:rsidRDefault="00E42EC3">
      <w:pPr>
        <w:pStyle w:val="Zkladntext20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374" w:lineRule="exact"/>
        <w:jc w:val="left"/>
      </w:pPr>
      <w:r>
        <w:t xml:space="preserve">Zhotovitel se touto smlouvou zavazuje provést na svůj náklad a své </w:t>
      </w:r>
      <w:r>
        <w:t>nebezpečí pro objednatele malířské a natěračské práce v budově Skupova 22 Plzeň a malířské práce v budově Přeučilova 12 Plzeň-Litlce (dále jen</w:t>
      </w:r>
    </w:p>
    <w:p w:rsidR="007710C6" w:rsidRDefault="00E42EC3">
      <w:pPr>
        <w:pStyle w:val="Zkladntext20"/>
        <w:shd w:val="clear" w:color="auto" w:fill="auto"/>
        <w:spacing w:after="0" w:line="374" w:lineRule="exact"/>
        <w:jc w:val="both"/>
      </w:pPr>
      <w:r>
        <w:t>„Dílo“).</w:t>
      </w:r>
    </w:p>
    <w:p w:rsidR="007710C6" w:rsidRDefault="00E42EC3">
      <w:pPr>
        <w:pStyle w:val="Zkladntext20"/>
        <w:numPr>
          <w:ilvl w:val="0"/>
          <w:numId w:val="3"/>
        </w:numPr>
        <w:shd w:val="clear" w:color="auto" w:fill="auto"/>
        <w:tabs>
          <w:tab w:val="left" w:pos="430"/>
        </w:tabs>
        <w:spacing w:line="374" w:lineRule="exact"/>
        <w:jc w:val="both"/>
      </w:pPr>
      <w:r>
        <w:t>Objednatel se zavazuje Dílo převzít a zaplatit za něj Zhotoviteli cenu sjednanou níže v čl. II této smlo</w:t>
      </w:r>
      <w:r>
        <w:t>uvy.</w:t>
      </w:r>
    </w:p>
    <w:p w:rsidR="007710C6" w:rsidRDefault="00E42EC3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4004"/>
        </w:tabs>
        <w:spacing w:line="374" w:lineRule="exact"/>
        <w:ind w:left="3660"/>
        <w:jc w:val="both"/>
      </w:pPr>
      <w:bookmarkStart w:id="4" w:name="bookmark4"/>
      <w:r>
        <w:t>Cena Díla a způsob její úhrady</w:t>
      </w:r>
      <w:bookmarkEnd w:id="4"/>
    </w:p>
    <w:p w:rsidR="007710C6" w:rsidRDefault="00E42EC3">
      <w:pPr>
        <w:pStyle w:val="Zkladntext20"/>
        <w:numPr>
          <w:ilvl w:val="0"/>
          <w:numId w:val="4"/>
        </w:numPr>
        <w:shd w:val="clear" w:color="auto" w:fill="auto"/>
        <w:tabs>
          <w:tab w:val="left" w:pos="430"/>
        </w:tabs>
        <w:spacing w:after="0" w:line="374" w:lineRule="exact"/>
        <w:jc w:val="both"/>
      </w:pPr>
      <w:r>
        <w:t>Cena Díla byla stranami smlouvy stanovena ve výši :</w:t>
      </w:r>
    </w:p>
    <w:p w:rsidR="007710C6" w:rsidRDefault="00E42EC3">
      <w:pPr>
        <w:pStyle w:val="Zkladntext20"/>
        <w:shd w:val="clear" w:color="auto" w:fill="auto"/>
        <w:tabs>
          <w:tab w:val="left" w:pos="3520"/>
        </w:tabs>
        <w:spacing w:after="0" w:line="374" w:lineRule="exact"/>
        <w:jc w:val="both"/>
      </w:pPr>
      <w:r>
        <w:t>Skupova 22, Plzeň</w:t>
      </w:r>
      <w:r>
        <w:tab/>
        <w:t>41 420,- Kč + DPH, tj. celkem 50 118,20 Kč.</w:t>
      </w:r>
    </w:p>
    <w:p w:rsidR="007710C6" w:rsidRDefault="00E42EC3">
      <w:pPr>
        <w:pStyle w:val="Zkladntext20"/>
        <w:shd w:val="clear" w:color="auto" w:fill="auto"/>
        <w:tabs>
          <w:tab w:val="left" w:pos="3520"/>
        </w:tabs>
        <w:spacing w:after="0" w:line="374" w:lineRule="exact"/>
        <w:jc w:val="both"/>
      </w:pPr>
      <w:r>
        <w:t>Přeučilova 12 Plzeň - Litice</w:t>
      </w:r>
      <w:r>
        <w:tab/>
        <w:t>61.490,-Kč + DPH, tj. celkem 74 402,90 Kč.</w:t>
      </w:r>
    </w:p>
    <w:p w:rsidR="007710C6" w:rsidRDefault="00E42EC3">
      <w:pPr>
        <w:pStyle w:val="Zkladntext20"/>
        <w:shd w:val="clear" w:color="auto" w:fill="auto"/>
        <w:tabs>
          <w:tab w:val="left" w:leader="underscore" w:pos="3520"/>
        </w:tabs>
        <w:spacing w:after="0" w:line="374" w:lineRule="exact"/>
        <w:jc w:val="both"/>
      </w:pPr>
      <w:r>
        <w:rPr>
          <w:rStyle w:val="Zkladntext21"/>
        </w:rPr>
        <w:t>Celkem za dílo</w:t>
      </w:r>
      <w:r>
        <w:tab/>
      </w:r>
      <w:r>
        <w:rPr>
          <w:rStyle w:val="Zkladntext21"/>
        </w:rPr>
        <w:t xml:space="preserve">102 910,-Kč + DPH, </w:t>
      </w:r>
      <w:r>
        <w:rPr>
          <w:rStyle w:val="Zkladntext21"/>
        </w:rPr>
        <w:t>ti. celkem 124 521,10 Kč</w:t>
      </w:r>
    </w:p>
    <w:p w:rsidR="007710C6" w:rsidRDefault="00E42EC3">
      <w:pPr>
        <w:pStyle w:val="Zkladntext20"/>
        <w:numPr>
          <w:ilvl w:val="0"/>
          <w:numId w:val="4"/>
        </w:numPr>
        <w:shd w:val="clear" w:color="auto" w:fill="auto"/>
        <w:tabs>
          <w:tab w:val="left" w:pos="430"/>
        </w:tabs>
        <w:spacing w:after="0" w:line="374" w:lineRule="exact"/>
        <w:jc w:val="both"/>
      </w:pPr>
      <w:r>
        <w:t xml:space="preserve">Cena Díla bude uhrazena na účet Zhotovitele </w:t>
      </w:r>
      <w:r>
        <w:t>.</w:t>
      </w:r>
    </w:p>
    <w:p w:rsidR="007710C6" w:rsidRDefault="00E42EC3">
      <w:pPr>
        <w:pStyle w:val="Zkladntext20"/>
        <w:numPr>
          <w:ilvl w:val="0"/>
          <w:numId w:val="4"/>
        </w:numPr>
        <w:shd w:val="clear" w:color="auto" w:fill="auto"/>
        <w:tabs>
          <w:tab w:val="left" w:pos="440"/>
        </w:tabs>
        <w:spacing w:line="374" w:lineRule="exact"/>
        <w:jc w:val="left"/>
      </w:pPr>
      <w:r>
        <w:t>Cena Díla bude Objednatelem uhrazena na shora uvedený účet Zhotovitele nejpozději do 14 dnů ode dne vytavení faktury, po předání a převzetí Díla.</w:t>
      </w:r>
    </w:p>
    <w:p w:rsidR="007710C6" w:rsidRDefault="00E42EC3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4557"/>
        </w:tabs>
        <w:spacing w:line="374" w:lineRule="exact"/>
        <w:ind w:left="4160"/>
        <w:jc w:val="both"/>
      </w:pPr>
      <w:bookmarkStart w:id="5" w:name="bookmark5"/>
      <w:r>
        <w:t>Doba a místo p</w:t>
      </w:r>
      <w:r>
        <w:t>lnění</w:t>
      </w:r>
      <w:bookmarkEnd w:id="5"/>
    </w:p>
    <w:p w:rsidR="007710C6" w:rsidRDefault="00E42EC3">
      <w:pPr>
        <w:pStyle w:val="Zkladntext20"/>
        <w:numPr>
          <w:ilvl w:val="0"/>
          <w:numId w:val="5"/>
        </w:numPr>
        <w:shd w:val="clear" w:color="auto" w:fill="auto"/>
        <w:tabs>
          <w:tab w:val="left" w:pos="430"/>
        </w:tabs>
        <w:spacing w:after="0" w:line="374" w:lineRule="exact"/>
        <w:jc w:val="both"/>
      </w:pPr>
      <w:r>
        <w:t>Zhotovitel provede dílo nejpozději do:</w:t>
      </w:r>
    </w:p>
    <w:p w:rsidR="007710C6" w:rsidRDefault="00E42EC3">
      <w:pPr>
        <w:pStyle w:val="Zkladntext20"/>
        <w:shd w:val="clear" w:color="auto" w:fill="auto"/>
        <w:tabs>
          <w:tab w:val="left" w:pos="1339"/>
        </w:tabs>
        <w:spacing w:after="0" w:line="374" w:lineRule="exact"/>
        <w:jc w:val="both"/>
      </w:pPr>
      <w:r>
        <w:t>Skupova</w:t>
      </w:r>
      <w:r>
        <w:tab/>
        <w:t>15.07.2017</w:t>
      </w:r>
    </w:p>
    <w:p w:rsidR="007710C6" w:rsidRDefault="00E42EC3">
      <w:pPr>
        <w:pStyle w:val="Zkladntext20"/>
        <w:shd w:val="clear" w:color="auto" w:fill="auto"/>
        <w:tabs>
          <w:tab w:val="left" w:pos="1339"/>
        </w:tabs>
        <w:spacing w:after="0" w:line="374" w:lineRule="exact"/>
        <w:jc w:val="both"/>
      </w:pPr>
      <w:r>
        <w:t>Litice</w:t>
      </w:r>
      <w:r>
        <w:tab/>
        <w:t>04.08.2017</w:t>
      </w:r>
    </w:p>
    <w:p w:rsidR="007710C6" w:rsidRDefault="00E42EC3">
      <w:pPr>
        <w:pStyle w:val="Zkladntext20"/>
        <w:numPr>
          <w:ilvl w:val="0"/>
          <w:numId w:val="5"/>
        </w:numPr>
        <w:shd w:val="clear" w:color="auto" w:fill="auto"/>
        <w:tabs>
          <w:tab w:val="left" w:pos="430"/>
        </w:tabs>
        <w:spacing w:after="432" w:line="374" w:lineRule="exact"/>
        <w:jc w:val="both"/>
      </w:pPr>
      <w:r>
        <w:t>Zhotovitel provede dílo v budově 26.ZŠ, Skupova 22 v Plzni, Přeučilova 12 Plzeň-Litice</w:t>
      </w:r>
    </w:p>
    <w:p w:rsidR="007710C6" w:rsidRDefault="00E42EC3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4446"/>
        </w:tabs>
        <w:spacing w:line="210" w:lineRule="exact"/>
        <w:ind w:left="4020"/>
        <w:jc w:val="both"/>
      </w:pPr>
      <w:bookmarkStart w:id="6" w:name="bookmark6"/>
      <w:r>
        <w:t>Předání a převzetí díla</w:t>
      </w:r>
      <w:bookmarkEnd w:id="6"/>
      <w:r>
        <w:br w:type="page"/>
      </w:r>
    </w:p>
    <w:p w:rsidR="007710C6" w:rsidRDefault="00E42EC3">
      <w:pPr>
        <w:pStyle w:val="Zkladntext20"/>
        <w:numPr>
          <w:ilvl w:val="0"/>
          <w:numId w:val="6"/>
        </w:numPr>
        <w:shd w:val="clear" w:color="auto" w:fill="auto"/>
        <w:tabs>
          <w:tab w:val="left" w:pos="428"/>
        </w:tabs>
        <w:spacing w:after="0" w:line="374" w:lineRule="exact"/>
        <w:jc w:val="left"/>
      </w:pPr>
      <w:r>
        <w:lastRenderedPageBreak/>
        <w:t xml:space="preserve">Dflo bude předáno Zhotovitelem a převzato Objednatelem </w:t>
      </w:r>
      <w:r>
        <w:t>nejpozději do dvou dnů od zhotovení díla bez vad a nedodělků.</w:t>
      </w:r>
    </w:p>
    <w:p w:rsidR="007710C6" w:rsidRDefault="00E42EC3">
      <w:pPr>
        <w:pStyle w:val="Zkladntext20"/>
        <w:numPr>
          <w:ilvl w:val="0"/>
          <w:numId w:val="6"/>
        </w:numPr>
        <w:shd w:val="clear" w:color="auto" w:fill="auto"/>
        <w:tabs>
          <w:tab w:val="left" w:pos="428"/>
        </w:tabs>
        <w:spacing w:after="0" w:line="374" w:lineRule="exact"/>
        <w:jc w:val="both"/>
      </w:pPr>
      <w:r>
        <w:t>O předání a převzetí Díla sepíší Zhotovitel s Objednatelem protokol.</w:t>
      </w:r>
    </w:p>
    <w:p w:rsidR="007710C6" w:rsidRDefault="00E42EC3">
      <w:pPr>
        <w:pStyle w:val="Zkladntext20"/>
        <w:numPr>
          <w:ilvl w:val="0"/>
          <w:numId w:val="6"/>
        </w:numPr>
        <w:shd w:val="clear" w:color="auto" w:fill="auto"/>
        <w:tabs>
          <w:tab w:val="left" w:pos="433"/>
        </w:tabs>
        <w:spacing w:after="432" w:line="374" w:lineRule="exact"/>
        <w:jc w:val="left"/>
      </w:pPr>
      <w:r>
        <w:t xml:space="preserve">Bude-li mít Dílo v okamžiku předání a převzetí zjevné vady a nedodělky, sepíší strany protokol obsahující výčet těchto vad a </w:t>
      </w:r>
      <w:r>
        <w:t>nedodělků a lhůtu pro jejich odstranění. Objednatel není povinen převzít dílo dříve, než dojde k odstranění všech vad a nedodělků na náklad Zhotovitele.</w:t>
      </w:r>
    </w:p>
    <w:p w:rsidR="007710C6" w:rsidRDefault="00E42EC3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4330"/>
        </w:tabs>
        <w:spacing w:line="210" w:lineRule="exact"/>
        <w:ind w:left="3960"/>
        <w:jc w:val="both"/>
      </w:pPr>
      <w:bookmarkStart w:id="7" w:name="bookmark7"/>
      <w:r>
        <w:t>Práva a povinnosti stran</w:t>
      </w:r>
      <w:bookmarkEnd w:id="7"/>
    </w:p>
    <w:p w:rsidR="007710C6" w:rsidRDefault="00E42EC3">
      <w:pPr>
        <w:pStyle w:val="Zkladntext20"/>
        <w:numPr>
          <w:ilvl w:val="0"/>
          <w:numId w:val="7"/>
        </w:numPr>
        <w:shd w:val="clear" w:color="auto" w:fill="auto"/>
        <w:tabs>
          <w:tab w:val="left" w:pos="423"/>
        </w:tabs>
        <w:spacing w:after="0" w:line="384" w:lineRule="exact"/>
        <w:jc w:val="left"/>
      </w:pPr>
      <w:r>
        <w:t>Zhotovitel je povinen provést dílo s potřebnou péčí tak, aby mohlo být předáno</w:t>
      </w:r>
      <w:r>
        <w:t xml:space="preserve"> Objednateli bez vad a nedodělků nejpozdějl v termínu uvedeném v čl. III této smlouvy.</w:t>
      </w:r>
    </w:p>
    <w:p w:rsidR="007710C6" w:rsidRDefault="00E42EC3">
      <w:pPr>
        <w:pStyle w:val="Zkladntext20"/>
        <w:shd w:val="clear" w:color="auto" w:fill="auto"/>
        <w:tabs>
          <w:tab w:val="left" w:pos="5381"/>
        </w:tabs>
        <w:spacing w:after="0" w:line="210" w:lineRule="exact"/>
        <w:jc w:val="both"/>
      </w:pPr>
      <w:r>
        <w:t>(2) Objednatel nebojím zmocněná osoba</w:t>
      </w:r>
      <w:r>
        <w:tab/>
        <w:t>je oprávněn kontrolovat provádění Díla, zejména zda</w:t>
      </w:r>
    </w:p>
    <w:p w:rsidR="007710C6" w:rsidRDefault="00E42EC3">
      <w:pPr>
        <w:pStyle w:val="Zkladntext20"/>
        <w:shd w:val="clear" w:color="auto" w:fill="auto"/>
        <w:spacing w:after="0"/>
        <w:jc w:val="left"/>
      </w:pPr>
      <w:r>
        <w:t>je prováděno v souladu s touto smlouvu a obecně závaznými právními předpisy, ja</w:t>
      </w:r>
      <w:r>
        <w:t>kož i upozorňovat Zhotovitele na zjištěné nedostatky.</w:t>
      </w:r>
    </w:p>
    <w:p w:rsidR="007710C6" w:rsidRDefault="00E42EC3">
      <w:pPr>
        <w:pStyle w:val="Zkladntext20"/>
        <w:numPr>
          <w:ilvl w:val="0"/>
          <w:numId w:val="5"/>
        </w:numPr>
        <w:shd w:val="clear" w:color="auto" w:fill="auto"/>
        <w:tabs>
          <w:tab w:val="left" w:pos="428"/>
        </w:tabs>
        <w:spacing w:after="435"/>
        <w:jc w:val="left"/>
      </w:pPr>
      <w:r>
        <w:t>Práva a povinnosti stran touto smlouvou výslovně neupravené se řídí českým právním řádem, zejména občanským zákoníkem.</w:t>
      </w:r>
    </w:p>
    <w:p w:rsidR="007710C6" w:rsidRDefault="00E42EC3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4793"/>
        </w:tabs>
        <w:spacing w:line="210" w:lineRule="exact"/>
        <w:ind w:left="4360"/>
        <w:jc w:val="both"/>
      </w:pPr>
      <w:bookmarkStart w:id="8" w:name="bookmark8"/>
      <w:r>
        <w:t>Smluvní pokuty</w:t>
      </w:r>
      <w:bookmarkEnd w:id="8"/>
    </w:p>
    <w:p w:rsidR="007710C6" w:rsidRDefault="00E42EC3">
      <w:pPr>
        <w:pStyle w:val="Zkladntext20"/>
        <w:numPr>
          <w:ilvl w:val="0"/>
          <w:numId w:val="8"/>
        </w:numPr>
        <w:shd w:val="clear" w:color="auto" w:fill="auto"/>
        <w:tabs>
          <w:tab w:val="left" w:pos="433"/>
        </w:tabs>
        <w:spacing w:after="0" w:line="374" w:lineRule="exact"/>
        <w:jc w:val="left"/>
      </w:pPr>
      <w:r>
        <w:t xml:space="preserve">Zhotovitel je povinen zaplatit Objednateli smluvní pokutu ve výši </w:t>
      </w:r>
      <w:r>
        <w:t>0,05 % z ceny Díla za každý den prodlení s dokončením a předáním v termínu podle čl. III této smlouvy.</w:t>
      </w:r>
    </w:p>
    <w:p w:rsidR="007710C6" w:rsidRDefault="00E42EC3">
      <w:pPr>
        <w:pStyle w:val="Zkladntext20"/>
        <w:numPr>
          <w:ilvl w:val="0"/>
          <w:numId w:val="8"/>
        </w:numPr>
        <w:shd w:val="clear" w:color="auto" w:fill="auto"/>
        <w:tabs>
          <w:tab w:val="left" w:pos="428"/>
        </w:tabs>
        <w:spacing w:after="0" w:line="374" w:lineRule="exact"/>
        <w:jc w:val="left"/>
      </w:pPr>
      <w:r>
        <w:t>Objednatel je povinen zaplatit Zhotoviteli smluvní pokutu ve výši 0,01 % z ceny Díla za každý den prodlení s platbou ceny Díla.</w:t>
      </w:r>
    </w:p>
    <w:p w:rsidR="007710C6" w:rsidRDefault="00E42EC3">
      <w:pPr>
        <w:pStyle w:val="Zkladntext20"/>
        <w:numPr>
          <w:ilvl w:val="0"/>
          <w:numId w:val="8"/>
        </w:numPr>
        <w:shd w:val="clear" w:color="auto" w:fill="auto"/>
        <w:tabs>
          <w:tab w:val="left" w:pos="428"/>
        </w:tabs>
        <w:spacing w:line="374" w:lineRule="exact"/>
        <w:jc w:val="left"/>
      </w:pPr>
      <w:r>
        <w:t xml:space="preserve">Objednatel je dále </w:t>
      </w:r>
      <w:r>
        <w:t>povinen zaplatit Zhotoviteli úrok z prodlení v zákonné výši za každý den prodlení s platbou ceny Díla.</w:t>
      </w:r>
    </w:p>
    <w:p w:rsidR="007710C6" w:rsidRDefault="00E42EC3">
      <w:pPr>
        <w:pStyle w:val="Nadpis10"/>
        <w:keepNext/>
        <w:keepLines/>
        <w:shd w:val="clear" w:color="auto" w:fill="auto"/>
        <w:spacing w:line="374" w:lineRule="exact"/>
        <w:ind w:left="20"/>
      </w:pPr>
      <w:bookmarkStart w:id="9" w:name="bookmark9"/>
      <w:r>
        <w:t>VII. Rozhodčí doložka</w:t>
      </w:r>
      <w:bookmarkEnd w:id="9"/>
    </w:p>
    <w:p w:rsidR="007710C6" w:rsidRDefault="00E42EC3">
      <w:pPr>
        <w:pStyle w:val="Zkladntext20"/>
        <w:shd w:val="clear" w:color="auto" w:fill="auto"/>
        <w:spacing w:after="432" w:line="374" w:lineRule="exact"/>
        <w:jc w:val="left"/>
      </w:pPr>
      <w:r>
        <w:t>(1) Všechny spory vznikající z této smlouvy a v souvislosti s ní budou rozhodovány s konečnou platností u Rozhodčího soudu při Hosp</w:t>
      </w:r>
      <w:r>
        <w:t>odářské komoře České republiky a Agrární komoře České republiky podle jeho řádu jedním rozhodcem jmenovaným předsedou Rozhodčího soudu.</w:t>
      </w:r>
    </w:p>
    <w:p w:rsidR="007710C6" w:rsidRDefault="00E42EC3">
      <w:pPr>
        <w:pStyle w:val="Nadpis10"/>
        <w:keepNext/>
        <w:keepLines/>
        <w:shd w:val="clear" w:color="auto" w:fill="auto"/>
        <w:spacing w:line="210" w:lineRule="exact"/>
        <w:ind w:left="3960"/>
        <w:jc w:val="both"/>
      </w:pPr>
      <w:bookmarkStart w:id="10" w:name="bookmark10"/>
      <w:r>
        <w:t>Vlil. Závěrečná ustanovení</w:t>
      </w:r>
      <w:bookmarkEnd w:id="10"/>
    </w:p>
    <w:p w:rsidR="007710C6" w:rsidRDefault="00E42EC3">
      <w:pPr>
        <w:pStyle w:val="Zkladntext20"/>
        <w:numPr>
          <w:ilvl w:val="0"/>
          <w:numId w:val="9"/>
        </w:numPr>
        <w:shd w:val="clear" w:color="auto" w:fill="auto"/>
        <w:tabs>
          <w:tab w:val="left" w:pos="428"/>
        </w:tabs>
        <w:spacing w:after="0"/>
        <w:jc w:val="both"/>
      </w:pPr>
      <w:r>
        <w:t>Tato smlouva může být měněna pouze písemnými dodatky na základě souhlasu obou stran.</w:t>
      </w:r>
    </w:p>
    <w:p w:rsidR="007710C6" w:rsidRDefault="00E42EC3">
      <w:pPr>
        <w:pStyle w:val="Zkladntext20"/>
        <w:numPr>
          <w:ilvl w:val="0"/>
          <w:numId w:val="9"/>
        </w:numPr>
        <w:shd w:val="clear" w:color="auto" w:fill="auto"/>
        <w:tabs>
          <w:tab w:val="left" w:pos="442"/>
        </w:tabs>
        <w:spacing w:after="0"/>
        <w:jc w:val="left"/>
      </w:pPr>
      <w:r>
        <w:t>Tato sml</w:t>
      </w:r>
      <w:r>
        <w:t>ouva je vyhotovena ve dvou stejnopisech s platností originálu, při čemž každá ze stran obdrží po jednom.</w:t>
      </w:r>
    </w:p>
    <w:p w:rsidR="007710C6" w:rsidRDefault="00E42EC3">
      <w:pPr>
        <w:pStyle w:val="Zkladntext20"/>
        <w:numPr>
          <w:ilvl w:val="0"/>
          <w:numId w:val="9"/>
        </w:numPr>
        <w:shd w:val="clear" w:color="auto" w:fill="auto"/>
        <w:tabs>
          <w:tab w:val="left" w:pos="428"/>
        </w:tabs>
        <w:spacing w:after="0" w:line="210" w:lineRule="exact"/>
        <w:jc w:val="both"/>
        <w:sectPr w:rsidR="007710C6">
          <w:type w:val="continuous"/>
          <w:pgSz w:w="11900" w:h="16840"/>
          <w:pgMar w:top="799" w:right="643" w:bottom="1126" w:left="697" w:header="0" w:footer="3" w:gutter="0"/>
          <w:cols w:space="720"/>
          <w:noEndnote/>
          <w:docGrid w:linePitch="360"/>
        </w:sectPr>
      </w:pPr>
      <w:r>
        <w:t>Tato smlouva nabývá platnosti i účinnosti dnem podpisu oběma smluvními stranami.</w:t>
      </w:r>
    </w:p>
    <w:p w:rsidR="007710C6" w:rsidRDefault="007710C6">
      <w:pPr>
        <w:spacing w:line="240" w:lineRule="exact"/>
        <w:rPr>
          <w:sz w:val="19"/>
          <w:szCs w:val="19"/>
        </w:rPr>
      </w:pPr>
    </w:p>
    <w:p w:rsidR="007710C6" w:rsidRDefault="007710C6">
      <w:pPr>
        <w:rPr>
          <w:sz w:val="2"/>
          <w:szCs w:val="2"/>
        </w:rPr>
        <w:sectPr w:rsidR="007710C6">
          <w:type w:val="continuous"/>
          <w:pgSz w:w="11900" w:h="16840"/>
          <w:pgMar w:top="767" w:right="0" w:bottom="293" w:left="0" w:header="0" w:footer="3" w:gutter="0"/>
          <w:cols w:space="720"/>
          <w:noEndnote/>
          <w:docGrid w:linePitch="360"/>
        </w:sectPr>
      </w:pPr>
    </w:p>
    <w:p w:rsidR="007710C6" w:rsidRDefault="00E42EC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83185</wp:posOffset>
                </wp:positionH>
                <wp:positionV relativeFrom="paragraph">
                  <wp:posOffset>146685</wp:posOffset>
                </wp:positionV>
                <wp:extent cx="707390" cy="133350"/>
                <wp:effectExtent l="0" t="3810" r="0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0C6" w:rsidRDefault="00E42EC3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Plzni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55pt;margin-top:11.55pt;width:55.7pt;height:10.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LCrQIAAKg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" filled="f" stroked="f">
                <v:textbox style="mso-fit-shape-to-text:t" inset="0,0,0,0">
                  <w:txbxContent>
                    <w:p w:rsidR="007710C6" w:rsidRDefault="00E42EC3">
                      <w:pPr>
                        <w:pStyle w:val="Zkladntext2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V Plzni 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margin">
              <wp:posOffset>1131570</wp:posOffset>
            </wp:positionH>
            <wp:positionV relativeFrom="paragraph">
              <wp:posOffset>0</wp:posOffset>
            </wp:positionV>
            <wp:extent cx="1048385" cy="262255"/>
            <wp:effectExtent l="0" t="0" r="0" b="4445"/>
            <wp:wrapNone/>
            <wp:docPr id="5" name="obrázek 3" descr="C:\Users\260227~1.HAL\AppData\Local\Te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60227~1.HAL\AppData\Local\Tem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3811270</wp:posOffset>
                </wp:positionH>
                <wp:positionV relativeFrom="paragraph">
                  <wp:posOffset>52070</wp:posOffset>
                </wp:positionV>
                <wp:extent cx="951230" cy="139700"/>
                <wp:effectExtent l="1270" t="4445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0C6" w:rsidRDefault="007710C6">
                            <w:pPr>
                              <w:pStyle w:val="Zkladntext4"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00.1pt;margin-top:4.1pt;width:74.9pt;height:11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SHrgIAAK8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" filled="f" stroked="f">
                <v:textbox style="mso-fit-shape-to-text:t" inset="0,0,0,0">
                  <w:txbxContent>
                    <w:p w:rsidR="007710C6" w:rsidRDefault="007710C6">
                      <w:pPr>
                        <w:pStyle w:val="Zkladntext4"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951865</wp:posOffset>
                </wp:positionH>
                <wp:positionV relativeFrom="paragraph">
                  <wp:posOffset>155575</wp:posOffset>
                </wp:positionV>
                <wp:extent cx="3404870" cy="264160"/>
                <wp:effectExtent l="0" t="3175" r="0" b="190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87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0C6" w:rsidRDefault="00E42EC3">
                            <w:pPr>
                              <w:pStyle w:val="Titulekobrzku2"/>
                              <w:shd w:val="clear" w:color="auto" w:fill="auto"/>
                              <w:spacing w:line="210" w:lineRule="exact"/>
                            </w:pPr>
                            <w:r>
                              <w:t>V Plzni dne</w:t>
                            </w:r>
                          </w:p>
                          <w:p w:rsidR="007710C6" w:rsidRDefault="007710C6" w:rsidP="00E42EC3">
                            <w:pPr>
                              <w:pStyle w:val="Titulekobrzku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74.95pt;margin-top:12.25pt;width:268.1pt;height:20.8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x2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" filled="f" stroked="f">
                <v:textbox style="mso-fit-shape-to-text:t" inset="0,0,0,0">
                  <w:txbxContent>
                    <w:p w:rsidR="007710C6" w:rsidRDefault="00E42EC3">
                      <w:pPr>
                        <w:pStyle w:val="Titulekobrzku2"/>
                        <w:shd w:val="clear" w:color="auto" w:fill="auto"/>
                        <w:spacing w:line="210" w:lineRule="exact"/>
                      </w:pPr>
                      <w:r>
                        <w:t>V Plzni dne</w:t>
                      </w:r>
                    </w:p>
                    <w:p w:rsidR="007710C6" w:rsidRDefault="007710C6" w:rsidP="00E42EC3">
                      <w:pPr>
                        <w:pStyle w:val="Titulekobrzku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4731385</wp:posOffset>
                </wp:positionH>
                <wp:positionV relativeFrom="paragraph">
                  <wp:posOffset>433070</wp:posOffset>
                </wp:positionV>
                <wp:extent cx="1319530" cy="22225"/>
                <wp:effectExtent l="0" t="4445" r="0" b="444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2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0C6" w:rsidRDefault="007710C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72.55pt;margin-top:34.1pt;width:103.9pt;height:1.7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hnrA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" filled="f" stroked="f">
                <v:textbox style="mso-fit-shape-to-text:t" inset="0,0,0,0">
                  <w:txbxContent>
                    <w:p w:rsidR="007710C6" w:rsidRDefault="007710C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86360</wp:posOffset>
                </wp:positionH>
                <wp:positionV relativeFrom="paragraph">
                  <wp:posOffset>1347470</wp:posOffset>
                </wp:positionV>
                <wp:extent cx="719455" cy="133350"/>
                <wp:effectExtent l="635" t="4445" r="381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0C6" w:rsidRDefault="00E42EC3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line="210" w:lineRule="exact"/>
                              <w:jc w:val="left"/>
                            </w:pPr>
                            <w:bookmarkStart w:id="11" w:name="bookmark11"/>
                            <w:r>
                              <w:rPr>
                                <w:rStyle w:val="Nadpis1Exact"/>
                                <w:b/>
                                <w:bCs/>
                              </w:rPr>
                              <w:t>Objednatel</w:t>
                            </w:r>
                            <w:bookmarkEnd w:id="1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6.8pt;margin-top:106.1pt;width:56.65pt;height:10.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" filled="f" stroked="f">
                <v:textbox style="mso-fit-shape-to-text:t" inset="0,0,0,0">
                  <w:txbxContent>
                    <w:p w:rsidR="007710C6" w:rsidRDefault="00E42EC3">
                      <w:pPr>
                        <w:pStyle w:val="Nadpis10"/>
                        <w:keepNext/>
                        <w:keepLines/>
                        <w:shd w:val="clear" w:color="auto" w:fill="auto"/>
                        <w:spacing w:line="210" w:lineRule="exact"/>
                        <w:jc w:val="left"/>
                      </w:pPr>
                      <w:bookmarkStart w:id="12" w:name="bookmark11"/>
                      <w:r>
                        <w:rPr>
                          <w:rStyle w:val="Nadpis1Exact"/>
                          <w:b/>
                          <w:bCs/>
                        </w:rPr>
                        <w:t>Objednatel</w:t>
                      </w:r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10C6" w:rsidRDefault="007710C6">
      <w:pPr>
        <w:spacing w:line="360" w:lineRule="exact"/>
      </w:pPr>
    </w:p>
    <w:p w:rsidR="007710C6" w:rsidRDefault="007710C6">
      <w:pPr>
        <w:spacing w:line="360" w:lineRule="exact"/>
      </w:pPr>
      <w:bookmarkStart w:id="13" w:name="_GoBack"/>
      <w:bookmarkEnd w:id="13"/>
    </w:p>
    <w:p w:rsidR="007710C6" w:rsidRDefault="007710C6">
      <w:pPr>
        <w:spacing w:line="360" w:lineRule="exact"/>
      </w:pPr>
    </w:p>
    <w:p w:rsidR="007710C6" w:rsidRDefault="007710C6">
      <w:pPr>
        <w:spacing w:line="360" w:lineRule="exact"/>
      </w:pPr>
    </w:p>
    <w:p w:rsidR="007710C6" w:rsidRDefault="007710C6">
      <w:pPr>
        <w:spacing w:line="360" w:lineRule="exact"/>
      </w:pPr>
    </w:p>
    <w:p w:rsidR="007710C6" w:rsidRDefault="007710C6">
      <w:pPr>
        <w:spacing w:line="618" w:lineRule="exact"/>
      </w:pPr>
    </w:p>
    <w:p w:rsidR="007710C6" w:rsidRDefault="007710C6">
      <w:pPr>
        <w:rPr>
          <w:sz w:val="2"/>
          <w:szCs w:val="2"/>
        </w:rPr>
      </w:pPr>
    </w:p>
    <w:sectPr w:rsidR="007710C6">
      <w:type w:val="continuous"/>
      <w:pgSz w:w="11900" w:h="16840"/>
      <w:pgMar w:top="767" w:right="750" w:bottom="293" w:left="5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EC3" w:rsidRDefault="00E42EC3">
      <w:r>
        <w:separator/>
      </w:r>
    </w:p>
  </w:endnote>
  <w:endnote w:type="continuationSeparator" w:id="0">
    <w:p w:rsidR="00E42EC3" w:rsidRDefault="00E4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EC3" w:rsidRDefault="00E42EC3"/>
  </w:footnote>
  <w:footnote w:type="continuationSeparator" w:id="0">
    <w:p w:rsidR="00E42EC3" w:rsidRDefault="00E42E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5EE7"/>
    <w:multiLevelType w:val="multilevel"/>
    <w:tmpl w:val="2312B62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902846"/>
    <w:multiLevelType w:val="multilevel"/>
    <w:tmpl w:val="6506FC4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F02EB3"/>
    <w:multiLevelType w:val="multilevel"/>
    <w:tmpl w:val="A1D4D29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D4495A"/>
    <w:multiLevelType w:val="multilevel"/>
    <w:tmpl w:val="6E3438C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B2207C"/>
    <w:multiLevelType w:val="multilevel"/>
    <w:tmpl w:val="D8BA04F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D826D6"/>
    <w:multiLevelType w:val="multilevel"/>
    <w:tmpl w:val="2B2EF78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FC6E02"/>
    <w:multiLevelType w:val="multilevel"/>
    <w:tmpl w:val="30A2076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336464"/>
    <w:multiLevelType w:val="multilevel"/>
    <w:tmpl w:val="5CDCE79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481F87"/>
    <w:multiLevelType w:val="multilevel"/>
    <w:tmpl w:val="77D6CB40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C6"/>
    <w:rsid w:val="007710C6"/>
    <w:rsid w:val="00E4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18"/>
      <w:szCs w:val="18"/>
      <w:u w:val="none"/>
    </w:rPr>
  </w:style>
  <w:style w:type="character" w:customStyle="1" w:styleId="Zkladntext4Exact0">
    <w:name w:val="Základní text (4) Exact"/>
    <w:basedOn w:val="Zkladntext4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Arial65ptMalpsmenadkovn0ptExact">
    <w:name w:val="Základní text (4) + Arial;6;5 pt;Malá písmena;Řádkování 0 pt Exact"/>
    <w:basedOn w:val="Zkladntext4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4Garamond11ptTunKurzvadkovn0ptExact">
    <w:name w:val="Základní text (4) + Garamond;11 pt;Tučné;Kurzíva;Řádkování 0 pt Exact"/>
    <w:basedOn w:val="Zkladntext4Exact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Arialdkovn0ptExact">
    <w:name w:val="Základní text (4) + Arial;Řádkování 0 pt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Exact">
    <w:name w:val="Nadpis #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79" w:lineRule="exac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379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-20"/>
      <w:sz w:val="18"/>
      <w:szCs w:val="1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06" w:lineRule="exact"/>
      <w:jc w:val="center"/>
    </w:pPr>
    <w:rPr>
      <w:rFonts w:ascii="Century Schoolbook" w:eastAsia="Century Schoolbook" w:hAnsi="Century Schoolbook" w:cs="Century Schoolbook"/>
      <w:sz w:val="15"/>
      <w:szCs w:val="15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158" w:lineRule="exact"/>
      <w:jc w:val="center"/>
    </w:pPr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18"/>
      <w:szCs w:val="18"/>
      <w:u w:val="none"/>
    </w:rPr>
  </w:style>
  <w:style w:type="character" w:customStyle="1" w:styleId="Zkladntext4Exact0">
    <w:name w:val="Základní text (4) Exact"/>
    <w:basedOn w:val="Zkladntext4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Arial65ptMalpsmenadkovn0ptExact">
    <w:name w:val="Základní text (4) + Arial;6;5 pt;Malá písmena;Řádkování 0 pt Exact"/>
    <w:basedOn w:val="Zkladntext4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4Garamond11ptTunKurzvadkovn0ptExact">
    <w:name w:val="Základní text (4) + Garamond;11 pt;Tučné;Kurzíva;Řádkování 0 pt Exact"/>
    <w:basedOn w:val="Zkladntext4Exact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Arialdkovn0ptExact">
    <w:name w:val="Základní text (4) + Arial;Řádkování 0 pt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Exact">
    <w:name w:val="Nadpis #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79" w:lineRule="exac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379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-20"/>
      <w:sz w:val="18"/>
      <w:szCs w:val="1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06" w:lineRule="exact"/>
      <w:jc w:val="center"/>
    </w:pPr>
    <w:rPr>
      <w:rFonts w:ascii="Century Schoolbook" w:eastAsia="Century Schoolbook" w:hAnsi="Century Schoolbook" w:cs="Century Schoolbook"/>
      <w:sz w:val="15"/>
      <w:szCs w:val="15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158" w:lineRule="exact"/>
      <w:jc w:val="center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C28B3547.dotm</Template>
  <TotalTime>3</TotalTime>
  <Pages>3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Halíková Danuše</dc:creator>
  <cp:lastModifiedBy>Halíková Danuše</cp:lastModifiedBy>
  <cp:revision>1</cp:revision>
  <dcterms:created xsi:type="dcterms:W3CDTF">2017-06-09T07:03:00Z</dcterms:created>
  <dcterms:modified xsi:type="dcterms:W3CDTF">2017-06-09T07:06:00Z</dcterms:modified>
</cp:coreProperties>
</file>