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6B42" w14:textId="77777777" w:rsidR="003C2AF8" w:rsidRPr="003C2AF8" w:rsidRDefault="007462E3" w:rsidP="003C2AF8">
      <w:pPr>
        <w:pStyle w:val="cpNzevsmlouvy"/>
        <w:spacing w:after="0"/>
        <w:rPr>
          <w:color w:val="FFFFFF" w:themeColor="background1"/>
        </w:rPr>
      </w:pPr>
      <w:r w:rsidRPr="003C2AF8">
        <w:rPr>
          <w:color w:val="FFFFFF" w:themeColor="background1"/>
        </w:rPr>
        <w:t>.</w:t>
      </w:r>
    </w:p>
    <w:p w14:paraId="6AC9862F" w14:textId="77777777" w:rsidR="003C2AF8" w:rsidRPr="00E001D0" w:rsidRDefault="007462E3" w:rsidP="007F73D6">
      <w:pPr>
        <w:pStyle w:val="cpNzevsmlouvy"/>
        <w:spacing w:after="0"/>
      </w:pPr>
      <w:r>
        <w:t xml:space="preserve">Dodatek </w:t>
      </w:r>
      <w:r w:rsidR="007F73D6">
        <w:t xml:space="preserve">č. </w:t>
      </w:r>
      <w:r w:rsidR="00F3402E">
        <w:fldChar w:fldCharType="begin">
          <w:ffData>
            <w:name w:val=""/>
            <w:enabled/>
            <w:calcOnExit w:val="0"/>
            <w:textInput>
              <w:default w:val="cislododatku"/>
              <w:format w:val="Number"/>
            </w:textInput>
          </w:ffData>
        </w:fldChar>
      </w:r>
      <w:r w:rsidR="00F3402E">
        <w:instrText xml:space="preserve"> FORMTEXT </w:instrText>
      </w:r>
      <w:r w:rsidR="00F3402E">
        <w:fldChar w:fldCharType="separate"/>
      </w:r>
      <w:r w:rsidR="00F3402E">
        <w:rPr>
          <w:noProof/>
        </w:rPr>
        <w:t>1</w:t>
      </w:r>
      <w:r w:rsidR="00F3402E">
        <w:fldChar w:fldCharType="end"/>
      </w:r>
      <w:r w:rsidR="007F73D6">
        <w:t xml:space="preserve"> </w:t>
      </w:r>
      <w:r>
        <w:t xml:space="preserve">- </w:t>
      </w:r>
      <w:r w:rsidRPr="00E001D0">
        <w:fldChar w:fldCharType="begin">
          <w:ffData>
            <w:name w:val=""/>
            <w:enabled/>
            <w:calcOnExit w:val="0"/>
            <w:textInput>
              <w:default w:val="#ng_nazevsmlouvy#"/>
              <w:format w:val="Number"/>
            </w:textInput>
          </w:ffData>
        </w:fldChar>
      </w:r>
      <w:r w:rsidRPr="00E001D0">
        <w:instrText xml:space="preserve"> FORMTEXT </w:instrText>
      </w:r>
      <w:r w:rsidRPr="00E001D0">
        <w:fldChar w:fldCharType="separate"/>
      </w:r>
      <w:r w:rsidRPr="00E001D0">
        <w:rPr>
          <w:noProof/>
        </w:rPr>
        <w:t>Dohoda o používání výplatního stroje k úhradě cen za poštovní služby</w:t>
      </w:r>
      <w:r w:rsidRPr="00E001D0">
        <w:fldChar w:fldCharType="end"/>
      </w:r>
    </w:p>
    <w:p w14:paraId="502DB6A7" w14:textId="332561A8" w:rsidR="001D3429" w:rsidRDefault="007462E3" w:rsidP="001D3429">
      <w:pPr>
        <w:pStyle w:val="cpNzevsmlouvy"/>
        <w:spacing w:after="0"/>
      </w:pPr>
      <w:r>
        <w:t>Číslo</w:t>
      </w:r>
      <w:r w:rsidR="00120181">
        <w:rPr>
          <w:highlight w:val="lightGray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#ng_historickecislo#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982307-2224/2012</w:t>
      </w:r>
      <w:r>
        <w:fldChar w:fldCharType="end"/>
      </w:r>
      <w:r w:rsidR="00EA367A">
        <w:t>, E</w:t>
      </w:r>
      <w:r w:rsidR="00D1780C">
        <w:t>2023/05159</w:t>
      </w:r>
    </w:p>
    <w:p w14:paraId="04C50EFF" w14:textId="77777777" w:rsidR="001D3429" w:rsidRDefault="007462E3" w:rsidP="001D3429">
      <w:pPr>
        <w:pStyle w:val="cpNzevsmlouvy"/>
        <w:spacing w:after="0"/>
        <w:rPr>
          <w:color w:val="FFFFFF" w:themeColor="background1"/>
        </w:rPr>
      </w:pPr>
      <w:r w:rsidRPr="006C235A">
        <w:rPr>
          <w:color w:val="FFFFFF" w:themeColor="background1"/>
        </w:rPr>
        <w:t>.</w:t>
      </w:r>
    </w:p>
    <w:tbl>
      <w:tblPr>
        <w:tblStyle w:val="Styl1"/>
        <w:tblW w:w="9849" w:type="dxa"/>
        <w:tblLook w:val="01E0" w:firstRow="1" w:lastRow="1" w:firstColumn="1" w:lastColumn="1" w:noHBand="0" w:noVBand="0"/>
      </w:tblPr>
      <w:tblGrid>
        <w:gridCol w:w="3573"/>
        <w:gridCol w:w="6276"/>
      </w:tblGrid>
      <w:tr w:rsidR="00C32AD6" w14:paraId="0796B0C0" w14:textId="77777777" w:rsidTr="000A7771">
        <w:tc>
          <w:tcPr>
            <w:tcW w:w="3573" w:type="dxa"/>
          </w:tcPr>
          <w:p w14:paraId="16DCF673" w14:textId="39AFA756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</w:pPr>
            <w:r w:rsidRPr="00E001D0">
              <w:rPr>
                <w:b/>
              </w:rPr>
              <w:t>Česká pošta, s.</w:t>
            </w:r>
            <w:r w:rsidR="002F274C">
              <w:rPr>
                <w:b/>
              </w:rPr>
              <w:t xml:space="preserve"> </w:t>
            </w:r>
            <w:r w:rsidRPr="00E001D0">
              <w:rPr>
                <w:b/>
              </w:rPr>
              <w:t>p.</w:t>
            </w:r>
          </w:p>
        </w:tc>
        <w:tc>
          <w:tcPr>
            <w:tcW w:w="6276" w:type="dxa"/>
          </w:tcPr>
          <w:p w14:paraId="35E75AE4" w14:textId="77777777" w:rsidR="00C32AD6" w:rsidRDefault="00C32AD6"/>
        </w:tc>
      </w:tr>
      <w:tr w:rsidR="00C32AD6" w14:paraId="4938A4EC" w14:textId="77777777" w:rsidTr="000A7771">
        <w:tc>
          <w:tcPr>
            <w:tcW w:w="3573" w:type="dxa"/>
          </w:tcPr>
          <w:p w14:paraId="3B077A03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se sídlem:</w:t>
            </w:r>
          </w:p>
        </w:tc>
        <w:tc>
          <w:tcPr>
            <w:tcW w:w="6276" w:type="dxa"/>
          </w:tcPr>
          <w:p w14:paraId="28E08AC6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Politických vězňů 909/4, 225 99 Praha 1</w:t>
            </w:r>
          </w:p>
        </w:tc>
      </w:tr>
      <w:tr w:rsidR="00C32AD6" w14:paraId="0D6582BF" w14:textId="77777777" w:rsidTr="000A7771">
        <w:tc>
          <w:tcPr>
            <w:tcW w:w="3573" w:type="dxa"/>
          </w:tcPr>
          <w:p w14:paraId="1D1BC728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IČO:</w:t>
            </w:r>
          </w:p>
        </w:tc>
        <w:tc>
          <w:tcPr>
            <w:tcW w:w="6276" w:type="dxa"/>
          </w:tcPr>
          <w:p w14:paraId="4DB3FFB4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47114983</w:t>
            </w:r>
          </w:p>
        </w:tc>
      </w:tr>
      <w:tr w:rsidR="00C32AD6" w14:paraId="3AEFF49D" w14:textId="77777777" w:rsidTr="000A7771">
        <w:tc>
          <w:tcPr>
            <w:tcW w:w="3573" w:type="dxa"/>
          </w:tcPr>
          <w:p w14:paraId="0A559183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DIČ:</w:t>
            </w:r>
          </w:p>
        </w:tc>
        <w:tc>
          <w:tcPr>
            <w:tcW w:w="6276" w:type="dxa"/>
          </w:tcPr>
          <w:p w14:paraId="0FBC03F1" w14:textId="77777777" w:rsidR="003C2AF8" w:rsidRPr="00E001D0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CZ47114983</w:t>
            </w:r>
          </w:p>
        </w:tc>
      </w:tr>
      <w:tr w:rsidR="00C32AD6" w:rsidRPr="00256A3E" w14:paraId="25FBDDCE" w14:textId="77777777" w:rsidTr="000A7771">
        <w:tc>
          <w:tcPr>
            <w:tcW w:w="3573" w:type="dxa"/>
          </w:tcPr>
          <w:p w14:paraId="2288107D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zastoupen:</w:t>
            </w:r>
          </w:p>
        </w:tc>
        <w:tc>
          <w:tcPr>
            <w:tcW w:w="6276" w:type="dxa"/>
          </w:tcPr>
          <w:p w14:paraId="58ED6300" w14:textId="728B391D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zastupcecp#"/>
                    <w:format w:val="Text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David Keller</w:t>
            </w:r>
            <w:r w:rsidRPr="00256A3E">
              <w:fldChar w:fldCharType="end"/>
            </w:r>
            <w:r w:rsidRPr="00256A3E">
              <w:rPr>
                <w:lang w:eastAsia="cs-CZ"/>
              </w:rPr>
              <w:t xml:space="preserve">,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funkce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manažer specializovaného útvaru,</w:t>
            </w:r>
            <w:r w:rsidRPr="00256A3E">
              <w:fldChar w:fldCharType="end"/>
            </w:r>
            <w:r w:rsidRPr="00256A3E">
              <w:rPr>
                <w:lang w:eastAsia="cs-CZ"/>
              </w:rPr>
              <w:t xml:space="preserve"> 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ionhlavicka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Spec. útvar veř. správa a spec. obchod</w:t>
            </w:r>
            <w:r w:rsidRPr="00256A3E">
              <w:fldChar w:fldCharType="end"/>
            </w:r>
            <w:r w:rsidR="00D1780C" w:rsidRPr="00256A3E">
              <w:t>y</w:t>
            </w:r>
          </w:p>
        </w:tc>
      </w:tr>
      <w:tr w:rsidR="00C32AD6" w:rsidRPr="00256A3E" w14:paraId="3F077AE1" w14:textId="77777777" w:rsidTr="000A7771">
        <w:tc>
          <w:tcPr>
            <w:tcW w:w="3573" w:type="dxa"/>
          </w:tcPr>
          <w:p w14:paraId="4A78E367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zapsán v obchodním rejstříku:</w:t>
            </w:r>
          </w:p>
        </w:tc>
        <w:tc>
          <w:tcPr>
            <w:tcW w:w="6276" w:type="dxa"/>
          </w:tcPr>
          <w:p w14:paraId="1AB8CFC5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Městského soudu v Praze</w:t>
            </w:r>
            <w:r w:rsidRPr="00256A3E">
              <w:rPr>
                <w:rStyle w:val="platne1"/>
                <w:lang w:eastAsia="cs-CZ"/>
              </w:rPr>
              <w:t>, oddíl A, vložka 7565</w:t>
            </w:r>
          </w:p>
        </w:tc>
      </w:tr>
      <w:tr w:rsidR="00C32AD6" w:rsidRPr="00256A3E" w14:paraId="7BD1F7F6" w14:textId="77777777" w:rsidTr="000A7771">
        <w:tc>
          <w:tcPr>
            <w:tcW w:w="3573" w:type="dxa"/>
          </w:tcPr>
          <w:p w14:paraId="1D01DA10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bankovní spojení:</w:t>
            </w:r>
          </w:p>
        </w:tc>
        <w:tc>
          <w:tcPr>
            <w:tcW w:w="6276" w:type="dxa"/>
          </w:tcPr>
          <w:p w14:paraId="6B1766DC" w14:textId="3C79767B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Československá obchodní banka, a.</w:t>
            </w:r>
            <w:r w:rsidR="002F274C">
              <w:rPr>
                <w:lang w:eastAsia="cs-CZ"/>
              </w:rPr>
              <w:t xml:space="preserve"> </w:t>
            </w:r>
            <w:r w:rsidRPr="00256A3E">
              <w:rPr>
                <w:lang w:eastAsia="cs-CZ"/>
              </w:rPr>
              <w:t>s.</w:t>
            </w:r>
          </w:p>
        </w:tc>
      </w:tr>
      <w:tr w:rsidR="00C32AD6" w:rsidRPr="00256A3E" w14:paraId="4FA8D78E" w14:textId="77777777" w:rsidTr="000A7771">
        <w:tc>
          <w:tcPr>
            <w:tcW w:w="3573" w:type="dxa"/>
          </w:tcPr>
          <w:p w14:paraId="412283E4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číslo účtu:</w:t>
            </w:r>
          </w:p>
        </w:tc>
        <w:tc>
          <w:tcPr>
            <w:tcW w:w="6276" w:type="dxa"/>
          </w:tcPr>
          <w:p w14:paraId="642A8E7A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bankovniucet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100393657/0300</w:t>
            </w:r>
            <w:r w:rsidRPr="00256A3E">
              <w:fldChar w:fldCharType="end"/>
            </w:r>
          </w:p>
        </w:tc>
      </w:tr>
      <w:tr w:rsidR="00C32AD6" w:rsidRPr="00256A3E" w14:paraId="500B215C" w14:textId="77777777" w:rsidTr="000A7771">
        <w:tc>
          <w:tcPr>
            <w:tcW w:w="3573" w:type="dxa"/>
          </w:tcPr>
          <w:p w14:paraId="1B623862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korespondenční adresa:</w:t>
            </w:r>
          </w:p>
        </w:tc>
        <w:tc>
          <w:tcPr>
            <w:tcW w:w="6276" w:type="dxa"/>
          </w:tcPr>
          <w:p w14:paraId="2219BA41" w14:textId="13D72FC1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t>Česká pošta, s.</w:t>
            </w:r>
            <w:r w:rsidR="002F274C">
              <w:t xml:space="preserve"> </w:t>
            </w:r>
            <w:r w:rsidRPr="00256A3E">
              <w:t xml:space="preserve">p.,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ulice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Politických vězňů 909/2</w:t>
            </w:r>
            <w:r w:rsidRPr="00256A3E">
              <w:fldChar w:fldCharType="end"/>
            </w:r>
            <w:r w:rsidRPr="00256A3E">
              <w:rPr>
                <w:b/>
                <w:lang w:eastAsia="cs-CZ"/>
              </w:rPr>
              <w:t xml:space="preserve">,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psc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11500</w:t>
            </w:r>
            <w:r w:rsidRPr="00256A3E">
              <w:fldChar w:fldCharType="end"/>
            </w:r>
            <w:r w:rsidRPr="00256A3E">
              <w:rPr>
                <w:b/>
                <w:lang w:eastAsia="cs-CZ"/>
              </w:rPr>
              <w:t xml:space="preserve"> </w:t>
            </w: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regmesto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Praha 1</w:t>
            </w:r>
            <w:r w:rsidRPr="00256A3E">
              <w:fldChar w:fldCharType="end"/>
            </w:r>
            <w:r w:rsidRPr="00256A3E">
              <w:rPr>
                <w:lang w:eastAsia="cs-CZ"/>
              </w:rPr>
              <w:t xml:space="preserve"> </w:t>
            </w:r>
          </w:p>
        </w:tc>
      </w:tr>
      <w:tr w:rsidR="00C32AD6" w:rsidRPr="00256A3E" w14:paraId="7D08CF60" w14:textId="77777777" w:rsidTr="000A7771">
        <w:tc>
          <w:tcPr>
            <w:tcW w:w="3573" w:type="dxa"/>
          </w:tcPr>
          <w:p w14:paraId="000E2BF9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</w:pPr>
            <w:r w:rsidRPr="00256A3E">
              <w:rPr>
                <w:lang w:eastAsia="cs-CZ"/>
              </w:rPr>
              <w:t>dále jen „ČP“</w:t>
            </w:r>
          </w:p>
        </w:tc>
        <w:tc>
          <w:tcPr>
            <w:tcW w:w="6276" w:type="dxa"/>
          </w:tcPr>
          <w:p w14:paraId="3AB997FE" w14:textId="77777777" w:rsidR="00C32AD6" w:rsidRPr="00256A3E" w:rsidRDefault="00C32AD6"/>
        </w:tc>
      </w:tr>
    </w:tbl>
    <w:p w14:paraId="56089720" w14:textId="77777777" w:rsidR="003C2AF8" w:rsidRPr="00256A3E" w:rsidRDefault="007462E3" w:rsidP="003C2AF8">
      <w:r w:rsidRPr="00256A3E">
        <w:t xml:space="preserve"> a</w:t>
      </w:r>
    </w:p>
    <w:tbl>
      <w:tblPr>
        <w:tblStyle w:val="Styl1"/>
        <w:tblW w:w="9851" w:type="dxa"/>
        <w:tblLayout w:type="fixed"/>
        <w:tblLook w:val="01E0" w:firstRow="1" w:lastRow="1" w:firstColumn="1" w:lastColumn="1" w:noHBand="0" w:noVBand="0"/>
      </w:tblPr>
      <w:tblGrid>
        <w:gridCol w:w="3528"/>
        <w:gridCol w:w="6323"/>
      </w:tblGrid>
      <w:tr w:rsidR="00C32AD6" w:rsidRPr="00256A3E" w14:paraId="1E27D0EB" w14:textId="77777777" w:rsidTr="002F24DA">
        <w:tc>
          <w:tcPr>
            <w:tcW w:w="9851" w:type="dxa"/>
            <w:gridSpan w:val="2"/>
          </w:tcPr>
          <w:p w14:paraId="229A8D34" w14:textId="77777777" w:rsidR="002F24DA" w:rsidRPr="00256A3E" w:rsidRDefault="007462E3" w:rsidP="000A7771">
            <w:pPr>
              <w:pStyle w:val="cpTabulkasmluvnistrany"/>
              <w:framePr w:hSpace="0" w:wrap="auto" w:vAnchor="margin" w:hAnchor="text" w:yAlign="inline"/>
            </w:pPr>
            <w:r w:rsidRPr="00256A3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zakaznik#"/>
                  </w:textInput>
                </w:ffData>
              </w:fldChar>
            </w:r>
            <w:r w:rsidRPr="00256A3E">
              <w:rPr>
                <w:b/>
              </w:rPr>
              <w:instrText xml:space="preserve"> FORMTEXT </w:instrText>
            </w:r>
            <w:r w:rsidRPr="00256A3E">
              <w:rPr>
                <w:b/>
              </w:rPr>
            </w:r>
            <w:r w:rsidRPr="00256A3E">
              <w:rPr>
                <w:b/>
              </w:rPr>
              <w:fldChar w:fldCharType="separate"/>
            </w:r>
            <w:r w:rsidRPr="00256A3E">
              <w:rPr>
                <w:b/>
                <w:noProof/>
              </w:rPr>
              <w:t>Krajské státní zastupitelství v Plzni</w:t>
            </w:r>
            <w:r w:rsidRPr="00256A3E">
              <w:rPr>
                <w:b/>
              </w:rPr>
              <w:fldChar w:fldCharType="end"/>
            </w:r>
          </w:p>
        </w:tc>
      </w:tr>
      <w:tr w:rsidR="00C32AD6" w:rsidRPr="00256A3E" w14:paraId="635615BA" w14:textId="77777777" w:rsidTr="002F24DA">
        <w:tc>
          <w:tcPr>
            <w:tcW w:w="3528" w:type="dxa"/>
          </w:tcPr>
          <w:p w14:paraId="788696B8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se sídlem</w:t>
            </w:r>
          </w:p>
        </w:tc>
        <w:tc>
          <w:tcPr>
            <w:tcW w:w="6323" w:type="dxa"/>
          </w:tcPr>
          <w:p w14:paraId="5E50F865" w14:textId="2F31BBC6" w:rsidR="003C2AF8" w:rsidRPr="00256A3E" w:rsidRDefault="00256A3E" w:rsidP="000A7771">
            <w:pPr>
              <w:pStyle w:val="cpTabulkasmluvnistrany"/>
              <w:framePr w:hSpace="0" w:wrap="auto" w:vAnchor="margin" w:hAnchor="text" w:yAlign="inline"/>
            </w:pPr>
            <w:r w:rsidRPr="00256A3E">
              <w:t>Veleslavínova 27/38</w:t>
            </w:r>
            <w:r w:rsidR="007462E3" w:rsidRPr="00256A3E">
              <w:rPr>
                <w:lang w:eastAsia="cs-CZ"/>
              </w:rPr>
              <w:t xml:space="preserve">, </w:t>
            </w:r>
            <w:r w:rsidRPr="00256A3E">
              <w:t>301 00</w:t>
            </w:r>
            <w:r w:rsidR="007462E3" w:rsidRPr="00256A3E">
              <w:rPr>
                <w:b/>
                <w:lang w:eastAsia="cs-CZ"/>
              </w:rPr>
              <w:t xml:space="preserve"> </w:t>
            </w:r>
            <w:r w:rsidR="007462E3"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mestosidlo#"/>
                  </w:textInput>
                </w:ffData>
              </w:fldChar>
            </w:r>
            <w:r w:rsidR="007462E3" w:rsidRPr="00256A3E">
              <w:instrText xml:space="preserve"> FORMTEXT </w:instrText>
            </w:r>
            <w:r w:rsidR="007462E3" w:rsidRPr="00256A3E">
              <w:fldChar w:fldCharType="separate"/>
            </w:r>
            <w:r w:rsidR="007462E3" w:rsidRPr="00256A3E">
              <w:rPr>
                <w:noProof/>
              </w:rPr>
              <w:t>Plzeň</w:t>
            </w:r>
            <w:r w:rsidR="007462E3" w:rsidRPr="00256A3E">
              <w:fldChar w:fldCharType="end"/>
            </w:r>
          </w:p>
        </w:tc>
      </w:tr>
      <w:tr w:rsidR="00C32AD6" w:rsidRPr="00256A3E" w14:paraId="07C2E594" w14:textId="77777777" w:rsidTr="002F24DA">
        <w:tc>
          <w:tcPr>
            <w:tcW w:w="3528" w:type="dxa"/>
          </w:tcPr>
          <w:p w14:paraId="788C7501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IČO:</w:t>
            </w:r>
          </w:p>
        </w:tc>
        <w:tc>
          <w:tcPr>
            <w:tcW w:w="6323" w:type="dxa"/>
          </w:tcPr>
          <w:p w14:paraId="3F71B1E8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ic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00026034</w:t>
            </w:r>
            <w:r w:rsidRPr="00256A3E">
              <w:fldChar w:fldCharType="end"/>
            </w:r>
          </w:p>
        </w:tc>
      </w:tr>
      <w:tr w:rsidR="00C32AD6" w:rsidRPr="00256A3E" w14:paraId="708D769F" w14:textId="77777777" w:rsidTr="002F24DA">
        <w:tc>
          <w:tcPr>
            <w:tcW w:w="3528" w:type="dxa"/>
          </w:tcPr>
          <w:p w14:paraId="53F17ADA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zastoupen:</w:t>
            </w:r>
          </w:p>
        </w:tc>
        <w:tc>
          <w:tcPr>
            <w:tcW w:w="6323" w:type="dxa"/>
          </w:tcPr>
          <w:p w14:paraId="7202CD5E" w14:textId="052A8469" w:rsidR="003C2AF8" w:rsidRPr="00256A3E" w:rsidRDefault="00256A3E" w:rsidP="000A7771">
            <w:pPr>
              <w:pStyle w:val="cpodstavecslovan1"/>
              <w:numPr>
                <w:ilvl w:val="0"/>
                <w:numId w:val="0"/>
              </w:numPr>
              <w:tabs>
                <w:tab w:val="left" w:pos="720"/>
              </w:tabs>
            </w:pPr>
            <w:r w:rsidRPr="00256A3E">
              <w:t>JUDr. Anna Maříková, krajsk</w:t>
            </w:r>
            <w:r w:rsidR="002F274C">
              <w:t>á</w:t>
            </w:r>
            <w:r w:rsidRPr="00256A3E">
              <w:t xml:space="preserve"> státní zástupkyně</w:t>
            </w:r>
            <w:r w:rsidR="002F274C">
              <w:t xml:space="preserve"> v Plzni</w:t>
            </w:r>
            <w:r w:rsidR="007462E3"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zastupcezakaznika#"/>
                  </w:textInput>
                </w:ffData>
              </w:fldChar>
            </w:r>
            <w:r w:rsidR="007462E3" w:rsidRPr="00256A3E">
              <w:instrText xml:space="preserve"> FORMTEXT </w:instrText>
            </w:r>
            <w:r w:rsidR="00C52DB4">
              <w:fldChar w:fldCharType="separate"/>
            </w:r>
            <w:r w:rsidR="007462E3" w:rsidRPr="00256A3E">
              <w:fldChar w:fldCharType="end"/>
            </w:r>
          </w:p>
        </w:tc>
      </w:tr>
      <w:tr w:rsidR="00C32AD6" w:rsidRPr="00256A3E" w14:paraId="2E073F48" w14:textId="77777777" w:rsidTr="002F24DA">
        <w:tc>
          <w:tcPr>
            <w:tcW w:w="3528" w:type="dxa"/>
          </w:tcPr>
          <w:p w14:paraId="7E0CAC1E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zapsán/a v obchodním rejstříku:</w:t>
            </w:r>
          </w:p>
        </w:tc>
        <w:tc>
          <w:tcPr>
            <w:tcW w:w="6323" w:type="dxa"/>
          </w:tcPr>
          <w:p w14:paraId="4733EC91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zapisvor#"/>
                  </w:textInput>
                </w:ffData>
              </w:fldChar>
            </w:r>
            <w:r w:rsidRPr="00256A3E">
              <w:instrText xml:space="preserve"> FORMTEXT </w:instrText>
            </w:r>
            <w:r w:rsidRPr="00256A3E">
              <w:fldChar w:fldCharType="separate"/>
            </w:r>
            <w:r w:rsidRPr="00256A3E">
              <w:rPr>
                <w:noProof/>
              </w:rPr>
              <w:t>Registr ekonomických subjektů</w:t>
            </w:r>
            <w:r w:rsidRPr="00256A3E">
              <w:fldChar w:fldCharType="end"/>
            </w:r>
          </w:p>
        </w:tc>
      </w:tr>
      <w:tr w:rsidR="00C32AD6" w:rsidRPr="00256A3E" w14:paraId="0974DF8C" w14:textId="77777777" w:rsidTr="002F24DA">
        <w:trPr>
          <w:trHeight w:val="283"/>
        </w:trPr>
        <w:tc>
          <w:tcPr>
            <w:tcW w:w="3528" w:type="dxa"/>
          </w:tcPr>
          <w:p w14:paraId="6713875E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bankovní spojení:</w:t>
            </w:r>
          </w:p>
        </w:tc>
        <w:tc>
          <w:tcPr>
            <w:tcW w:w="6323" w:type="dxa"/>
          </w:tcPr>
          <w:p w14:paraId="733D15A9" w14:textId="77777777" w:rsidR="003C2AF8" w:rsidRPr="00256A3E" w:rsidRDefault="007462E3" w:rsidP="000A7771">
            <w:pPr>
              <w:pStyle w:val="Textkomente"/>
              <w:rPr>
                <w:bCs/>
                <w:sz w:val="22"/>
                <w:szCs w:val="22"/>
              </w:rPr>
            </w:pPr>
            <w:r w:rsidRPr="00256A3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nazevbanky#"/>
                  </w:textInput>
                </w:ffData>
              </w:fldChar>
            </w:r>
            <w:r w:rsidRPr="00256A3E">
              <w:rPr>
                <w:sz w:val="22"/>
                <w:szCs w:val="22"/>
              </w:rPr>
              <w:instrText xml:space="preserve"> FORMTEXT </w:instrText>
            </w:r>
            <w:r w:rsidRPr="00256A3E">
              <w:rPr>
                <w:sz w:val="22"/>
                <w:szCs w:val="22"/>
              </w:rPr>
            </w:r>
            <w:r w:rsidRPr="00256A3E">
              <w:rPr>
                <w:sz w:val="22"/>
                <w:szCs w:val="22"/>
              </w:rPr>
              <w:fldChar w:fldCharType="separate"/>
            </w:r>
            <w:r w:rsidRPr="00256A3E">
              <w:rPr>
                <w:noProof/>
                <w:sz w:val="22"/>
                <w:szCs w:val="22"/>
              </w:rPr>
              <w:t>Česká národní banka</w:t>
            </w:r>
            <w:r w:rsidRPr="00256A3E">
              <w:rPr>
                <w:sz w:val="22"/>
                <w:szCs w:val="22"/>
              </w:rPr>
              <w:fldChar w:fldCharType="end"/>
            </w:r>
          </w:p>
        </w:tc>
      </w:tr>
      <w:tr w:rsidR="00C32AD6" w:rsidRPr="00256A3E" w14:paraId="68715564" w14:textId="77777777" w:rsidTr="002F24DA">
        <w:tc>
          <w:tcPr>
            <w:tcW w:w="3528" w:type="dxa"/>
          </w:tcPr>
          <w:p w14:paraId="63B0A7BE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číslo účtu:</w:t>
            </w:r>
          </w:p>
        </w:tc>
        <w:tc>
          <w:tcPr>
            <w:tcW w:w="6323" w:type="dxa"/>
          </w:tcPr>
          <w:p w14:paraId="0B201279" w14:textId="4060560D" w:rsidR="003C2AF8" w:rsidRPr="00256A3E" w:rsidRDefault="00256A3E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t>4022311/0710</w:t>
            </w:r>
            <w:r w:rsidR="007462E3"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DalsiCUKL"/>
                  </w:textInput>
                </w:ffData>
              </w:fldChar>
            </w:r>
            <w:r w:rsidR="007462E3" w:rsidRPr="00256A3E">
              <w:instrText xml:space="preserve"> FORMTEXT </w:instrText>
            </w:r>
            <w:r w:rsidR="00C52DB4">
              <w:fldChar w:fldCharType="separate"/>
            </w:r>
            <w:r w:rsidR="007462E3" w:rsidRPr="00256A3E">
              <w:fldChar w:fldCharType="end"/>
            </w:r>
          </w:p>
        </w:tc>
      </w:tr>
      <w:tr w:rsidR="00C32AD6" w:rsidRPr="00256A3E" w14:paraId="157DD59A" w14:textId="77777777" w:rsidTr="002F24DA">
        <w:tc>
          <w:tcPr>
            <w:tcW w:w="3528" w:type="dxa"/>
          </w:tcPr>
          <w:p w14:paraId="5EE5C853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korespondenční adresa:</w:t>
            </w:r>
          </w:p>
        </w:tc>
        <w:tc>
          <w:tcPr>
            <w:tcW w:w="6323" w:type="dxa"/>
          </w:tcPr>
          <w:p w14:paraId="5A0F66E6" w14:textId="77777777" w:rsidR="00256A3E" w:rsidRPr="00256A3E" w:rsidRDefault="00256A3E" w:rsidP="000A7771">
            <w:pPr>
              <w:pStyle w:val="cpTabulkasmluvnistrany"/>
              <w:framePr w:hSpace="0" w:wrap="auto" w:vAnchor="margin" w:hAnchor="text" w:yAlign="inline"/>
              <w:spacing w:after="60"/>
              <w:rPr>
                <w:lang w:eastAsia="cs-CZ"/>
              </w:rPr>
            </w:pPr>
            <w:r w:rsidRPr="00256A3E">
              <w:t>Krajské státní zastupitelství v Plzni</w:t>
            </w:r>
            <w:r w:rsidR="007462E3" w:rsidRPr="00256A3E">
              <w:t xml:space="preserve">, </w:t>
            </w:r>
            <w:r w:rsidRPr="00256A3E">
              <w:t>Veleslavínova 27/38</w:t>
            </w:r>
            <w:r w:rsidRPr="00256A3E">
              <w:rPr>
                <w:lang w:eastAsia="cs-CZ"/>
              </w:rPr>
              <w:t xml:space="preserve">, </w:t>
            </w:r>
          </w:p>
          <w:p w14:paraId="79A536D8" w14:textId="4B26535C" w:rsidR="003C2AF8" w:rsidRPr="00256A3E" w:rsidRDefault="0054448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306 36</w:t>
            </w:r>
            <w:r w:rsidR="00256A3E" w:rsidRPr="00256A3E">
              <w:rPr>
                <w:b/>
                <w:lang w:eastAsia="cs-CZ"/>
              </w:rPr>
              <w:t xml:space="preserve"> </w:t>
            </w:r>
            <w:r w:rsidR="00256A3E" w:rsidRPr="00256A3E">
              <w:fldChar w:fldCharType="begin">
                <w:ffData>
                  <w:name w:val=""/>
                  <w:enabled/>
                  <w:calcOnExit w:val="0"/>
                  <w:textInput>
                    <w:default w:val="#ng_mestosidlo#"/>
                  </w:textInput>
                </w:ffData>
              </w:fldChar>
            </w:r>
            <w:r w:rsidR="00256A3E" w:rsidRPr="00256A3E">
              <w:instrText xml:space="preserve"> FORMTEXT </w:instrText>
            </w:r>
            <w:r w:rsidR="00256A3E" w:rsidRPr="00256A3E">
              <w:fldChar w:fldCharType="separate"/>
            </w:r>
            <w:r w:rsidR="00256A3E" w:rsidRPr="00256A3E">
              <w:rPr>
                <w:noProof/>
              </w:rPr>
              <w:t>Plzeň</w:t>
            </w:r>
            <w:r w:rsidR="00256A3E" w:rsidRPr="00256A3E">
              <w:fldChar w:fldCharType="end"/>
            </w:r>
          </w:p>
          <w:p w14:paraId="304300AE" w14:textId="70581FB4" w:rsidR="00256A3E" w:rsidRPr="00256A3E" w:rsidRDefault="00256A3E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t>Okresní státní zastupitelství v Chebu, Lidická 2, 350 02 Cheb</w:t>
            </w:r>
          </w:p>
        </w:tc>
      </w:tr>
      <w:tr w:rsidR="00C32AD6" w:rsidRPr="00256A3E" w14:paraId="40530E20" w14:textId="77777777" w:rsidTr="002F24DA">
        <w:tc>
          <w:tcPr>
            <w:tcW w:w="3528" w:type="dxa"/>
          </w:tcPr>
          <w:p w14:paraId="520D85BE" w14:textId="77777777" w:rsidR="003C2AF8" w:rsidRPr="00256A3E" w:rsidRDefault="007462E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56A3E">
              <w:rPr>
                <w:lang w:eastAsia="cs-CZ"/>
              </w:rPr>
              <w:t>přidělené ID CČK složky:</w:t>
            </w:r>
          </w:p>
        </w:tc>
        <w:tc>
          <w:tcPr>
            <w:tcW w:w="6323" w:type="dxa"/>
          </w:tcPr>
          <w:p w14:paraId="6BD0B23F" w14:textId="5FFC68B7" w:rsidR="003C2AF8" w:rsidRPr="00256A3E" w:rsidRDefault="00477D2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32AD6" w:rsidRPr="00256A3E" w14:paraId="44AD0895" w14:textId="77777777" w:rsidTr="002F24DA">
        <w:tc>
          <w:tcPr>
            <w:tcW w:w="3528" w:type="dxa"/>
          </w:tcPr>
          <w:p w14:paraId="365AC30C" w14:textId="77777777" w:rsidR="003C2AF8" w:rsidRPr="00256A3E" w:rsidRDefault="007462E3" w:rsidP="00A565C4">
            <w:pPr>
              <w:pStyle w:val="cpTabulkasmluvnistrany"/>
              <w:framePr w:hSpace="0" w:wrap="auto" w:vAnchor="margin" w:hAnchor="text" w:yAlign="inline"/>
            </w:pPr>
            <w:r w:rsidRPr="00256A3E">
              <w:t xml:space="preserve">dále jen „Uživatel“ </w:t>
            </w:r>
          </w:p>
        </w:tc>
        <w:tc>
          <w:tcPr>
            <w:tcW w:w="6323" w:type="dxa"/>
          </w:tcPr>
          <w:p w14:paraId="52F96538" w14:textId="77777777" w:rsidR="00C32AD6" w:rsidRPr="00256A3E" w:rsidRDefault="00C32AD6"/>
        </w:tc>
      </w:tr>
    </w:tbl>
    <w:p w14:paraId="3D2F23E8" w14:textId="77777777" w:rsidR="003C2AF8" w:rsidRPr="00256A3E" w:rsidRDefault="007462E3">
      <w:pPr>
        <w:rPr>
          <w:color w:val="FFFFFF" w:themeColor="background1"/>
        </w:rPr>
      </w:pPr>
      <w:r w:rsidRPr="00256A3E">
        <w:rPr>
          <w:color w:val="FFFFFF" w:themeColor="background1"/>
        </w:rPr>
        <w:t>.</w:t>
      </w:r>
    </w:p>
    <w:p w14:paraId="548144B6" w14:textId="77777777" w:rsidR="000C1911" w:rsidRPr="00256A3E" w:rsidRDefault="007462E3">
      <w:pPr>
        <w:rPr>
          <w:color w:val="FFFFFF" w:themeColor="background1"/>
        </w:rPr>
      </w:pPr>
      <w:r w:rsidRPr="00256A3E">
        <w:rPr>
          <w:color w:val="FFFFFF" w:themeColor="background1"/>
        </w:rPr>
        <w:t>.</w:t>
      </w:r>
    </w:p>
    <w:p w14:paraId="7E35D441" w14:textId="77777777" w:rsidR="002E7A9C" w:rsidRPr="00256A3E" w:rsidRDefault="007462E3" w:rsidP="00201865">
      <w:pPr>
        <w:keepNext/>
        <w:numPr>
          <w:ilvl w:val="0"/>
          <w:numId w:val="6"/>
        </w:numPr>
        <w:spacing w:before="480" w:after="120"/>
        <w:jc w:val="center"/>
        <w:outlineLvl w:val="0"/>
      </w:pPr>
      <w:r w:rsidRPr="00256A3E">
        <w:rPr>
          <w:b/>
          <w:sz w:val="24"/>
        </w:rPr>
        <w:t xml:space="preserve">Ujednání </w:t>
      </w:r>
    </w:p>
    <w:p w14:paraId="721CAF28" w14:textId="39333AD7" w:rsidR="00AC0AAF" w:rsidRPr="00256A3E" w:rsidRDefault="007462E3" w:rsidP="00201865">
      <w:pPr>
        <w:numPr>
          <w:ilvl w:val="1"/>
          <w:numId w:val="7"/>
        </w:numPr>
        <w:spacing w:after="120"/>
        <w:ind w:left="567" w:hanging="567"/>
      </w:pPr>
      <w:r w:rsidRPr="00256A3E">
        <w:t xml:space="preserve">Strany Dohody se dohodly na změně obsahu </w:t>
      </w:r>
      <w:r w:rsidR="00BD7548" w:rsidRPr="00256A3E">
        <w:t>Dohody</w:t>
      </w:r>
      <w:r w:rsidRPr="00256A3E">
        <w:t xml:space="preserve"> -</w:t>
      </w:r>
      <w:r w:rsidR="008D5874" w:rsidRPr="00256A3E">
        <w:t xml:space="preserve"> </w:t>
      </w:r>
      <w:r w:rsidR="008D5874" w:rsidRPr="003204DF">
        <w:fldChar w:fldCharType="begin">
          <w:ffData>
            <w:name w:val=""/>
            <w:enabled/>
            <w:calcOnExit w:val="0"/>
            <w:textInput>
              <w:default w:val="dodSmlouva.#ng_nazevsmlouvy#"/>
            </w:textInput>
          </w:ffData>
        </w:fldChar>
      </w:r>
      <w:r w:rsidR="008D5874" w:rsidRPr="003204DF">
        <w:instrText xml:space="preserve"> FORMTEXT </w:instrText>
      </w:r>
      <w:r w:rsidR="008D5874" w:rsidRPr="003204DF">
        <w:fldChar w:fldCharType="separate"/>
      </w:r>
      <w:r w:rsidR="008D5874" w:rsidRPr="003204DF">
        <w:rPr>
          <w:noProof/>
        </w:rPr>
        <w:t xml:space="preserve">Dohoda o používání výplatního stroje </w:t>
      </w:r>
      <w:r w:rsidR="003204DF">
        <w:rPr>
          <w:noProof/>
        </w:rPr>
        <w:br/>
      </w:r>
      <w:r w:rsidR="008D5874" w:rsidRPr="003204DF">
        <w:rPr>
          <w:noProof/>
        </w:rPr>
        <w:t>k úhradě cen za poštovní služby</w:t>
      </w:r>
      <w:r w:rsidR="008D5874" w:rsidRPr="003204DF">
        <w:fldChar w:fldCharType="end"/>
      </w:r>
      <w:r w:rsidRPr="00256A3E">
        <w:t>, č.</w:t>
      </w:r>
      <w:r w:rsidR="00376A14" w:rsidRPr="00256A3E">
        <w:t xml:space="preserve"> </w:t>
      </w:r>
      <w:r w:rsidR="007C3EC5" w:rsidRPr="00256A3E">
        <w:fldChar w:fldCharType="begin">
          <w:ffData>
            <w:name w:val=""/>
            <w:enabled/>
            <w:calcOnExit w:val="0"/>
            <w:textInput>
              <w:default w:val="CisloStareDohody"/>
            </w:textInput>
          </w:ffData>
        </w:fldChar>
      </w:r>
      <w:r w:rsidR="007C3EC5" w:rsidRPr="00256A3E">
        <w:instrText xml:space="preserve"> FORMTEXT </w:instrText>
      </w:r>
      <w:r w:rsidR="007C3EC5" w:rsidRPr="00256A3E">
        <w:fldChar w:fldCharType="separate"/>
      </w:r>
      <w:r w:rsidR="007C3EC5" w:rsidRPr="00256A3E">
        <w:rPr>
          <w:noProof/>
        </w:rPr>
        <w:t>982307-2224/2012</w:t>
      </w:r>
      <w:r w:rsidR="007C3EC5" w:rsidRPr="00256A3E">
        <w:fldChar w:fldCharType="end"/>
      </w:r>
      <w:r w:rsidR="00732503" w:rsidRPr="00256A3E">
        <w:t xml:space="preserve">, </w:t>
      </w:r>
      <w:r w:rsidRPr="00256A3E">
        <w:t xml:space="preserve">ze dne </w:t>
      </w:r>
      <w:r w:rsidR="00E812D3">
        <w:t>11. 12. 2012</w:t>
      </w:r>
      <w:r w:rsidR="007C69A1" w:rsidRPr="00256A3E">
        <w:t xml:space="preserve"> </w:t>
      </w:r>
      <w:r w:rsidR="00D31551" w:rsidRPr="00256A3E">
        <w:t>(dále jen "</w:t>
      </w:r>
      <w:r w:rsidRPr="00256A3E">
        <w:t xml:space="preserve">Dohoda"), </w:t>
      </w:r>
      <w:r w:rsidR="004859AF">
        <w:br/>
      </w:r>
      <w:r w:rsidRPr="00256A3E">
        <w:t xml:space="preserve">a to následujícím způsobem: </w:t>
      </w:r>
    </w:p>
    <w:p w14:paraId="517880F3" w14:textId="77777777" w:rsidR="0002340D" w:rsidRPr="00256A3E" w:rsidRDefault="007462E3" w:rsidP="0002340D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rPr>
          <w:rFonts w:ascii="Times New Roman" w:hAnsi="Times New Roman" w:cs="Times New Roman"/>
        </w:rPr>
      </w:pPr>
      <w:r w:rsidRPr="00256A3E">
        <w:rPr>
          <w:rFonts w:ascii="Times New Roman" w:hAnsi="Times New Roman" w:cs="Times New Roman"/>
        </w:rPr>
        <w:lastRenderedPageBreak/>
        <w:t xml:space="preserve">Strany Dohody se dohodly na úplném nahrazení stávajícího ustanovení Článku </w:t>
      </w:r>
      <w:r w:rsidRPr="00256A3E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CisloZavUstanoveni1"/>
            </w:textInput>
          </w:ffData>
        </w:fldChar>
      </w:r>
      <w:r w:rsidRPr="00256A3E">
        <w:rPr>
          <w:rFonts w:ascii="Times New Roman" w:hAnsi="Times New Roman" w:cs="Times New Roman"/>
          <w:b/>
        </w:rPr>
        <w:instrText xml:space="preserve"> FORMTEXT </w:instrText>
      </w:r>
      <w:r w:rsidRPr="00256A3E">
        <w:rPr>
          <w:rFonts w:ascii="Times New Roman" w:hAnsi="Times New Roman" w:cs="Times New Roman"/>
          <w:b/>
        </w:rPr>
      </w:r>
      <w:r w:rsidRPr="00256A3E">
        <w:rPr>
          <w:rFonts w:ascii="Times New Roman" w:hAnsi="Times New Roman" w:cs="Times New Roman"/>
          <w:b/>
        </w:rPr>
        <w:fldChar w:fldCharType="separate"/>
      </w:r>
      <w:r w:rsidRPr="00256A3E">
        <w:rPr>
          <w:rFonts w:ascii="Times New Roman" w:hAnsi="Times New Roman" w:cs="Times New Roman"/>
          <w:b/>
          <w:noProof/>
        </w:rPr>
        <w:t>1</w:t>
      </w:r>
      <w:r w:rsidRPr="00256A3E">
        <w:rPr>
          <w:rFonts w:ascii="Times New Roman" w:hAnsi="Times New Roman" w:cs="Times New Roman"/>
          <w:b/>
        </w:rPr>
        <w:fldChar w:fldCharType="end"/>
      </w:r>
      <w:r w:rsidRPr="00256A3E">
        <w:rPr>
          <w:rFonts w:ascii="Times New Roman" w:hAnsi="Times New Roman" w:cs="Times New Roman"/>
        </w:rPr>
        <w:t xml:space="preserve">, bod </w:t>
      </w:r>
      <w:r w:rsidRPr="00256A3E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CisloBodZavUstanoveni1"/>
            </w:textInput>
          </w:ffData>
        </w:fldChar>
      </w:r>
      <w:r w:rsidRPr="00256A3E">
        <w:rPr>
          <w:rFonts w:ascii="Times New Roman" w:hAnsi="Times New Roman" w:cs="Times New Roman"/>
          <w:b/>
        </w:rPr>
        <w:instrText xml:space="preserve"> FORMTEXT </w:instrText>
      </w:r>
      <w:r w:rsidRPr="00256A3E">
        <w:rPr>
          <w:rFonts w:ascii="Times New Roman" w:hAnsi="Times New Roman" w:cs="Times New Roman"/>
          <w:b/>
        </w:rPr>
      </w:r>
      <w:r w:rsidRPr="00256A3E">
        <w:rPr>
          <w:rFonts w:ascii="Times New Roman" w:hAnsi="Times New Roman" w:cs="Times New Roman"/>
          <w:b/>
        </w:rPr>
        <w:fldChar w:fldCharType="separate"/>
      </w:r>
      <w:r w:rsidRPr="00256A3E">
        <w:rPr>
          <w:rFonts w:ascii="Times New Roman" w:hAnsi="Times New Roman" w:cs="Times New Roman"/>
          <w:b/>
          <w:noProof/>
        </w:rPr>
        <w:t>1.8</w:t>
      </w:r>
      <w:r w:rsidRPr="00256A3E">
        <w:rPr>
          <w:rFonts w:ascii="Times New Roman" w:hAnsi="Times New Roman" w:cs="Times New Roman"/>
          <w:b/>
        </w:rPr>
        <w:fldChar w:fldCharType="end"/>
      </w:r>
      <w:r w:rsidR="00DC01A0" w:rsidRPr="00256A3E">
        <w:rPr>
          <w:rFonts w:ascii="Times New Roman" w:hAnsi="Times New Roman" w:cs="Times New Roman"/>
        </w:rPr>
        <w:t xml:space="preserve">, </w:t>
      </w:r>
      <w:r w:rsidRPr="00256A3E">
        <w:rPr>
          <w:rFonts w:ascii="Times New Roman" w:hAnsi="Times New Roman" w:cs="Times New Roman"/>
        </w:rPr>
        <w:t>následujícím textem:</w:t>
      </w:r>
    </w:p>
    <w:p w14:paraId="24BA5C8D" w14:textId="77777777" w:rsidR="00D1780C" w:rsidRPr="00F252DA" w:rsidRDefault="00D1780C" w:rsidP="00F252DA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2DA">
        <w:rPr>
          <w:rFonts w:ascii="Times New Roman" w:hAnsi="Times New Roman" w:cs="Times New Roman"/>
        </w:rPr>
        <w:t>Poštovní zásilky (dále jen "Zásilky") opatřené otiskem tohoto výplatního stroje budou předávány:</w:t>
      </w:r>
    </w:p>
    <w:p w14:paraId="1C7D5C80" w14:textId="6F956798" w:rsidR="00D1780C" w:rsidRPr="00256A3E" w:rsidRDefault="00D1780C" w:rsidP="00D1780C">
      <w:pPr>
        <w:pStyle w:val="Odstavecseseznamem"/>
        <w:numPr>
          <w:ilvl w:val="0"/>
          <w:numId w:val="19"/>
        </w:numPr>
        <w:spacing w:after="120" w:line="260" w:lineRule="exact"/>
        <w:ind w:left="567" w:firstLine="0"/>
        <w:jc w:val="both"/>
        <w:rPr>
          <w:rFonts w:ascii="Times New Roman" w:hAnsi="Times New Roman" w:cs="Times New Roman"/>
        </w:rPr>
      </w:pPr>
      <w:r w:rsidRPr="00256A3E">
        <w:rPr>
          <w:rFonts w:ascii="Times New Roman" w:hAnsi="Times New Roman" w:cs="Times New Roman"/>
        </w:rPr>
        <w:t xml:space="preserve">výhradně u přepážky pošty: </w:t>
      </w:r>
      <w:r w:rsidR="00477D20">
        <w:rPr>
          <w:rFonts w:ascii="Times New Roman" w:hAnsi="Times New Roman" w:cs="Times New Roman"/>
        </w:rPr>
        <w:t>XXX</w:t>
      </w:r>
    </w:p>
    <w:p w14:paraId="105254B9" w14:textId="77777777" w:rsidR="00D1780C" w:rsidRPr="00256A3E" w:rsidRDefault="00D1780C" w:rsidP="00D1780C">
      <w:pPr>
        <w:pStyle w:val="cpodrky2"/>
        <w:numPr>
          <w:ilvl w:val="1"/>
          <w:numId w:val="20"/>
        </w:numPr>
        <w:ind w:left="1560"/>
      </w:pPr>
      <w:r w:rsidRPr="00256A3E">
        <w:t xml:space="preserve">v průběhu otevírací doby této pošty. Informace o otevírací době je uvedena na webových stránkách ČP na adrese </w:t>
      </w:r>
      <w:hyperlink r:id="rId8" w:history="1">
        <w:r w:rsidRPr="00256A3E">
          <w:rPr>
            <w:rStyle w:val="Hypertextovodkaz"/>
          </w:rPr>
          <w:t>www.ceskaposta.cz</w:t>
        </w:r>
      </w:hyperlink>
      <w:r w:rsidRPr="00256A3E">
        <w:t>. Informace o rozhodné době pro podání je uvedena tamtéž.</w:t>
      </w:r>
    </w:p>
    <w:p w14:paraId="4188F5DA" w14:textId="77777777" w:rsidR="00D1780C" w:rsidRPr="00256A3E" w:rsidRDefault="00D1780C" w:rsidP="00D1780C">
      <w:pPr>
        <w:pStyle w:val="cpodrky2"/>
        <w:numPr>
          <w:ilvl w:val="1"/>
          <w:numId w:val="20"/>
        </w:numPr>
        <w:ind w:left="1560"/>
      </w:pPr>
      <w:r w:rsidRPr="00256A3E">
        <w:t>zásilky přijaté po rozhodné době jsou považovány za podané následující pracovní den</w:t>
      </w:r>
    </w:p>
    <w:p w14:paraId="3E4C9253" w14:textId="4BA5971D" w:rsidR="00D1780C" w:rsidRDefault="00D1780C" w:rsidP="00D1780C">
      <w:pPr>
        <w:pStyle w:val="cpodrky2"/>
        <w:numPr>
          <w:ilvl w:val="1"/>
          <w:numId w:val="20"/>
        </w:numPr>
        <w:ind w:left="1560"/>
      </w:pPr>
      <w:r w:rsidRPr="00256A3E">
        <w:t xml:space="preserve">ČP může jednostranně rozhodnout o změně pošty určené pro podávání Zásilek podle tohoto bodu. Změnu podací pošty ČP oznámí Uživateli e-mailem odeslaným na </w:t>
      </w:r>
      <w:r w:rsidR="004859AF">
        <w:br/>
      </w:r>
      <w:r w:rsidRPr="00256A3E">
        <w:t>e-mailovou adresu kontaktní osoby Uživatele uvedenou v čl. 1 bodu 1.1</w:t>
      </w:r>
      <w:r w:rsidR="00256A3E">
        <w:t>0</w:t>
      </w:r>
      <w:r w:rsidRPr="00256A3E">
        <w:t xml:space="preserve">. Změna podací pošty je účinná dnem odeslání oznámení nebo dnem stanoveným v tomto oznámení, podle toho, která z těchto skutečností nastane později. Informace o otevírací době je uvedena na webových stránkách ČP na adrese </w:t>
      </w:r>
      <w:hyperlink r:id="rId9" w:history="1">
        <w:r w:rsidRPr="00256A3E">
          <w:rPr>
            <w:rStyle w:val="Hypertextovodkaz"/>
          </w:rPr>
          <w:t>www.ceskaposta.cz</w:t>
        </w:r>
      </w:hyperlink>
      <w:r w:rsidRPr="00256A3E">
        <w:t>. Informace o rozhodné době pro podání je uvedena tamtéž. Zásilky přijaté po rozhodné době jsou považovány za podané následující pracovní den.</w:t>
      </w:r>
    </w:p>
    <w:p w14:paraId="202B6854" w14:textId="0899C4D1" w:rsidR="00857823" w:rsidRPr="006A5948" w:rsidRDefault="00857823" w:rsidP="00857823">
      <w:pPr>
        <w:pStyle w:val="Odstavecseseznamem"/>
        <w:numPr>
          <w:ilvl w:val="1"/>
          <w:numId w:val="7"/>
        </w:numPr>
        <w:spacing w:after="120"/>
        <w:ind w:left="567" w:hanging="567"/>
        <w:rPr>
          <w:rFonts w:ascii="Times New Roman" w:hAnsi="Times New Roman" w:cs="Times New Roman"/>
        </w:rPr>
      </w:pPr>
      <w:r w:rsidRPr="006A5948">
        <w:rPr>
          <w:rFonts w:ascii="Times New Roman" w:hAnsi="Times New Roman" w:cs="Times New Roman"/>
        </w:rPr>
        <w:t xml:space="preserve">Strany Dohody se dohodly na úplném nahrazení stávajícího ustanovení Článku </w:t>
      </w:r>
      <w:r w:rsidRPr="006A5948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CisloZavUstanoveni1"/>
            </w:textInput>
          </w:ffData>
        </w:fldChar>
      </w:r>
      <w:r w:rsidRPr="006A5948">
        <w:rPr>
          <w:rFonts w:ascii="Times New Roman" w:hAnsi="Times New Roman" w:cs="Times New Roman"/>
          <w:b/>
        </w:rPr>
        <w:instrText xml:space="preserve"> FORMTEXT </w:instrText>
      </w:r>
      <w:r w:rsidRPr="006A5948">
        <w:rPr>
          <w:rFonts w:ascii="Times New Roman" w:hAnsi="Times New Roman" w:cs="Times New Roman"/>
          <w:b/>
        </w:rPr>
      </w:r>
      <w:r w:rsidRPr="006A5948">
        <w:rPr>
          <w:rFonts w:ascii="Times New Roman" w:hAnsi="Times New Roman" w:cs="Times New Roman"/>
          <w:b/>
        </w:rPr>
        <w:fldChar w:fldCharType="separate"/>
      </w:r>
      <w:r w:rsidRPr="006A5948">
        <w:rPr>
          <w:rFonts w:ascii="Times New Roman" w:hAnsi="Times New Roman" w:cs="Times New Roman"/>
          <w:b/>
          <w:noProof/>
        </w:rPr>
        <w:t>1</w:t>
      </w:r>
      <w:r w:rsidRPr="006A5948">
        <w:rPr>
          <w:rFonts w:ascii="Times New Roman" w:hAnsi="Times New Roman" w:cs="Times New Roman"/>
          <w:b/>
        </w:rPr>
        <w:fldChar w:fldCharType="end"/>
      </w:r>
      <w:r w:rsidRPr="006A5948">
        <w:rPr>
          <w:rFonts w:ascii="Times New Roman" w:hAnsi="Times New Roman" w:cs="Times New Roman"/>
        </w:rPr>
        <w:t>, bod</w:t>
      </w:r>
      <w:r w:rsidR="004859AF">
        <w:rPr>
          <w:rFonts w:ascii="Times New Roman" w:hAnsi="Times New Roman" w:cs="Times New Roman"/>
        </w:rPr>
        <w:t xml:space="preserve"> </w:t>
      </w:r>
      <w:r w:rsidRPr="006A5948">
        <w:rPr>
          <w:rFonts w:ascii="Times New Roman" w:hAnsi="Times New Roman" w:cs="Times New Roman"/>
          <w:b/>
        </w:rPr>
        <w:t>1.10</w:t>
      </w:r>
      <w:r w:rsidRPr="006A5948">
        <w:rPr>
          <w:rFonts w:ascii="Times New Roman" w:hAnsi="Times New Roman" w:cs="Times New Roman"/>
        </w:rPr>
        <w:t>, následujícím textem:</w:t>
      </w:r>
    </w:p>
    <w:p w14:paraId="4D280EE1" w14:textId="77777777" w:rsidR="00857823" w:rsidRPr="006A5948" w:rsidRDefault="00857823" w:rsidP="00857823">
      <w:pPr>
        <w:spacing w:after="120"/>
        <w:ind w:left="570"/>
      </w:pPr>
      <w:r w:rsidRPr="006A5948">
        <w:t>Kontaktními osobami za Uživatele jsou (jméno, pozice, tel., e-mail, popř. fax):</w:t>
      </w:r>
    </w:p>
    <w:p w14:paraId="14CFA8DB" w14:textId="2459CB7C" w:rsidR="00857823" w:rsidRDefault="00477D20" w:rsidP="00857823">
      <w:pPr>
        <w:numPr>
          <w:ilvl w:val="5"/>
          <w:numId w:val="25"/>
        </w:numPr>
        <w:spacing w:after="120"/>
      </w:pPr>
      <w:r>
        <w:t>XXX</w:t>
      </w:r>
    </w:p>
    <w:p w14:paraId="469A0E36" w14:textId="3C41F64A" w:rsidR="00857823" w:rsidRPr="006A5948" w:rsidRDefault="00857823" w:rsidP="00857823">
      <w:pPr>
        <w:spacing w:after="120"/>
        <w:ind w:left="567"/>
      </w:pPr>
      <w:r w:rsidRPr="006A5948">
        <w:t xml:space="preserve">Kontaktní osobou za ČP ve věcech obchodních je příslušný KAM ČP přidělený Uživateli. Kontaktní údaje příslušného obchodního manažera jsou dostupné na </w:t>
      </w:r>
      <w:hyperlink r:id="rId10" w:history="1">
        <w:r w:rsidRPr="006A5948">
          <w:rPr>
            <w:rStyle w:val="Hypertextovodkaz"/>
          </w:rPr>
          <w:t>www.ceskaposta.cz</w:t>
        </w:r>
      </w:hyperlink>
      <w:r w:rsidRPr="006A5948">
        <w:t xml:space="preserve">. Kontaktní osobu za ČP ve věcech provozních je vedoucí příslušné podací pošty. Kontaktní údaje podací pošty jsou dostupné na </w:t>
      </w:r>
      <w:hyperlink r:id="rId11" w:history="1">
        <w:r w:rsidRPr="006A5948">
          <w:rPr>
            <w:rStyle w:val="Hypertextovodkaz"/>
          </w:rPr>
          <w:t>www.postaonline.cz</w:t>
        </w:r>
      </w:hyperlink>
      <w:r w:rsidRPr="006A5948">
        <w:t>.</w:t>
      </w:r>
    </w:p>
    <w:p w14:paraId="3AC0FDD9" w14:textId="77777777" w:rsidR="00D831A5" w:rsidRPr="00C04CD7" w:rsidRDefault="007462E3" w:rsidP="00117185">
      <w:pPr>
        <w:pStyle w:val="cplnekslovan"/>
        <w:numPr>
          <w:ilvl w:val="0"/>
          <w:numId w:val="7"/>
        </w:numPr>
        <w:rPr>
          <w:bCs w:val="0"/>
          <w:kern w:val="0"/>
          <w:sz w:val="24"/>
          <w:lang w:eastAsia="en-US"/>
        </w:rPr>
      </w:pPr>
      <w:r w:rsidRPr="00C04CD7">
        <w:rPr>
          <w:bCs w:val="0"/>
          <w:kern w:val="0"/>
          <w:sz w:val="24"/>
          <w:lang w:eastAsia="en-US"/>
        </w:rPr>
        <w:t>Závěrečná ustanovení</w:t>
      </w:r>
    </w:p>
    <w:p w14:paraId="18D730BF" w14:textId="77777777" w:rsidR="007F6897" w:rsidRPr="00C04CD7" w:rsidRDefault="007462E3" w:rsidP="00117185">
      <w:pPr>
        <w:pStyle w:val="Odstavecseseznamem"/>
        <w:numPr>
          <w:ilvl w:val="1"/>
          <w:numId w:val="7"/>
        </w:numPr>
        <w:spacing w:after="120"/>
        <w:ind w:left="567" w:hanging="567"/>
        <w:rPr>
          <w:rFonts w:ascii="Times New Roman" w:hAnsi="Times New Roman" w:cs="Times New Roman"/>
        </w:rPr>
      </w:pPr>
      <w:r w:rsidRPr="00C04CD7">
        <w:rPr>
          <w:rFonts w:ascii="Times New Roman" w:hAnsi="Times New Roman" w:cs="Times New Roman"/>
        </w:rPr>
        <w:t>Ostatní ujednání Dohody se nemění a zůstávají nadále v platnosti.</w:t>
      </w:r>
    </w:p>
    <w:p w14:paraId="1275CABC" w14:textId="7DDE005C" w:rsidR="005E6041" w:rsidRDefault="007462E3" w:rsidP="00117185">
      <w:pPr>
        <w:pStyle w:val="cpodstavecslovan1"/>
        <w:numPr>
          <w:ilvl w:val="1"/>
          <w:numId w:val="7"/>
        </w:numPr>
        <w:ind w:left="567" w:hanging="567"/>
      </w:pPr>
      <w:r>
        <w:t xml:space="preserve">Dodatek </w:t>
      </w:r>
      <w:r w:rsidR="003A0B68" w:rsidRPr="00C04CD7">
        <w:t xml:space="preserve">č. </w:t>
      </w:r>
      <w:r w:rsidR="003A0B68" w:rsidRPr="00C04CD7">
        <w:fldChar w:fldCharType="begin">
          <w:ffData>
            <w:name w:val=""/>
            <w:enabled/>
            <w:calcOnExit w:val="0"/>
            <w:textInput>
              <w:default w:val="#ng_cislododatku#"/>
            </w:textInput>
          </w:ffData>
        </w:fldChar>
      </w:r>
      <w:r w:rsidR="003A0B68" w:rsidRPr="00C04CD7">
        <w:instrText xml:space="preserve"> FORMTEXT </w:instrText>
      </w:r>
      <w:r w:rsidR="003A0B68" w:rsidRPr="00C04CD7">
        <w:fldChar w:fldCharType="separate"/>
      </w:r>
      <w:r w:rsidR="003A0B68" w:rsidRPr="00C04CD7">
        <w:rPr>
          <w:noProof/>
        </w:rPr>
        <w:t>1</w:t>
      </w:r>
      <w:r w:rsidR="003A0B68" w:rsidRPr="00C04CD7">
        <w:fldChar w:fldCharType="end"/>
      </w:r>
      <w:r w:rsidR="003A0B68" w:rsidRPr="00C04CD7">
        <w:t xml:space="preserve"> </w:t>
      </w:r>
      <w:r w:rsidRPr="004916DF">
        <w:t xml:space="preserve">je </w:t>
      </w:r>
      <w:r w:rsidR="00F256A3">
        <w:t>uzavřen</w:t>
      </w:r>
      <w:r>
        <w:t xml:space="preserve"> </w:t>
      </w:r>
      <w:r w:rsidRPr="004916DF">
        <w:t xml:space="preserve">dnem podpisu </w:t>
      </w:r>
      <w:r w:rsidR="008862F6" w:rsidRPr="00C04CD7">
        <w:t>oběma stranami Dohody</w:t>
      </w:r>
      <w:r w:rsidR="008B61C3">
        <w:t xml:space="preserve"> a účinný od 1.</w:t>
      </w:r>
      <w:r w:rsidR="002F274C">
        <w:t xml:space="preserve"> </w:t>
      </w:r>
      <w:r w:rsidR="008B61C3">
        <w:t>7.</w:t>
      </w:r>
      <w:r w:rsidR="002F274C">
        <w:t xml:space="preserve"> </w:t>
      </w:r>
      <w:r w:rsidR="008B61C3">
        <w:t>2023</w:t>
      </w:r>
      <w:r w:rsidRPr="004916DF">
        <w:t>.</w:t>
      </w:r>
    </w:p>
    <w:p w14:paraId="743089F3" w14:textId="77777777" w:rsidR="00D1780C" w:rsidRDefault="00D1780C" w:rsidP="00D1780C">
      <w:pPr>
        <w:pStyle w:val="cpodstavecslovan1"/>
        <w:numPr>
          <w:ilvl w:val="1"/>
          <w:numId w:val="7"/>
        </w:numPr>
        <w:ind w:left="567" w:hanging="567"/>
      </w:pPr>
      <w:r w:rsidRPr="00684009">
        <w:t>Tento Dodatek je podepsán vlastnoručně nebo elektronicky. Je-li Dodatek podepsán vlastnoručně, je vyhotoven ve dvou (2) stejnopisech, z nichž každý bude považován za prvopis; Uživatel obdrží jeden (1) stejnopisy a ČP obdrží jeden (1) stejnopis Dodatku. Je-li Dodatek podepsán elektronicky, je podepsán pomocí kvalifikovaného elektronického podpisu.</w:t>
      </w:r>
    </w:p>
    <w:p w14:paraId="33EC23EA" w14:textId="0DCE7687" w:rsidR="00A12BA6" w:rsidRDefault="007462E3" w:rsidP="00117185">
      <w:pPr>
        <w:pStyle w:val="cpodstavecslovan1"/>
        <w:numPr>
          <w:ilvl w:val="1"/>
          <w:numId w:val="7"/>
        </w:numPr>
        <w:ind w:left="567" w:hanging="567"/>
        <w:rPr>
          <w:rFonts w:eastAsiaTheme="minorHAnsi"/>
          <w:lang w:eastAsia="en-US"/>
        </w:rPr>
      </w:pPr>
      <w:r w:rsidRPr="00684FEE">
        <w:rPr>
          <w:rFonts w:eastAsiaTheme="minorHAnsi"/>
          <w:lang w:eastAsia="en-US"/>
        </w:rPr>
        <w:t xml:space="preserve">Tato </w:t>
      </w:r>
      <w:r w:rsidR="008951E0" w:rsidRPr="00C04CD7">
        <w:t>Doh</w:t>
      </w:r>
      <w:r w:rsidR="008951E0">
        <w:t>oda</w:t>
      </w:r>
      <w:r w:rsidRPr="00684FEE">
        <w:rPr>
          <w:rFonts w:eastAsiaTheme="minorHAnsi"/>
          <w:lang w:eastAsia="en-US"/>
        </w:rPr>
        <w:t xml:space="preserve"> bude uveřejněna v registru smluv dle zákona č. 340/2015 Sb., o zvláštních podmínkách účinnosti některých smluv, uveřejňování těchto smluv a o registru smluv (zákon </w:t>
      </w:r>
      <w:r w:rsidR="004859AF">
        <w:rPr>
          <w:rFonts w:eastAsiaTheme="minorHAnsi"/>
          <w:lang w:eastAsia="en-US"/>
        </w:rPr>
        <w:br/>
      </w:r>
      <w:r w:rsidRPr="00684FEE">
        <w:rPr>
          <w:rFonts w:eastAsiaTheme="minorHAnsi"/>
          <w:lang w:eastAsia="en-US"/>
        </w:rPr>
        <w:t xml:space="preserve">o registru smluv). Dle dohody stran </w:t>
      </w:r>
      <w:r w:rsidR="008951E0" w:rsidRPr="00C04CD7">
        <w:t>Dohody</w:t>
      </w:r>
      <w:r w:rsidRPr="00684FEE">
        <w:rPr>
          <w:rFonts w:eastAsiaTheme="minorHAnsi"/>
          <w:lang w:eastAsia="en-US"/>
        </w:rPr>
        <w:t xml:space="preserve"> zajistí odeslání této </w:t>
      </w:r>
      <w:r w:rsidR="008951E0" w:rsidRPr="00C04CD7">
        <w:t>Dohody</w:t>
      </w:r>
      <w:r w:rsidRPr="00684FEE">
        <w:rPr>
          <w:rFonts w:eastAsiaTheme="minorHAnsi"/>
          <w:lang w:eastAsia="en-US"/>
        </w:rPr>
        <w:t xml:space="preserve"> správci registru smluv ČP. ČP je oprávněna před odesláním </w:t>
      </w:r>
      <w:r w:rsidR="008951E0" w:rsidRPr="00C04CD7">
        <w:t>Dohody</w:t>
      </w:r>
      <w:r w:rsidRPr="00684FEE">
        <w:rPr>
          <w:rFonts w:eastAsiaTheme="minorHAnsi"/>
          <w:lang w:eastAsia="en-US"/>
        </w:rPr>
        <w:t xml:space="preserve"> správci registru smluv v </w:t>
      </w:r>
      <w:r w:rsidR="008951E0" w:rsidRPr="00C04CD7">
        <w:t>Doho</w:t>
      </w:r>
      <w:r w:rsidR="008951E0">
        <w:t>dě</w:t>
      </w:r>
      <w:r w:rsidRPr="00684FEE">
        <w:rPr>
          <w:rFonts w:eastAsiaTheme="minorHAnsi"/>
          <w:lang w:eastAsia="en-US"/>
        </w:rPr>
        <w:t xml:space="preserve"> znečitelnit informace, na něž se nevztahuje uveřejňovací povinnost podle zákona o registru smluv</w:t>
      </w:r>
      <w:r>
        <w:rPr>
          <w:rFonts w:eastAsiaTheme="minorHAnsi"/>
          <w:lang w:eastAsia="en-US"/>
        </w:rPr>
        <w:t>.</w:t>
      </w:r>
    </w:p>
    <w:p w14:paraId="052A9736" w14:textId="61483C3A" w:rsidR="00DA3357" w:rsidRDefault="007462E3" w:rsidP="00117185">
      <w:pPr>
        <w:pStyle w:val="cpodstavecslovan1"/>
        <w:numPr>
          <w:ilvl w:val="1"/>
          <w:numId w:val="7"/>
        </w:numPr>
        <w:ind w:left="567" w:hanging="567"/>
      </w:pPr>
      <w:r w:rsidRPr="00DA3357">
        <w:t>ČP jako správce zpracovává osobní údaje</w:t>
      </w:r>
      <w:r w:rsidR="00A565C4" w:rsidRPr="00A565C4">
        <w:t xml:space="preserve"> </w:t>
      </w:r>
      <w:r w:rsidR="00A565C4" w:rsidRPr="00C04CD7">
        <w:t>U</w:t>
      </w:r>
      <w:r w:rsidR="00A565C4">
        <w:t>živatele</w:t>
      </w:r>
      <w:r w:rsidRPr="00DA3357">
        <w:t xml:space="preserve">, je-li </w:t>
      </w:r>
      <w:r w:rsidR="00A565C4" w:rsidRPr="00C04CD7">
        <w:t>U</w:t>
      </w:r>
      <w:r w:rsidR="00A565C4">
        <w:t>živatelem</w:t>
      </w:r>
      <w:r w:rsidRPr="00DA3357">
        <w:t xml:space="preserve"> fyzická osoba, a osobní údaje jeho kontaktních osob poskytnuté v tomto dodatku, popřípadě osobní údaje dalších osob poskytnuté v rámci </w:t>
      </w:r>
      <w:r w:rsidR="00BE1049" w:rsidRPr="00C04CD7">
        <w:t>Dohody</w:t>
      </w:r>
      <w:r w:rsidRPr="00DA3357">
        <w:t xml:space="preserve"> (dále jen „subjekty údajů“ a „osobní údaje“), výhradně pro účely související s plněním této </w:t>
      </w:r>
      <w:r w:rsidR="00BE1049" w:rsidRPr="00C04CD7">
        <w:t>Dohody</w:t>
      </w:r>
      <w:r w:rsidRPr="00DA3357">
        <w:t xml:space="preserve">, a to po dobu trvání </w:t>
      </w:r>
      <w:r w:rsidR="00BE1049" w:rsidRPr="00C04CD7">
        <w:t>Dohody</w:t>
      </w:r>
      <w:r w:rsidRPr="00DA3357">
        <w:t xml:space="preserve">, resp. pro účely vyplývající </w:t>
      </w:r>
      <w:r w:rsidR="004859AF">
        <w:br/>
      </w:r>
      <w:r w:rsidRPr="00DA3357">
        <w:t>z právních předpisů, a to po dobu delší, je-li odůvodněna dle platných právních předpisů</w:t>
      </w:r>
      <w:r w:rsidR="00A565C4">
        <w:t>.</w:t>
      </w:r>
      <w:r w:rsidR="00A565C4" w:rsidRPr="00A565C4">
        <w:t xml:space="preserve"> </w:t>
      </w:r>
      <w:r w:rsidR="00A565C4" w:rsidRPr="00C04CD7">
        <w:t>U</w:t>
      </w:r>
      <w:r w:rsidR="00A565C4">
        <w:t>živatel</w:t>
      </w:r>
      <w:r w:rsidRPr="00DA3357">
        <w:t xml:space="preserve"> je povinen informovat obdobně fyzické osoby, jejichž osobní údaje pro účely související </w:t>
      </w:r>
      <w:r w:rsidR="004859AF">
        <w:br/>
      </w:r>
      <w:r w:rsidRPr="00DA3357">
        <w:lastRenderedPageBreak/>
        <w:t xml:space="preserve">s plněním této </w:t>
      </w:r>
      <w:r w:rsidR="00BE1049" w:rsidRPr="00C04CD7">
        <w:t>Dohody</w:t>
      </w:r>
      <w:r w:rsidRPr="00DA3357">
        <w:t xml:space="preserve"> ČP předává. Další informace související se zpracováním osobních údajů včetně práv subjektů s tímto zpracováním souvisejících jsou k dispozici v </w:t>
      </w:r>
      <w:r w:rsidR="00F80682" w:rsidRPr="000E6F78">
        <w:t>záložce Ochrana osobních údajů-GDPR</w:t>
      </w:r>
      <w:r w:rsidRPr="00DA3357">
        <w:t xml:space="preserve"> na webových stránkách ČP na adrese www.ceskaposta.cz.</w:t>
      </w:r>
    </w:p>
    <w:p w14:paraId="4DF7A5DE" w14:textId="77777777" w:rsidR="00C04CD7" w:rsidRPr="00C04CD7" w:rsidRDefault="007462E3" w:rsidP="007F6897">
      <w:pPr>
        <w:pStyle w:val="cpodstavecslovan1"/>
        <w:numPr>
          <w:ilvl w:val="0"/>
          <w:numId w:val="0"/>
        </w:numPr>
        <w:ind w:left="624"/>
        <w:rPr>
          <w:color w:val="FFFFFF" w:themeColor="background1"/>
          <w:lang w:eastAsia="en-US"/>
        </w:rPr>
      </w:pPr>
      <w:r w:rsidRPr="00C04CD7">
        <w:rPr>
          <w:color w:val="FFFFFF" w:themeColor="background1"/>
          <w:lang w:eastAsia="en-US"/>
        </w:rPr>
        <w:t>.</w:t>
      </w:r>
      <w:r w:rsidR="001201E7" w:rsidRPr="001201E7">
        <w:rPr>
          <w:color w:val="FFFFFF" w:themeColor="background1"/>
          <w:sz w:val="2"/>
        </w:rPr>
        <w:t xml:space="preserve"> </w:t>
      </w:r>
    </w:p>
    <w:p w14:paraId="30A318C8" w14:textId="440A2CF8" w:rsidR="007F6897" w:rsidRDefault="007462E3" w:rsidP="007F6897">
      <w:pPr>
        <w:rPr>
          <w:color w:val="FFFFFF" w:themeColor="background1"/>
          <w:lang w:eastAsia="cs-CZ"/>
        </w:rPr>
      </w:pPr>
      <w:r w:rsidRPr="00C04CD7">
        <w:rPr>
          <w:color w:val="FFFFFF" w:themeColor="background1"/>
          <w:lang w:eastAsia="cs-CZ"/>
        </w:rPr>
        <w:t>.</w:t>
      </w:r>
    </w:p>
    <w:p w14:paraId="556BF4FE" w14:textId="77777777" w:rsidR="00256A3E" w:rsidRPr="00C04CD7" w:rsidRDefault="00256A3E" w:rsidP="007F6897">
      <w:pPr>
        <w:rPr>
          <w:color w:val="FFFFFF" w:themeColor="background1"/>
          <w:lang w:eastAsia="cs-CZ"/>
        </w:rPr>
      </w:pPr>
    </w:p>
    <w:tbl>
      <w:tblPr>
        <w:tblStyle w:val="Styl1"/>
        <w:tblW w:w="0" w:type="auto"/>
        <w:tblLook w:val="04A0" w:firstRow="1" w:lastRow="0" w:firstColumn="1" w:lastColumn="0" w:noHBand="0" w:noVBand="1"/>
      </w:tblPr>
      <w:tblGrid>
        <w:gridCol w:w="4460"/>
        <w:gridCol w:w="4613"/>
      </w:tblGrid>
      <w:tr w:rsidR="00C32AD6" w14:paraId="3C95797A" w14:textId="77777777" w:rsidTr="000A7771">
        <w:tc>
          <w:tcPr>
            <w:tcW w:w="4615" w:type="dxa"/>
          </w:tcPr>
          <w:tbl>
            <w:tblPr>
              <w:tblStyle w:val="Styl1"/>
              <w:tblpPr w:leftFromText="181" w:rightFromText="181" w:vertAnchor="text" w:tblpY="1"/>
              <w:tblW w:w="0" w:type="auto"/>
              <w:tblLook w:val="00A0" w:firstRow="1" w:lastRow="0" w:firstColumn="1" w:lastColumn="0" w:noHBand="0" w:noVBand="0"/>
            </w:tblPr>
            <w:tblGrid>
              <w:gridCol w:w="4244"/>
            </w:tblGrid>
            <w:tr w:rsidR="00256A3E" w14:paraId="51A94976" w14:textId="77777777" w:rsidTr="00256A3E">
              <w:trPr>
                <w:trHeight w:val="283"/>
              </w:trPr>
              <w:tc>
                <w:tcPr>
                  <w:tcW w:w="4244" w:type="dxa"/>
                  <w:hideMark/>
                </w:tcPr>
                <w:p w14:paraId="7BFA700B" w14:textId="0B7F8D95" w:rsidR="00256A3E" w:rsidRPr="00E001D0" w:rsidRDefault="00256A3E" w:rsidP="00256A3E">
                  <w:r w:rsidRPr="00684009">
                    <w:t xml:space="preserve">V Praze dne </w:t>
                  </w:r>
                </w:p>
              </w:tc>
            </w:tr>
            <w:tr w:rsidR="00256A3E" w14:paraId="0CBA7061" w14:textId="77777777" w:rsidTr="00256A3E">
              <w:trPr>
                <w:trHeight w:val="283"/>
              </w:trPr>
              <w:tc>
                <w:tcPr>
                  <w:tcW w:w="4244" w:type="dxa"/>
                  <w:hideMark/>
                </w:tcPr>
                <w:p w14:paraId="376741A8" w14:textId="77777777" w:rsidR="00256A3E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84009">
                    <w:t>za ČP:</w:t>
                  </w:r>
                </w:p>
                <w:p w14:paraId="0F4E8A2C" w14:textId="77777777" w:rsidR="00256A3E" w:rsidRPr="00684009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66740A42" w14:textId="6A090AFC" w:rsidR="00256A3E" w:rsidRPr="00E001D0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256A3E" w14:paraId="319F7ECF" w14:textId="77777777" w:rsidTr="00256A3E">
              <w:trPr>
                <w:trHeight w:val="283"/>
              </w:trPr>
              <w:tc>
                <w:tcPr>
                  <w:tcW w:w="4244" w:type="dxa"/>
                </w:tcPr>
                <w:p w14:paraId="6775EA04" w14:textId="4797F977" w:rsidR="00256A3E" w:rsidRPr="00E001D0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84009">
                    <w:t>____________________________________</w:t>
                  </w:r>
                </w:p>
              </w:tc>
            </w:tr>
            <w:tr w:rsidR="00256A3E" w14:paraId="34838BE0" w14:textId="77777777" w:rsidTr="00256A3E">
              <w:trPr>
                <w:trHeight w:val="454"/>
              </w:trPr>
              <w:tc>
                <w:tcPr>
                  <w:tcW w:w="4244" w:type="dxa"/>
                </w:tcPr>
                <w:p w14:paraId="4ED09F7E" w14:textId="35564131" w:rsidR="00256A3E" w:rsidRPr="00E001D0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 w:rsidRPr="0068400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PodepisujiciCP"/>
                        </w:textInput>
                      </w:ffData>
                    </w:fldChar>
                  </w:r>
                  <w:r w:rsidRPr="00684009">
                    <w:instrText xml:space="preserve"> FORMTEXT </w:instrText>
                  </w:r>
                  <w:r w:rsidRPr="00684009">
                    <w:fldChar w:fldCharType="separate"/>
                  </w:r>
                  <w:r w:rsidRPr="00684009">
                    <w:rPr>
                      <w:noProof/>
                    </w:rPr>
                    <w:t>David Keller</w:t>
                  </w:r>
                  <w:r w:rsidRPr="00684009">
                    <w:fldChar w:fldCharType="end"/>
                  </w:r>
                </w:p>
              </w:tc>
            </w:tr>
            <w:tr w:rsidR="00256A3E" w14:paraId="56F4C042" w14:textId="77777777" w:rsidTr="00256A3E">
              <w:trPr>
                <w:trHeight w:val="414"/>
              </w:trPr>
              <w:tc>
                <w:tcPr>
                  <w:tcW w:w="4244" w:type="dxa"/>
                </w:tcPr>
                <w:tbl>
                  <w:tblPr>
                    <w:tblStyle w:val="Styl1"/>
                    <w:tblpPr w:leftFromText="181" w:rightFromText="181" w:vertAnchor="text" w:tblpY="1"/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4028"/>
                  </w:tblGrid>
                  <w:tr w:rsidR="00256A3E" w:rsidRPr="00684009" w14:paraId="7DB3C40A" w14:textId="77777777" w:rsidTr="00130354">
                    <w:trPr>
                      <w:trHeight w:val="414"/>
                    </w:trPr>
                    <w:tc>
                      <w:tcPr>
                        <w:tcW w:w="4535" w:type="dxa"/>
                      </w:tcPr>
                      <w:p w14:paraId="490FC98B" w14:textId="77777777" w:rsidR="00256A3E" w:rsidRPr="00684009" w:rsidRDefault="00256A3E" w:rsidP="00256A3E">
                        <w:pPr>
                          <w:pStyle w:val="cpodstavecslovan1"/>
                          <w:numPr>
                            <w:ilvl w:val="0"/>
                            <w:numId w:val="0"/>
                          </w:numPr>
                          <w:tabs>
                            <w:tab w:val="left" w:pos="720"/>
                          </w:tabs>
                          <w:jc w:val="center"/>
                        </w:pPr>
                        <w:r w:rsidRPr="00684009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ng_funkce1"/>
                              </w:textInput>
                            </w:ffData>
                          </w:fldChar>
                        </w:r>
                        <w:r w:rsidRPr="00684009">
                          <w:instrText xml:space="preserve"> FORMTEXT </w:instrText>
                        </w:r>
                        <w:r w:rsidRPr="00684009">
                          <w:fldChar w:fldCharType="separate"/>
                        </w:r>
                        <w:r w:rsidRPr="00684009">
                          <w:rPr>
                            <w:noProof/>
                          </w:rPr>
                          <w:t>Manažer specializovaného útvaru, spec. útvar veřejná správa a speciální obchod</w:t>
                        </w:r>
                        <w:r w:rsidRPr="00684009">
                          <w:fldChar w:fldCharType="end"/>
                        </w:r>
                        <w:r w:rsidRPr="00684009">
                          <w:t>y</w:t>
                        </w:r>
                      </w:p>
                    </w:tc>
                  </w:tr>
                </w:tbl>
                <w:p w14:paraId="16D3D08F" w14:textId="77777777" w:rsidR="00256A3E" w:rsidRDefault="00256A3E" w:rsidP="00256A3E"/>
              </w:tc>
            </w:tr>
            <w:tr w:rsidR="00C32AD6" w14:paraId="0EBA3ACF" w14:textId="77777777" w:rsidTr="00256A3E">
              <w:trPr>
                <w:trHeight w:val="283"/>
              </w:trPr>
              <w:tc>
                <w:tcPr>
                  <w:tcW w:w="4244" w:type="dxa"/>
                </w:tcPr>
                <w:p w14:paraId="06809AAB" w14:textId="77777777" w:rsidR="00C32AD6" w:rsidRDefault="00C32AD6"/>
              </w:tc>
            </w:tr>
          </w:tbl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244"/>
            </w:tblGrid>
            <w:tr w:rsidR="00C32AD6" w14:paraId="4E0296BF" w14:textId="77777777" w:rsidTr="000A7771">
              <w:trPr>
                <w:trHeight w:val="283"/>
              </w:trPr>
              <w:tc>
                <w:tcPr>
                  <w:tcW w:w="4506" w:type="dxa"/>
                  <w:hideMark/>
                </w:tcPr>
                <w:p w14:paraId="196EE2E1" w14:textId="77777777" w:rsidR="00C32AD6" w:rsidRDefault="00C32AD6"/>
              </w:tc>
            </w:tr>
            <w:tr w:rsidR="00C32AD6" w14:paraId="358E8A79" w14:textId="77777777" w:rsidTr="000A7771">
              <w:trPr>
                <w:trHeight w:val="454"/>
              </w:trPr>
              <w:tc>
                <w:tcPr>
                  <w:tcW w:w="4506" w:type="dxa"/>
                </w:tcPr>
                <w:p w14:paraId="545E0264" w14:textId="77777777" w:rsidR="007F6897" w:rsidRPr="00E001D0" w:rsidRDefault="007462E3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left"/>
                  </w:pPr>
                  <w:r w:rsidRPr="00E001D0">
                    <w:rPr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#ng_zastupcecpkontrola#"/>
                        </w:textInput>
                      </w:ffData>
                    </w:fldChar>
                  </w:r>
                  <w:r w:rsidRPr="00E001D0">
                    <w:rPr>
                      <w:sz w:val="18"/>
                    </w:rPr>
                    <w:instrText xml:space="preserve"> FORMTEXT </w:instrText>
                  </w:r>
                  <w:r w:rsidR="00C52DB4">
                    <w:rPr>
                      <w:sz w:val="18"/>
                    </w:rPr>
                  </w:r>
                  <w:r w:rsidR="00C52DB4">
                    <w:rPr>
                      <w:sz w:val="18"/>
                    </w:rPr>
                    <w:fldChar w:fldCharType="separate"/>
                  </w:r>
                  <w:r w:rsidRPr="00E001D0">
                    <w:rPr>
                      <w:sz w:val="18"/>
                    </w:rPr>
                    <w:fldChar w:fldCharType="end"/>
                  </w:r>
                </w:p>
              </w:tc>
            </w:tr>
            <w:tr w:rsidR="00C32AD6" w14:paraId="4D610DF2" w14:textId="77777777" w:rsidTr="000A7771">
              <w:trPr>
                <w:trHeight w:val="414"/>
              </w:trPr>
              <w:tc>
                <w:tcPr>
                  <w:tcW w:w="4506" w:type="dxa"/>
                </w:tcPr>
                <w:p w14:paraId="38631D1F" w14:textId="77777777" w:rsidR="00C32AD6" w:rsidRDefault="00C32AD6"/>
              </w:tc>
            </w:tr>
            <w:tr w:rsidR="00C32AD6" w14:paraId="60D95EC2" w14:textId="77777777" w:rsidTr="000A7771">
              <w:trPr>
                <w:trHeight w:val="283"/>
              </w:trPr>
              <w:tc>
                <w:tcPr>
                  <w:tcW w:w="4506" w:type="dxa"/>
                </w:tcPr>
                <w:p w14:paraId="1F60D508" w14:textId="77777777" w:rsidR="00C32AD6" w:rsidRDefault="00C32AD6"/>
              </w:tc>
            </w:tr>
          </w:tbl>
          <w:p w14:paraId="0E1523ED" w14:textId="77777777" w:rsidR="00C32AD6" w:rsidRDefault="00C32AD6"/>
        </w:tc>
        <w:tc>
          <w:tcPr>
            <w:tcW w:w="4615" w:type="dxa"/>
          </w:tcPr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397"/>
            </w:tblGrid>
            <w:tr w:rsidR="00256A3E" w14:paraId="6CF7EFC6" w14:textId="77777777" w:rsidTr="00256A3E">
              <w:trPr>
                <w:trHeight w:val="283"/>
              </w:trPr>
              <w:tc>
                <w:tcPr>
                  <w:tcW w:w="4397" w:type="dxa"/>
                </w:tcPr>
                <w:p w14:paraId="5C1000B4" w14:textId="4A427FB1" w:rsidR="00256A3E" w:rsidRDefault="00256A3E" w:rsidP="00256A3E">
                  <w:r w:rsidRPr="00684009">
                    <w:t xml:space="preserve">V </w:t>
                  </w:r>
                  <w:r>
                    <w:t>Plzni</w:t>
                  </w:r>
                  <w:r w:rsidRPr="00684009">
                    <w:t xml:space="preserve"> dne </w:t>
                  </w:r>
                </w:p>
              </w:tc>
            </w:tr>
            <w:tr w:rsidR="00256A3E" w14:paraId="3A2C8D9E" w14:textId="77777777" w:rsidTr="00256A3E">
              <w:trPr>
                <w:trHeight w:val="283"/>
              </w:trPr>
              <w:tc>
                <w:tcPr>
                  <w:tcW w:w="4397" w:type="dxa"/>
                  <w:hideMark/>
                </w:tcPr>
                <w:p w14:paraId="46AAE2B4" w14:textId="77777777" w:rsidR="00256A3E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84009">
                    <w:t>Za Uživatele:</w:t>
                  </w:r>
                </w:p>
                <w:p w14:paraId="24C7F95F" w14:textId="77777777" w:rsidR="00256A3E" w:rsidRPr="00684009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  <w:p w14:paraId="7EB67ED4" w14:textId="4D203029" w:rsidR="00256A3E" w:rsidRPr="00E001D0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</w:p>
              </w:tc>
            </w:tr>
            <w:tr w:rsidR="00256A3E" w14:paraId="252E5037" w14:textId="77777777" w:rsidTr="00256A3E">
              <w:trPr>
                <w:trHeight w:val="283"/>
              </w:trPr>
              <w:tc>
                <w:tcPr>
                  <w:tcW w:w="4397" w:type="dxa"/>
                </w:tcPr>
                <w:p w14:paraId="5A41B0F3" w14:textId="3F86617C" w:rsidR="00256A3E" w:rsidRPr="00E001D0" w:rsidRDefault="00256A3E" w:rsidP="00256A3E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684009">
                    <w:t>______________________________________</w:t>
                  </w:r>
                </w:p>
              </w:tc>
            </w:tr>
            <w:tr w:rsidR="00256A3E" w14:paraId="251CBB6E" w14:textId="77777777" w:rsidTr="00256A3E">
              <w:trPr>
                <w:trHeight w:val="454"/>
              </w:trPr>
              <w:tc>
                <w:tcPr>
                  <w:tcW w:w="4397" w:type="dxa"/>
                </w:tcPr>
                <w:p w14:paraId="11A3C716" w14:textId="101E69B5" w:rsidR="00256A3E" w:rsidRPr="00256A3E" w:rsidRDefault="00256A3E" w:rsidP="00256A3E">
                  <w:pPr>
                    <w:jc w:val="center"/>
                  </w:pPr>
                  <w:r w:rsidRPr="00256A3E">
                    <w:t>JUDr. Anna Maříková</w:t>
                  </w:r>
                </w:p>
                <w:p w14:paraId="7CC82412" w14:textId="79CA0D6E" w:rsidR="00256A3E" w:rsidRDefault="00256A3E" w:rsidP="00256A3E">
                  <w:pPr>
                    <w:jc w:val="center"/>
                  </w:pPr>
                  <w:r w:rsidRPr="00256A3E">
                    <w:t>krajsk</w:t>
                  </w:r>
                  <w:r w:rsidR="002F274C">
                    <w:t>á</w:t>
                  </w:r>
                  <w:r w:rsidRPr="00256A3E">
                    <w:t xml:space="preserve"> státní zástupkyně</w:t>
                  </w:r>
                  <w:r w:rsidR="002F274C">
                    <w:t xml:space="preserve"> v Plzni</w:t>
                  </w:r>
                  <w:r w:rsidRPr="00E001D0">
                    <w:rPr>
                      <w:highlight w:val="yellow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#ng_zastupcezakaznika#"/>
                        </w:textInput>
                      </w:ffData>
                    </w:fldChar>
                  </w:r>
                  <w:r w:rsidRPr="00E001D0">
                    <w:rPr>
                      <w:highlight w:val="yellow"/>
                    </w:rPr>
                    <w:instrText xml:space="preserve"> FORMTEXT </w:instrText>
                  </w:r>
                  <w:r w:rsidR="00C52DB4">
                    <w:rPr>
                      <w:highlight w:val="yellow"/>
                    </w:rPr>
                  </w:r>
                  <w:r w:rsidR="00C52DB4">
                    <w:rPr>
                      <w:highlight w:val="yellow"/>
                    </w:rPr>
                    <w:fldChar w:fldCharType="separate"/>
                  </w:r>
                  <w:r w:rsidRPr="00E001D0">
                    <w:rPr>
                      <w:highlight w:val="yellow"/>
                    </w:rPr>
                    <w:fldChar w:fldCharType="end"/>
                  </w:r>
                </w:p>
              </w:tc>
            </w:tr>
            <w:tr w:rsidR="00256A3E" w14:paraId="2A606891" w14:textId="77777777" w:rsidTr="00256A3E">
              <w:trPr>
                <w:trHeight w:val="413"/>
              </w:trPr>
              <w:tc>
                <w:tcPr>
                  <w:tcW w:w="4397" w:type="dxa"/>
                </w:tcPr>
                <w:p w14:paraId="5A4F2C39" w14:textId="77777777" w:rsidR="00256A3E" w:rsidRDefault="00256A3E" w:rsidP="00256A3E"/>
              </w:tc>
            </w:tr>
            <w:tr w:rsidR="00256A3E" w14:paraId="1EA9F919" w14:textId="77777777" w:rsidTr="00256A3E">
              <w:trPr>
                <w:trHeight w:val="283"/>
              </w:trPr>
              <w:tc>
                <w:tcPr>
                  <w:tcW w:w="4397" w:type="dxa"/>
                </w:tcPr>
                <w:p w14:paraId="4F983EB1" w14:textId="77777777" w:rsidR="00256A3E" w:rsidRDefault="00256A3E" w:rsidP="00256A3E"/>
              </w:tc>
            </w:tr>
          </w:tbl>
          <w:p w14:paraId="79C60407" w14:textId="77777777" w:rsidR="00C32AD6" w:rsidRDefault="00C32AD6"/>
        </w:tc>
      </w:tr>
    </w:tbl>
    <w:p w14:paraId="4D621DC1" w14:textId="77777777" w:rsidR="00C32AD6" w:rsidRDefault="00C32AD6"/>
    <w:sectPr w:rsidR="00C32AD6" w:rsidSect="009E7905">
      <w:headerReference w:type="default" r:id="rId12"/>
      <w:footerReference w:type="default" r:id="rId13"/>
      <w:pgSz w:w="11907" w:h="16839" w:code="9"/>
      <w:pgMar w:top="1985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4633" w14:textId="77777777" w:rsidR="00C52DB4" w:rsidRDefault="00C52DB4">
      <w:pPr>
        <w:spacing w:after="0" w:line="240" w:lineRule="auto"/>
      </w:pPr>
      <w:r>
        <w:separator/>
      </w:r>
    </w:p>
  </w:endnote>
  <w:endnote w:type="continuationSeparator" w:id="0">
    <w:p w14:paraId="6F98053E" w14:textId="77777777" w:rsidR="00C52DB4" w:rsidRDefault="00C5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FEB2" w14:textId="03A85C51" w:rsidR="00107EA5" w:rsidRDefault="007462E3" w:rsidP="00992273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Pr="00160A6D">
      <w:rPr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477D20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0018" w14:textId="77777777" w:rsidR="00C52DB4" w:rsidRDefault="00C52DB4">
      <w:pPr>
        <w:spacing w:after="0" w:line="240" w:lineRule="auto"/>
      </w:pPr>
      <w:r>
        <w:separator/>
      </w:r>
    </w:p>
  </w:footnote>
  <w:footnote w:type="continuationSeparator" w:id="0">
    <w:p w14:paraId="0FE2AEBE" w14:textId="77777777" w:rsidR="00C52DB4" w:rsidRDefault="00C5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459C" w14:textId="77777777" w:rsidR="00107EA5" w:rsidRPr="00D559B5" w:rsidRDefault="007462E3" w:rsidP="006047A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B529F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E2519" wp14:editId="70520F77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13335" t="13335" r="15240" b="1397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2049" type="#_x0000_t32" style="width:0;height:36.85pt;margin-top:5.55pt;margin-left:123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0288" strokeweight="1pt"/>
          </w:pict>
        </mc:Fallback>
      </mc:AlternateContent>
    </w:r>
    <w:r w:rsidRPr="00B529F2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7282AD7" wp14:editId="7B002F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4" name="Obrázek 4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9F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11AFC37" wp14:editId="134A9DD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DC2E11" w14:textId="77777777" w:rsidR="00107EA5" w:rsidRPr="00BB2C84" w:rsidRDefault="007462E3" w:rsidP="006047A1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0958B4F" wp14:editId="740E1F80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C29">
      <w:rPr>
        <w:rFonts w:ascii="Arial" w:hAnsi="Arial" w:cs="Arial"/>
      </w:rPr>
      <w:t>Dodatek č.1 - Dohoda o používání výplatního stroje k úhradě cen za poštovní služby číslo 982307-2224/2012, E2023/05159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416"/>
    <w:multiLevelType w:val="hybridMultilevel"/>
    <w:tmpl w:val="921A672E"/>
    <w:lvl w:ilvl="0" w:tplc="FA4E0BFA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D40C5E1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8C13D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9D2BFB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34F4C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9EA2C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6076B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9D0B6B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572FD0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591F88"/>
    <w:multiLevelType w:val="multilevel"/>
    <w:tmpl w:val="CE7CE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8537F5"/>
    <w:multiLevelType w:val="hybridMultilevel"/>
    <w:tmpl w:val="E5B28C34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22F9677B"/>
    <w:multiLevelType w:val="multilevel"/>
    <w:tmpl w:val="D8305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A00ECFC8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B8CAC2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26C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70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94F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F8C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FA9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D6F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E2D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AD6835"/>
    <w:multiLevelType w:val="multilevel"/>
    <w:tmpl w:val="17C08F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7" w15:restartNumberingAfterBreak="0">
    <w:nsid w:val="33296BED"/>
    <w:multiLevelType w:val="multilevel"/>
    <w:tmpl w:val="74C08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BAC6A82"/>
    <w:multiLevelType w:val="hybridMultilevel"/>
    <w:tmpl w:val="9FA64854"/>
    <w:lvl w:ilvl="0" w:tplc="3A24DA98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9FF4D5F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FF68C9DA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46988E6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BE56A2C2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6D9A494C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7188F4E6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DA0EC85A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9CC4B744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44110E53"/>
    <w:multiLevelType w:val="hybridMultilevel"/>
    <w:tmpl w:val="AE1870FC"/>
    <w:lvl w:ilvl="0" w:tplc="352C24A6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59D8306C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24007D3E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5638F966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56DC93DA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946C64E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A5902A5C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69C8BB24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F260F020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450A4E9F"/>
    <w:multiLevelType w:val="hybridMultilevel"/>
    <w:tmpl w:val="288A8C50"/>
    <w:lvl w:ilvl="0" w:tplc="6F5EEC6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C6D683D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17E54E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C49AD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93C7DF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D26C9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DCE6B2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0423FA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B2803B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BEB40FB"/>
    <w:multiLevelType w:val="hybridMultilevel"/>
    <w:tmpl w:val="09BCBB32"/>
    <w:lvl w:ilvl="0" w:tplc="AC7CB02C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F645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94F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F32A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CED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0C3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E86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5E0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8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F83230"/>
    <w:multiLevelType w:val="hybridMultilevel"/>
    <w:tmpl w:val="21C01490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538D0307"/>
    <w:multiLevelType w:val="hybridMultilevel"/>
    <w:tmpl w:val="42D8D89A"/>
    <w:lvl w:ilvl="0" w:tplc="41F6F22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2C58B932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006E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4AD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CB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7AD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67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252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4C9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45745"/>
    <w:multiLevelType w:val="multilevel"/>
    <w:tmpl w:val="02F84E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05"/>
        </w:tabs>
        <w:ind w:left="1705" w:hanging="57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FCB407C"/>
    <w:multiLevelType w:val="multilevel"/>
    <w:tmpl w:val="08F86F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7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4A359C1"/>
    <w:multiLevelType w:val="multilevel"/>
    <w:tmpl w:val="315034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CD0610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FFFFFF" w:themeColor="background1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D04676F"/>
    <w:multiLevelType w:val="hybridMultilevel"/>
    <w:tmpl w:val="0CC891D6"/>
    <w:lvl w:ilvl="0" w:tplc="D3FC0558">
      <w:start w:val="1"/>
      <w:numFmt w:val="decimal"/>
      <w:lvlText w:val="%1."/>
      <w:lvlJc w:val="left"/>
      <w:pPr>
        <w:ind w:left="792" w:hanging="360"/>
      </w:pPr>
      <w:rPr>
        <w:rFonts w:hint="default"/>
        <w:b/>
        <w:sz w:val="24"/>
        <w:szCs w:val="24"/>
      </w:rPr>
    </w:lvl>
    <w:lvl w:ilvl="1" w:tplc="74405B70">
      <w:start w:val="1"/>
      <w:numFmt w:val="decimal"/>
      <w:lvlText w:val="%2.7"/>
      <w:lvlJc w:val="left"/>
      <w:pPr>
        <w:ind w:left="1512" w:hanging="360"/>
      </w:pPr>
      <w:rPr>
        <w:rFonts w:hint="default"/>
      </w:rPr>
    </w:lvl>
    <w:lvl w:ilvl="2" w:tplc="60CCE532">
      <w:start w:val="1"/>
      <w:numFmt w:val="lowerRoman"/>
      <w:lvlText w:val="%3."/>
      <w:lvlJc w:val="right"/>
      <w:pPr>
        <w:ind w:left="2232" w:hanging="180"/>
      </w:pPr>
    </w:lvl>
    <w:lvl w:ilvl="3" w:tplc="351A9BA2" w:tentative="1">
      <w:start w:val="1"/>
      <w:numFmt w:val="decimal"/>
      <w:lvlText w:val="%4."/>
      <w:lvlJc w:val="left"/>
      <w:pPr>
        <w:ind w:left="2952" w:hanging="360"/>
      </w:pPr>
    </w:lvl>
    <w:lvl w:ilvl="4" w:tplc="3EDCD014" w:tentative="1">
      <w:start w:val="1"/>
      <w:numFmt w:val="lowerLetter"/>
      <w:lvlText w:val="%5."/>
      <w:lvlJc w:val="left"/>
      <w:pPr>
        <w:ind w:left="3672" w:hanging="360"/>
      </w:pPr>
    </w:lvl>
    <w:lvl w:ilvl="5" w:tplc="321E0E5A" w:tentative="1">
      <w:start w:val="1"/>
      <w:numFmt w:val="lowerRoman"/>
      <w:lvlText w:val="%6."/>
      <w:lvlJc w:val="right"/>
      <w:pPr>
        <w:ind w:left="4392" w:hanging="180"/>
      </w:pPr>
    </w:lvl>
    <w:lvl w:ilvl="6" w:tplc="078A7E1A" w:tentative="1">
      <w:start w:val="1"/>
      <w:numFmt w:val="decimal"/>
      <w:lvlText w:val="%7."/>
      <w:lvlJc w:val="left"/>
      <w:pPr>
        <w:ind w:left="5112" w:hanging="360"/>
      </w:pPr>
    </w:lvl>
    <w:lvl w:ilvl="7" w:tplc="16180EEC" w:tentative="1">
      <w:start w:val="1"/>
      <w:numFmt w:val="lowerLetter"/>
      <w:lvlText w:val="%8."/>
      <w:lvlJc w:val="left"/>
      <w:pPr>
        <w:ind w:left="5832" w:hanging="360"/>
      </w:pPr>
    </w:lvl>
    <w:lvl w:ilvl="8" w:tplc="E004A270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7D1B42FB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cs="Times New Roman"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cs="Times New Roman"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cs="Times New Roman" w:hint="default"/>
      </w:rPr>
    </w:lvl>
  </w:abstractNum>
  <w:abstractNum w:abstractNumId="2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8"/>
  </w:num>
  <w:num w:numId="5">
    <w:abstractNumId w:val="4"/>
  </w:num>
  <w:num w:numId="6">
    <w:abstractNumId w:val="2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 w:numId="13">
    <w:abstractNumId w:val="15"/>
  </w:num>
  <w:num w:numId="14">
    <w:abstractNumId w:val="19"/>
  </w:num>
  <w:num w:numId="1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6"/>
  </w:num>
  <w:num w:numId="22">
    <w:abstractNumId w:val="17"/>
  </w:num>
  <w:num w:numId="23">
    <w:abstractNumId w:val="23"/>
  </w:num>
  <w:num w:numId="24">
    <w:abstractNumId w:val="16"/>
  </w:num>
  <w:num w:numId="25">
    <w:abstractNumId w:val="2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cs="Times New Roman" w:hint="default"/>
          <w:b w:val="0"/>
          <w:color w:val="auto"/>
          <w:sz w:val="22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2D"/>
    <w:rsid w:val="00000D98"/>
    <w:rsid w:val="00001144"/>
    <w:rsid w:val="000032E4"/>
    <w:rsid w:val="00004135"/>
    <w:rsid w:val="00005636"/>
    <w:rsid w:val="000106B4"/>
    <w:rsid w:val="00012164"/>
    <w:rsid w:val="00012BC2"/>
    <w:rsid w:val="00013E66"/>
    <w:rsid w:val="000148F8"/>
    <w:rsid w:val="00014BE1"/>
    <w:rsid w:val="00015A43"/>
    <w:rsid w:val="000178B0"/>
    <w:rsid w:val="00021D6C"/>
    <w:rsid w:val="0002340D"/>
    <w:rsid w:val="000234CD"/>
    <w:rsid w:val="00024291"/>
    <w:rsid w:val="0002504B"/>
    <w:rsid w:val="000273C4"/>
    <w:rsid w:val="00027D90"/>
    <w:rsid w:val="00030812"/>
    <w:rsid w:val="00031933"/>
    <w:rsid w:val="00034B7D"/>
    <w:rsid w:val="00036117"/>
    <w:rsid w:val="0004159E"/>
    <w:rsid w:val="00041716"/>
    <w:rsid w:val="00047262"/>
    <w:rsid w:val="00047784"/>
    <w:rsid w:val="000502ED"/>
    <w:rsid w:val="000529E0"/>
    <w:rsid w:val="000537E4"/>
    <w:rsid w:val="00053B09"/>
    <w:rsid w:val="00054997"/>
    <w:rsid w:val="00054FEE"/>
    <w:rsid w:val="00056EB7"/>
    <w:rsid w:val="000619F3"/>
    <w:rsid w:val="00061B8E"/>
    <w:rsid w:val="00062375"/>
    <w:rsid w:val="0006240C"/>
    <w:rsid w:val="00062939"/>
    <w:rsid w:val="00062A00"/>
    <w:rsid w:val="00062BB6"/>
    <w:rsid w:val="00064AB6"/>
    <w:rsid w:val="0006500C"/>
    <w:rsid w:val="000656E2"/>
    <w:rsid w:val="00071BF6"/>
    <w:rsid w:val="00072324"/>
    <w:rsid w:val="00073AE8"/>
    <w:rsid w:val="000743F4"/>
    <w:rsid w:val="00075F52"/>
    <w:rsid w:val="0007648D"/>
    <w:rsid w:val="00076792"/>
    <w:rsid w:val="00090209"/>
    <w:rsid w:val="00090879"/>
    <w:rsid w:val="00090EC9"/>
    <w:rsid w:val="000913E2"/>
    <w:rsid w:val="0009195D"/>
    <w:rsid w:val="00091B63"/>
    <w:rsid w:val="000972B1"/>
    <w:rsid w:val="000A0B0E"/>
    <w:rsid w:val="000A14C2"/>
    <w:rsid w:val="000A1F2B"/>
    <w:rsid w:val="000A239B"/>
    <w:rsid w:val="000A3A27"/>
    <w:rsid w:val="000A4851"/>
    <w:rsid w:val="000A4E66"/>
    <w:rsid w:val="000A713B"/>
    <w:rsid w:val="000A7771"/>
    <w:rsid w:val="000B0B9E"/>
    <w:rsid w:val="000B19F8"/>
    <w:rsid w:val="000B45F7"/>
    <w:rsid w:val="000B600D"/>
    <w:rsid w:val="000C01C7"/>
    <w:rsid w:val="000C0644"/>
    <w:rsid w:val="000C089E"/>
    <w:rsid w:val="000C0B03"/>
    <w:rsid w:val="000C12D2"/>
    <w:rsid w:val="000C1911"/>
    <w:rsid w:val="000C2341"/>
    <w:rsid w:val="000C33C3"/>
    <w:rsid w:val="000C748C"/>
    <w:rsid w:val="000C775F"/>
    <w:rsid w:val="000D2AA3"/>
    <w:rsid w:val="000D43B9"/>
    <w:rsid w:val="000D73F1"/>
    <w:rsid w:val="000E21CB"/>
    <w:rsid w:val="000E235D"/>
    <w:rsid w:val="000E2712"/>
    <w:rsid w:val="000E2816"/>
    <w:rsid w:val="000E61BF"/>
    <w:rsid w:val="000E627B"/>
    <w:rsid w:val="000E6804"/>
    <w:rsid w:val="000E6F78"/>
    <w:rsid w:val="000F0610"/>
    <w:rsid w:val="000F3F40"/>
    <w:rsid w:val="000F4CA5"/>
    <w:rsid w:val="000F59B3"/>
    <w:rsid w:val="000F5DE2"/>
    <w:rsid w:val="000F6556"/>
    <w:rsid w:val="0010109D"/>
    <w:rsid w:val="001024D7"/>
    <w:rsid w:val="00106891"/>
    <w:rsid w:val="00107EA5"/>
    <w:rsid w:val="0011095A"/>
    <w:rsid w:val="001115EE"/>
    <w:rsid w:val="00113656"/>
    <w:rsid w:val="0011671D"/>
    <w:rsid w:val="00117185"/>
    <w:rsid w:val="00117349"/>
    <w:rsid w:val="0011754C"/>
    <w:rsid w:val="00120181"/>
    <w:rsid w:val="001201E7"/>
    <w:rsid w:val="001208F4"/>
    <w:rsid w:val="00121403"/>
    <w:rsid w:val="0012253F"/>
    <w:rsid w:val="0012569D"/>
    <w:rsid w:val="00126A54"/>
    <w:rsid w:val="0012700D"/>
    <w:rsid w:val="00127075"/>
    <w:rsid w:val="00131C2D"/>
    <w:rsid w:val="00132773"/>
    <w:rsid w:val="00136530"/>
    <w:rsid w:val="00136538"/>
    <w:rsid w:val="001366BA"/>
    <w:rsid w:val="00137B86"/>
    <w:rsid w:val="0014062A"/>
    <w:rsid w:val="00142980"/>
    <w:rsid w:val="00143529"/>
    <w:rsid w:val="00145757"/>
    <w:rsid w:val="0014585B"/>
    <w:rsid w:val="0014636E"/>
    <w:rsid w:val="001466C6"/>
    <w:rsid w:val="00146D8B"/>
    <w:rsid w:val="00147882"/>
    <w:rsid w:val="0015403F"/>
    <w:rsid w:val="001551EB"/>
    <w:rsid w:val="00157FE9"/>
    <w:rsid w:val="0016002C"/>
    <w:rsid w:val="00160A6D"/>
    <w:rsid w:val="00160DDF"/>
    <w:rsid w:val="00161E8C"/>
    <w:rsid w:val="0016221D"/>
    <w:rsid w:val="00165895"/>
    <w:rsid w:val="0016734C"/>
    <w:rsid w:val="001731E7"/>
    <w:rsid w:val="00176ACB"/>
    <w:rsid w:val="0018000F"/>
    <w:rsid w:val="00180291"/>
    <w:rsid w:val="001803CD"/>
    <w:rsid w:val="00180814"/>
    <w:rsid w:val="0018098F"/>
    <w:rsid w:val="00181222"/>
    <w:rsid w:val="001821B1"/>
    <w:rsid w:val="001836C1"/>
    <w:rsid w:val="00183E7D"/>
    <w:rsid w:val="00185C4F"/>
    <w:rsid w:val="00186C0B"/>
    <w:rsid w:val="00190D42"/>
    <w:rsid w:val="00190F07"/>
    <w:rsid w:val="00195A2B"/>
    <w:rsid w:val="001964E5"/>
    <w:rsid w:val="00197855"/>
    <w:rsid w:val="001A0841"/>
    <w:rsid w:val="001A1E26"/>
    <w:rsid w:val="001A5261"/>
    <w:rsid w:val="001A5C04"/>
    <w:rsid w:val="001A63D7"/>
    <w:rsid w:val="001A7098"/>
    <w:rsid w:val="001A742F"/>
    <w:rsid w:val="001B035C"/>
    <w:rsid w:val="001B1E6B"/>
    <w:rsid w:val="001B2599"/>
    <w:rsid w:val="001B284A"/>
    <w:rsid w:val="001B6318"/>
    <w:rsid w:val="001B63E6"/>
    <w:rsid w:val="001B6498"/>
    <w:rsid w:val="001B6A53"/>
    <w:rsid w:val="001B6DCF"/>
    <w:rsid w:val="001B7A02"/>
    <w:rsid w:val="001C0647"/>
    <w:rsid w:val="001C06E0"/>
    <w:rsid w:val="001C1B08"/>
    <w:rsid w:val="001C280A"/>
    <w:rsid w:val="001C3DD1"/>
    <w:rsid w:val="001C4456"/>
    <w:rsid w:val="001C4B86"/>
    <w:rsid w:val="001C4D2A"/>
    <w:rsid w:val="001C5661"/>
    <w:rsid w:val="001C77F5"/>
    <w:rsid w:val="001D167D"/>
    <w:rsid w:val="001D16FC"/>
    <w:rsid w:val="001D249A"/>
    <w:rsid w:val="001D24E7"/>
    <w:rsid w:val="001D3429"/>
    <w:rsid w:val="001D58D9"/>
    <w:rsid w:val="001D5DEC"/>
    <w:rsid w:val="001E0C29"/>
    <w:rsid w:val="001E28B4"/>
    <w:rsid w:val="001E799A"/>
    <w:rsid w:val="001F127E"/>
    <w:rsid w:val="001F36BB"/>
    <w:rsid w:val="001F42E6"/>
    <w:rsid w:val="001F4637"/>
    <w:rsid w:val="001F46E3"/>
    <w:rsid w:val="001F7746"/>
    <w:rsid w:val="00200BF3"/>
    <w:rsid w:val="00201086"/>
    <w:rsid w:val="00201865"/>
    <w:rsid w:val="0020241A"/>
    <w:rsid w:val="00204B5B"/>
    <w:rsid w:val="00206FC4"/>
    <w:rsid w:val="002073FF"/>
    <w:rsid w:val="00207708"/>
    <w:rsid w:val="002107AE"/>
    <w:rsid w:val="00212C3B"/>
    <w:rsid w:val="0021350F"/>
    <w:rsid w:val="0021425E"/>
    <w:rsid w:val="00214601"/>
    <w:rsid w:val="00214961"/>
    <w:rsid w:val="00215724"/>
    <w:rsid w:val="002158B2"/>
    <w:rsid w:val="0021761D"/>
    <w:rsid w:val="00220D17"/>
    <w:rsid w:val="002220F7"/>
    <w:rsid w:val="00222431"/>
    <w:rsid w:val="00223489"/>
    <w:rsid w:val="002235CC"/>
    <w:rsid w:val="002248E4"/>
    <w:rsid w:val="0022759C"/>
    <w:rsid w:val="00227B86"/>
    <w:rsid w:val="00230A4D"/>
    <w:rsid w:val="002312D7"/>
    <w:rsid w:val="0023196C"/>
    <w:rsid w:val="00232CBE"/>
    <w:rsid w:val="0023429B"/>
    <w:rsid w:val="002352FA"/>
    <w:rsid w:val="002359A7"/>
    <w:rsid w:val="00236765"/>
    <w:rsid w:val="00236D54"/>
    <w:rsid w:val="002404B3"/>
    <w:rsid w:val="00240E43"/>
    <w:rsid w:val="00241821"/>
    <w:rsid w:val="00241DCA"/>
    <w:rsid w:val="0024348B"/>
    <w:rsid w:val="002435D1"/>
    <w:rsid w:val="00243DF1"/>
    <w:rsid w:val="002453EA"/>
    <w:rsid w:val="00246086"/>
    <w:rsid w:val="0024757D"/>
    <w:rsid w:val="002479D5"/>
    <w:rsid w:val="0025018A"/>
    <w:rsid w:val="002502A5"/>
    <w:rsid w:val="00250DFA"/>
    <w:rsid w:val="00251612"/>
    <w:rsid w:val="00254BF4"/>
    <w:rsid w:val="00255176"/>
    <w:rsid w:val="00255CA7"/>
    <w:rsid w:val="00256A3E"/>
    <w:rsid w:val="002577D7"/>
    <w:rsid w:val="00257903"/>
    <w:rsid w:val="0026044A"/>
    <w:rsid w:val="00260FF0"/>
    <w:rsid w:val="00261B61"/>
    <w:rsid w:val="00262FC2"/>
    <w:rsid w:val="00265B47"/>
    <w:rsid w:val="00265FF2"/>
    <w:rsid w:val="002668E0"/>
    <w:rsid w:val="0027081F"/>
    <w:rsid w:val="00271349"/>
    <w:rsid w:val="00272CEF"/>
    <w:rsid w:val="00272DDC"/>
    <w:rsid w:val="0027399B"/>
    <w:rsid w:val="00274D57"/>
    <w:rsid w:val="0027530A"/>
    <w:rsid w:val="00275EE5"/>
    <w:rsid w:val="00275FB6"/>
    <w:rsid w:val="00276C3A"/>
    <w:rsid w:val="002801B8"/>
    <w:rsid w:val="0028106A"/>
    <w:rsid w:val="0028216B"/>
    <w:rsid w:val="00283350"/>
    <w:rsid w:val="0028397A"/>
    <w:rsid w:val="00285887"/>
    <w:rsid w:val="00286758"/>
    <w:rsid w:val="00286C37"/>
    <w:rsid w:val="00290E5A"/>
    <w:rsid w:val="0029143D"/>
    <w:rsid w:val="00291F68"/>
    <w:rsid w:val="002926DB"/>
    <w:rsid w:val="0029449E"/>
    <w:rsid w:val="00296F88"/>
    <w:rsid w:val="00297E94"/>
    <w:rsid w:val="002A1613"/>
    <w:rsid w:val="002A17AA"/>
    <w:rsid w:val="002A21B1"/>
    <w:rsid w:val="002A2F53"/>
    <w:rsid w:val="002A78B6"/>
    <w:rsid w:val="002B35D6"/>
    <w:rsid w:val="002B5C4D"/>
    <w:rsid w:val="002B67BB"/>
    <w:rsid w:val="002B7297"/>
    <w:rsid w:val="002C1500"/>
    <w:rsid w:val="002C2876"/>
    <w:rsid w:val="002C3560"/>
    <w:rsid w:val="002C4ADF"/>
    <w:rsid w:val="002C4FF7"/>
    <w:rsid w:val="002C5E80"/>
    <w:rsid w:val="002C676E"/>
    <w:rsid w:val="002C74D8"/>
    <w:rsid w:val="002D3C86"/>
    <w:rsid w:val="002D75D9"/>
    <w:rsid w:val="002D7CC6"/>
    <w:rsid w:val="002E0643"/>
    <w:rsid w:val="002E1349"/>
    <w:rsid w:val="002E21DE"/>
    <w:rsid w:val="002E24C6"/>
    <w:rsid w:val="002E2940"/>
    <w:rsid w:val="002E48E0"/>
    <w:rsid w:val="002E4A8F"/>
    <w:rsid w:val="002E5A64"/>
    <w:rsid w:val="002E6567"/>
    <w:rsid w:val="002E6E36"/>
    <w:rsid w:val="002E7A9C"/>
    <w:rsid w:val="002E7B45"/>
    <w:rsid w:val="002F0E32"/>
    <w:rsid w:val="002F24DA"/>
    <w:rsid w:val="002F274C"/>
    <w:rsid w:val="002F6964"/>
    <w:rsid w:val="002F722D"/>
    <w:rsid w:val="0030190A"/>
    <w:rsid w:val="00302384"/>
    <w:rsid w:val="00302B9F"/>
    <w:rsid w:val="00310A47"/>
    <w:rsid w:val="00311803"/>
    <w:rsid w:val="00312B2B"/>
    <w:rsid w:val="003204DF"/>
    <w:rsid w:val="00320F51"/>
    <w:rsid w:val="00322121"/>
    <w:rsid w:val="00323E2C"/>
    <w:rsid w:val="00325345"/>
    <w:rsid w:val="0032545B"/>
    <w:rsid w:val="00325842"/>
    <w:rsid w:val="00330333"/>
    <w:rsid w:val="003307A3"/>
    <w:rsid w:val="003317F4"/>
    <w:rsid w:val="00331DED"/>
    <w:rsid w:val="00335455"/>
    <w:rsid w:val="003355A8"/>
    <w:rsid w:val="00340DF4"/>
    <w:rsid w:val="003421AA"/>
    <w:rsid w:val="00342CB5"/>
    <w:rsid w:val="00343715"/>
    <w:rsid w:val="0034696A"/>
    <w:rsid w:val="003513C7"/>
    <w:rsid w:val="00353C6A"/>
    <w:rsid w:val="00353EFE"/>
    <w:rsid w:val="003553F3"/>
    <w:rsid w:val="00355FFC"/>
    <w:rsid w:val="0036209F"/>
    <w:rsid w:val="003626AB"/>
    <w:rsid w:val="0036295F"/>
    <w:rsid w:val="00367919"/>
    <w:rsid w:val="00367DA3"/>
    <w:rsid w:val="00367F2B"/>
    <w:rsid w:val="00371D7D"/>
    <w:rsid w:val="00373611"/>
    <w:rsid w:val="00373EE7"/>
    <w:rsid w:val="00375A39"/>
    <w:rsid w:val="003764A7"/>
    <w:rsid w:val="00376A14"/>
    <w:rsid w:val="003802D7"/>
    <w:rsid w:val="00382683"/>
    <w:rsid w:val="00382AB2"/>
    <w:rsid w:val="00384659"/>
    <w:rsid w:val="003851D1"/>
    <w:rsid w:val="003866EE"/>
    <w:rsid w:val="0039055A"/>
    <w:rsid w:val="0039090C"/>
    <w:rsid w:val="0039102C"/>
    <w:rsid w:val="00393E0F"/>
    <w:rsid w:val="00395BA6"/>
    <w:rsid w:val="00396113"/>
    <w:rsid w:val="00397E4D"/>
    <w:rsid w:val="003A007C"/>
    <w:rsid w:val="003A0927"/>
    <w:rsid w:val="003A0B68"/>
    <w:rsid w:val="003A34B9"/>
    <w:rsid w:val="003A36E0"/>
    <w:rsid w:val="003A45A4"/>
    <w:rsid w:val="003A46D2"/>
    <w:rsid w:val="003A5A8E"/>
    <w:rsid w:val="003A6438"/>
    <w:rsid w:val="003B1C42"/>
    <w:rsid w:val="003B2C96"/>
    <w:rsid w:val="003B3CF2"/>
    <w:rsid w:val="003B3EFD"/>
    <w:rsid w:val="003B4EAA"/>
    <w:rsid w:val="003B51BB"/>
    <w:rsid w:val="003B6DBE"/>
    <w:rsid w:val="003C2AF8"/>
    <w:rsid w:val="003C3835"/>
    <w:rsid w:val="003C4C2A"/>
    <w:rsid w:val="003C5169"/>
    <w:rsid w:val="003C5BF8"/>
    <w:rsid w:val="003C5F6F"/>
    <w:rsid w:val="003C706A"/>
    <w:rsid w:val="003D0849"/>
    <w:rsid w:val="003D126C"/>
    <w:rsid w:val="003D152E"/>
    <w:rsid w:val="003D196F"/>
    <w:rsid w:val="003D2020"/>
    <w:rsid w:val="003D21AA"/>
    <w:rsid w:val="003D27BD"/>
    <w:rsid w:val="003D330C"/>
    <w:rsid w:val="003D4953"/>
    <w:rsid w:val="003E0E92"/>
    <w:rsid w:val="003E1D8B"/>
    <w:rsid w:val="003E26D8"/>
    <w:rsid w:val="003E2C93"/>
    <w:rsid w:val="003E3726"/>
    <w:rsid w:val="003E3E52"/>
    <w:rsid w:val="003E63E6"/>
    <w:rsid w:val="003E64E0"/>
    <w:rsid w:val="003E64E9"/>
    <w:rsid w:val="003E650F"/>
    <w:rsid w:val="003E78DD"/>
    <w:rsid w:val="003F7D82"/>
    <w:rsid w:val="0040115E"/>
    <w:rsid w:val="004026C6"/>
    <w:rsid w:val="004033E4"/>
    <w:rsid w:val="004035C3"/>
    <w:rsid w:val="00405999"/>
    <w:rsid w:val="004066E7"/>
    <w:rsid w:val="00407DEC"/>
    <w:rsid w:val="00412D11"/>
    <w:rsid w:val="00413DE5"/>
    <w:rsid w:val="004151AA"/>
    <w:rsid w:val="0041585D"/>
    <w:rsid w:val="004206E3"/>
    <w:rsid w:val="00421A50"/>
    <w:rsid w:val="00425679"/>
    <w:rsid w:val="004274B0"/>
    <w:rsid w:val="00430C8A"/>
    <w:rsid w:val="00431FC1"/>
    <w:rsid w:val="00435C2B"/>
    <w:rsid w:val="004362B2"/>
    <w:rsid w:val="0044017E"/>
    <w:rsid w:val="0044306A"/>
    <w:rsid w:val="004433EA"/>
    <w:rsid w:val="00444E4B"/>
    <w:rsid w:val="00445EDB"/>
    <w:rsid w:val="00450C5E"/>
    <w:rsid w:val="00450D62"/>
    <w:rsid w:val="0045194A"/>
    <w:rsid w:val="00453EC8"/>
    <w:rsid w:val="00455DEB"/>
    <w:rsid w:val="0045603F"/>
    <w:rsid w:val="00460E56"/>
    <w:rsid w:val="00461369"/>
    <w:rsid w:val="004613C8"/>
    <w:rsid w:val="00464518"/>
    <w:rsid w:val="00465062"/>
    <w:rsid w:val="00465F11"/>
    <w:rsid w:val="00470465"/>
    <w:rsid w:val="00471CE6"/>
    <w:rsid w:val="00472E98"/>
    <w:rsid w:val="00473C38"/>
    <w:rsid w:val="004742A7"/>
    <w:rsid w:val="00474F77"/>
    <w:rsid w:val="004761F6"/>
    <w:rsid w:val="00477804"/>
    <w:rsid w:val="00477887"/>
    <w:rsid w:val="00477C9B"/>
    <w:rsid w:val="00477D20"/>
    <w:rsid w:val="004830C9"/>
    <w:rsid w:val="00483687"/>
    <w:rsid w:val="00483FC3"/>
    <w:rsid w:val="004859AF"/>
    <w:rsid w:val="0048620D"/>
    <w:rsid w:val="00486A24"/>
    <w:rsid w:val="00486DF6"/>
    <w:rsid w:val="00487415"/>
    <w:rsid w:val="00487BE5"/>
    <w:rsid w:val="00491109"/>
    <w:rsid w:val="004916DF"/>
    <w:rsid w:val="00491973"/>
    <w:rsid w:val="00491D85"/>
    <w:rsid w:val="00493111"/>
    <w:rsid w:val="00493C70"/>
    <w:rsid w:val="00496496"/>
    <w:rsid w:val="004A12FD"/>
    <w:rsid w:val="004A13CE"/>
    <w:rsid w:val="004A1B6E"/>
    <w:rsid w:val="004A28B6"/>
    <w:rsid w:val="004A2D0C"/>
    <w:rsid w:val="004A3E12"/>
    <w:rsid w:val="004A4022"/>
    <w:rsid w:val="004A4098"/>
    <w:rsid w:val="004A5077"/>
    <w:rsid w:val="004A6D05"/>
    <w:rsid w:val="004B3116"/>
    <w:rsid w:val="004B4BE7"/>
    <w:rsid w:val="004B4F03"/>
    <w:rsid w:val="004B5B8B"/>
    <w:rsid w:val="004B66EB"/>
    <w:rsid w:val="004B6E6C"/>
    <w:rsid w:val="004B7AA0"/>
    <w:rsid w:val="004B7C0D"/>
    <w:rsid w:val="004C5202"/>
    <w:rsid w:val="004C5425"/>
    <w:rsid w:val="004C61CB"/>
    <w:rsid w:val="004C74AB"/>
    <w:rsid w:val="004D16CE"/>
    <w:rsid w:val="004D20A9"/>
    <w:rsid w:val="004D2ED4"/>
    <w:rsid w:val="004D33BD"/>
    <w:rsid w:val="004D4795"/>
    <w:rsid w:val="004D50E6"/>
    <w:rsid w:val="004D6A0F"/>
    <w:rsid w:val="004E39DF"/>
    <w:rsid w:val="004E3A2B"/>
    <w:rsid w:val="004E4378"/>
    <w:rsid w:val="004E4734"/>
    <w:rsid w:val="004E757B"/>
    <w:rsid w:val="004E76AF"/>
    <w:rsid w:val="004E7DEC"/>
    <w:rsid w:val="004F19B5"/>
    <w:rsid w:val="004F1D6B"/>
    <w:rsid w:val="004F2149"/>
    <w:rsid w:val="004F242A"/>
    <w:rsid w:val="004F3692"/>
    <w:rsid w:val="004F3C32"/>
    <w:rsid w:val="004F44EA"/>
    <w:rsid w:val="004F49B6"/>
    <w:rsid w:val="004F50DA"/>
    <w:rsid w:val="004F5573"/>
    <w:rsid w:val="004F5EDD"/>
    <w:rsid w:val="004F6B7C"/>
    <w:rsid w:val="004F761E"/>
    <w:rsid w:val="00500224"/>
    <w:rsid w:val="0050139C"/>
    <w:rsid w:val="00504A79"/>
    <w:rsid w:val="00505478"/>
    <w:rsid w:val="0050570A"/>
    <w:rsid w:val="005066D3"/>
    <w:rsid w:val="00507400"/>
    <w:rsid w:val="00512422"/>
    <w:rsid w:val="00513612"/>
    <w:rsid w:val="00513906"/>
    <w:rsid w:val="00515CC9"/>
    <w:rsid w:val="0052277F"/>
    <w:rsid w:val="00523503"/>
    <w:rsid w:val="00525340"/>
    <w:rsid w:val="00525A4C"/>
    <w:rsid w:val="00525ACC"/>
    <w:rsid w:val="00525CAC"/>
    <w:rsid w:val="00525D14"/>
    <w:rsid w:val="00525EB8"/>
    <w:rsid w:val="005300A4"/>
    <w:rsid w:val="00530E81"/>
    <w:rsid w:val="005313BF"/>
    <w:rsid w:val="0053164B"/>
    <w:rsid w:val="00531C83"/>
    <w:rsid w:val="00534194"/>
    <w:rsid w:val="0053469F"/>
    <w:rsid w:val="00536CEA"/>
    <w:rsid w:val="00536DEC"/>
    <w:rsid w:val="0053774F"/>
    <w:rsid w:val="00540511"/>
    <w:rsid w:val="005414B2"/>
    <w:rsid w:val="0054180C"/>
    <w:rsid w:val="00541B7D"/>
    <w:rsid w:val="00541E71"/>
    <w:rsid w:val="00544480"/>
    <w:rsid w:val="0054522D"/>
    <w:rsid w:val="005505B2"/>
    <w:rsid w:val="0055152B"/>
    <w:rsid w:val="00551B83"/>
    <w:rsid w:val="005539DF"/>
    <w:rsid w:val="00553FAB"/>
    <w:rsid w:val="00554427"/>
    <w:rsid w:val="005549D2"/>
    <w:rsid w:val="00555524"/>
    <w:rsid w:val="00555C29"/>
    <w:rsid w:val="00555DF4"/>
    <w:rsid w:val="00555F66"/>
    <w:rsid w:val="00556B19"/>
    <w:rsid w:val="0055723E"/>
    <w:rsid w:val="005574C9"/>
    <w:rsid w:val="005611C7"/>
    <w:rsid w:val="00563101"/>
    <w:rsid w:val="0056474B"/>
    <w:rsid w:val="0056478B"/>
    <w:rsid w:val="00564CC2"/>
    <w:rsid w:val="00564D51"/>
    <w:rsid w:val="0056536F"/>
    <w:rsid w:val="005654B6"/>
    <w:rsid w:val="00565F0F"/>
    <w:rsid w:val="0056771F"/>
    <w:rsid w:val="00567A03"/>
    <w:rsid w:val="00570A06"/>
    <w:rsid w:val="00571564"/>
    <w:rsid w:val="00571958"/>
    <w:rsid w:val="005746B6"/>
    <w:rsid w:val="00574BBF"/>
    <w:rsid w:val="00577531"/>
    <w:rsid w:val="005775E8"/>
    <w:rsid w:val="00581620"/>
    <w:rsid w:val="00582297"/>
    <w:rsid w:val="005824EE"/>
    <w:rsid w:val="005835D3"/>
    <w:rsid w:val="00583FBD"/>
    <w:rsid w:val="0058655D"/>
    <w:rsid w:val="00587440"/>
    <w:rsid w:val="0059042D"/>
    <w:rsid w:val="00591274"/>
    <w:rsid w:val="00591DF4"/>
    <w:rsid w:val="00592115"/>
    <w:rsid w:val="00592DD6"/>
    <w:rsid w:val="0059340D"/>
    <w:rsid w:val="0059648E"/>
    <w:rsid w:val="00596617"/>
    <w:rsid w:val="00597BBF"/>
    <w:rsid w:val="00597E2A"/>
    <w:rsid w:val="00597FC8"/>
    <w:rsid w:val="005A41F7"/>
    <w:rsid w:val="005A5625"/>
    <w:rsid w:val="005B0AE0"/>
    <w:rsid w:val="005B251A"/>
    <w:rsid w:val="005B5664"/>
    <w:rsid w:val="005B6DF2"/>
    <w:rsid w:val="005C0DF8"/>
    <w:rsid w:val="005C0F21"/>
    <w:rsid w:val="005C204A"/>
    <w:rsid w:val="005C2B4C"/>
    <w:rsid w:val="005C3A2D"/>
    <w:rsid w:val="005C3E2F"/>
    <w:rsid w:val="005C4140"/>
    <w:rsid w:val="005C5C24"/>
    <w:rsid w:val="005D0599"/>
    <w:rsid w:val="005D0CB5"/>
    <w:rsid w:val="005D227C"/>
    <w:rsid w:val="005D24BC"/>
    <w:rsid w:val="005D29B0"/>
    <w:rsid w:val="005D325A"/>
    <w:rsid w:val="005D76FA"/>
    <w:rsid w:val="005E0014"/>
    <w:rsid w:val="005E47F2"/>
    <w:rsid w:val="005E4AFA"/>
    <w:rsid w:val="005E6041"/>
    <w:rsid w:val="005E7F2D"/>
    <w:rsid w:val="005F1D9C"/>
    <w:rsid w:val="005F3362"/>
    <w:rsid w:val="005F4BDF"/>
    <w:rsid w:val="005F4C4D"/>
    <w:rsid w:val="005F581C"/>
    <w:rsid w:val="005F642C"/>
    <w:rsid w:val="005F6D4C"/>
    <w:rsid w:val="005F732A"/>
    <w:rsid w:val="005F73E1"/>
    <w:rsid w:val="005F7A73"/>
    <w:rsid w:val="00602989"/>
    <w:rsid w:val="006039D8"/>
    <w:rsid w:val="00603CC8"/>
    <w:rsid w:val="00603FBF"/>
    <w:rsid w:val="006047A1"/>
    <w:rsid w:val="00604B02"/>
    <w:rsid w:val="0060615A"/>
    <w:rsid w:val="00610CB8"/>
    <w:rsid w:val="00611387"/>
    <w:rsid w:val="00611A54"/>
    <w:rsid w:val="00612237"/>
    <w:rsid w:val="006124B1"/>
    <w:rsid w:val="00612870"/>
    <w:rsid w:val="00615601"/>
    <w:rsid w:val="00615A2C"/>
    <w:rsid w:val="00615C64"/>
    <w:rsid w:val="00616412"/>
    <w:rsid w:val="00622CB7"/>
    <w:rsid w:val="00623694"/>
    <w:rsid w:val="006239F8"/>
    <w:rsid w:val="00623BBC"/>
    <w:rsid w:val="00626837"/>
    <w:rsid w:val="00627537"/>
    <w:rsid w:val="00632EBC"/>
    <w:rsid w:val="0063323B"/>
    <w:rsid w:val="0063378C"/>
    <w:rsid w:val="00633992"/>
    <w:rsid w:val="006341F5"/>
    <w:rsid w:val="00634954"/>
    <w:rsid w:val="00634D62"/>
    <w:rsid w:val="00635DC2"/>
    <w:rsid w:val="0063640C"/>
    <w:rsid w:val="0063660C"/>
    <w:rsid w:val="00636FEB"/>
    <w:rsid w:val="0063743D"/>
    <w:rsid w:val="0063770A"/>
    <w:rsid w:val="00637B9D"/>
    <w:rsid w:val="00641EE5"/>
    <w:rsid w:val="00642E38"/>
    <w:rsid w:val="00643D5C"/>
    <w:rsid w:val="00653865"/>
    <w:rsid w:val="0065544E"/>
    <w:rsid w:val="00656D9B"/>
    <w:rsid w:val="00656FF3"/>
    <w:rsid w:val="00662FE1"/>
    <w:rsid w:val="00663D4D"/>
    <w:rsid w:val="00664099"/>
    <w:rsid w:val="006640D7"/>
    <w:rsid w:val="006647B1"/>
    <w:rsid w:val="00664D1E"/>
    <w:rsid w:val="00665BAC"/>
    <w:rsid w:val="00665DE7"/>
    <w:rsid w:val="00671B87"/>
    <w:rsid w:val="00674606"/>
    <w:rsid w:val="00675251"/>
    <w:rsid w:val="006812B0"/>
    <w:rsid w:val="00683765"/>
    <w:rsid w:val="00684FB6"/>
    <w:rsid w:val="00684FEE"/>
    <w:rsid w:val="006856E4"/>
    <w:rsid w:val="00686955"/>
    <w:rsid w:val="00687498"/>
    <w:rsid w:val="00691FE7"/>
    <w:rsid w:val="00693434"/>
    <w:rsid w:val="006938E1"/>
    <w:rsid w:val="0069429C"/>
    <w:rsid w:val="00695AD3"/>
    <w:rsid w:val="006962F7"/>
    <w:rsid w:val="00697A45"/>
    <w:rsid w:val="006A5778"/>
    <w:rsid w:val="006A5948"/>
    <w:rsid w:val="006A7B72"/>
    <w:rsid w:val="006B13BF"/>
    <w:rsid w:val="006B1531"/>
    <w:rsid w:val="006B2994"/>
    <w:rsid w:val="006B5950"/>
    <w:rsid w:val="006B6C55"/>
    <w:rsid w:val="006B7622"/>
    <w:rsid w:val="006B79BF"/>
    <w:rsid w:val="006C00C7"/>
    <w:rsid w:val="006C0689"/>
    <w:rsid w:val="006C235A"/>
    <w:rsid w:val="006C24CC"/>
    <w:rsid w:val="006C2980"/>
    <w:rsid w:val="006C2ADC"/>
    <w:rsid w:val="006C56F6"/>
    <w:rsid w:val="006C6574"/>
    <w:rsid w:val="006C68D7"/>
    <w:rsid w:val="006C6E13"/>
    <w:rsid w:val="006C70EA"/>
    <w:rsid w:val="006C768D"/>
    <w:rsid w:val="006D0495"/>
    <w:rsid w:val="006D0C31"/>
    <w:rsid w:val="006D154C"/>
    <w:rsid w:val="006D2156"/>
    <w:rsid w:val="006D2B53"/>
    <w:rsid w:val="006D3D80"/>
    <w:rsid w:val="006D44EE"/>
    <w:rsid w:val="006D6942"/>
    <w:rsid w:val="006D7237"/>
    <w:rsid w:val="006D7706"/>
    <w:rsid w:val="006D7CD6"/>
    <w:rsid w:val="006E139B"/>
    <w:rsid w:val="006E193E"/>
    <w:rsid w:val="006E1D2E"/>
    <w:rsid w:val="006E26BC"/>
    <w:rsid w:val="006E3295"/>
    <w:rsid w:val="006E5458"/>
    <w:rsid w:val="006E56E3"/>
    <w:rsid w:val="006E5D65"/>
    <w:rsid w:val="006E7F15"/>
    <w:rsid w:val="006F285F"/>
    <w:rsid w:val="006F48A3"/>
    <w:rsid w:val="006F4C08"/>
    <w:rsid w:val="006F758F"/>
    <w:rsid w:val="00702287"/>
    <w:rsid w:val="00702A60"/>
    <w:rsid w:val="00703A95"/>
    <w:rsid w:val="00703E81"/>
    <w:rsid w:val="00705D3D"/>
    <w:rsid w:val="00705DEA"/>
    <w:rsid w:val="00707CAC"/>
    <w:rsid w:val="00711C80"/>
    <w:rsid w:val="00713105"/>
    <w:rsid w:val="00714DC5"/>
    <w:rsid w:val="00715FD0"/>
    <w:rsid w:val="00720114"/>
    <w:rsid w:val="0072069B"/>
    <w:rsid w:val="00721F8D"/>
    <w:rsid w:val="00721FAC"/>
    <w:rsid w:val="007220CA"/>
    <w:rsid w:val="00723B3E"/>
    <w:rsid w:val="00723CDB"/>
    <w:rsid w:val="00724E1F"/>
    <w:rsid w:val="007256C9"/>
    <w:rsid w:val="00731724"/>
    <w:rsid w:val="00731911"/>
    <w:rsid w:val="00731A6E"/>
    <w:rsid w:val="00732503"/>
    <w:rsid w:val="00732815"/>
    <w:rsid w:val="00732E5C"/>
    <w:rsid w:val="0073343D"/>
    <w:rsid w:val="00734478"/>
    <w:rsid w:val="00734972"/>
    <w:rsid w:val="0073595F"/>
    <w:rsid w:val="00736D0C"/>
    <w:rsid w:val="007378C0"/>
    <w:rsid w:val="00737AA6"/>
    <w:rsid w:val="0074099E"/>
    <w:rsid w:val="00740F74"/>
    <w:rsid w:val="00741D12"/>
    <w:rsid w:val="00742F37"/>
    <w:rsid w:val="00743C73"/>
    <w:rsid w:val="007459DB"/>
    <w:rsid w:val="007462E3"/>
    <w:rsid w:val="0074679E"/>
    <w:rsid w:val="00746AC3"/>
    <w:rsid w:val="00746E9A"/>
    <w:rsid w:val="00747252"/>
    <w:rsid w:val="00747936"/>
    <w:rsid w:val="00747D64"/>
    <w:rsid w:val="00750031"/>
    <w:rsid w:val="00750A81"/>
    <w:rsid w:val="0075148D"/>
    <w:rsid w:val="0075389B"/>
    <w:rsid w:val="00753987"/>
    <w:rsid w:val="0075525C"/>
    <w:rsid w:val="00756000"/>
    <w:rsid w:val="00756BAF"/>
    <w:rsid w:val="00761583"/>
    <w:rsid w:val="00763A48"/>
    <w:rsid w:val="00771B0C"/>
    <w:rsid w:val="00773944"/>
    <w:rsid w:val="00776224"/>
    <w:rsid w:val="007767AA"/>
    <w:rsid w:val="0078018B"/>
    <w:rsid w:val="007806BA"/>
    <w:rsid w:val="007809EA"/>
    <w:rsid w:val="00780D37"/>
    <w:rsid w:val="0078197A"/>
    <w:rsid w:val="00782216"/>
    <w:rsid w:val="007852C2"/>
    <w:rsid w:val="007862C0"/>
    <w:rsid w:val="0078686E"/>
    <w:rsid w:val="00786D26"/>
    <w:rsid w:val="00786E3F"/>
    <w:rsid w:val="00787041"/>
    <w:rsid w:val="007878D3"/>
    <w:rsid w:val="007909B2"/>
    <w:rsid w:val="007927AD"/>
    <w:rsid w:val="00792923"/>
    <w:rsid w:val="007957EE"/>
    <w:rsid w:val="0079703A"/>
    <w:rsid w:val="007A0317"/>
    <w:rsid w:val="007A27DF"/>
    <w:rsid w:val="007A44E4"/>
    <w:rsid w:val="007A5196"/>
    <w:rsid w:val="007A6500"/>
    <w:rsid w:val="007B0505"/>
    <w:rsid w:val="007B1EA9"/>
    <w:rsid w:val="007B4DD1"/>
    <w:rsid w:val="007B594F"/>
    <w:rsid w:val="007B7752"/>
    <w:rsid w:val="007C0C45"/>
    <w:rsid w:val="007C1967"/>
    <w:rsid w:val="007C226B"/>
    <w:rsid w:val="007C33D3"/>
    <w:rsid w:val="007C367B"/>
    <w:rsid w:val="007C378A"/>
    <w:rsid w:val="007C3EC5"/>
    <w:rsid w:val="007C4025"/>
    <w:rsid w:val="007C485D"/>
    <w:rsid w:val="007C4F98"/>
    <w:rsid w:val="007C5833"/>
    <w:rsid w:val="007C69A1"/>
    <w:rsid w:val="007C7E81"/>
    <w:rsid w:val="007D12AC"/>
    <w:rsid w:val="007D1B93"/>
    <w:rsid w:val="007D2C36"/>
    <w:rsid w:val="007D3E90"/>
    <w:rsid w:val="007D4EF8"/>
    <w:rsid w:val="007D5B55"/>
    <w:rsid w:val="007D7BCA"/>
    <w:rsid w:val="007E024F"/>
    <w:rsid w:val="007E0489"/>
    <w:rsid w:val="007E179C"/>
    <w:rsid w:val="007E25B5"/>
    <w:rsid w:val="007E2FF6"/>
    <w:rsid w:val="007E3054"/>
    <w:rsid w:val="007E36E6"/>
    <w:rsid w:val="007E40BE"/>
    <w:rsid w:val="007F0A07"/>
    <w:rsid w:val="007F139A"/>
    <w:rsid w:val="007F1B07"/>
    <w:rsid w:val="007F3B40"/>
    <w:rsid w:val="007F4A2A"/>
    <w:rsid w:val="007F542F"/>
    <w:rsid w:val="007F5D20"/>
    <w:rsid w:val="007F61BE"/>
    <w:rsid w:val="007F61C9"/>
    <w:rsid w:val="007F6897"/>
    <w:rsid w:val="007F6C87"/>
    <w:rsid w:val="007F73D6"/>
    <w:rsid w:val="00802B8B"/>
    <w:rsid w:val="00804641"/>
    <w:rsid w:val="0080561F"/>
    <w:rsid w:val="00806693"/>
    <w:rsid w:val="00806A0A"/>
    <w:rsid w:val="00807166"/>
    <w:rsid w:val="00810A7E"/>
    <w:rsid w:val="00810DFC"/>
    <w:rsid w:val="008143B3"/>
    <w:rsid w:val="0082057A"/>
    <w:rsid w:val="008208B1"/>
    <w:rsid w:val="00821C6B"/>
    <w:rsid w:val="00830CA9"/>
    <w:rsid w:val="00832553"/>
    <w:rsid w:val="00834AD4"/>
    <w:rsid w:val="00834B01"/>
    <w:rsid w:val="00835FA8"/>
    <w:rsid w:val="008375BC"/>
    <w:rsid w:val="0084014F"/>
    <w:rsid w:val="00840579"/>
    <w:rsid w:val="008411C8"/>
    <w:rsid w:val="00842C25"/>
    <w:rsid w:val="0084309E"/>
    <w:rsid w:val="00844FD6"/>
    <w:rsid w:val="00847A84"/>
    <w:rsid w:val="00850B8D"/>
    <w:rsid w:val="00852FE3"/>
    <w:rsid w:val="008536DA"/>
    <w:rsid w:val="00854965"/>
    <w:rsid w:val="008556FF"/>
    <w:rsid w:val="00856AAC"/>
    <w:rsid w:val="00857729"/>
    <w:rsid w:val="00857823"/>
    <w:rsid w:val="00857C2C"/>
    <w:rsid w:val="00857DAF"/>
    <w:rsid w:val="00860688"/>
    <w:rsid w:val="008610AA"/>
    <w:rsid w:val="008618E6"/>
    <w:rsid w:val="0086499A"/>
    <w:rsid w:val="00865247"/>
    <w:rsid w:val="00866175"/>
    <w:rsid w:val="008669DF"/>
    <w:rsid w:val="00866AAC"/>
    <w:rsid w:val="00867BF5"/>
    <w:rsid w:val="008712B8"/>
    <w:rsid w:val="008713B1"/>
    <w:rsid w:val="00871682"/>
    <w:rsid w:val="00871CE7"/>
    <w:rsid w:val="0087443A"/>
    <w:rsid w:val="00875E03"/>
    <w:rsid w:val="00875E24"/>
    <w:rsid w:val="008774C7"/>
    <w:rsid w:val="00880466"/>
    <w:rsid w:val="008807BE"/>
    <w:rsid w:val="00881626"/>
    <w:rsid w:val="00882C2F"/>
    <w:rsid w:val="008834FF"/>
    <w:rsid w:val="00883FE3"/>
    <w:rsid w:val="00884324"/>
    <w:rsid w:val="00885BE7"/>
    <w:rsid w:val="008862F6"/>
    <w:rsid w:val="00886353"/>
    <w:rsid w:val="00886C08"/>
    <w:rsid w:val="00892506"/>
    <w:rsid w:val="008940A6"/>
    <w:rsid w:val="008951E0"/>
    <w:rsid w:val="0089551D"/>
    <w:rsid w:val="00896437"/>
    <w:rsid w:val="008A07A1"/>
    <w:rsid w:val="008A08ED"/>
    <w:rsid w:val="008A16BC"/>
    <w:rsid w:val="008A1E0D"/>
    <w:rsid w:val="008A3079"/>
    <w:rsid w:val="008A4400"/>
    <w:rsid w:val="008A4405"/>
    <w:rsid w:val="008A4ED4"/>
    <w:rsid w:val="008A5982"/>
    <w:rsid w:val="008A5D74"/>
    <w:rsid w:val="008B050E"/>
    <w:rsid w:val="008B08E9"/>
    <w:rsid w:val="008B2C04"/>
    <w:rsid w:val="008B60D7"/>
    <w:rsid w:val="008B61C3"/>
    <w:rsid w:val="008B627F"/>
    <w:rsid w:val="008C1420"/>
    <w:rsid w:val="008C2445"/>
    <w:rsid w:val="008C37D5"/>
    <w:rsid w:val="008C457E"/>
    <w:rsid w:val="008C49AB"/>
    <w:rsid w:val="008C49E7"/>
    <w:rsid w:val="008C5446"/>
    <w:rsid w:val="008C578B"/>
    <w:rsid w:val="008C6FCE"/>
    <w:rsid w:val="008D0AA1"/>
    <w:rsid w:val="008D2354"/>
    <w:rsid w:val="008D4AEA"/>
    <w:rsid w:val="008D546F"/>
    <w:rsid w:val="008D5749"/>
    <w:rsid w:val="008D5874"/>
    <w:rsid w:val="008D5F26"/>
    <w:rsid w:val="008E0BAE"/>
    <w:rsid w:val="008E4077"/>
    <w:rsid w:val="008E54BF"/>
    <w:rsid w:val="008E6619"/>
    <w:rsid w:val="008E70E9"/>
    <w:rsid w:val="008F2094"/>
    <w:rsid w:val="008F24EB"/>
    <w:rsid w:val="008F2AE3"/>
    <w:rsid w:val="008F53AC"/>
    <w:rsid w:val="008F6190"/>
    <w:rsid w:val="008F6950"/>
    <w:rsid w:val="008F7DAE"/>
    <w:rsid w:val="0090151E"/>
    <w:rsid w:val="00901FA5"/>
    <w:rsid w:val="009025F6"/>
    <w:rsid w:val="009037CB"/>
    <w:rsid w:val="0090401E"/>
    <w:rsid w:val="00904556"/>
    <w:rsid w:val="00905C04"/>
    <w:rsid w:val="0091024F"/>
    <w:rsid w:val="00910FA0"/>
    <w:rsid w:val="009131B0"/>
    <w:rsid w:val="00913759"/>
    <w:rsid w:val="009141E1"/>
    <w:rsid w:val="009172DD"/>
    <w:rsid w:val="009205EE"/>
    <w:rsid w:val="009249B9"/>
    <w:rsid w:val="00925CE6"/>
    <w:rsid w:val="00927EAA"/>
    <w:rsid w:val="00931308"/>
    <w:rsid w:val="009330A9"/>
    <w:rsid w:val="009337EF"/>
    <w:rsid w:val="00933DEF"/>
    <w:rsid w:val="00935EFF"/>
    <w:rsid w:val="00940A47"/>
    <w:rsid w:val="00942B33"/>
    <w:rsid w:val="00944008"/>
    <w:rsid w:val="009458E0"/>
    <w:rsid w:val="00945A2D"/>
    <w:rsid w:val="009475B2"/>
    <w:rsid w:val="0095032E"/>
    <w:rsid w:val="009504B7"/>
    <w:rsid w:val="00950BAF"/>
    <w:rsid w:val="0095108D"/>
    <w:rsid w:val="00952AD8"/>
    <w:rsid w:val="00952ECE"/>
    <w:rsid w:val="009540B0"/>
    <w:rsid w:val="00955778"/>
    <w:rsid w:val="00957616"/>
    <w:rsid w:val="0095797A"/>
    <w:rsid w:val="009610E0"/>
    <w:rsid w:val="00961681"/>
    <w:rsid w:val="00963C34"/>
    <w:rsid w:val="00963F79"/>
    <w:rsid w:val="00966C43"/>
    <w:rsid w:val="00966CCB"/>
    <w:rsid w:val="0097003E"/>
    <w:rsid w:val="00971E6F"/>
    <w:rsid w:val="009742DD"/>
    <w:rsid w:val="00977AB5"/>
    <w:rsid w:val="00981672"/>
    <w:rsid w:val="0098474B"/>
    <w:rsid w:val="00986A59"/>
    <w:rsid w:val="00986D26"/>
    <w:rsid w:val="00987058"/>
    <w:rsid w:val="00990CE1"/>
    <w:rsid w:val="009910CA"/>
    <w:rsid w:val="00992273"/>
    <w:rsid w:val="00993718"/>
    <w:rsid w:val="00993B14"/>
    <w:rsid w:val="009953D0"/>
    <w:rsid w:val="00995B9F"/>
    <w:rsid w:val="00996087"/>
    <w:rsid w:val="00997D75"/>
    <w:rsid w:val="009A2656"/>
    <w:rsid w:val="009A2B36"/>
    <w:rsid w:val="009A67F5"/>
    <w:rsid w:val="009A7CBC"/>
    <w:rsid w:val="009B1EEA"/>
    <w:rsid w:val="009B20C6"/>
    <w:rsid w:val="009B314D"/>
    <w:rsid w:val="009B336A"/>
    <w:rsid w:val="009B4D1D"/>
    <w:rsid w:val="009B62A2"/>
    <w:rsid w:val="009C048D"/>
    <w:rsid w:val="009C07D3"/>
    <w:rsid w:val="009C0E3B"/>
    <w:rsid w:val="009C116F"/>
    <w:rsid w:val="009C166C"/>
    <w:rsid w:val="009C3065"/>
    <w:rsid w:val="009C4881"/>
    <w:rsid w:val="009C67D7"/>
    <w:rsid w:val="009D0D5F"/>
    <w:rsid w:val="009D289D"/>
    <w:rsid w:val="009D2E04"/>
    <w:rsid w:val="009D4C3D"/>
    <w:rsid w:val="009D5749"/>
    <w:rsid w:val="009D613D"/>
    <w:rsid w:val="009E1C64"/>
    <w:rsid w:val="009E1F73"/>
    <w:rsid w:val="009E316E"/>
    <w:rsid w:val="009E34D7"/>
    <w:rsid w:val="009E3EF0"/>
    <w:rsid w:val="009E4221"/>
    <w:rsid w:val="009E6717"/>
    <w:rsid w:val="009E7905"/>
    <w:rsid w:val="009F09A7"/>
    <w:rsid w:val="009F0E2F"/>
    <w:rsid w:val="009F3312"/>
    <w:rsid w:val="009F3E2A"/>
    <w:rsid w:val="009F7569"/>
    <w:rsid w:val="009F7787"/>
    <w:rsid w:val="00A02925"/>
    <w:rsid w:val="00A02A8A"/>
    <w:rsid w:val="00A0641F"/>
    <w:rsid w:val="00A06601"/>
    <w:rsid w:val="00A06A7C"/>
    <w:rsid w:val="00A07185"/>
    <w:rsid w:val="00A07367"/>
    <w:rsid w:val="00A12AE7"/>
    <w:rsid w:val="00A12BA6"/>
    <w:rsid w:val="00A136EF"/>
    <w:rsid w:val="00A1397C"/>
    <w:rsid w:val="00A158C7"/>
    <w:rsid w:val="00A1687B"/>
    <w:rsid w:val="00A179B2"/>
    <w:rsid w:val="00A2453E"/>
    <w:rsid w:val="00A262BA"/>
    <w:rsid w:val="00A26438"/>
    <w:rsid w:val="00A3398A"/>
    <w:rsid w:val="00A3408F"/>
    <w:rsid w:val="00A3693E"/>
    <w:rsid w:val="00A37B22"/>
    <w:rsid w:val="00A37E78"/>
    <w:rsid w:val="00A4011C"/>
    <w:rsid w:val="00A4052F"/>
    <w:rsid w:val="00A40E7C"/>
    <w:rsid w:val="00A40F40"/>
    <w:rsid w:val="00A41AD3"/>
    <w:rsid w:val="00A43437"/>
    <w:rsid w:val="00A44908"/>
    <w:rsid w:val="00A45D62"/>
    <w:rsid w:val="00A46C16"/>
    <w:rsid w:val="00A46CDD"/>
    <w:rsid w:val="00A4791E"/>
    <w:rsid w:val="00A47954"/>
    <w:rsid w:val="00A47E04"/>
    <w:rsid w:val="00A5095F"/>
    <w:rsid w:val="00A50C0B"/>
    <w:rsid w:val="00A52084"/>
    <w:rsid w:val="00A52DCC"/>
    <w:rsid w:val="00A53B89"/>
    <w:rsid w:val="00A5555C"/>
    <w:rsid w:val="00A555F6"/>
    <w:rsid w:val="00A5633C"/>
    <w:rsid w:val="00A565C4"/>
    <w:rsid w:val="00A60360"/>
    <w:rsid w:val="00A60E9B"/>
    <w:rsid w:val="00A61772"/>
    <w:rsid w:val="00A663E3"/>
    <w:rsid w:val="00A67743"/>
    <w:rsid w:val="00A71977"/>
    <w:rsid w:val="00A723AD"/>
    <w:rsid w:val="00A7241C"/>
    <w:rsid w:val="00A73ED4"/>
    <w:rsid w:val="00A7432C"/>
    <w:rsid w:val="00A76D92"/>
    <w:rsid w:val="00A773CA"/>
    <w:rsid w:val="00A77D23"/>
    <w:rsid w:val="00A77E95"/>
    <w:rsid w:val="00A80558"/>
    <w:rsid w:val="00A80E4B"/>
    <w:rsid w:val="00A828B3"/>
    <w:rsid w:val="00A84A11"/>
    <w:rsid w:val="00A84AD5"/>
    <w:rsid w:val="00A85C07"/>
    <w:rsid w:val="00A87031"/>
    <w:rsid w:val="00A87498"/>
    <w:rsid w:val="00A87D45"/>
    <w:rsid w:val="00A9340A"/>
    <w:rsid w:val="00A94250"/>
    <w:rsid w:val="00A96681"/>
    <w:rsid w:val="00A96A52"/>
    <w:rsid w:val="00A97949"/>
    <w:rsid w:val="00A97A33"/>
    <w:rsid w:val="00AA0618"/>
    <w:rsid w:val="00AA1A8D"/>
    <w:rsid w:val="00AA2606"/>
    <w:rsid w:val="00AA2B65"/>
    <w:rsid w:val="00AA442F"/>
    <w:rsid w:val="00AA56EF"/>
    <w:rsid w:val="00AA6D9F"/>
    <w:rsid w:val="00AA71BB"/>
    <w:rsid w:val="00AA741A"/>
    <w:rsid w:val="00AB02D0"/>
    <w:rsid w:val="00AB2648"/>
    <w:rsid w:val="00AB284E"/>
    <w:rsid w:val="00AB390D"/>
    <w:rsid w:val="00AB42B5"/>
    <w:rsid w:val="00AB4B37"/>
    <w:rsid w:val="00AB58DC"/>
    <w:rsid w:val="00AC0471"/>
    <w:rsid w:val="00AC09ED"/>
    <w:rsid w:val="00AC0AAF"/>
    <w:rsid w:val="00AC1338"/>
    <w:rsid w:val="00AC19B0"/>
    <w:rsid w:val="00AC67C9"/>
    <w:rsid w:val="00AD0F32"/>
    <w:rsid w:val="00AD1119"/>
    <w:rsid w:val="00AD30C3"/>
    <w:rsid w:val="00AD3E0D"/>
    <w:rsid w:val="00AE02CD"/>
    <w:rsid w:val="00AE091A"/>
    <w:rsid w:val="00AE2082"/>
    <w:rsid w:val="00AE2558"/>
    <w:rsid w:val="00AE2650"/>
    <w:rsid w:val="00AE43B2"/>
    <w:rsid w:val="00AE693B"/>
    <w:rsid w:val="00AE6D2E"/>
    <w:rsid w:val="00AF17B1"/>
    <w:rsid w:val="00AF4AAD"/>
    <w:rsid w:val="00AF644A"/>
    <w:rsid w:val="00B005C0"/>
    <w:rsid w:val="00B0168C"/>
    <w:rsid w:val="00B019E7"/>
    <w:rsid w:val="00B01CE2"/>
    <w:rsid w:val="00B02841"/>
    <w:rsid w:val="00B031B3"/>
    <w:rsid w:val="00B048D5"/>
    <w:rsid w:val="00B057C9"/>
    <w:rsid w:val="00B06D8F"/>
    <w:rsid w:val="00B1143D"/>
    <w:rsid w:val="00B15EE1"/>
    <w:rsid w:val="00B1705E"/>
    <w:rsid w:val="00B20F69"/>
    <w:rsid w:val="00B23E59"/>
    <w:rsid w:val="00B2468C"/>
    <w:rsid w:val="00B26595"/>
    <w:rsid w:val="00B274FB"/>
    <w:rsid w:val="00B27BC8"/>
    <w:rsid w:val="00B30908"/>
    <w:rsid w:val="00B30FE3"/>
    <w:rsid w:val="00B313CF"/>
    <w:rsid w:val="00B33198"/>
    <w:rsid w:val="00B41124"/>
    <w:rsid w:val="00B42C03"/>
    <w:rsid w:val="00B43D2E"/>
    <w:rsid w:val="00B4515E"/>
    <w:rsid w:val="00B45241"/>
    <w:rsid w:val="00B45266"/>
    <w:rsid w:val="00B470C2"/>
    <w:rsid w:val="00B50C82"/>
    <w:rsid w:val="00B51525"/>
    <w:rsid w:val="00B5203C"/>
    <w:rsid w:val="00B555D4"/>
    <w:rsid w:val="00B566D2"/>
    <w:rsid w:val="00B610C9"/>
    <w:rsid w:val="00B61748"/>
    <w:rsid w:val="00B62DF9"/>
    <w:rsid w:val="00B63821"/>
    <w:rsid w:val="00B66D64"/>
    <w:rsid w:val="00B71536"/>
    <w:rsid w:val="00B722EE"/>
    <w:rsid w:val="00B72D5B"/>
    <w:rsid w:val="00B735C6"/>
    <w:rsid w:val="00B73A49"/>
    <w:rsid w:val="00B73B80"/>
    <w:rsid w:val="00B76F31"/>
    <w:rsid w:val="00B777B8"/>
    <w:rsid w:val="00B800A3"/>
    <w:rsid w:val="00B80E60"/>
    <w:rsid w:val="00B8138F"/>
    <w:rsid w:val="00B81508"/>
    <w:rsid w:val="00B81E04"/>
    <w:rsid w:val="00B82E54"/>
    <w:rsid w:val="00B84AB2"/>
    <w:rsid w:val="00B84C46"/>
    <w:rsid w:val="00B84F2A"/>
    <w:rsid w:val="00B8609E"/>
    <w:rsid w:val="00B86389"/>
    <w:rsid w:val="00B87ED1"/>
    <w:rsid w:val="00B91B08"/>
    <w:rsid w:val="00B91E9C"/>
    <w:rsid w:val="00B959BB"/>
    <w:rsid w:val="00B95EDD"/>
    <w:rsid w:val="00B96E3B"/>
    <w:rsid w:val="00B9707D"/>
    <w:rsid w:val="00BA105F"/>
    <w:rsid w:val="00BA1525"/>
    <w:rsid w:val="00BA3107"/>
    <w:rsid w:val="00BA3196"/>
    <w:rsid w:val="00BA48AB"/>
    <w:rsid w:val="00BA61B8"/>
    <w:rsid w:val="00BA759D"/>
    <w:rsid w:val="00BB012A"/>
    <w:rsid w:val="00BB2A89"/>
    <w:rsid w:val="00BB2C84"/>
    <w:rsid w:val="00BB3D60"/>
    <w:rsid w:val="00BB49C0"/>
    <w:rsid w:val="00BB68C1"/>
    <w:rsid w:val="00BB6AEA"/>
    <w:rsid w:val="00BB78FA"/>
    <w:rsid w:val="00BB7936"/>
    <w:rsid w:val="00BC0503"/>
    <w:rsid w:val="00BC1901"/>
    <w:rsid w:val="00BC60C3"/>
    <w:rsid w:val="00BC6AC5"/>
    <w:rsid w:val="00BC6EDE"/>
    <w:rsid w:val="00BC77D5"/>
    <w:rsid w:val="00BC7A16"/>
    <w:rsid w:val="00BD0BAC"/>
    <w:rsid w:val="00BD14CB"/>
    <w:rsid w:val="00BD1E26"/>
    <w:rsid w:val="00BD3D1C"/>
    <w:rsid w:val="00BD3F2E"/>
    <w:rsid w:val="00BD6A09"/>
    <w:rsid w:val="00BD7548"/>
    <w:rsid w:val="00BD777D"/>
    <w:rsid w:val="00BE0780"/>
    <w:rsid w:val="00BE1049"/>
    <w:rsid w:val="00BE20FF"/>
    <w:rsid w:val="00BE358F"/>
    <w:rsid w:val="00BE49A9"/>
    <w:rsid w:val="00BE4E18"/>
    <w:rsid w:val="00BE4E90"/>
    <w:rsid w:val="00BE6744"/>
    <w:rsid w:val="00BF07BB"/>
    <w:rsid w:val="00BF38E8"/>
    <w:rsid w:val="00BF3E30"/>
    <w:rsid w:val="00BF6019"/>
    <w:rsid w:val="00BF6329"/>
    <w:rsid w:val="00BF6919"/>
    <w:rsid w:val="00BF69F9"/>
    <w:rsid w:val="00BF7812"/>
    <w:rsid w:val="00C0072A"/>
    <w:rsid w:val="00C0222D"/>
    <w:rsid w:val="00C02361"/>
    <w:rsid w:val="00C03146"/>
    <w:rsid w:val="00C04282"/>
    <w:rsid w:val="00C04CD7"/>
    <w:rsid w:val="00C10009"/>
    <w:rsid w:val="00C10513"/>
    <w:rsid w:val="00C10EE8"/>
    <w:rsid w:val="00C11447"/>
    <w:rsid w:val="00C12EE4"/>
    <w:rsid w:val="00C13889"/>
    <w:rsid w:val="00C1390A"/>
    <w:rsid w:val="00C14550"/>
    <w:rsid w:val="00C14647"/>
    <w:rsid w:val="00C16FCE"/>
    <w:rsid w:val="00C20A06"/>
    <w:rsid w:val="00C215A6"/>
    <w:rsid w:val="00C25F7B"/>
    <w:rsid w:val="00C26120"/>
    <w:rsid w:val="00C267DB"/>
    <w:rsid w:val="00C26ED9"/>
    <w:rsid w:val="00C27F6E"/>
    <w:rsid w:val="00C314FB"/>
    <w:rsid w:val="00C31BDF"/>
    <w:rsid w:val="00C32AD6"/>
    <w:rsid w:val="00C32E39"/>
    <w:rsid w:val="00C342D1"/>
    <w:rsid w:val="00C344DD"/>
    <w:rsid w:val="00C36F0D"/>
    <w:rsid w:val="00C37135"/>
    <w:rsid w:val="00C43658"/>
    <w:rsid w:val="00C43AFA"/>
    <w:rsid w:val="00C458B8"/>
    <w:rsid w:val="00C45DA4"/>
    <w:rsid w:val="00C46E79"/>
    <w:rsid w:val="00C47DE0"/>
    <w:rsid w:val="00C47EEF"/>
    <w:rsid w:val="00C50862"/>
    <w:rsid w:val="00C51C3C"/>
    <w:rsid w:val="00C5233A"/>
    <w:rsid w:val="00C52DB4"/>
    <w:rsid w:val="00C53E57"/>
    <w:rsid w:val="00C53E89"/>
    <w:rsid w:val="00C54625"/>
    <w:rsid w:val="00C558B1"/>
    <w:rsid w:val="00C56346"/>
    <w:rsid w:val="00C576E7"/>
    <w:rsid w:val="00C62B80"/>
    <w:rsid w:val="00C632C8"/>
    <w:rsid w:val="00C67097"/>
    <w:rsid w:val="00C7019A"/>
    <w:rsid w:val="00C70863"/>
    <w:rsid w:val="00C70F97"/>
    <w:rsid w:val="00C71DAD"/>
    <w:rsid w:val="00C724B0"/>
    <w:rsid w:val="00C72CCE"/>
    <w:rsid w:val="00C732AE"/>
    <w:rsid w:val="00C743EB"/>
    <w:rsid w:val="00C750A2"/>
    <w:rsid w:val="00C76263"/>
    <w:rsid w:val="00C767EA"/>
    <w:rsid w:val="00C77775"/>
    <w:rsid w:val="00C805AA"/>
    <w:rsid w:val="00C81245"/>
    <w:rsid w:val="00C846E1"/>
    <w:rsid w:val="00C850B7"/>
    <w:rsid w:val="00C8761C"/>
    <w:rsid w:val="00C9040E"/>
    <w:rsid w:val="00C90B83"/>
    <w:rsid w:val="00C91FB5"/>
    <w:rsid w:val="00C923FF"/>
    <w:rsid w:val="00C93960"/>
    <w:rsid w:val="00C947CF"/>
    <w:rsid w:val="00CA09A3"/>
    <w:rsid w:val="00CA0C80"/>
    <w:rsid w:val="00CA1219"/>
    <w:rsid w:val="00CA3F07"/>
    <w:rsid w:val="00CA5743"/>
    <w:rsid w:val="00CB1C7A"/>
    <w:rsid w:val="00CB1E2D"/>
    <w:rsid w:val="00CB3373"/>
    <w:rsid w:val="00CB7709"/>
    <w:rsid w:val="00CC09FA"/>
    <w:rsid w:val="00CC354E"/>
    <w:rsid w:val="00CC416D"/>
    <w:rsid w:val="00CC4BB9"/>
    <w:rsid w:val="00CC5029"/>
    <w:rsid w:val="00CD4457"/>
    <w:rsid w:val="00CD5D0B"/>
    <w:rsid w:val="00CD5D40"/>
    <w:rsid w:val="00CD6821"/>
    <w:rsid w:val="00CE1B7F"/>
    <w:rsid w:val="00CE1E56"/>
    <w:rsid w:val="00CE2A51"/>
    <w:rsid w:val="00CE5811"/>
    <w:rsid w:val="00CE74B2"/>
    <w:rsid w:val="00CE7C28"/>
    <w:rsid w:val="00CF011D"/>
    <w:rsid w:val="00CF1C98"/>
    <w:rsid w:val="00CF301A"/>
    <w:rsid w:val="00CF5E79"/>
    <w:rsid w:val="00D00EAF"/>
    <w:rsid w:val="00D0258C"/>
    <w:rsid w:val="00D03755"/>
    <w:rsid w:val="00D04C82"/>
    <w:rsid w:val="00D0619D"/>
    <w:rsid w:val="00D068BD"/>
    <w:rsid w:val="00D075D9"/>
    <w:rsid w:val="00D0775E"/>
    <w:rsid w:val="00D1064A"/>
    <w:rsid w:val="00D11957"/>
    <w:rsid w:val="00D14FBF"/>
    <w:rsid w:val="00D15669"/>
    <w:rsid w:val="00D15BA2"/>
    <w:rsid w:val="00D16279"/>
    <w:rsid w:val="00D17062"/>
    <w:rsid w:val="00D175BB"/>
    <w:rsid w:val="00D1780C"/>
    <w:rsid w:val="00D1799E"/>
    <w:rsid w:val="00D236BD"/>
    <w:rsid w:val="00D25082"/>
    <w:rsid w:val="00D31551"/>
    <w:rsid w:val="00D336D6"/>
    <w:rsid w:val="00D33950"/>
    <w:rsid w:val="00D33AD6"/>
    <w:rsid w:val="00D33FF2"/>
    <w:rsid w:val="00D34B1D"/>
    <w:rsid w:val="00D36BAF"/>
    <w:rsid w:val="00D37F53"/>
    <w:rsid w:val="00D408CB"/>
    <w:rsid w:val="00D40B9D"/>
    <w:rsid w:val="00D40C50"/>
    <w:rsid w:val="00D41368"/>
    <w:rsid w:val="00D428DE"/>
    <w:rsid w:val="00D44020"/>
    <w:rsid w:val="00D47CE9"/>
    <w:rsid w:val="00D50B35"/>
    <w:rsid w:val="00D559B5"/>
    <w:rsid w:val="00D56334"/>
    <w:rsid w:val="00D56FF2"/>
    <w:rsid w:val="00D6274B"/>
    <w:rsid w:val="00D6387C"/>
    <w:rsid w:val="00D658AF"/>
    <w:rsid w:val="00D6593F"/>
    <w:rsid w:val="00D6644B"/>
    <w:rsid w:val="00D671E1"/>
    <w:rsid w:val="00D674AE"/>
    <w:rsid w:val="00D709D8"/>
    <w:rsid w:val="00D72924"/>
    <w:rsid w:val="00D7388C"/>
    <w:rsid w:val="00D744EA"/>
    <w:rsid w:val="00D752D2"/>
    <w:rsid w:val="00D808F5"/>
    <w:rsid w:val="00D81826"/>
    <w:rsid w:val="00D831A5"/>
    <w:rsid w:val="00D84E33"/>
    <w:rsid w:val="00D855DA"/>
    <w:rsid w:val="00D856C6"/>
    <w:rsid w:val="00D8592B"/>
    <w:rsid w:val="00D85F18"/>
    <w:rsid w:val="00D8741D"/>
    <w:rsid w:val="00D90D55"/>
    <w:rsid w:val="00D92BDA"/>
    <w:rsid w:val="00D937CF"/>
    <w:rsid w:val="00D93EAC"/>
    <w:rsid w:val="00D955DE"/>
    <w:rsid w:val="00D97AE1"/>
    <w:rsid w:val="00DA147D"/>
    <w:rsid w:val="00DA21D0"/>
    <w:rsid w:val="00DA2339"/>
    <w:rsid w:val="00DA2C01"/>
    <w:rsid w:val="00DA3357"/>
    <w:rsid w:val="00DA3613"/>
    <w:rsid w:val="00DA3A37"/>
    <w:rsid w:val="00DA5358"/>
    <w:rsid w:val="00DA696F"/>
    <w:rsid w:val="00DA74C6"/>
    <w:rsid w:val="00DB047D"/>
    <w:rsid w:val="00DB229E"/>
    <w:rsid w:val="00DB34F3"/>
    <w:rsid w:val="00DB356B"/>
    <w:rsid w:val="00DB43BE"/>
    <w:rsid w:val="00DB74D4"/>
    <w:rsid w:val="00DC01A0"/>
    <w:rsid w:val="00DC0269"/>
    <w:rsid w:val="00DC1E55"/>
    <w:rsid w:val="00DC22F3"/>
    <w:rsid w:val="00DC2A10"/>
    <w:rsid w:val="00DC3ADF"/>
    <w:rsid w:val="00DC5289"/>
    <w:rsid w:val="00DC5BD3"/>
    <w:rsid w:val="00DC61F0"/>
    <w:rsid w:val="00DC6AE3"/>
    <w:rsid w:val="00DC73C8"/>
    <w:rsid w:val="00DD081E"/>
    <w:rsid w:val="00DD08E4"/>
    <w:rsid w:val="00DD1CF6"/>
    <w:rsid w:val="00DD26EC"/>
    <w:rsid w:val="00DD359B"/>
    <w:rsid w:val="00DD407A"/>
    <w:rsid w:val="00DD5A22"/>
    <w:rsid w:val="00DD6447"/>
    <w:rsid w:val="00DD6C7D"/>
    <w:rsid w:val="00DE010F"/>
    <w:rsid w:val="00DE0D6B"/>
    <w:rsid w:val="00DE1B10"/>
    <w:rsid w:val="00DE1E35"/>
    <w:rsid w:val="00DE4096"/>
    <w:rsid w:val="00DE41B1"/>
    <w:rsid w:val="00DE79AA"/>
    <w:rsid w:val="00DF0570"/>
    <w:rsid w:val="00DF2045"/>
    <w:rsid w:val="00DF2E05"/>
    <w:rsid w:val="00DF5312"/>
    <w:rsid w:val="00DF599B"/>
    <w:rsid w:val="00DF5A65"/>
    <w:rsid w:val="00DF5F86"/>
    <w:rsid w:val="00DF66E3"/>
    <w:rsid w:val="00E001D0"/>
    <w:rsid w:val="00E0369B"/>
    <w:rsid w:val="00E03FB5"/>
    <w:rsid w:val="00E055BA"/>
    <w:rsid w:val="00E05D81"/>
    <w:rsid w:val="00E07D4C"/>
    <w:rsid w:val="00E109A3"/>
    <w:rsid w:val="00E10B21"/>
    <w:rsid w:val="00E13657"/>
    <w:rsid w:val="00E14558"/>
    <w:rsid w:val="00E16389"/>
    <w:rsid w:val="00E16569"/>
    <w:rsid w:val="00E17391"/>
    <w:rsid w:val="00E179D6"/>
    <w:rsid w:val="00E17EEC"/>
    <w:rsid w:val="00E20C42"/>
    <w:rsid w:val="00E222AE"/>
    <w:rsid w:val="00E22501"/>
    <w:rsid w:val="00E235F5"/>
    <w:rsid w:val="00E2473E"/>
    <w:rsid w:val="00E24B71"/>
    <w:rsid w:val="00E2521D"/>
    <w:rsid w:val="00E25713"/>
    <w:rsid w:val="00E25FC7"/>
    <w:rsid w:val="00E30CAA"/>
    <w:rsid w:val="00E332BC"/>
    <w:rsid w:val="00E3348C"/>
    <w:rsid w:val="00E33713"/>
    <w:rsid w:val="00E33F0A"/>
    <w:rsid w:val="00E360ED"/>
    <w:rsid w:val="00E3614F"/>
    <w:rsid w:val="00E37465"/>
    <w:rsid w:val="00E4030E"/>
    <w:rsid w:val="00E404E5"/>
    <w:rsid w:val="00E40514"/>
    <w:rsid w:val="00E40AA6"/>
    <w:rsid w:val="00E41B40"/>
    <w:rsid w:val="00E430AE"/>
    <w:rsid w:val="00E435AA"/>
    <w:rsid w:val="00E465A9"/>
    <w:rsid w:val="00E46FA5"/>
    <w:rsid w:val="00E52567"/>
    <w:rsid w:val="00E53522"/>
    <w:rsid w:val="00E53A3F"/>
    <w:rsid w:val="00E53F94"/>
    <w:rsid w:val="00E54234"/>
    <w:rsid w:val="00E5441E"/>
    <w:rsid w:val="00E5459E"/>
    <w:rsid w:val="00E549CC"/>
    <w:rsid w:val="00E550F3"/>
    <w:rsid w:val="00E55181"/>
    <w:rsid w:val="00E562A9"/>
    <w:rsid w:val="00E56AD7"/>
    <w:rsid w:val="00E56F8F"/>
    <w:rsid w:val="00E57715"/>
    <w:rsid w:val="00E6080F"/>
    <w:rsid w:val="00E6442E"/>
    <w:rsid w:val="00E65E30"/>
    <w:rsid w:val="00E67374"/>
    <w:rsid w:val="00E71096"/>
    <w:rsid w:val="00E7158B"/>
    <w:rsid w:val="00E71E74"/>
    <w:rsid w:val="00E7251A"/>
    <w:rsid w:val="00E72B00"/>
    <w:rsid w:val="00E7386C"/>
    <w:rsid w:val="00E73AD4"/>
    <w:rsid w:val="00E74A31"/>
    <w:rsid w:val="00E754E0"/>
    <w:rsid w:val="00E75510"/>
    <w:rsid w:val="00E75F27"/>
    <w:rsid w:val="00E812D3"/>
    <w:rsid w:val="00E84ED9"/>
    <w:rsid w:val="00E85B5E"/>
    <w:rsid w:val="00E87B98"/>
    <w:rsid w:val="00E907C4"/>
    <w:rsid w:val="00E918E6"/>
    <w:rsid w:val="00E91AC6"/>
    <w:rsid w:val="00E9328A"/>
    <w:rsid w:val="00E95E88"/>
    <w:rsid w:val="00EA0729"/>
    <w:rsid w:val="00EA0E70"/>
    <w:rsid w:val="00EA0ED7"/>
    <w:rsid w:val="00EA1793"/>
    <w:rsid w:val="00EA272A"/>
    <w:rsid w:val="00EA2CD4"/>
    <w:rsid w:val="00EA367A"/>
    <w:rsid w:val="00EA36BB"/>
    <w:rsid w:val="00EA48F2"/>
    <w:rsid w:val="00EA73DB"/>
    <w:rsid w:val="00EB02A2"/>
    <w:rsid w:val="00EB078D"/>
    <w:rsid w:val="00EB07C9"/>
    <w:rsid w:val="00EB0FBF"/>
    <w:rsid w:val="00EB2FE5"/>
    <w:rsid w:val="00EB3887"/>
    <w:rsid w:val="00EB5853"/>
    <w:rsid w:val="00EB6500"/>
    <w:rsid w:val="00EC050F"/>
    <w:rsid w:val="00EC1BFE"/>
    <w:rsid w:val="00EC22F9"/>
    <w:rsid w:val="00EC27A2"/>
    <w:rsid w:val="00EC2BCB"/>
    <w:rsid w:val="00EC4167"/>
    <w:rsid w:val="00EC489A"/>
    <w:rsid w:val="00EC763E"/>
    <w:rsid w:val="00EC7947"/>
    <w:rsid w:val="00ED0E4D"/>
    <w:rsid w:val="00ED2443"/>
    <w:rsid w:val="00ED303D"/>
    <w:rsid w:val="00ED322B"/>
    <w:rsid w:val="00ED60CF"/>
    <w:rsid w:val="00ED61D8"/>
    <w:rsid w:val="00ED6467"/>
    <w:rsid w:val="00EE00A6"/>
    <w:rsid w:val="00EE3704"/>
    <w:rsid w:val="00EE6C3E"/>
    <w:rsid w:val="00EE720C"/>
    <w:rsid w:val="00EE7B91"/>
    <w:rsid w:val="00EF34A1"/>
    <w:rsid w:val="00EF429F"/>
    <w:rsid w:val="00EF4597"/>
    <w:rsid w:val="00EF7882"/>
    <w:rsid w:val="00F00431"/>
    <w:rsid w:val="00F0075F"/>
    <w:rsid w:val="00F04FEE"/>
    <w:rsid w:val="00F0672D"/>
    <w:rsid w:val="00F071B8"/>
    <w:rsid w:val="00F10828"/>
    <w:rsid w:val="00F131D2"/>
    <w:rsid w:val="00F139A2"/>
    <w:rsid w:val="00F13C27"/>
    <w:rsid w:val="00F14219"/>
    <w:rsid w:val="00F148D9"/>
    <w:rsid w:val="00F14C5E"/>
    <w:rsid w:val="00F15198"/>
    <w:rsid w:val="00F15AB9"/>
    <w:rsid w:val="00F15FA1"/>
    <w:rsid w:val="00F16695"/>
    <w:rsid w:val="00F17A7D"/>
    <w:rsid w:val="00F201AE"/>
    <w:rsid w:val="00F21882"/>
    <w:rsid w:val="00F22835"/>
    <w:rsid w:val="00F22D52"/>
    <w:rsid w:val="00F24B81"/>
    <w:rsid w:val="00F252DA"/>
    <w:rsid w:val="00F256A3"/>
    <w:rsid w:val="00F25D14"/>
    <w:rsid w:val="00F302A0"/>
    <w:rsid w:val="00F30CEE"/>
    <w:rsid w:val="00F31192"/>
    <w:rsid w:val="00F32B5F"/>
    <w:rsid w:val="00F332AC"/>
    <w:rsid w:val="00F3402E"/>
    <w:rsid w:val="00F341E0"/>
    <w:rsid w:val="00F359C8"/>
    <w:rsid w:val="00F36D1E"/>
    <w:rsid w:val="00F377C8"/>
    <w:rsid w:val="00F40443"/>
    <w:rsid w:val="00F4253C"/>
    <w:rsid w:val="00F43283"/>
    <w:rsid w:val="00F4376C"/>
    <w:rsid w:val="00F43EC5"/>
    <w:rsid w:val="00F475E7"/>
    <w:rsid w:val="00F47DFA"/>
    <w:rsid w:val="00F5065B"/>
    <w:rsid w:val="00F5130A"/>
    <w:rsid w:val="00F51953"/>
    <w:rsid w:val="00F51E94"/>
    <w:rsid w:val="00F52032"/>
    <w:rsid w:val="00F533C6"/>
    <w:rsid w:val="00F53E7F"/>
    <w:rsid w:val="00F54A97"/>
    <w:rsid w:val="00F55444"/>
    <w:rsid w:val="00F555B5"/>
    <w:rsid w:val="00F566CE"/>
    <w:rsid w:val="00F61D1B"/>
    <w:rsid w:val="00F61D51"/>
    <w:rsid w:val="00F62451"/>
    <w:rsid w:val="00F6352F"/>
    <w:rsid w:val="00F6383B"/>
    <w:rsid w:val="00F63EE2"/>
    <w:rsid w:val="00F65F8E"/>
    <w:rsid w:val="00F702C6"/>
    <w:rsid w:val="00F70AE8"/>
    <w:rsid w:val="00F76576"/>
    <w:rsid w:val="00F80682"/>
    <w:rsid w:val="00F81341"/>
    <w:rsid w:val="00F81CD0"/>
    <w:rsid w:val="00F81F03"/>
    <w:rsid w:val="00F841E4"/>
    <w:rsid w:val="00F843EC"/>
    <w:rsid w:val="00F84468"/>
    <w:rsid w:val="00F84C82"/>
    <w:rsid w:val="00F87B04"/>
    <w:rsid w:val="00F9286C"/>
    <w:rsid w:val="00F937E9"/>
    <w:rsid w:val="00F939A7"/>
    <w:rsid w:val="00F9422A"/>
    <w:rsid w:val="00F94B86"/>
    <w:rsid w:val="00F9537A"/>
    <w:rsid w:val="00F95F49"/>
    <w:rsid w:val="00F973DF"/>
    <w:rsid w:val="00F97C0C"/>
    <w:rsid w:val="00FA0923"/>
    <w:rsid w:val="00FA2543"/>
    <w:rsid w:val="00FA2812"/>
    <w:rsid w:val="00FA36CB"/>
    <w:rsid w:val="00FA3916"/>
    <w:rsid w:val="00FA3C24"/>
    <w:rsid w:val="00FA5844"/>
    <w:rsid w:val="00FA60A7"/>
    <w:rsid w:val="00FA6E8C"/>
    <w:rsid w:val="00FA759C"/>
    <w:rsid w:val="00FA7BB9"/>
    <w:rsid w:val="00FC1F65"/>
    <w:rsid w:val="00FC2768"/>
    <w:rsid w:val="00FC283F"/>
    <w:rsid w:val="00FC5E26"/>
    <w:rsid w:val="00FC6791"/>
    <w:rsid w:val="00FC70C5"/>
    <w:rsid w:val="00FD0ECA"/>
    <w:rsid w:val="00FD17BE"/>
    <w:rsid w:val="00FD21F0"/>
    <w:rsid w:val="00FD4053"/>
    <w:rsid w:val="00FD47FA"/>
    <w:rsid w:val="00FD507B"/>
    <w:rsid w:val="00FD5BF2"/>
    <w:rsid w:val="00FD6ABE"/>
    <w:rsid w:val="00FD6CD4"/>
    <w:rsid w:val="00FE06C3"/>
    <w:rsid w:val="00FE21D9"/>
    <w:rsid w:val="00FE340E"/>
    <w:rsid w:val="00FE4133"/>
    <w:rsid w:val="00FE4F91"/>
    <w:rsid w:val="00FE5353"/>
    <w:rsid w:val="00FE75E6"/>
    <w:rsid w:val="00FF0D59"/>
    <w:rsid w:val="00FF27C3"/>
    <w:rsid w:val="00FF332B"/>
    <w:rsid w:val="00FF410E"/>
    <w:rsid w:val="00FF4FDB"/>
    <w:rsid w:val="00FF6956"/>
    <w:rsid w:val="00FF6E8B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A3D9F"/>
  <w15:docId w15:val="{E45818D6-B1F2-42DC-9850-9D02552A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5"/>
      </w:numPr>
    </w:pPr>
    <w:rPr>
      <w:rFonts w:ascii="Tahoma" w:eastAsia="Times New Roman" w:hAnsi="Tahoma"/>
    </w:rPr>
  </w:style>
  <w:style w:type="character" w:styleId="Nevyeenzmnka">
    <w:name w:val="Unresolved Mention"/>
    <w:basedOn w:val="Standardnpsmoodstavce"/>
    <w:uiPriority w:val="99"/>
    <w:semiHidden/>
    <w:unhideWhenUsed/>
    <w:rsid w:val="00CA3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staonline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skapos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E82A-8CD6-4B09-9274-87B323F9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3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2014-05-29T13:48:00Z</cp:lastPrinted>
  <dcterms:created xsi:type="dcterms:W3CDTF">2023-06-06T07:10:00Z</dcterms:created>
  <dcterms:modified xsi:type="dcterms:W3CDTF">2023-06-06T07:11:00Z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ActionId">
    <vt:lpwstr>a8393676-df17-49fe-b461-34286e96c493</vt:lpwstr>
  </property>
  <property fmtid="{D5CDD505-2E9C-101B-9397-08002B2CF9AE}" pid="3" name="MSIP_Label_06385286-8155-42cb-8f3c-2e99713295e1_ContentBits">
    <vt:lpwstr>0</vt:lpwstr>
  </property>
  <property fmtid="{D5CDD505-2E9C-101B-9397-08002B2CF9AE}" pid="4" name="MSIP_Label_06385286-8155-42cb-8f3c-2e99713295e1_Enabled">
    <vt:lpwstr>true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etDate">
    <vt:lpwstr>2023-03-27T13:10:54Z</vt:lpwstr>
  </property>
  <property fmtid="{D5CDD505-2E9C-101B-9397-08002B2CF9AE}" pid="8" name="MSIP_Label_06385286-8155-42cb-8f3c-2e99713295e1_SiteId">
    <vt:lpwstr>63bc9307-946b-4c36-9003-abc36ab892f7</vt:lpwstr>
  </property>
</Properties>
</file>