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53" w:rsidRPr="006A33D4" w:rsidRDefault="00BB3253" w:rsidP="00BB3253">
      <w:pPr>
        <w:spacing w:after="0"/>
        <w:jc w:val="center"/>
        <w:rPr>
          <w:rFonts w:cstheme="minorHAnsi"/>
          <w:b/>
          <w:sz w:val="24"/>
          <w:szCs w:val="20"/>
        </w:rPr>
      </w:pPr>
      <w:bookmarkStart w:id="0" w:name="_GoBack"/>
      <w:bookmarkEnd w:id="0"/>
      <w:r w:rsidRPr="006A33D4">
        <w:rPr>
          <w:rFonts w:cstheme="minorHAnsi"/>
          <w:b/>
          <w:sz w:val="24"/>
          <w:szCs w:val="20"/>
        </w:rPr>
        <w:t>Smluvní ujednání a všeobecné obchodní podmínky</w:t>
      </w:r>
    </w:p>
    <w:p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BB3253" w:rsidRPr="00E003D7" w:rsidRDefault="00BB3253" w:rsidP="00BB3253">
      <w:pPr>
        <w:pStyle w:val="Odstavecseseznamem"/>
        <w:tabs>
          <w:tab w:val="left" w:pos="993"/>
        </w:tabs>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BB3253" w:rsidRPr="00E003D7" w:rsidRDefault="00BB3253" w:rsidP="00BB3253">
      <w:pPr>
        <w:pStyle w:val="Odstavecseseznamem"/>
        <w:numPr>
          <w:ilvl w:val="1"/>
          <w:numId w:val="1"/>
        </w:numPr>
        <w:ind w:left="0"/>
        <w:jc w:val="both"/>
        <w:rPr>
          <w:rFonts w:cstheme="minorHAnsi"/>
          <w:sz w:val="20"/>
          <w:szCs w:val="20"/>
        </w:rPr>
      </w:pPr>
      <w:bookmarkStart w:id="1" w:name="_Ref472356407"/>
      <w:r w:rsidRPr="00E003D7">
        <w:rPr>
          <w:rFonts w:cstheme="minorHAnsi"/>
          <w:sz w:val="20"/>
          <w:szCs w:val="20"/>
        </w:rPr>
        <w:t>Pro vytvoření závazné objednávky je povinna Škola:</w:t>
      </w:r>
      <w:bookmarkEnd w:id="1"/>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přihlásit se do Systému NCBD pod svými přihlašovacími údaji, objednávku není možno činit jiným způsobem než způsobem popsaným v této Smlouvě, zejména objednávka musí být výhradně elektronická.</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je pevně nastavena na období od 1.9. jednoho roku do 31.12. roku následujícího.</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1.9. daného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w:t>
      </w:r>
      <w:proofErr w:type="gramStart"/>
      <w:r w:rsidRPr="00E003D7">
        <w:rPr>
          <w:rFonts w:cstheme="minorHAnsi"/>
          <w:sz w:val="20"/>
          <w:szCs w:val="20"/>
        </w:rPr>
        <w:t xml:space="preserve">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w:t>
      </w:r>
      <w:proofErr w:type="gramEnd"/>
      <w:r w:rsidRPr="00E003D7">
        <w:rPr>
          <w:rFonts w:cstheme="minorHAnsi"/>
          <w:sz w:val="20"/>
          <w:szCs w:val="20"/>
        </w:rPr>
        <w:t>; 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BB3253" w:rsidRPr="00E003D7" w:rsidRDefault="00BB3253" w:rsidP="00BB3253">
      <w:pPr>
        <w:pStyle w:val="Odstavecseseznamem"/>
        <w:numPr>
          <w:ilvl w:val="1"/>
          <w:numId w:val="1"/>
        </w:numPr>
        <w:ind w:left="0"/>
        <w:jc w:val="both"/>
        <w:rPr>
          <w:rFonts w:cstheme="minorHAnsi"/>
          <w:sz w:val="20"/>
          <w:szCs w:val="20"/>
        </w:rPr>
      </w:pPr>
      <w:bookmarkStart w:id="2" w:name="_Ref472406246"/>
      <w:r w:rsidRPr="00E003D7">
        <w:rPr>
          <w:rFonts w:cstheme="minorHAnsi"/>
          <w:sz w:val="20"/>
          <w:szCs w:val="20"/>
        </w:rPr>
        <w:t>Rozsah zpracovávaných Osobních údajů Subjektů pro Účel Školy je následující:</w:t>
      </w:r>
      <w:bookmarkEnd w:id="2"/>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BB3253" w:rsidRPr="00E003D7" w:rsidRDefault="00BB3253" w:rsidP="00BB3253">
      <w:pPr>
        <w:pStyle w:val="Odstavecseseznamem"/>
        <w:numPr>
          <w:ilvl w:val="1"/>
          <w:numId w:val="1"/>
        </w:numPr>
        <w:ind w:left="0"/>
        <w:jc w:val="both"/>
        <w:rPr>
          <w:rFonts w:cstheme="minorHAnsi"/>
          <w:sz w:val="20"/>
          <w:szCs w:val="20"/>
        </w:rPr>
      </w:pPr>
      <w:bookmarkStart w:id="3" w:name="_Ref472406253"/>
      <w:r w:rsidRPr="00E003D7">
        <w:rPr>
          <w:rFonts w:cstheme="minorHAnsi"/>
          <w:sz w:val="20"/>
          <w:szCs w:val="20"/>
        </w:rPr>
        <w:t>Rozsah zpracovávaných Osobních údajů Subjektů pro účel GTS je následující:</w:t>
      </w:r>
      <w:bookmarkEnd w:id="3"/>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w:t>
      </w:r>
      <w:r w:rsidRPr="00E003D7">
        <w:rPr>
          <w:rFonts w:cstheme="minorHAnsi"/>
          <w:sz w:val="20"/>
          <w:szCs w:val="20"/>
        </w:rPr>
        <w:lastRenderedPageBreak/>
        <w:t>jiné důvěrné informace, informace týkající se obchodního tajemství a další informace získané v přímé nebo nepřímé souvislosti s plněním smluvních vztahů mezi smluvními stranami („Důvěrné informace“).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D77A40" w:rsidRPr="00E003D7" w:rsidRDefault="00D77A40" w:rsidP="00BB3253">
      <w:pPr>
        <w:ind w:left="-567"/>
        <w:rPr>
          <w:rFonts w:cstheme="minorHAnsi"/>
          <w:sz w:val="20"/>
          <w:szCs w:val="20"/>
        </w:rPr>
      </w:pPr>
    </w:p>
    <w:sectPr w:rsidR="00D77A40" w:rsidRPr="00E003D7" w:rsidSect="00BB3253">
      <w:headerReference w:type="default" r:id="rId8"/>
      <w:footerReference w:type="default" r:id="rId9"/>
      <w:pgSz w:w="11906" w:h="16838"/>
      <w:pgMar w:top="2155"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42" w:rsidRDefault="00D63742" w:rsidP="00295825">
      <w:pPr>
        <w:spacing w:after="0" w:line="240" w:lineRule="auto"/>
      </w:pPr>
      <w:r>
        <w:separator/>
      </w:r>
    </w:p>
  </w:endnote>
  <w:endnote w:type="continuationSeparator" w:id="0">
    <w:p w:rsidR="00D63742" w:rsidRDefault="00D63742" w:rsidP="0029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25" w:rsidRDefault="003A2301" w:rsidP="00E003D7">
    <w:pPr>
      <w:pStyle w:val="Zpat"/>
      <w:ind w:left="-1418"/>
    </w:pPr>
    <w:r>
      <w:rPr>
        <w:noProof/>
        <w:lang w:eastAsia="cs-CZ"/>
      </w:rPr>
      <w:drawing>
        <wp:inline distT="0" distB="0" distL="0" distR="0" wp14:anchorId="14729FCC" wp14:editId="0C690F42">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42" w:rsidRDefault="00D63742" w:rsidP="00295825">
      <w:pPr>
        <w:spacing w:after="0" w:line="240" w:lineRule="auto"/>
      </w:pPr>
      <w:r>
        <w:separator/>
      </w:r>
    </w:p>
  </w:footnote>
  <w:footnote w:type="continuationSeparator" w:id="0">
    <w:p w:rsidR="00D63742" w:rsidRDefault="00D63742" w:rsidP="00295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25" w:rsidRDefault="00295825" w:rsidP="00BB3253">
    <w:pPr>
      <w:pStyle w:val="Zhlav"/>
      <w:ind w:left="-1418"/>
    </w:pPr>
    <w:r>
      <w:rPr>
        <w:noProof/>
        <w:lang w:eastAsia="cs-CZ"/>
      </w:rPr>
      <w:drawing>
        <wp:inline distT="0" distB="0" distL="0" distR="0" wp14:anchorId="74099B47" wp14:editId="2F96EF4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53"/>
    <w:rsid w:val="000320B2"/>
    <w:rsid w:val="001A7B1D"/>
    <w:rsid w:val="002947A0"/>
    <w:rsid w:val="00295825"/>
    <w:rsid w:val="003A2301"/>
    <w:rsid w:val="003F34DB"/>
    <w:rsid w:val="00431C47"/>
    <w:rsid w:val="00457EBC"/>
    <w:rsid w:val="005364EE"/>
    <w:rsid w:val="005D0064"/>
    <w:rsid w:val="00963D8C"/>
    <w:rsid w:val="00B13782"/>
    <w:rsid w:val="00BB3253"/>
    <w:rsid w:val="00BB7423"/>
    <w:rsid w:val="00C43F17"/>
    <w:rsid w:val="00D63742"/>
    <w:rsid w:val="00D77A40"/>
    <w:rsid w:val="00DD5B2B"/>
    <w:rsid w:val="00E003D7"/>
    <w:rsid w:val="00FF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2F9F8AD-C327-471B-B739-5CEA4992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20ALIVE%20TEAM%20-%20DOKUMENTY%20!\GRAFICK&#201;%20PODKLADY%20PRO%20T&#221;M\GTS%20Hlavi&#269;kov&#253;%20pap&#237;r\GTS%20hlavi&#269;kov&#253;%20pap&#237;r%20bez%20globu.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4257-9CF4-4C92-9B47-89D0F6A3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GTS hlavičkový papír bez globu.dotx</Template>
  <TotalTime>0</TotalTime>
  <Pages>7</Pages>
  <Words>3539</Words>
  <Characters>20885</Characters>
  <Application>Microsoft Office Word</Application>
  <DocSecurity>4</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Jiri Zajicek</cp:lastModifiedBy>
  <cp:revision>2</cp:revision>
  <dcterms:created xsi:type="dcterms:W3CDTF">2017-03-24T09:05:00Z</dcterms:created>
  <dcterms:modified xsi:type="dcterms:W3CDTF">2017-03-24T09:05:00Z</dcterms:modified>
</cp:coreProperties>
</file>