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39"/>
        <w:gridCol w:w="5318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D072B8D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233B71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6CF6151A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5C2AD8">
              <w:rPr>
                <w:rFonts w:ascii="Tahoma" w:hAnsi="Tahoma" w:cs="Tahoma"/>
                <w:bCs/>
                <w:sz w:val="24"/>
                <w:szCs w:val="24"/>
              </w:rPr>
              <w:t>18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5C2AD8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30286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541E83FE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C2AD8">
              <w:rPr>
                <w:rFonts w:ascii="Tahoma" w:hAnsi="Tahoma" w:cs="Tahoma"/>
                <w:bCs/>
                <w:sz w:val="24"/>
                <w:szCs w:val="24"/>
              </w:rPr>
              <w:t>6.6.2023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032404E6" w14:textId="0B166D17" w:rsidR="00FD5A52" w:rsidRPr="00FD5A52" w:rsidRDefault="00097AFF" w:rsidP="005C2AD8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000000" w:themeColor="text1"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proofErr w:type="spellStart"/>
            <w:r w:rsidR="005C2AD8">
              <w:rPr>
                <w:rFonts w:ascii="Tahoma" w:hAnsi="Tahoma" w:cs="Tahoma"/>
                <w:b/>
              </w:rPr>
              <w:t>AQUAstop</w:t>
            </w:r>
            <w:proofErr w:type="spellEnd"/>
            <w:r w:rsidR="005C2AD8">
              <w:rPr>
                <w:rFonts w:ascii="Tahoma" w:hAnsi="Tahoma" w:cs="Tahoma"/>
                <w:b/>
              </w:rPr>
              <w:t>, s.r.o.</w:t>
            </w:r>
          </w:p>
          <w:p w14:paraId="72B58FD2" w14:textId="2AA0B3B1" w:rsidR="00FD5A52" w:rsidRDefault="005C2AD8" w:rsidP="00E40BD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U Stadionu 1839/5</w:t>
            </w:r>
          </w:p>
          <w:p w14:paraId="5AA8E56E" w14:textId="3A37E843" w:rsidR="005C2AD8" w:rsidRDefault="005C2AD8" w:rsidP="00E40BD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</w:t>
            </w:r>
            <w:r w:rsidR="00E40BD4">
              <w:rPr>
                <w:rFonts w:ascii="Tahoma" w:hAnsi="Tahoma" w:cs="Tahoma"/>
                <w:color w:val="000000" w:themeColor="text1"/>
              </w:rPr>
              <w:t xml:space="preserve">            </w:t>
            </w:r>
            <w:r>
              <w:rPr>
                <w:rFonts w:ascii="Tahoma" w:hAnsi="Tahoma" w:cs="Tahoma"/>
                <w:color w:val="000000" w:themeColor="text1"/>
              </w:rPr>
              <w:t xml:space="preserve"> 792 01 Bruntál</w:t>
            </w:r>
          </w:p>
          <w:p w14:paraId="44FAF2AD" w14:textId="1033DC12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</w:rPr>
              <w:t>47984597</w:t>
            </w:r>
          </w:p>
          <w:p w14:paraId="34F25442" w14:textId="3E876A62" w:rsidR="00B56CAD" w:rsidRPr="00F30A8C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FD5A52"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CZ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47984597</w:t>
            </w:r>
            <w:r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399AEC2F" w:rsidR="00FD460F" w:rsidRPr="00B56CAD" w:rsidRDefault="009A4D61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6AF020B4" w14:textId="3BB3CF66" w:rsidR="00550C99" w:rsidRPr="005C2AD8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</w:t>
            </w:r>
            <w:r w:rsidR="005C2AD8">
              <w:rPr>
                <w:rFonts w:ascii="Tahoma" w:hAnsi="Tahoma" w:cs="Tahoma"/>
                <w:sz w:val="24"/>
                <w:szCs w:val="24"/>
              </w:rPr>
              <w:t>5.6.2023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C2AD8">
              <w:rPr>
                <w:rFonts w:ascii="Tahoma" w:hAnsi="Tahoma" w:cs="Tahoma"/>
                <w:sz w:val="24"/>
                <w:szCs w:val="24"/>
              </w:rPr>
              <w:t>objednávám</w:t>
            </w:r>
            <w:r w:rsidR="00550C99" w:rsidRPr="005C2A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u Vaší firmy 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opravu 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>vodovodní přípojk</w:t>
            </w:r>
            <w:r w:rsidR="00C46DA5">
              <w:rPr>
                <w:rFonts w:ascii="Tahoma" w:hAnsi="Tahoma" w:cs="Tahoma"/>
                <w:sz w:val="24"/>
                <w:szCs w:val="24"/>
              </w:rPr>
              <w:t>y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 v areálu SOŠ Bruntál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 u dílen KOVO</w:t>
            </w:r>
          </w:p>
          <w:p w14:paraId="4AE49053" w14:textId="671575A3" w:rsidR="008640AB" w:rsidRPr="003F45DC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2964DA20" w14:textId="77777777" w:rsidR="00550C99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00C254B2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>
              <w:rPr>
                <w:rFonts w:ascii="Tahoma" w:hAnsi="Tahoma" w:cs="Tahoma"/>
                <w:sz w:val="24"/>
                <w:szCs w:val="24"/>
              </w:rPr>
              <w:t>157.844,38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>
              <w:rPr>
                <w:rFonts w:ascii="Tahoma" w:hAnsi="Tahoma" w:cs="Tahoma"/>
                <w:sz w:val="24"/>
                <w:szCs w:val="24"/>
              </w:rPr>
              <w:t>Kč +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>Termín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5C2AD8">
              <w:rPr>
                <w:rFonts w:ascii="Tahoma" w:hAnsi="Tahoma" w:cs="Tahoma"/>
                <w:sz w:val="24"/>
                <w:szCs w:val="24"/>
              </w:rPr>
              <w:t>07/2023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6933" w14:textId="77777777" w:rsidR="00185B25" w:rsidRDefault="00185B25">
      <w:r>
        <w:separator/>
      </w:r>
    </w:p>
  </w:endnote>
  <w:endnote w:type="continuationSeparator" w:id="0">
    <w:p w14:paraId="6B1C471C" w14:textId="77777777" w:rsidR="00185B25" w:rsidRDefault="001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2630" w14:textId="77777777" w:rsidR="00185B25" w:rsidRDefault="00185B25">
      <w:r>
        <w:separator/>
      </w:r>
    </w:p>
  </w:footnote>
  <w:footnote w:type="continuationSeparator" w:id="0">
    <w:p w14:paraId="5F8568A3" w14:textId="77777777" w:rsidR="00185B25" w:rsidRDefault="0018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3C8088E1" w:rsidR="00BA365E" w:rsidRPr="00097AFF" w:rsidRDefault="00D400A2" w:rsidP="00E40BD4">
    <w:pPr>
      <w:widowControl w:val="0"/>
      <w:pBdr>
        <w:bottom w:val="single" w:sz="12" w:space="0" w:color="auto"/>
      </w:pBdr>
      <w:suppressAutoHyphens/>
      <w:spacing w:line="276" w:lineRule="auto"/>
      <w:ind w:firstLine="709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BD4">
      <w:rPr>
        <w:rFonts w:ascii="Tahoma" w:hAnsi="Tahoma" w:cs="Tahoma"/>
        <w:sz w:val="24"/>
        <w:szCs w:val="24"/>
      </w:rPr>
      <w:t xml:space="preserve"> </w:t>
    </w:r>
    <w:r w:rsidR="00BA365E" w:rsidRPr="00097AFF">
      <w:rPr>
        <w:rFonts w:ascii="Tahoma" w:hAnsi="Tahoma" w:cs="Tahoma"/>
        <w:sz w:val="24"/>
        <w:szCs w:val="24"/>
      </w:rPr>
      <w:t xml:space="preserve">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3FD52CE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</w:t>
    </w:r>
    <w:r w:rsidR="00E40BD4">
      <w:rPr>
        <w:rFonts w:ascii="Tahoma" w:hAnsi="Tahoma" w:cs="Tahoma"/>
        <w:sz w:val="24"/>
        <w:szCs w:val="24"/>
      </w:rPr>
      <w:t xml:space="preserve">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2785364A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85B25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203F4"/>
    <w:rsid w:val="00233B71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166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2AD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A4D61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A4A9D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6DA5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A73B6"/>
    <w:rsid w:val="00DC3BEF"/>
    <w:rsid w:val="00DF0803"/>
    <w:rsid w:val="00DF11E8"/>
    <w:rsid w:val="00E21D85"/>
    <w:rsid w:val="00E33D6B"/>
    <w:rsid w:val="00E40BD4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43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7</cp:revision>
  <cp:lastPrinted>2023-06-07T09:27:00Z</cp:lastPrinted>
  <dcterms:created xsi:type="dcterms:W3CDTF">2023-06-06T07:07:00Z</dcterms:created>
  <dcterms:modified xsi:type="dcterms:W3CDTF">2023-06-07T09:29:00Z</dcterms:modified>
</cp:coreProperties>
</file>