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15888" w14:textId="4B519EBC" w:rsidR="00D378B8" w:rsidRDefault="00287AA8" w:rsidP="00580BFA">
      <w:pPr>
        <w:spacing w:after="0"/>
        <w:ind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4F4ADC" wp14:editId="0A3FC412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EFE16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7BA666CF" w14:textId="28BA9302" w:rsidR="00D912B5" w:rsidRPr="007F2E4C" w:rsidRDefault="001778C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778C3">
                              <w:rPr>
                                <w:rFonts w:ascii="Arial" w:hAnsi="Arial" w:cs="Arial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3E6A6A8D" w14:textId="77777777" w:rsidR="001778C3" w:rsidRPr="007F2E4C" w:rsidRDefault="001778C3" w:rsidP="001778C3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778C3">
                              <w:rPr>
                                <w:rFonts w:ascii="Arial" w:hAnsi="Arial" w:cs="Arial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3593CEE7" w14:textId="77777777" w:rsidR="001778C3" w:rsidRPr="007F2E4C" w:rsidRDefault="001778C3" w:rsidP="001778C3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778C3">
                              <w:rPr>
                                <w:rFonts w:ascii="Arial" w:hAnsi="Arial" w:cs="Arial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74384C97" w14:textId="02720CA4" w:rsidR="00287AA8" w:rsidRPr="007F2E4C" w:rsidRDefault="00321308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F2E4C">
                              <w:rPr>
                                <w:rFonts w:ascii="Arial" w:hAnsi="Arial" w:cs="Arial"/>
                              </w:rPr>
                              <w:t>Sprint-</w:t>
                            </w:r>
                            <w:proofErr w:type="spellStart"/>
                            <w:r w:rsidRPr="007F2E4C">
                              <w:rPr>
                                <w:rFonts w:ascii="Arial" w:hAnsi="Arial" w:cs="Arial"/>
                              </w:rPr>
                              <w:t>trading</w:t>
                            </w:r>
                            <w:proofErr w:type="spellEnd"/>
                            <w:r w:rsidRPr="007F2E4C">
                              <w:rPr>
                                <w:rFonts w:ascii="Arial" w:hAnsi="Arial" w:cs="Arial"/>
                              </w:rPr>
                              <w:t>, s.r.o.</w:t>
                            </w:r>
                          </w:p>
                          <w:p w14:paraId="4444A10C" w14:textId="23A587E3" w:rsidR="006A1520" w:rsidRPr="007F2E4C" w:rsidRDefault="00321308" w:rsidP="006A152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7F2E4C">
                              <w:rPr>
                                <w:rFonts w:ascii="Arial" w:hAnsi="Arial" w:cs="Arial"/>
                              </w:rPr>
                              <w:t>Koksární 10</w:t>
                            </w:r>
                          </w:p>
                          <w:p w14:paraId="17E316C3" w14:textId="7F208008" w:rsidR="006A1520" w:rsidRPr="006A1520" w:rsidRDefault="008F4D6F" w:rsidP="006A1520">
                            <w:pPr>
                              <w:spacing w:line="240" w:lineRule="auto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7F2E4C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287AA8" w:rsidRPr="007F2E4C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321308" w:rsidRPr="007F2E4C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287AA8" w:rsidRPr="007F2E4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321308" w:rsidRPr="007F2E4C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287AA8" w:rsidRPr="007F2E4C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580BFA" w:rsidRPr="007F2E4C">
                              <w:rPr>
                                <w:rFonts w:ascii="Arial" w:hAnsi="Arial" w:cs="Arial"/>
                              </w:rPr>
                              <w:t xml:space="preserve">   OSTRAVA</w:t>
                            </w:r>
                            <w:r w:rsidR="00321308" w:rsidRPr="007F2E4C">
                              <w:rPr>
                                <w:rFonts w:ascii="Arial" w:hAnsi="Arial" w:cs="Arial"/>
                              </w:rPr>
                              <w:t>-Přívoz</w:t>
                            </w:r>
                          </w:p>
                          <w:p w14:paraId="7DED02AA" w14:textId="77777777" w:rsidR="00D912B5" w:rsidRPr="00D912B5" w:rsidRDefault="00D912B5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088C2D12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04A9C204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F84C8F3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41E06A5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2EF19EDD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06686399" w14:textId="77777777" w:rsidR="00FF3AB4" w:rsidRPr="00D912B5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F4AD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303EFE16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7BA666CF" w14:textId="28BA9302" w:rsidR="00D912B5" w:rsidRPr="007F2E4C" w:rsidRDefault="001778C3" w:rsidP="005027DA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778C3">
                        <w:rPr>
                          <w:rFonts w:ascii="Arial" w:hAnsi="Arial" w:cs="Arial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3E6A6A8D" w14:textId="77777777" w:rsidR="001778C3" w:rsidRPr="007F2E4C" w:rsidRDefault="001778C3" w:rsidP="001778C3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778C3">
                        <w:rPr>
                          <w:rFonts w:ascii="Arial" w:hAnsi="Arial" w:cs="Arial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3593CEE7" w14:textId="77777777" w:rsidR="001778C3" w:rsidRPr="007F2E4C" w:rsidRDefault="001778C3" w:rsidP="001778C3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778C3">
                        <w:rPr>
                          <w:rFonts w:ascii="Arial" w:hAnsi="Arial" w:cs="Arial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74384C97" w14:textId="02720CA4" w:rsidR="00287AA8" w:rsidRPr="007F2E4C" w:rsidRDefault="00321308" w:rsidP="006A152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F2E4C">
                        <w:rPr>
                          <w:rFonts w:ascii="Arial" w:hAnsi="Arial" w:cs="Arial"/>
                        </w:rPr>
                        <w:t>Sprint-</w:t>
                      </w:r>
                      <w:proofErr w:type="spellStart"/>
                      <w:r w:rsidRPr="007F2E4C">
                        <w:rPr>
                          <w:rFonts w:ascii="Arial" w:hAnsi="Arial" w:cs="Arial"/>
                        </w:rPr>
                        <w:t>trading</w:t>
                      </w:r>
                      <w:proofErr w:type="spellEnd"/>
                      <w:r w:rsidRPr="007F2E4C">
                        <w:rPr>
                          <w:rFonts w:ascii="Arial" w:hAnsi="Arial" w:cs="Arial"/>
                        </w:rPr>
                        <w:t>, s.r.o.</w:t>
                      </w:r>
                    </w:p>
                    <w:p w14:paraId="4444A10C" w14:textId="23A587E3" w:rsidR="006A1520" w:rsidRPr="007F2E4C" w:rsidRDefault="00321308" w:rsidP="006A1520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7F2E4C">
                        <w:rPr>
                          <w:rFonts w:ascii="Arial" w:hAnsi="Arial" w:cs="Arial"/>
                        </w:rPr>
                        <w:t>Koksární 10</w:t>
                      </w:r>
                    </w:p>
                    <w:p w14:paraId="17E316C3" w14:textId="7F208008" w:rsidR="006A1520" w:rsidRPr="006A1520" w:rsidRDefault="008F4D6F" w:rsidP="006A1520">
                      <w:pPr>
                        <w:spacing w:line="240" w:lineRule="auto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7F2E4C">
                        <w:rPr>
                          <w:rFonts w:ascii="Arial" w:hAnsi="Arial" w:cs="Arial"/>
                        </w:rPr>
                        <w:t>7</w:t>
                      </w:r>
                      <w:r w:rsidR="00287AA8" w:rsidRPr="007F2E4C">
                        <w:rPr>
                          <w:rFonts w:ascii="Arial" w:hAnsi="Arial" w:cs="Arial"/>
                        </w:rPr>
                        <w:t>0</w:t>
                      </w:r>
                      <w:r w:rsidR="00321308" w:rsidRPr="007F2E4C">
                        <w:rPr>
                          <w:rFonts w:ascii="Arial" w:hAnsi="Arial" w:cs="Arial"/>
                        </w:rPr>
                        <w:t>2</w:t>
                      </w:r>
                      <w:r w:rsidR="00287AA8" w:rsidRPr="007F2E4C">
                        <w:rPr>
                          <w:rFonts w:ascii="Arial" w:hAnsi="Arial" w:cs="Arial"/>
                        </w:rPr>
                        <w:t xml:space="preserve"> </w:t>
                      </w:r>
                      <w:r w:rsidR="00321308" w:rsidRPr="007F2E4C">
                        <w:rPr>
                          <w:rFonts w:ascii="Arial" w:hAnsi="Arial" w:cs="Arial"/>
                        </w:rPr>
                        <w:t>0</w:t>
                      </w:r>
                      <w:r w:rsidR="00287AA8" w:rsidRPr="007F2E4C">
                        <w:rPr>
                          <w:rFonts w:ascii="Arial" w:hAnsi="Arial" w:cs="Arial"/>
                        </w:rPr>
                        <w:t>0</w:t>
                      </w:r>
                      <w:r w:rsidR="00580BFA" w:rsidRPr="007F2E4C">
                        <w:rPr>
                          <w:rFonts w:ascii="Arial" w:hAnsi="Arial" w:cs="Arial"/>
                        </w:rPr>
                        <w:t xml:space="preserve">   OSTRAVA</w:t>
                      </w:r>
                      <w:r w:rsidR="00321308" w:rsidRPr="007F2E4C">
                        <w:rPr>
                          <w:rFonts w:ascii="Arial" w:hAnsi="Arial" w:cs="Arial"/>
                        </w:rPr>
                        <w:t>-Přívoz</w:t>
                      </w:r>
                    </w:p>
                    <w:p w14:paraId="7DED02AA" w14:textId="77777777" w:rsidR="00D912B5" w:rsidRPr="00D912B5" w:rsidRDefault="00D912B5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088C2D12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04A9C204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F84C8F3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41E06A5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2EF19EDD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06686399" w14:textId="77777777" w:rsidR="00FF3AB4" w:rsidRPr="00D912B5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F7BEC7" wp14:editId="2F5D13C2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84605" w14:textId="77777777" w:rsidR="005027DA" w:rsidRDefault="005027DA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4E2F12E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14B3081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C908096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6C2E78CF" w14:textId="77777777" w:rsidR="00807A3C" w:rsidRPr="007F2E4C" w:rsidRDefault="00807A3C" w:rsidP="00807A3C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778C3">
                              <w:rPr>
                                <w:rFonts w:ascii="Arial" w:hAnsi="Arial" w:cs="Arial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690687F2" w14:textId="77777777" w:rsidR="00807A3C" w:rsidRPr="007F2E4C" w:rsidRDefault="00807A3C" w:rsidP="00807A3C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778C3">
                              <w:rPr>
                                <w:rFonts w:ascii="Arial" w:hAnsi="Arial" w:cs="Arial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2A068764" w14:textId="77777777" w:rsidR="00807A3C" w:rsidRPr="007F2E4C" w:rsidRDefault="00807A3C" w:rsidP="00807A3C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1778C3">
                              <w:rPr>
                                <w:rFonts w:ascii="Arial" w:hAnsi="Arial" w:cs="Arial"/>
                                <w:highlight w:val="black"/>
                              </w:rPr>
                              <w:t>xxxxxxxx</w:t>
                            </w:r>
                            <w:proofErr w:type="spellEnd"/>
                          </w:p>
                          <w:p w14:paraId="3A2E1951" w14:textId="77777777" w:rsidR="00821DA5" w:rsidRPr="00882EFE" w:rsidRDefault="00821DA5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158E0142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3D309BC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2293315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19998E7" w14:textId="77777777" w:rsidR="00FF3AB4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4C8B9B73" w14:textId="77777777" w:rsidR="00FF3AB4" w:rsidRPr="005027DA" w:rsidRDefault="00FF3AB4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BEC7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37384605" w14:textId="77777777" w:rsidR="005027DA" w:rsidRDefault="005027DA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4E2F12E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14B3081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C908096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6C2E78CF" w14:textId="77777777" w:rsidR="00807A3C" w:rsidRPr="007F2E4C" w:rsidRDefault="00807A3C" w:rsidP="00807A3C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778C3">
                        <w:rPr>
                          <w:rFonts w:ascii="Arial" w:hAnsi="Arial" w:cs="Arial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690687F2" w14:textId="77777777" w:rsidR="00807A3C" w:rsidRPr="007F2E4C" w:rsidRDefault="00807A3C" w:rsidP="00807A3C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778C3">
                        <w:rPr>
                          <w:rFonts w:ascii="Arial" w:hAnsi="Arial" w:cs="Arial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2A068764" w14:textId="77777777" w:rsidR="00807A3C" w:rsidRPr="007F2E4C" w:rsidRDefault="00807A3C" w:rsidP="00807A3C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1778C3">
                        <w:rPr>
                          <w:rFonts w:ascii="Arial" w:hAnsi="Arial" w:cs="Arial"/>
                          <w:highlight w:val="black"/>
                        </w:rPr>
                        <w:t>xxxxxxxx</w:t>
                      </w:r>
                      <w:proofErr w:type="spellEnd"/>
                    </w:p>
                    <w:p w14:paraId="3A2E1951" w14:textId="77777777" w:rsidR="00821DA5" w:rsidRPr="00882EFE" w:rsidRDefault="00821DA5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158E0142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3D309BC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2293315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19998E7" w14:textId="77777777" w:rsidR="00FF3AB4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4C8B9B73" w14:textId="77777777" w:rsidR="00FF3AB4" w:rsidRPr="005027DA" w:rsidRDefault="00FF3AB4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E9E81" wp14:editId="1DC0CD86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1DA5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16CE2935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7E0F9AE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7B5DEF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73878B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2C7CA28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44750EC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9C3F4E7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4D97263F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3AA3210B" w14:textId="44C94562" w:rsidR="00D378B8" w:rsidRPr="00E036ED" w:rsidRDefault="00287AA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375E8" wp14:editId="35A98E6A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29FF3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1F377AE4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2E7232C7" w14:textId="77777777" w:rsidR="00A3060B" w:rsidRDefault="00A3060B" w:rsidP="00A3060B">
      <w:pPr>
        <w:pStyle w:val="Zkladntext"/>
        <w:outlineLvl w:val="0"/>
        <w:rPr>
          <w:rFonts w:ascii="Arial" w:eastAsiaTheme="minorHAnsi" w:hAnsi="Arial" w:cs="Arial"/>
          <w:noProof/>
          <w:sz w:val="20"/>
          <w:szCs w:val="20"/>
          <w:lang w:eastAsia="en-US"/>
        </w:rPr>
      </w:pPr>
    </w:p>
    <w:p w14:paraId="6E12CDBD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sz w:val="22"/>
          <w:szCs w:val="22"/>
        </w:rPr>
      </w:pPr>
      <w:r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626BB68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4573F7" w14:textId="77777777" w:rsidR="00A3060B" w:rsidRDefault="00A3060B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FBEC0FA" w14:textId="3DB05D82" w:rsidR="000F263B" w:rsidRDefault="00321308" w:rsidP="000F263B">
      <w:pPr>
        <w:pStyle w:val="Zkladntext"/>
        <w:ind w:left="113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Vaší cenové nabídky u Vás </w:t>
      </w:r>
      <w:r w:rsidR="000F263B">
        <w:rPr>
          <w:rFonts w:ascii="Arial" w:hAnsi="Arial" w:cs="Arial"/>
          <w:sz w:val="22"/>
          <w:szCs w:val="22"/>
        </w:rPr>
        <w:t>objednáv</w:t>
      </w:r>
      <w:r>
        <w:rPr>
          <w:rFonts w:ascii="Arial" w:hAnsi="Arial" w:cs="Arial"/>
          <w:sz w:val="22"/>
          <w:szCs w:val="22"/>
        </w:rPr>
        <w:t xml:space="preserve">áme dodání </w:t>
      </w:r>
      <w:proofErr w:type="spellStart"/>
      <w:r>
        <w:rPr>
          <w:rFonts w:ascii="Arial" w:hAnsi="Arial" w:cs="Arial"/>
          <w:sz w:val="22"/>
          <w:szCs w:val="22"/>
        </w:rPr>
        <w:t>termohrnků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F05331">
        <w:rPr>
          <w:rFonts w:ascii="Arial" w:hAnsi="Arial" w:cs="Arial"/>
          <w:sz w:val="22"/>
          <w:szCs w:val="22"/>
        </w:rPr>
        <w:t xml:space="preserve">s laserovým logem na hrnku </w:t>
      </w:r>
      <w:r>
        <w:rPr>
          <w:rFonts w:ascii="Arial" w:hAnsi="Arial" w:cs="Arial"/>
          <w:sz w:val="22"/>
          <w:szCs w:val="22"/>
        </w:rPr>
        <w:t xml:space="preserve">v papírové krabičce s potiskem RBP v počtu </w:t>
      </w:r>
      <w:r w:rsidR="00713055">
        <w:rPr>
          <w:rFonts w:ascii="Arial" w:hAnsi="Arial" w:cs="Arial"/>
          <w:sz w:val="22"/>
          <w:szCs w:val="22"/>
        </w:rPr>
        <w:t>500 ks:</w:t>
      </w:r>
    </w:p>
    <w:p w14:paraId="6BA3D7B6" w14:textId="77777777" w:rsidR="000F263B" w:rsidRDefault="000F263B" w:rsidP="000F263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3FE10F6" w14:textId="56A2F86E" w:rsidR="000F263B" w:rsidRPr="00DC765A" w:rsidRDefault="000F263B" w:rsidP="000F263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C765A">
        <w:rPr>
          <w:rFonts w:ascii="Arial" w:hAnsi="Arial" w:cs="Arial"/>
          <w:sz w:val="22"/>
          <w:szCs w:val="22"/>
        </w:rPr>
        <w:t xml:space="preserve">       </w:t>
      </w:r>
      <w:r w:rsidRPr="00DC765A">
        <w:rPr>
          <w:rFonts w:ascii="Arial" w:hAnsi="Arial" w:cs="Arial"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>Cena</w:t>
      </w:r>
      <w:r>
        <w:rPr>
          <w:rFonts w:ascii="Arial" w:hAnsi="Arial" w:cs="Arial"/>
          <w:b/>
          <w:bCs/>
          <w:sz w:val="22"/>
          <w:szCs w:val="22"/>
        </w:rPr>
        <w:t xml:space="preserve"> za 1 ks</w:t>
      </w:r>
      <w:r w:rsidRPr="00DC765A">
        <w:rPr>
          <w:rFonts w:ascii="Arial" w:hAnsi="Arial" w:cs="Arial"/>
          <w:b/>
          <w:bCs/>
          <w:sz w:val="22"/>
          <w:szCs w:val="22"/>
        </w:rPr>
        <w:t>:</w:t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713055">
        <w:rPr>
          <w:rFonts w:ascii="Arial" w:hAnsi="Arial" w:cs="Arial"/>
          <w:b/>
          <w:bCs/>
          <w:sz w:val="22"/>
          <w:szCs w:val="22"/>
        </w:rPr>
        <w:tab/>
      </w:r>
      <w:r w:rsidR="00713055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   </w:t>
      </w:r>
      <w:proofErr w:type="spellStart"/>
      <w:r w:rsidR="00F46C30" w:rsidRPr="00F46C30">
        <w:rPr>
          <w:rFonts w:ascii="Arial" w:hAnsi="Arial" w:cs="Arial"/>
          <w:b/>
          <w:bCs/>
          <w:sz w:val="22"/>
          <w:szCs w:val="22"/>
          <w:highlight w:val="black"/>
        </w:rPr>
        <w:t>xxxxxxxx</w:t>
      </w:r>
      <w:proofErr w:type="spellEnd"/>
    </w:p>
    <w:p w14:paraId="6848E231" w14:textId="60F5C262" w:rsidR="00713055" w:rsidRPr="00DC765A" w:rsidRDefault="00713055" w:rsidP="00713055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>Celková cena</w:t>
      </w:r>
      <w:r>
        <w:rPr>
          <w:rFonts w:ascii="Arial" w:hAnsi="Arial" w:cs="Arial"/>
          <w:b/>
          <w:bCs/>
          <w:sz w:val="22"/>
          <w:szCs w:val="22"/>
        </w:rPr>
        <w:t xml:space="preserve"> za 500 ks</w:t>
      </w:r>
      <w:r w:rsidRPr="00DC765A">
        <w:rPr>
          <w:rFonts w:ascii="Arial" w:hAnsi="Arial" w:cs="Arial"/>
          <w:b/>
          <w:bCs/>
          <w:sz w:val="22"/>
          <w:szCs w:val="22"/>
        </w:rPr>
        <w:t>:</w:t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54</w:t>
      </w:r>
      <w:r w:rsidRPr="00DC765A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500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,00 Kč </w:t>
      </w:r>
      <w:r>
        <w:rPr>
          <w:rFonts w:ascii="Arial" w:hAnsi="Arial" w:cs="Arial"/>
          <w:b/>
          <w:bCs/>
          <w:sz w:val="22"/>
          <w:szCs w:val="22"/>
        </w:rPr>
        <w:t xml:space="preserve">+ 21 % 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DPH </w:t>
      </w:r>
    </w:p>
    <w:p w14:paraId="14DD748D" w14:textId="0B8065E8" w:rsidR="000F263B" w:rsidRPr="00DC765A" w:rsidRDefault="000F263B" w:rsidP="000F263B">
      <w:pPr>
        <w:pStyle w:val="Zkladntext"/>
        <w:ind w:left="1134"/>
        <w:rPr>
          <w:rFonts w:ascii="Arial" w:hAnsi="Arial" w:cs="Arial"/>
          <w:b/>
          <w:bCs/>
          <w:sz w:val="22"/>
          <w:szCs w:val="22"/>
        </w:rPr>
      </w:pPr>
      <w:r w:rsidRPr="00DC765A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>Celková cena:</w:t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Pr="00DC765A">
        <w:rPr>
          <w:rFonts w:ascii="Arial" w:hAnsi="Arial" w:cs="Arial"/>
          <w:b/>
          <w:bCs/>
          <w:sz w:val="22"/>
          <w:szCs w:val="22"/>
        </w:rPr>
        <w:tab/>
      </w:r>
      <w:r w:rsidR="00713055">
        <w:rPr>
          <w:rFonts w:ascii="Arial" w:hAnsi="Arial" w:cs="Arial"/>
          <w:b/>
          <w:bCs/>
          <w:sz w:val="22"/>
          <w:szCs w:val="22"/>
        </w:rPr>
        <w:t>65</w:t>
      </w:r>
      <w:r w:rsidRPr="00DC765A">
        <w:rPr>
          <w:rFonts w:ascii="Arial" w:hAnsi="Arial" w:cs="Arial"/>
          <w:b/>
          <w:bCs/>
          <w:sz w:val="22"/>
          <w:szCs w:val="22"/>
        </w:rPr>
        <w:t>.</w:t>
      </w:r>
      <w:r w:rsidR="00713055">
        <w:rPr>
          <w:rFonts w:ascii="Arial" w:hAnsi="Arial" w:cs="Arial"/>
          <w:b/>
          <w:bCs/>
          <w:sz w:val="22"/>
          <w:szCs w:val="22"/>
        </w:rPr>
        <w:t>945</w:t>
      </w:r>
      <w:r w:rsidRPr="00DC765A">
        <w:rPr>
          <w:rFonts w:ascii="Arial" w:hAnsi="Arial" w:cs="Arial"/>
          <w:b/>
          <w:bCs/>
          <w:sz w:val="22"/>
          <w:szCs w:val="22"/>
        </w:rPr>
        <w:t xml:space="preserve">,00 Kč vč. DPH </w:t>
      </w:r>
    </w:p>
    <w:p w14:paraId="6EB10511" w14:textId="77777777" w:rsidR="00790FDE" w:rsidRDefault="00790FDE" w:rsidP="00790FDE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9B224B">
        <w:rPr>
          <w:rFonts w:ascii="Arial" w:hAnsi="Arial" w:cs="Arial"/>
          <w:sz w:val="22"/>
          <w:szCs w:val="22"/>
        </w:rPr>
        <w:t xml:space="preserve"> </w:t>
      </w:r>
    </w:p>
    <w:p w14:paraId="181C536A" w14:textId="0C31E77F" w:rsidR="00790FDE" w:rsidRPr="00D979BE" w:rsidRDefault="00790FDE" w:rsidP="00790FDE">
      <w:pPr>
        <w:pStyle w:val="Zkladntext"/>
        <w:ind w:left="426" w:firstLine="708"/>
        <w:rPr>
          <w:rFonts w:ascii="Arial" w:hAnsi="Arial" w:cs="Arial"/>
          <w:b/>
          <w:sz w:val="22"/>
          <w:szCs w:val="22"/>
        </w:rPr>
      </w:pPr>
      <w:r w:rsidRPr="00D979BE">
        <w:rPr>
          <w:rFonts w:ascii="Arial" w:hAnsi="Arial" w:cs="Arial"/>
          <w:sz w:val="22"/>
          <w:szCs w:val="22"/>
        </w:rPr>
        <w:t>Termín plnění objednávky:</w:t>
      </w:r>
      <w:r w:rsidRPr="00D979BE">
        <w:rPr>
          <w:rFonts w:ascii="Arial" w:hAnsi="Arial" w:cs="Arial"/>
          <w:b/>
          <w:sz w:val="22"/>
          <w:szCs w:val="22"/>
        </w:rPr>
        <w:tab/>
      </w:r>
      <w:r w:rsidRPr="00D979BE">
        <w:rPr>
          <w:rFonts w:ascii="Arial" w:hAnsi="Arial" w:cs="Arial"/>
          <w:b/>
          <w:sz w:val="22"/>
          <w:szCs w:val="22"/>
        </w:rPr>
        <w:tab/>
      </w:r>
      <w:r w:rsidR="00F05331">
        <w:rPr>
          <w:rFonts w:ascii="Arial" w:hAnsi="Arial" w:cs="Arial"/>
          <w:b/>
          <w:sz w:val="22"/>
          <w:szCs w:val="22"/>
        </w:rPr>
        <w:t>15</w:t>
      </w:r>
      <w:r w:rsidRPr="00D979BE">
        <w:rPr>
          <w:rFonts w:ascii="Arial" w:hAnsi="Arial" w:cs="Arial"/>
          <w:b/>
          <w:sz w:val="22"/>
          <w:szCs w:val="22"/>
        </w:rPr>
        <w:t>.</w:t>
      </w:r>
      <w:r w:rsidR="00F809FC">
        <w:rPr>
          <w:rFonts w:ascii="Arial" w:hAnsi="Arial" w:cs="Arial"/>
          <w:b/>
          <w:sz w:val="22"/>
          <w:szCs w:val="22"/>
        </w:rPr>
        <w:t>0</w:t>
      </w:r>
      <w:r w:rsidR="00F05331">
        <w:rPr>
          <w:rFonts w:ascii="Arial" w:hAnsi="Arial" w:cs="Arial"/>
          <w:b/>
          <w:sz w:val="22"/>
          <w:szCs w:val="22"/>
        </w:rPr>
        <w:t>6</w:t>
      </w:r>
      <w:r w:rsidRPr="00D979BE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2</w:t>
      </w:r>
      <w:r w:rsidR="00F809FC">
        <w:rPr>
          <w:rFonts w:ascii="Arial" w:hAnsi="Arial" w:cs="Arial"/>
          <w:b/>
          <w:sz w:val="22"/>
          <w:szCs w:val="22"/>
        </w:rPr>
        <w:t>3</w:t>
      </w:r>
    </w:p>
    <w:p w14:paraId="42B74E4B" w14:textId="77777777" w:rsidR="00790FDE" w:rsidRDefault="00790FDE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0151F8F" w14:textId="0F9F5D68" w:rsidR="006A1520" w:rsidRPr="006A1520" w:rsidRDefault="006A1520" w:rsidP="00A3060B">
      <w:pPr>
        <w:pStyle w:val="Zkladntext2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Objednávku fakturujte s </w:t>
      </w:r>
      <w:proofErr w:type="gramStart"/>
      <w:r w:rsidR="00F05331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30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denní</w:t>
      </w:r>
      <w:proofErr w:type="gramEnd"/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splatností od doručení objednateli a úrokem z </w:t>
      </w:r>
      <w:r w:rsidR="00196266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25689B93" w14:textId="1AA52CEF" w:rsidR="006A1520" w:rsidRPr="006A1520" w:rsidRDefault="00287AA8" w:rsidP="006A1520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4FF2438" wp14:editId="092CE6F6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0" t="0" r="8890" b="31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7ADD3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6D545370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5711DD15" w14:textId="77777777" w:rsidR="006A1520" w:rsidRDefault="006A1520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F2438" id="Text Box 7" o:spid="_x0000_s1028" type="#_x0000_t202" style="position:absolute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3F77ADD3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6D545370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5711DD15" w14:textId="77777777" w:rsidR="006A1520" w:rsidRDefault="006A1520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39251C16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FB34EFB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7CE9EEF6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5815645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3DD75521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b/>
          <w:bCs/>
          <w:iCs/>
          <w:sz w:val="22"/>
          <w:szCs w:val="22"/>
        </w:rPr>
      </w:pPr>
      <w:r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08E9B87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09559EA5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4B3E061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S pozdravem</w:t>
      </w:r>
    </w:p>
    <w:p w14:paraId="73B3CB2B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38619F8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A9F27EB" w14:textId="77777777" w:rsidR="00FC080C" w:rsidRDefault="00FC080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26CB40A2" w14:textId="77777777" w:rsidR="00FC080C" w:rsidRPr="006A1520" w:rsidRDefault="00FC080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E7B4DA8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3B5F18D2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A48149E" w14:textId="77777777" w:rsidR="00FC080C" w:rsidRPr="006A1520" w:rsidRDefault="00FC080C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A4BD38E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59FFC67A" w14:textId="77777777" w:rsidR="00E86037" w:rsidRDefault="00E86037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46E12A2" w14:textId="77777777" w:rsidR="006A1520" w:rsidRP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DCDA24C" w14:textId="77777777" w:rsidR="006A1520" w:rsidRPr="006A1520" w:rsidRDefault="006A1520" w:rsidP="00A3060B">
      <w:pPr>
        <w:pStyle w:val="Zkladntext"/>
        <w:ind w:left="1134"/>
        <w:outlineLvl w:val="0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Ing. Antonín Klimša, MBA</w:t>
      </w:r>
    </w:p>
    <w:p w14:paraId="64D82875" w14:textId="77777777" w:rsidR="006A1520" w:rsidRDefault="006A1520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>výkonný ředitel</w:t>
      </w:r>
    </w:p>
    <w:p w14:paraId="5394EB17" w14:textId="77777777"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130BC25A" w14:textId="77777777" w:rsidR="0021444E" w:rsidRDefault="0021444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p w14:paraId="452BA6E0" w14:textId="46673907" w:rsidR="003D0CBE" w:rsidRDefault="003D0CBE" w:rsidP="00A3060B">
      <w:pPr>
        <w:pStyle w:val="Zkladntext"/>
        <w:ind w:left="1134"/>
        <w:rPr>
          <w:rFonts w:ascii="Arial" w:hAnsi="Arial" w:cs="Arial"/>
          <w:sz w:val="22"/>
          <w:szCs w:val="22"/>
        </w:rPr>
      </w:pPr>
    </w:p>
    <w:sectPr w:rsidR="003D0CBE" w:rsidSect="00C31701">
      <w:headerReference w:type="default" r:id="rId7"/>
      <w:footerReference w:type="default" r:id="rId8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5CE74" w14:textId="77777777" w:rsidR="00CE7D47" w:rsidRDefault="00CE7D47" w:rsidP="007A3541">
      <w:pPr>
        <w:spacing w:after="0" w:line="240" w:lineRule="auto"/>
      </w:pPr>
      <w:r>
        <w:separator/>
      </w:r>
    </w:p>
  </w:endnote>
  <w:endnote w:type="continuationSeparator" w:id="0">
    <w:p w14:paraId="048B60A9" w14:textId="77777777" w:rsidR="00CE7D47" w:rsidRDefault="00CE7D47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tserrat-Regular">
    <w:altName w:val="Montserra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0055" w14:textId="53482DDA" w:rsidR="007C6778" w:rsidRPr="00E036ED" w:rsidRDefault="00287AA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861EB2B" wp14:editId="291CDC9D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955675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A6829" w14:textId="77777777" w:rsidR="00B20393" w:rsidRDefault="00823E1F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3C4ABA39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63984EBE" w14:textId="77777777" w:rsidR="00B20393" w:rsidRDefault="00B2039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 xml:space="preserve">DATOVÁ SCHRÁNKA: </w:t>
                          </w:r>
                          <w:proofErr w:type="spellStart"/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edyadmh</w:t>
                          </w:r>
                          <w:proofErr w:type="spellEnd"/>
                        </w:p>
                        <w:p w14:paraId="6511AB68" w14:textId="2E122417" w:rsidR="00B20393" w:rsidRDefault="00B20393" w:rsidP="00B20393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</w:t>
                          </w:r>
                          <w:r w:rsidR="00823E1F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@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 w:rsidR="0010794E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</w:t>
                          </w:r>
                          <w:r w:rsidR="005F2B26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rbp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61EB2B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75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u6ECwIAAPYDAAAOAAAAZHJzL2Uyb0RvYy54bWysU9uO2yAQfa/Uf0C8N3aiONm14qy22aaq&#10;tL1I234AxjhGBYYCiZ1+fQfszabtW1UeEMMMZ2bOHDZ3g1bkJJyXYCo6n+WUCMOhkeZQ0W9f929u&#10;KP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" stroked="f">
              <v:textbox style="mso-fit-shape-to-text:t">
                <w:txbxContent>
                  <w:p w14:paraId="3A0A6829" w14:textId="77777777" w:rsidR="00B20393" w:rsidRDefault="00823E1F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3C4ABA39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63984EBE" w14:textId="77777777" w:rsidR="00B20393" w:rsidRDefault="00B2039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 xml:space="preserve">DATOVÁ SCHRÁNKA: </w:t>
                    </w:r>
                    <w:proofErr w:type="spellStart"/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edyadmh</w:t>
                    </w:r>
                    <w:proofErr w:type="spellEnd"/>
                  </w:p>
                  <w:p w14:paraId="6511AB68" w14:textId="2E122417" w:rsidR="00B20393" w:rsidRDefault="00B20393" w:rsidP="00B20393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</w:t>
                    </w:r>
                    <w:r w:rsidR="00823E1F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@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 w:rsidR="0010794E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</w:t>
                    </w:r>
                    <w:r w:rsidR="005F2B26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rbp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879A81" wp14:editId="282ED7A9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325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9A5BAD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15BBD6E3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622F908A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55C8E250" w14:textId="77777777" w:rsidR="007C6778" w:rsidRDefault="007C6778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169EEB49" w14:textId="77777777" w:rsidR="007C6778" w:rsidRDefault="007C6778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F879A81" id="_x0000_s1030" type="#_x0000_t202" style="position:absolute;margin-left:170pt;margin-top:-3pt;width:153.8pt;height:64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" stroked="f">
              <v:textbox style="mso-fit-shape-to-text:t">
                <w:txbxContent>
                  <w:p w14:paraId="2D9A5BAD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15BBD6E3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622F908A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55C8E250" w14:textId="77777777" w:rsidR="007C6778" w:rsidRDefault="007C6778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169EEB49" w14:textId="77777777" w:rsidR="007C6778" w:rsidRDefault="007C6778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C6778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7DE5833C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68E88423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3B222FEC" w14:textId="77777777" w:rsidR="007C6778" w:rsidRPr="00E036ED" w:rsidRDefault="007C6778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29953838" w14:textId="60903BD2" w:rsidR="007C6778" w:rsidRPr="00E036ED" w:rsidRDefault="007C6778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7D4E76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 xml:space="preserve"> 47673036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C56A" w14:textId="77777777" w:rsidR="00CE7D47" w:rsidRDefault="00CE7D47" w:rsidP="007A3541">
      <w:pPr>
        <w:spacing w:after="0" w:line="240" w:lineRule="auto"/>
      </w:pPr>
      <w:r>
        <w:separator/>
      </w:r>
    </w:p>
  </w:footnote>
  <w:footnote w:type="continuationSeparator" w:id="0">
    <w:p w14:paraId="5A191BD4" w14:textId="77777777" w:rsidR="00CE7D47" w:rsidRDefault="00CE7D47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F68D" w14:textId="77777777" w:rsidR="007A3541" w:rsidRDefault="007A3541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7B7AC6CA" wp14:editId="3029384F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914701" w14:textId="77777777" w:rsidR="007A3541" w:rsidRDefault="007A3541">
    <w:pPr>
      <w:pStyle w:val="Zhlav"/>
    </w:pPr>
  </w:p>
  <w:p w14:paraId="2D5DCBA7" w14:textId="77777777" w:rsidR="00D64985" w:rsidRDefault="00D64985">
    <w:pPr>
      <w:pStyle w:val="Zhlav"/>
    </w:pPr>
  </w:p>
  <w:p w14:paraId="025A9ACA" w14:textId="77777777" w:rsidR="00D64985" w:rsidRDefault="00D64985">
    <w:pPr>
      <w:pStyle w:val="Zhlav"/>
    </w:pPr>
  </w:p>
  <w:p w14:paraId="68F0F80B" w14:textId="77777777" w:rsidR="00D64985" w:rsidRDefault="00D64985">
    <w:pPr>
      <w:pStyle w:val="Zhlav"/>
    </w:pPr>
  </w:p>
  <w:p w14:paraId="7F68B4D5" w14:textId="77777777" w:rsidR="00D64985" w:rsidRDefault="00D64985">
    <w:pPr>
      <w:pStyle w:val="Zhlav"/>
    </w:pPr>
  </w:p>
  <w:p w14:paraId="6EEE435E" w14:textId="77777777" w:rsidR="00D64985" w:rsidRDefault="00D64985">
    <w:pPr>
      <w:pStyle w:val="Zhlav"/>
    </w:pPr>
  </w:p>
  <w:p w14:paraId="459B4DE1" w14:textId="77777777" w:rsidR="00D64985" w:rsidRDefault="00D649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177FF"/>
    <w:rsid w:val="00077CBE"/>
    <w:rsid w:val="000C21A2"/>
    <w:rsid w:val="000F0EE4"/>
    <w:rsid w:val="000F263B"/>
    <w:rsid w:val="0010794E"/>
    <w:rsid w:val="00117C90"/>
    <w:rsid w:val="0014131C"/>
    <w:rsid w:val="00146E72"/>
    <w:rsid w:val="00165CE2"/>
    <w:rsid w:val="001778C3"/>
    <w:rsid w:val="001927CE"/>
    <w:rsid w:val="00195F76"/>
    <w:rsid w:val="00196266"/>
    <w:rsid w:val="001D1574"/>
    <w:rsid w:val="001E005E"/>
    <w:rsid w:val="001E1E3B"/>
    <w:rsid w:val="0021444E"/>
    <w:rsid w:val="00267DB6"/>
    <w:rsid w:val="00287AA8"/>
    <w:rsid w:val="002A54AA"/>
    <w:rsid w:val="00311176"/>
    <w:rsid w:val="00320CA0"/>
    <w:rsid w:val="00321308"/>
    <w:rsid w:val="00344FD3"/>
    <w:rsid w:val="003645C2"/>
    <w:rsid w:val="00394489"/>
    <w:rsid w:val="00394774"/>
    <w:rsid w:val="003D0CBE"/>
    <w:rsid w:val="003E59E5"/>
    <w:rsid w:val="00451C30"/>
    <w:rsid w:val="00467DFA"/>
    <w:rsid w:val="004A2EFB"/>
    <w:rsid w:val="005027DA"/>
    <w:rsid w:val="005167BB"/>
    <w:rsid w:val="00537D46"/>
    <w:rsid w:val="00574885"/>
    <w:rsid w:val="00580BFA"/>
    <w:rsid w:val="0058429E"/>
    <w:rsid w:val="005D1890"/>
    <w:rsid w:val="005E7874"/>
    <w:rsid w:val="005F2B26"/>
    <w:rsid w:val="005F4021"/>
    <w:rsid w:val="005F60BA"/>
    <w:rsid w:val="00606537"/>
    <w:rsid w:val="00610012"/>
    <w:rsid w:val="00623823"/>
    <w:rsid w:val="006322A1"/>
    <w:rsid w:val="006A1520"/>
    <w:rsid w:val="006A698A"/>
    <w:rsid w:val="006D39B7"/>
    <w:rsid w:val="006F261C"/>
    <w:rsid w:val="00713055"/>
    <w:rsid w:val="007343FD"/>
    <w:rsid w:val="00736A53"/>
    <w:rsid w:val="007450A4"/>
    <w:rsid w:val="007555C5"/>
    <w:rsid w:val="00790FDE"/>
    <w:rsid w:val="007947D6"/>
    <w:rsid w:val="007A3541"/>
    <w:rsid w:val="007C0B57"/>
    <w:rsid w:val="007C6778"/>
    <w:rsid w:val="007D1CCA"/>
    <w:rsid w:val="007D4E76"/>
    <w:rsid w:val="007F2E4C"/>
    <w:rsid w:val="00807A3C"/>
    <w:rsid w:val="00821DA5"/>
    <w:rsid w:val="00823E1F"/>
    <w:rsid w:val="008566D7"/>
    <w:rsid w:val="00882EFE"/>
    <w:rsid w:val="00887A8F"/>
    <w:rsid w:val="008917B1"/>
    <w:rsid w:val="008976B7"/>
    <w:rsid w:val="00897FFE"/>
    <w:rsid w:val="008C0FFB"/>
    <w:rsid w:val="008D7616"/>
    <w:rsid w:val="008F3193"/>
    <w:rsid w:val="008F4D6F"/>
    <w:rsid w:val="008F5012"/>
    <w:rsid w:val="00903105"/>
    <w:rsid w:val="0094671B"/>
    <w:rsid w:val="00954EA3"/>
    <w:rsid w:val="00973419"/>
    <w:rsid w:val="00987C1F"/>
    <w:rsid w:val="009953DC"/>
    <w:rsid w:val="009E016F"/>
    <w:rsid w:val="009E0204"/>
    <w:rsid w:val="009E0AAA"/>
    <w:rsid w:val="009F287A"/>
    <w:rsid w:val="009F76A2"/>
    <w:rsid w:val="009F7CAE"/>
    <w:rsid w:val="00A010DC"/>
    <w:rsid w:val="00A3060B"/>
    <w:rsid w:val="00AD4358"/>
    <w:rsid w:val="00B04553"/>
    <w:rsid w:val="00B20393"/>
    <w:rsid w:val="00B34A4B"/>
    <w:rsid w:val="00B818B1"/>
    <w:rsid w:val="00BC43DB"/>
    <w:rsid w:val="00BF7184"/>
    <w:rsid w:val="00C03AD1"/>
    <w:rsid w:val="00C07F03"/>
    <w:rsid w:val="00C17792"/>
    <w:rsid w:val="00C31701"/>
    <w:rsid w:val="00C411ED"/>
    <w:rsid w:val="00C605EF"/>
    <w:rsid w:val="00CE7D47"/>
    <w:rsid w:val="00CF0543"/>
    <w:rsid w:val="00D12C7F"/>
    <w:rsid w:val="00D13D16"/>
    <w:rsid w:val="00D14A91"/>
    <w:rsid w:val="00D378B8"/>
    <w:rsid w:val="00D60E20"/>
    <w:rsid w:val="00D64985"/>
    <w:rsid w:val="00D823D3"/>
    <w:rsid w:val="00D912B5"/>
    <w:rsid w:val="00DA0B78"/>
    <w:rsid w:val="00DC765A"/>
    <w:rsid w:val="00DC7C1C"/>
    <w:rsid w:val="00DD5A12"/>
    <w:rsid w:val="00DF5333"/>
    <w:rsid w:val="00E036ED"/>
    <w:rsid w:val="00E11400"/>
    <w:rsid w:val="00E25DF2"/>
    <w:rsid w:val="00E3593B"/>
    <w:rsid w:val="00E62F83"/>
    <w:rsid w:val="00E76CE5"/>
    <w:rsid w:val="00E80106"/>
    <w:rsid w:val="00E86037"/>
    <w:rsid w:val="00E860D0"/>
    <w:rsid w:val="00EA453C"/>
    <w:rsid w:val="00F02639"/>
    <w:rsid w:val="00F05331"/>
    <w:rsid w:val="00F24AD8"/>
    <w:rsid w:val="00F441A6"/>
    <w:rsid w:val="00F46C30"/>
    <w:rsid w:val="00F809FC"/>
    <w:rsid w:val="00FA4122"/>
    <w:rsid w:val="00FA4273"/>
    <w:rsid w:val="00FC080C"/>
    <w:rsid w:val="00FD2A56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4D39D"/>
  <w15:docId w15:val="{A4B31CB7-B9F7-4DAB-A00A-23C9F3A7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5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BEC1C-ACAD-4A22-BC74-A6F01761B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22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Polášek Antonín</dc:creator>
  <cp:lastModifiedBy>Mikula Pavel</cp:lastModifiedBy>
  <cp:revision>8</cp:revision>
  <cp:lastPrinted>2019-01-02T09:19:00Z</cp:lastPrinted>
  <dcterms:created xsi:type="dcterms:W3CDTF">2023-05-22T05:35:00Z</dcterms:created>
  <dcterms:modified xsi:type="dcterms:W3CDTF">2023-05-30T10:52:00Z</dcterms:modified>
</cp:coreProperties>
</file>