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B7CF" w14:textId="77777777" w:rsidR="00417911" w:rsidRPr="001B106A" w:rsidRDefault="00417911">
      <w:pPr>
        <w:pStyle w:val="Nadpis1"/>
      </w:pPr>
      <w:r w:rsidRPr="001B106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17911" w14:paraId="2EA649C8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CB3506" w14:textId="77777777" w:rsidR="00417911" w:rsidRDefault="00417911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1EBE0332" w14:textId="77777777" w:rsidR="00417911" w:rsidRDefault="00417911">
            <w:pPr>
              <w:rPr>
                <w:rFonts w:ascii="Arial" w:hAnsi="Arial" w:cs="Arial"/>
                <w:b/>
                <w:bCs/>
              </w:rPr>
            </w:pPr>
          </w:p>
          <w:p w14:paraId="7A8D4ABC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</w:t>
            </w:r>
          </w:p>
          <w:p w14:paraId="197909A2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663/29</w:t>
            </w:r>
          </w:p>
          <w:p w14:paraId="53733EBA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14 Chomutov</w:t>
            </w:r>
          </w:p>
          <w:p w14:paraId="073A4C3A" w14:textId="77777777" w:rsidR="00417911" w:rsidRDefault="00417911">
            <w:pPr>
              <w:rPr>
                <w:rFonts w:ascii="Arial" w:hAnsi="Arial" w:cs="Arial"/>
              </w:rPr>
            </w:pPr>
          </w:p>
          <w:p w14:paraId="628AFAB3" w14:textId="40F3E4D6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r w:rsidR="001B106A">
              <w:rPr>
                <w:rFonts w:ascii="Arial" w:hAnsi="Arial" w:cs="Arial"/>
              </w:rPr>
              <w:t>xxxxxxxx</w:t>
            </w:r>
            <w:r>
              <w:rPr>
                <w:rFonts w:ascii="Arial" w:hAnsi="Arial" w:cs="Arial"/>
              </w:rPr>
              <w:t xml:space="preserve"> / </w:t>
            </w:r>
            <w:r w:rsidR="001B106A">
              <w:rPr>
                <w:rFonts w:ascii="Arial" w:hAnsi="Arial" w:cs="Arial"/>
              </w:rPr>
              <w:t>xxxx</w:t>
            </w:r>
          </w:p>
          <w:p w14:paraId="08C0969F" w14:textId="77777777" w:rsidR="00417911" w:rsidRDefault="00417911">
            <w:pPr>
              <w:rPr>
                <w:rFonts w:ascii="Arial" w:hAnsi="Arial" w:cs="Arial"/>
              </w:rPr>
            </w:pPr>
          </w:p>
          <w:p w14:paraId="5F5F1353" w14:textId="77777777" w:rsidR="00417911" w:rsidRDefault="004179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752E84" w14:textId="77777777" w:rsidR="00417911" w:rsidRDefault="0041791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00024848</w:t>
            </w:r>
          </w:p>
          <w:p w14:paraId="73867636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1E3EA" w14:textId="77777777" w:rsidR="00417911" w:rsidRDefault="0041791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144149DF" w14:textId="77777777" w:rsidR="00417911" w:rsidRDefault="0041791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/ OBJ / 80</w:t>
            </w:r>
          </w:p>
          <w:p w14:paraId="27BBBCE4" w14:textId="77777777" w:rsidR="00417911" w:rsidRDefault="00417911">
            <w:pPr>
              <w:rPr>
                <w:rFonts w:ascii="Arial" w:hAnsi="Arial" w:cs="Arial"/>
              </w:rPr>
            </w:pPr>
          </w:p>
          <w:p w14:paraId="684A383D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025C6BF5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17911" w14:paraId="65E06C3B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6944D7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D82CC04" w14:textId="77777777" w:rsidR="00417911" w:rsidRDefault="0041791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D97C1D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B7B2306" w14:textId="77777777" w:rsidR="00417911" w:rsidRDefault="004179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62913671</w:t>
            </w:r>
          </w:p>
          <w:p w14:paraId="6DFB89C0" w14:textId="77777777" w:rsidR="00417911" w:rsidRDefault="0041791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00262913671</w:t>
            </w:r>
          </w:p>
        </w:tc>
      </w:tr>
      <w:tr w:rsidR="00417911" w14:paraId="47DBC7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A4F969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D011326" w14:textId="77777777" w:rsidR="00417911" w:rsidRDefault="0041791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48891F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Česká republika s.r.o.</w:t>
            </w:r>
          </w:p>
          <w:p w14:paraId="42C14EE4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Zelený pruh 1560/99</w:t>
            </w:r>
          </w:p>
          <w:p w14:paraId="0CFC587F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  Praha 4</w:t>
            </w:r>
          </w:p>
        </w:tc>
      </w:tr>
      <w:tr w:rsidR="00417911" w14:paraId="43DEF8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82FD4E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1D3C8310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357CBB9A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D35E508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06.06.2023</w:t>
            </w:r>
          </w:p>
          <w:p w14:paraId="67A00E77" w14:textId="77777777" w:rsidR="00417911" w:rsidRDefault="00417911">
            <w:pPr>
              <w:rPr>
                <w:rFonts w:ascii="Arial" w:hAnsi="Arial" w:cs="Arial"/>
              </w:rPr>
            </w:pPr>
          </w:p>
          <w:p w14:paraId="0257CBAB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D09D4" w14:textId="77777777" w:rsidR="00417911" w:rsidRDefault="00417911">
            <w:pPr>
              <w:rPr>
                <w:rFonts w:ascii="Arial" w:hAnsi="Arial" w:cs="Arial"/>
              </w:rPr>
            </w:pPr>
          </w:p>
        </w:tc>
      </w:tr>
      <w:tr w:rsidR="00417911" w14:paraId="59826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DCC" w14:textId="77777777" w:rsidR="00417911" w:rsidRDefault="0041791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0042F12A" w14:textId="77777777" w:rsidR="00417911" w:rsidRDefault="0041791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 objednává nabití eStravenky na měsíc červen 2023 v počtu 2 619 ks v hodnotě 392 850 Kč.</w:t>
            </w:r>
          </w:p>
          <w:p w14:paraId="232A9ADF" w14:textId="77777777" w:rsidR="00417911" w:rsidRDefault="0041791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14:paraId="348422D9" w14:textId="77777777" w:rsidR="00417911" w:rsidRDefault="0041791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neurčitou v Registru smluv podle zákona č. 340/2015 Sb.</w:t>
            </w:r>
          </w:p>
          <w:p w14:paraId="4C39ABC8" w14:textId="77777777" w:rsidR="00417911" w:rsidRDefault="0041791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Objednávku v Registru smluv uveřejní objednatel.</w:t>
            </w:r>
          </w:p>
          <w:p w14:paraId="5B800666" w14:textId="77777777" w:rsidR="00D720EB" w:rsidRDefault="00D720E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417911" w14:paraId="4C67A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25415" w14:textId="77777777" w:rsidR="00417911" w:rsidRDefault="004179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93A7" w14:textId="77777777" w:rsidR="00417911" w:rsidRDefault="004179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D4868" w14:textId="77777777" w:rsidR="00417911" w:rsidRDefault="004179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F9658" w14:textId="77777777" w:rsidR="00417911" w:rsidRDefault="004179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ED6F393" w14:textId="77777777" w:rsidR="00417911" w:rsidRPr="001B106A" w:rsidRDefault="0041791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417911" w14:paraId="61DA12A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4B1642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6A1C33B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dobití eStravenky na měsíc červen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CBA5CC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DA44439" w14:textId="77777777" w:rsidR="00417911" w:rsidRDefault="004179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2619,00</w:t>
            </w:r>
          </w:p>
        </w:tc>
      </w:tr>
    </w:tbl>
    <w:p w14:paraId="06096EC0" w14:textId="77777777" w:rsidR="00417911" w:rsidRPr="001B106A" w:rsidRDefault="00417911"/>
    <w:p w14:paraId="32EA816F" w14:textId="77777777" w:rsidR="00417911" w:rsidRPr="001B106A" w:rsidRDefault="0041791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417911" w14:paraId="0C8A61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650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2F2036D8" w14:textId="77777777" w:rsidR="00417911" w:rsidRDefault="0041791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4D902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4365E1B7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369107F8" w14:textId="77777777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B8171" w14:textId="00AD7424" w:rsidR="00417911" w:rsidRDefault="001B1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</w:t>
            </w:r>
          </w:p>
          <w:p w14:paraId="09D1CFC7" w14:textId="77777777" w:rsidR="00417911" w:rsidRDefault="00417911">
            <w:pPr>
              <w:rPr>
                <w:rFonts w:ascii="Arial" w:hAnsi="Arial" w:cs="Arial"/>
              </w:rPr>
            </w:pPr>
          </w:p>
          <w:p w14:paraId="511CC55B" w14:textId="77777777" w:rsidR="00417911" w:rsidRDefault="00417911">
            <w:pPr>
              <w:rPr>
                <w:rFonts w:ascii="Arial" w:hAnsi="Arial" w:cs="Arial"/>
              </w:rPr>
            </w:pPr>
          </w:p>
          <w:p w14:paraId="57CC1983" w14:textId="77777777" w:rsidR="00417911" w:rsidRDefault="0041791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8E2E" w14:textId="50AA133F" w:rsidR="00417911" w:rsidRDefault="00417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  <w:r w:rsidR="00D720EB">
              <w:rPr>
                <w:rFonts w:ascii="Arial" w:hAnsi="Arial" w:cs="Arial"/>
              </w:rPr>
              <w:t xml:space="preserve"> </w:t>
            </w:r>
            <w:r w:rsidR="001B106A">
              <w:rPr>
                <w:rFonts w:ascii="Arial" w:hAnsi="Arial" w:cs="Arial"/>
              </w:rPr>
              <w:t>xxxxxxxxxxxx</w:t>
            </w:r>
            <w:r w:rsidR="00D720EB">
              <w:rPr>
                <w:rFonts w:ascii="Arial" w:hAnsi="Arial" w:cs="Arial"/>
              </w:rPr>
              <w:t xml:space="preserve">, </w:t>
            </w:r>
            <w:r w:rsidR="001B106A">
              <w:rPr>
                <w:rFonts w:ascii="Arial" w:hAnsi="Arial" w:cs="Arial"/>
              </w:rPr>
              <w:t>xxxxxxxxxxxxx</w:t>
            </w:r>
          </w:p>
        </w:tc>
      </w:tr>
    </w:tbl>
    <w:p w14:paraId="33CBC086" w14:textId="77777777" w:rsidR="00417911" w:rsidRPr="001B106A" w:rsidRDefault="00417911">
      <w:pPr>
        <w:rPr>
          <w:rFonts w:ascii="Arial" w:hAnsi="Arial" w:cs="Arial"/>
        </w:rPr>
      </w:pPr>
    </w:p>
    <w:p w14:paraId="2AA597AB" w14:textId="77777777" w:rsidR="00417911" w:rsidRPr="001B106A" w:rsidRDefault="00417911">
      <w:pPr>
        <w:rPr>
          <w:rFonts w:ascii="Arial" w:hAnsi="Arial" w:cs="Arial"/>
        </w:rPr>
      </w:pPr>
    </w:p>
    <w:sectPr w:rsidR="00417911" w:rsidRPr="001B106A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2DFF" w14:textId="77777777" w:rsidR="008274DF" w:rsidRDefault="008274DF">
      <w:r>
        <w:separator/>
      </w:r>
    </w:p>
  </w:endnote>
  <w:endnote w:type="continuationSeparator" w:id="0">
    <w:p w14:paraId="76FEFFA7" w14:textId="77777777" w:rsidR="008274DF" w:rsidRDefault="0082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C67D" w14:textId="77777777" w:rsidR="00417911" w:rsidRDefault="00417911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F18" w14:textId="77777777" w:rsidR="008274DF" w:rsidRDefault="008274DF">
      <w:r>
        <w:separator/>
      </w:r>
    </w:p>
  </w:footnote>
  <w:footnote w:type="continuationSeparator" w:id="0">
    <w:p w14:paraId="4418174F" w14:textId="77777777" w:rsidR="008274DF" w:rsidRDefault="0082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/1QFBoCLQ8G1hGiYstAEkFtmTgif/0ZeeEkuzdDKMkOEmW1cYoCNUf14X9+YmfobkuPVaBveZ1ss5LxVYMvNkw==" w:salt="Bnowcb/r30pHG2e7AquXx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6038930"/>
  </w:docVars>
  <w:rsids>
    <w:rsidRoot w:val="00D720EB"/>
    <w:rsid w:val="001B106A"/>
    <w:rsid w:val="00417911"/>
    <w:rsid w:val="007D0E96"/>
    <w:rsid w:val="008274DF"/>
    <w:rsid w:val="00D720EB"/>
    <w:rsid w:val="00EB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E5C08"/>
  <w14:defaultImageDpi w14:val="0"/>
  <w15:docId w15:val="{80AE5C89-39C4-4904-8C53-BF23EFDE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128</Words>
  <Characters>758</Characters>
  <Application>Microsoft Office Word</Application>
  <DocSecurity>8</DocSecurity>
  <Lines>6</Lines>
  <Paragraphs>1</Paragraphs>
  <ScaleCrop>false</ScaleCrop>
  <Company>CCA Systems a.s.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3</cp:revision>
  <cp:lastPrinted>2023-06-06T12:00:00Z</cp:lastPrinted>
  <dcterms:created xsi:type="dcterms:W3CDTF">2023-06-06T12:23:00Z</dcterms:created>
  <dcterms:modified xsi:type="dcterms:W3CDTF">2023-06-06T12:26:00Z</dcterms:modified>
</cp:coreProperties>
</file>