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D020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4D2913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4780B808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020EB7D" w14:textId="77777777" w:rsidR="00935B6C" w:rsidRPr="00BA72D2" w:rsidRDefault="00BA72D2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A72D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Vanesta</w:t>
                  </w:r>
                  <w:proofErr w:type="spellEnd"/>
                  <w:r w:rsidRPr="00BA72D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reklama, s.r.o.</w:t>
                  </w:r>
                </w:p>
                <w:p w14:paraId="79F6F96B" w14:textId="36348B16" w:rsidR="00823AFB" w:rsidRPr="00BA72D2" w:rsidRDefault="00373E6D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73E6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</w:t>
                  </w:r>
                  <w:proofErr w:type="spellEnd"/>
                </w:p>
                <w:p w14:paraId="3B3715D8" w14:textId="77777777" w:rsidR="00373E6D" w:rsidRPr="00BA72D2" w:rsidRDefault="00373E6D" w:rsidP="00373E6D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73E6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</w:t>
                  </w:r>
                  <w:proofErr w:type="spellEnd"/>
                </w:p>
                <w:p w14:paraId="1FC81DA8" w14:textId="77777777" w:rsidR="0044369C" w:rsidRPr="00BA72D2" w:rsidRDefault="00BA72D2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A72D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9. května 627, </w:t>
                  </w:r>
                </w:p>
                <w:p w14:paraId="5B267EB6" w14:textId="77777777" w:rsidR="00D912B5" w:rsidRPr="00BA72D2" w:rsidRDefault="00BA72D2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 w:rsidRPr="00BA72D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735 81 Bohumín</w:t>
                  </w:r>
                </w:p>
                <w:p w14:paraId="6ED7ED4C" w14:textId="77777777" w:rsidR="00FF3AB4" w:rsidRPr="00BA72D2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CB76D00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3DD8485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1D55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6D1F0C0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F0DCBB2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3D1942E5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684A831E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D94F70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6D4CAC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C7470A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A12F5F6" w14:textId="19248C87" w:rsidR="00821DA5" w:rsidRPr="00882EFE" w:rsidRDefault="00373E6D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73E6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14:paraId="7C8804CE" w14:textId="77777777" w:rsidR="00373E6D" w:rsidRPr="00882EFE" w:rsidRDefault="00373E6D" w:rsidP="00373E6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73E6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14:paraId="17FAE116" w14:textId="77777777" w:rsidR="00373E6D" w:rsidRPr="00882EFE" w:rsidRDefault="00373E6D" w:rsidP="00373E6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373E6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14:paraId="4E35D0AF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193B07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E514AE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457161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BF6CB7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5E7FC97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0D281E3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6C830B21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7A4EE7F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025CA8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04D7176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4AAA728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7F8C59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DC1FBB0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5E17F1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6D6057F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571BE158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0B9DDF69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29085CD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3D69EE5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23E8D2BA" w14:textId="77777777" w:rsidR="006F2E63" w:rsidRDefault="006F2E63" w:rsidP="006F2E63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E8E49D" w14:textId="77777777" w:rsidR="006F2E63" w:rsidRDefault="006F2E63" w:rsidP="006F2E63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7C90B3" w14:textId="29D50F4C" w:rsidR="00283B34" w:rsidRPr="00164F64" w:rsidRDefault="00283B34" w:rsidP="00283B34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164F64">
        <w:rPr>
          <w:rFonts w:ascii="Arial" w:hAnsi="Arial" w:cs="Arial"/>
          <w:sz w:val="22"/>
          <w:szCs w:val="22"/>
        </w:rPr>
        <w:t>Na základě našeho požadavku</w:t>
      </w:r>
      <w:r>
        <w:rPr>
          <w:rFonts w:ascii="Arial" w:hAnsi="Arial" w:cs="Arial"/>
          <w:sz w:val="22"/>
          <w:szCs w:val="22"/>
        </w:rPr>
        <w:t>, cenového srovnání</w:t>
      </w:r>
      <w:r w:rsidRPr="00164F64">
        <w:rPr>
          <w:rFonts w:ascii="Arial" w:hAnsi="Arial" w:cs="Arial"/>
          <w:sz w:val="22"/>
          <w:szCs w:val="22"/>
        </w:rPr>
        <w:t xml:space="preserve"> a Vaší nabídky u Vás objednáváme výrobu </w:t>
      </w:r>
      <w:r>
        <w:rPr>
          <w:rFonts w:ascii="Arial" w:hAnsi="Arial" w:cs="Arial"/>
          <w:sz w:val="22"/>
          <w:szCs w:val="22"/>
        </w:rPr>
        <w:t>nového banneru</w:t>
      </w:r>
      <w:r w:rsidR="00AF2AB4">
        <w:rPr>
          <w:rFonts w:ascii="Arial" w:hAnsi="Arial" w:cs="Arial"/>
          <w:sz w:val="22"/>
          <w:szCs w:val="22"/>
        </w:rPr>
        <w:t xml:space="preserve"> 550 g o rozměru 14,2 x 10,6 m, opravu a doplnění nových kotev a jeho </w:t>
      </w:r>
      <w:r>
        <w:rPr>
          <w:rFonts w:ascii="Arial" w:hAnsi="Arial" w:cs="Arial"/>
          <w:sz w:val="22"/>
          <w:szCs w:val="22"/>
        </w:rPr>
        <w:t xml:space="preserve">zavěšení na štítovou stěnu budovy </w:t>
      </w:r>
      <w:proofErr w:type="spellStart"/>
      <w:r w:rsidR="00AF2AB4">
        <w:rPr>
          <w:rFonts w:ascii="Arial" w:hAnsi="Arial" w:cs="Arial"/>
          <w:sz w:val="22"/>
          <w:szCs w:val="22"/>
        </w:rPr>
        <w:t>Zd</w:t>
      </w:r>
      <w:proofErr w:type="spellEnd"/>
      <w:r w:rsidR="00AF2AB4">
        <w:rPr>
          <w:rFonts w:ascii="Arial" w:hAnsi="Arial" w:cs="Arial"/>
          <w:sz w:val="22"/>
          <w:szCs w:val="22"/>
        </w:rPr>
        <w:t>. Štěpánka 1787, v Ostravě-</w:t>
      </w:r>
      <w:proofErr w:type="spellStart"/>
      <w:r w:rsidR="00AF2AB4">
        <w:rPr>
          <w:rFonts w:ascii="Arial" w:hAnsi="Arial" w:cs="Arial"/>
          <w:sz w:val="22"/>
          <w:szCs w:val="22"/>
        </w:rPr>
        <w:t>Porubě</w:t>
      </w:r>
      <w:proofErr w:type="spellEnd"/>
      <w:r w:rsidR="00AF2AB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dle dodaného grafického návrhu:</w:t>
      </w:r>
    </w:p>
    <w:p w14:paraId="4C107036" w14:textId="77777777" w:rsidR="00283B34" w:rsidRDefault="00283B34" w:rsidP="00283B34">
      <w:pPr>
        <w:pStyle w:val="Zkladntext"/>
        <w:ind w:left="1560" w:firstLine="282"/>
        <w:rPr>
          <w:rFonts w:ascii="Arial" w:hAnsi="Arial" w:cs="Arial"/>
          <w:b/>
          <w:bCs/>
          <w:sz w:val="22"/>
          <w:szCs w:val="22"/>
        </w:rPr>
      </w:pPr>
    </w:p>
    <w:p w14:paraId="74C8301D" w14:textId="7D146972" w:rsidR="00283B34" w:rsidRPr="00164F64" w:rsidRDefault="00283B34" w:rsidP="00283B34">
      <w:pPr>
        <w:pStyle w:val="Zkladntext"/>
        <w:ind w:left="1560" w:firstLine="282"/>
        <w:rPr>
          <w:rFonts w:ascii="Arial" w:hAnsi="Arial" w:cs="Arial"/>
          <w:b/>
          <w:bCs/>
          <w:sz w:val="22"/>
          <w:szCs w:val="22"/>
        </w:rPr>
      </w:pPr>
      <w:r w:rsidRPr="00164F64">
        <w:rPr>
          <w:rFonts w:ascii="Arial" w:hAnsi="Arial" w:cs="Arial"/>
          <w:b/>
          <w:bCs/>
          <w:sz w:val="22"/>
          <w:szCs w:val="22"/>
        </w:rPr>
        <w:t xml:space="preserve">Cena </w:t>
      </w:r>
      <w:r>
        <w:rPr>
          <w:rFonts w:ascii="Arial" w:hAnsi="Arial" w:cs="Arial"/>
          <w:b/>
          <w:bCs/>
          <w:sz w:val="22"/>
          <w:szCs w:val="22"/>
        </w:rPr>
        <w:t>výroby</w:t>
      </w:r>
      <w:r w:rsidR="00AF2AB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 montáže banneru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F2AB4">
        <w:rPr>
          <w:rFonts w:ascii="Arial" w:hAnsi="Arial" w:cs="Arial"/>
          <w:b/>
          <w:bCs/>
          <w:sz w:val="22"/>
          <w:szCs w:val="22"/>
        </w:rPr>
        <w:tab/>
      </w:r>
      <w:r w:rsidR="00AF2AB4">
        <w:rPr>
          <w:rFonts w:ascii="Arial" w:hAnsi="Arial" w:cs="Arial"/>
          <w:b/>
          <w:bCs/>
          <w:sz w:val="22"/>
          <w:szCs w:val="22"/>
        </w:rPr>
        <w:tab/>
        <w:t>6</w:t>
      </w:r>
      <w:r w:rsidR="001D4EB9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AF2AB4">
        <w:rPr>
          <w:rFonts w:ascii="Arial" w:hAnsi="Arial" w:cs="Arial"/>
          <w:b/>
          <w:bCs/>
          <w:sz w:val="22"/>
          <w:szCs w:val="22"/>
        </w:rPr>
        <w:t>63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164F64">
        <w:rPr>
          <w:rFonts w:ascii="Arial" w:hAnsi="Arial" w:cs="Arial"/>
          <w:b/>
          <w:bCs/>
          <w:sz w:val="22"/>
          <w:szCs w:val="22"/>
        </w:rPr>
        <w:t>,00 Kč + 21% DPH</w:t>
      </w:r>
    </w:p>
    <w:p w14:paraId="6CCC3063" w14:textId="25D17BCA" w:rsidR="00283B34" w:rsidRPr="00295A4F" w:rsidRDefault="00283B34" w:rsidP="00283B34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 w:rsidRPr="00295A4F">
        <w:rPr>
          <w:rFonts w:ascii="Arial" w:hAnsi="Arial" w:cs="Arial"/>
          <w:b/>
          <w:bCs/>
          <w:sz w:val="22"/>
          <w:szCs w:val="22"/>
        </w:rPr>
        <w:t>Cena celkem</w:t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AF2AB4">
        <w:rPr>
          <w:rFonts w:ascii="Arial" w:hAnsi="Arial" w:cs="Arial"/>
          <w:b/>
          <w:bCs/>
          <w:sz w:val="22"/>
          <w:szCs w:val="22"/>
        </w:rPr>
        <w:t>79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AF2AB4">
        <w:rPr>
          <w:rFonts w:ascii="Arial" w:hAnsi="Arial" w:cs="Arial"/>
          <w:b/>
          <w:bCs/>
          <w:sz w:val="22"/>
          <w:szCs w:val="22"/>
        </w:rPr>
        <w:t>413</w:t>
      </w:r>
      <w:r w:rsidRPr="00295A4F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295A4F">
        <w:rPr>
          <w:rFonts w:ascii="Arial" w:hAnsi="Arial" w:cs="Arial"/>
          <w:b/>
          <w:bCs/>
          <w:sz w:val="22"/>
          <w:szCs w:val="22"/>
        </w:rPr>
        <w:t>0 Kč, vč. DPH.</w:t>
      </w:r>
    </w:p>
    <w:p w14:paraId="3E97BE41" w14:textId="77777777" w:rsidR="000723B2" w:rsidRDefault="000723B2" w:rsidP="000723B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</w:p>
    <w:p w14:paraId="19962E05" w14:textId="3778966F" w:rsidR="007F27A6" w:rsidRPr="00BC1DE6" w:rsidRDefault="007F27A6" w:rsidP="006F2E63">
      <w:pPr>
        <w:pStyle w:val="Zkladntext"/>
        <w:ind w:left="1560" w:firstLine="282"/>
        <w:rPr>
          <w:rFonts w:ascii="Arial" w:hAnsi="Arial" w:cs="Arial"/>
          <w:sz w:val="22"/>
          <w:szCs w:val="22"/>
        </w:rPr>
      </w:pPr>
      <w:r w:rsidRPr="00DE1CA0">
        <w:rPr>
          <w:rFonts w:ascii="Arial" w:hAnsi="Arial" w:cs="Arial"/>
          <w:sz w:val="24"/>
        </w:rPr>
        <w:t xml:space="preserve">Termín </w:t>
      </w:r>
      <w:r w:rsidR="006F2E63">
        <w:rPr>
          <w:rFonts w:ascii="Arial" w:hAnsi="Arial" w:cs="Arial"/>
          <w:sz w:val="24"/>
        </w:rPr>
        <w:t>realizace</w:t>
      </w:r>
      <w:r w:rsidRPr="00DE1CA0">
        <w:rPr>
          <w:rFonts w:ascii="Arial" w:hAnsi="Arial" w:cs="Arial"/>
          <w:sz w:val="24"/>
        </w:rPr>
        <w:t xml:space="preserve">: </w:t>
      </w:r>
      <w:r w:rsidRPr="00DE1CA0">
        <w:rPr>
          <w:rFonts w:ascii="Arial" w:hAnsi="Arial" w:cs="Arial"/>
          <w:b/>
          <w:sz w:val="24"/>
        </w:rPr>
        <w:tab/>
      </w:r>
      <w:r w:rsidRPr="00DE1CA0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AF2AB4">
        <w:rPr>
          <w:rFonts w:ascii="Arial" w:hAnsi="Arial" w:cs="Arial"/>
          <w:b/>
          <w:sz w:val="24"/>
        </w:rPr>
        <w:t>25</w:t>
      </w:r>
      <w:r w:rsidRPr="00DE1CA0">
        <w:rPr>
          <w:rFonts w:ascii="Arial" w:hAnsi="Arial" w:cs="Arial"/>
          <w:b/>
          <w:sz w:val="24"/>
        </w:rPr>
        <w:t>.</w:t>
      </w:r>
      <w:r w:rsidR="00D64615">
        <w:rPr>
          <w:rFonts w:ascii="Arial" w:hAnsi="Arial" w:cs="Arial"/>
          <w:b/>
          <w:sz w:val="24"/>
        </w:rPr>
        <w:t>0</w:t>
      </w:r>
      <w:r w:rsidR="00AF2AB4">
        <w:rPr>
          <w:rFonts w:ascii="Arial" w:hAnsi="Arial" w:cs="Arial"/>
          <w:b/>
          <w:sz w:val="24"/>
        </w:rPr>
        <w:t>6</w:t>
      </w:r>
      <w:r w:rsidRPr="00DE1CA0">
        <w:rPr>
          <w:rFonts w:ascii="Arial" w:hAnsi="Arial" w:cs="Arial"/>
          <w:b/>
          <w:bCs/>
          <w:sz w:val="24"/>
        </w:rPr>
        <w:t>.20</w:t>
      </w:r>
      <w:r w:rsidR="00D64615">
        <w:rPr>
          <w:rFonts w:ascii="Arial" w:hAnsi="Arial" w:cs="Arial"/>
          <w:b/>
          <w:bCs/>
          <w:sz w:val="24"/>
        </w:rPr>
        <w:t>2</w:t>
      </w:r>
      <w:r w:rsidR="00283B34">
        <w:rPr>
          <w:rFonts w:ascii="Arial" w:hAnsi="Arial" w:cs="Arial"/>
          <w:b/>
          <w:bCs/>
          <w:sz w:val="24"/>
        </w:rPr>
        <w:t>3</w:t>
      </w:r>
    </w:p>
    <w:p w14:paraId="31703CA0" w14:textId="77777777" w:rsidR="006F2E63" w:rsidRDefault="006A1520" w:rsidP="006F2E63">
      <w:pPr>
        <w:pStyle w:val="Zkladntext"/>
        <w:ind w:left="1134"/>
        <w:rPr>
          <w:rFonts w:ascii="Arial" w:hAnsi="Arial" w:cs="Arial"/>
          <w:sz w:val="24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</w:p>
    <w:p w14:paraId="39D2928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5E4D0F8D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D5A7661" w14:textId="77777777" w:rsidR="006A1520" w:rsidRPr="006A1520" w:rsidRDefault="00000000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63A0E41A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872CF90" w14:textId="77777777" w:rsidR="006A1520" w:rsidRDefault="005B422B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6A1520">
                    <w:rPr>
                      <w:b/>
                      <w:bCs/>
                    </w:rPr>
                    <w:t>RBP, zdravotní pojišťovna</w:t>
                  </w:r>
                </w:p>
                <w:p w14:paraId="379186ED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4F214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227C3F2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38EB14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6434A86B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32DFBB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1E9C6F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7F6418F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E1E1F2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9F201F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7A01B22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3DA0F9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B553E1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3B8C5D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7849271" w14:textId="77777777" w:rsidR="00311992" w:rsidRDefault="00311992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F2DDE8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737D37D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3B943D2" w14:textId="77777777"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6B87D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947E21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65B90D54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07413738" w14:textId="77777777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7C8210FC" w14:textId="77777777" w:rsidR="00944953" w:rsidRDefault="00944953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944953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E07F" w14:textId="77777777" w:rsidR="00B968A2" w:rsidRDefault="00B968A2" w:rsidP="007A3541">
      <w:pPr>
        <w:spacing w:after="0" w:line="240" w:lineRule="auto"/>
      </w:pPr>
      <w:r>
        <w:separator/>
      </w:r>
    </w:p>
  </w:endnote>
  <w:endnote w:type="continuationSeparator" w:id="0">
    <w:p w14:paraId="69BE6019" w14:textId="77777777" w:rsidR="00B968A2" w:rsidRDefault="00B968A2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CB4B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B1C1A9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6891D63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353950DB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0CAF0386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3126D8DD" w14:textId="3235138F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2A6CF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0354ABA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37D78C77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34865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7112EB5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7DDBF8E4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7AE84653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2279D82F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376758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2A97717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A4A5FB6" w14:textId="48E8A381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C554BF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AD70" w14:textId="77777777" w:rsidR="00B968A2" w:rsidRDefault="00B968A2" w:rsidP="007A3541">
      <w:pPr>
        <w:spacing w:after="0" w:line="240" w:lineRule="auto"/>
      </w:pPr>
      <w:r>
        <w:separator/>
      </w:r>
    </w:p>
  </w:footnote>
  <w:footnote w:type="continuationSeparator" w:id="0">
    <w:p w14:paraId="41E4CF6E" w14:textId="77777777" w:rsidR="00B968A2" w:rsidRDefault="00B968A2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677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F5DD4B8" wp14:editId="0DB67110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59F186" w14:textId="77777777" w:rsidR="007A3541" w:rsidRDefault="007A3541">
    <w:pPr>
      <w:pStyle w:val="Zhlav"/>
    </w:pPr>
  </w:p>
  <w:p w14:paraId="199389E8" w14:textId="77777777" w:rsidR="00D64985" w:rsidRDefault="00D64985">
    <w:pPr>
      <w:pStyle w:val="Zhlav"/>
    </w:pPr>
  </w:p>
  <w:p w14:paraId="4C1E5628" w14:textId="77777777" w:rsidR="00D64985" w:rsidRDefault="00D64985">
    <w:pPr>
      <w:pStyle w:val="Zhlav"/>
    </w:pPr>
  </w:p>
  <w:p w14:paraId="42DC244F" w14:textId="77777777" w:rsidR="00D64985" w:rsidRDefault="00D64985">
    <w:pPr>
      <w:pStyle w:val="Zhlav"/>
    </w:pPr>
  </w:p>
  <w:p w14:paraId="1269B422" w14:textId="77777777" w:rsidR="00D64985" w:rsidRDefault="00D64985">
    <w:pPr>
      <w:pStyle w:val="Zhlav"/>
    </w:pPr>
  </w:p>
  <w:p w14:paraId="7C303020" w14:textId="77777777" w:rsidR="00D64985" w:rsidRDefault="00D64985">
    <w:pPr>
      <w:pStyle w:val="Zhlav"/>
    </w:pPr>
  </w:p>
  <w:p w14:paraId="5FB3292B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575A"/>
    <w:rsid w:val="00055085"/>
    <w:rsid w:val="00055BAA"/>
    <w:rsid w:val="00062890"/>
    <w:rsid w:val="000705A8"/>
    <w:rsid w:val="000723B2"/>
    <w:rsid w:val="0007397D"/>
    <w:rsid w:val="00092759"/>
    <w:rsid w:val="000A2FCB"/>
    <w:rsid w:val="000A3B6D"/>
    <w:rsid w:val="000F4FA7"/>
    <w:rsid w:val="00101282"/>
    <w:rsid w:val="00165CE2"/>
    <w:rsid w:val="001927CE"/>
    <w:rsid w:val="00196266"/>
    <w:rsid w:val="001A0729"/>
    <w:rsid w:val="001B6A91"/>
    <w:rsid w:val="001D1574"/>
    <w:rsid w:val="001D4EB9"/>
    <w:rsid w:val="00235991"/>
    <w:rsid w:val="002613B7"/>
    <w:rsid w:val="00283B34"/>
    <w:rsid w:val="00295A4F"/>
    <w:rsid w:val="002A6CF3"/>
    <w:rsid w:val="003067EF"/>
    <w:rsid w:val="00311992"/>
    <w:rsid w:val="00320CA0"/>
    <w:rsid w:val="00334A75"/>
    <w:rsid w:val="00340F38"/>
    <w:rsid w:val="00354EA5"/>
    <w:rsid w:val="003601C1"/>
    <w:rsid w:val="003645C2"/>
    <w:rsid w:val="00373E6D"/>
    <w:rsid w:val="00394489"/>
    <w:rsid w:val="003B36BB"/>
    <w:rsid w:val="0044369C"/>
    <w:rsid w:val="0045001F"/>
    <w:rsid w:val="00451C30"/>
    <w:rsid w:val="00481933"/>
    <w:rsid w:val="00481E56"/>
    <w:rsid w:val="004D5DA9"/>
    <w:rsid w:val="005027DA"/>
    <w:rsid w:val="00512410"/>
    <w:rsid w:val="005167BB"/>
    <w:rsid w:val="00531AAE"/>
    <w:rsid w:val="00537D46"/>
    <w:rsid w:val="005407A8"/>
    <w:rsid w:val="00556EED"/>
    <w:rsid w:val="00565DFD"/>
    <w:rsid w:val="00584954"/>
    <w:rsid w:val="0058510B"/>
    <w:rsid w:val="00591F12"/>
    <w:rsid w:val="005A3FE8"/>
    <w:rsid w:val="005A408B"/>
    <w:rsid w:val="005B422B"/>
    <w:rsid w:val="005F2B26"/>
    <w:rsid w:val="005F32CC"/>
    <w:rsid w:val="005F4021"/>
    <w:rsid w:val="00606538"/>
    <w:rsid w:val="0062347D"/>
    <w:rsid w:val="00635809"/>
    <w:rsid w:val="00637130"/>
    <w:rsid w:val="006424F1"/>
    <w:rsid w:val="00676FB7"/>
    <w:rsid w:val="006A1520"/>
    <w:rsid w:val="006A3E04"/>
    <w:rsid w:val="006B6551"/>
    <w:rsid w:val="006D37B2"/>
    <w:rsid w:val="006F05EF"/>
    <w:rsid w:val="006F261C"/>
    <w:rsid w:val="006F2E63"/>
    <w:rsid w:val="00710799"/>
    <w:rsid w:val="007450A4"/>
    <w:rsid w:val="0075100B"/>
    <w:rsid w:val="00790F3E"/>
    <w:rsid w:val="007A3541"/>
    <w:rsid w:val="007B231E"/>
    <w:rsid w:val="007B54AB"/>
    <w:rsid w:val="007B77E9"/>
    <w:rsid w:val="007C6778"/>
    <w:rsid w:val="007D5278"/>
    <w:rsid w:val="007E0054"/>
    <w:rsid w:val="007F27A6"/>
    <w:rsid w:val="008011C1"/>
    <w:rsid w:val="0080538C"/>
    <w:rsid w:val="008117F6"/>
    <w:rsid w:val="00821DA5"/>
    <w:rsid w:val="00823AFB"/>
    <w:rsid w:val="00823E1F"/>
    <w:rsid w:val="00825855"/>
    <w:rsid w:val="00857A39"/>
    <w:rsid w:val="00882EFE"/>
    <w:rsid w:val="008908F0"/>
    <w:rsid w:val="00891208"/>
    <w:rsid w:val="00893791"/>
    <w:rsid w:val="008976B7"/>
    <w:rsid w:val="00897C6F"/>
    <w:rsid w:val="008C4B0B"/>
    <w:rsid w:val="008D0EB4"/>
    <w:rsid w:val="008D1640"/>
    <w:rsid w:val="008F5012"/>
    <w:rsid w:val="009053F3"/>
    <w:rsid w:val="00920A4C"/>
    <w:rsid w:val="009227A2"/>
    <w:rsid w:val="00930A5F"/>
    <w:rsid w:val="00935B6C"/>
    <w:rsid w:val="00944953"/>
    <w:rsid w:val="0094671B"/>
    <w:rsid w:val="00954EA3"/>
    <w:rsid w:val="00974F71"/>
    <w:rsid w:val="009865ED"/>
    <w:rsid w:val="00987C1F"/>
    <w:rsid w:val="009953DC"/>
    <w:rsid w:val="00997CB9"/>
    <w:rsid w:val="009C6217"/>
    <w:rsid w:val="009C6C59"/>
    <w:rsid w:val="009D070E"/>
    <w:rsid w:val="009D591E"/>
    <w:rsid w:val="009E0204"/>
    <w:rsid w:val="009E0AAA"/>
    <w:rsid w:val="009F287A"/>
    <w:rsid w:val="00A03675"/>
    <w:rsid w:val="00A231FE"/>
    <w:rsid w:val="00A26BCD"/>
    <w:rsid w:val="00A4499D"/>
    <w:rsid w:val="00A840AE"/>
    <w:rsid w:val="00A847E1"/>
    <w:rsid w:val="00A96E64"/>
    <w:rsid w:val="00AF2AB4"/>
    <w:rsid w:val="00AF36A4"/>
    <w:rsid w:val="00B11B27"/>
    <w:rsid w:val="00B20393"/>
    <w:rsid w:val="00B34898"/>
    <w:rsid w:val="00B547CF"/>
    <w:rsid w:val="00B65B8C"/>
    <w:rsid w:val="00B716E8"/>
    <w:rsid w:val="00B8209E"/>
    <w:rsid w:val="00B968A2"/>
    <w:rsid w:val="00BA72D2"/>
    <w:rsid w:val="00BC43DB"/>
    <w:rsid w:val="00BC4497"/>
    <w:rsid w:val="00BD16BC"/>
    <w:rsid w:val="00BD7CA4"/>
    <w:rsid w:val="00BE0B48"/>
    <w:rsid w:val="00C01F36"/>
    <w:rsid w:val="00C07F03"/>
    <w:rsid w:val="00C1128B"/>
    <w:rsid w:val="00C17CF5"/>
    <w:rsid w:val="00C31701"/>
    <w:rsid w:val="00C411ED"/>
    <w:rsid w:val="00C4294B"/>
    <w:rsid w:val="00C554BF"/>
    <w:rsid w:val="00C605EF"/>
    <w:rsid w:val="00C640E4"/>
    <w:rsid w:val="00C6529C"/>
    <w:rsid w:val="00CA0A88"/>
    <w:rsid w:val="00D02B19"/>
    <w:rsid w:val="00D2089C"/>
    <w:rsid w:val="00D378B8"/>
    <w:rsid w:val="00D45E83"/>
    <w:rsid w:val="00D505DA"/>
    <w:rsid w:val="00D60E20"/>
    <w:rsid w:val="00D64615"/>
    <w:rsid w:val="00D64985"/>
    <w:rsid w:val="00D912B5"/>
    <w:rsid w:val="00DE1CA0"/>
    <w:rsid w:val="00DF17FB"/>
    <w:rsid w:val="00E00415"/>
    <w:rsid w:val="00E036ED"/>
    <w:rsid w:val="00E3593B"/>
    <w:rsid w:val="00E557B4"/>
    <w:rsid w:val="00E62F83"/>
    <w:rsid w:val="00E753E1"/>
    <w:rsid w:val="00E86037"/>
    <w:rsid w:val="00EA31EF"/>
    <w:rsid w:val="00EA5684"/>
    <w:rsid w:val="00EB4754"/>
    <w:rsid w:val="00EB6477"/>
    <w:rsid w:val="00EF4FD6"/>
    <w:rsid w:val="00F238CE"/>
    <w:rsid w:val="00F24AD8"/>
    <w:rsid w:val="00F94DB7"/>
    <w:rsid w:val="00FA231C"/>
    <w:rsid w:val="00FA4122"/>
    <w:rsid w:val="00FC0C82"/>
    <w:rsid w:val="00FC2043"/>
    <w:rsid w:val="00FC3067"/>
    <w:rsid w:val="00FC6327"/>
    <w:rsid w:val="00FD2A56"/>
    <w:rsid w:val="00FE20C0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2522FEB6"/>
  <w15:docId w15:val="{CF81C116-5FB3-4126-A6BF-2D860D9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B999-3F30-4671-AB86-56E0139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9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7</cp:revision>
  <cp:lastPrinted>2019-10-08T12:55:00Z</cp:lastPrinted>
  <dcterms:created xsi:type="dcterms:W3CDTF">2023-03-20T07:37:00Z</dcterms:created>
  <dcterms:modified xsi:type="dcterms:W3CDTF">2023-06-06T06:29:00Z</dcterms:modified>
</cp:coreProperties>
</file>