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1F26" w14:textId="77777777" w:rsidR="006E77DA" w:rsidRPr="00FC2C44" w:rsidRDefault="00AE7B38" w:rsidP="00DC23CE">
      <w:pPr>
        <w:pStyle w:val="Nadpis1"/>
        <w:jc w:val="left"/>
        <w:rPr>
          <w:rFonts w:ascii="Garamond" w:hAnsi="Garamond"/>
        </w:rPr>
      </w:pPr>
      <w:r w:rsidRPr="00FC2C44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2410"/>
        <w:gridCol w:w="425"/>
        <w:gridCol w:w="283"/>
        <w:gridCol w:w="1418"/>
        <w:gridCol w:w="1134"/>
        <w:gridCol w:w="1701"/>
      </w:tblGrid>
      <w:tr w:rsidR="0004635D" w:rsidRPr="00FC2C44" w14:paraId="31C3300C" w14:textId="77777777" w:rsidTr="00920B11"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CA116" w14:textId="77777777" w:rsidR="0004635D" w:rsidRPr="00FC2C44" w:rsidRDefault="0004635D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ODBĚRATEL:</w:t>
            </w:r>
          </w:p>
          <w:p w14:paraId="0B9CB03F" w14:textId="77777777" w:rsidR="0004635D" w:rsidRPr="00FC2C44" w:rsidRDefault="0004635D" w:rsidP="00975DF9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FC2C44">
              <w:rPr>
                <w:rFonts w:ascii="Garamond" w:hAnsi="Garamond"/>
                <w:b/>
                <w:bCs/>
              </w:rPr>
              <w:t xml:space="preserve">IČ:  </w:t>
            </w:r>
            <w:r w:rsidRPr="00FC2C44">
              <w:rPr>
                <w:rFonts w:ascii="Garamond" w:hAnsi="Garamond"/>
              </w:rPr>
              <w:t>00024902</w:t>
            </w:r>
            <w:proofErr w:type="gramEnd"/>
          </w:p>
          <w:p w14:paraId="15221FE8" w14:textId="77777777" w:rsidR="0004635D" w:rsidRPr="00FC2C44" w:rsidRDefault="0004635D" w:rsidP="00975DF9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  <w:b/>
                <w:bCs/>
              </w:rPr>
              <w:t xml:space="preserve">DIČ: </w:t>
            </w:r>
            <w:r w:rsidRPr="00FC2C44">
              <w:rPr>
                <w:rFonts w:ascii="Garamond" w:hAnsi="Garamond"/>
              </w:rPr>
              <w:t>odběratel není plátcem DPH</w:t>
            </w:r>
          </w:p>
          <w:p w14:paraId="592EB18A" w14:textId="77777777" w:rsidR="0004635D" w:rsidRPr="00FC2C44" w:rsidRDefault="0004635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6F5DE60E" w14:textId="77777777" w:rsidR="00BB25A6" w:rsidRPr="00FC2C44" w:rsidRDefault="00BB25A6">
            <w:pPr>
              <w:spacing w:line="276" w:lineRule="auto"/>
              <w:rPr>
                <w:rFonts w:ascii="Garamond" w:hAnsi="Garamond"/>
                <w:b/>
              </w:rPr>
            </w:pPr>
            <w:r w:rsidRPr="00FC2C44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FC2C44">
              <w:rPr>
                <w:rFonts w:ascii="Garamond" w:hAnsi="Garamond"/>
                <w:b/>
              </w:rPr>
              <w:t>republika - Okresní</w:t>
            </w:r>
            <w:proofErr w:type="gramEnd"/>
            <w:r w:rsidRPr="00FC2C44">
              <w:rPr>
                <w:rFonts w:ascii="Garamond" w:hAnsi="Garamond"/>
                <w:b/>
              </w:rPr>
              <w:t xml:space="preserve"> soud</w:t>
            </w:r>
            <w:r w:rsidR="00920B11" w:rsidRPr="00FC2C44">
              <w:rPr>
                <w:rFonts w:ascii="Garamond" w:hAnsi="Garamond"/>
                <w:b/>
              </w:rPr>
              <w:t xml:space="preserve"> v </w:t>
            </w:r>
            <w:r w:rsidR="00DC23CE" w:rsidRPr="00FC2C44">
              <w:rPr>
                <w:rFonts w:ascii="Garamond" w:hAnsi="Garamond"/>
                <w:b/>
              </w:rPr>
              <w:t>Teplicích</w:t>
            </w:r>
          </w:p>
          <w:p w14:paraId="004F88A6" w14:textId="77777777" w:rsidR="0004635D" w:rsidRPr="00FC2C44" w:rsidRDefault="0004635D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U Soudu 1450</w:t>
            </w:r>
          </w:p>
          <w:p w14:paraId="0639E89A" w14:textId="77777777" w:rsidR="0004635D" w:rsidRPr="00FC2C44" w:rsidRDefault="0004635D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416 64 Teplice</w:t>
            </w:r>
          </w:p>
          <w:p w14:paraId="769D1A6F" w14:textId="77777777" w:rsidR="00BB25A6" w:rsidRPr="00FC2C44" w:rsidRDefault="00BB25A6" w:rsidP="00975DF9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040C0F45" w14:textId="689115C2" w:rsidR="0004635D" w:rsidRPr="00FC2C44" w:rsidRDefault="0004635D" w:rsidP="00975DF9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FC2C44">
              <w:rPr>
                <w:rFonts w:ascii="Garamond" w:hAnsi="Garamond"/>
                <w:b/>
              </w:rPr>
              <w:t>Účet:</w:t>
            </w:r>
            <w:r w:rsidRPr="00FC2C44">
              <w:rPr>
                <w:rFonts w:ascii="Garamond" w:hAnsi="Garamond"/>
              </w:rPr>
              <w:t xml:space="preserve">  </w:t>
            </w:r>
            <w:proofErr w:type="spellStart"/>
            <w:r w:rsidR="00B35F84">
              <w:rPr>
                <w:rFonts w:ascii="Garamond" w:hAnsi="Garamond"/>
              </w:rPr>
              <w:t>xxxxxxxx</w:t>
            </w:r>
            <w:proofErr w:type="spellEnd"/>
            <w:proofErr w:type="gramEnd"/>
          </w:p>
          <w:p w14:paraId="5DB28FD3" w14:textId="77777777" w:rsidR="00BB25A6" w:rsidRPr="00FC2C44" w:rsidRDefault="00BB25A6" w:rsidP="00975DF9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26446F9D" w14:textId="77777777" w:rsidR="0004635D" w:rsidRPr="00FC2C44" w:rsidRDefault="0004635D" w:rsidP="00975DF9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7AAB56" w14:textId="77777777" w:rsidR="00920B11" w:rsidRPr="00FC2C44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3F0BB8CA" w14:textId="77777777" w:rsidR="00DC23CE" w:rsidRPr="00FC2C44" w:rsidRDefault="00EE19CE" w:rsidP="00DC23CE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 xml:space="preserve">                     </w:t>
            </w:r>
            <w:r w:rsidR="00DC23CE" w:rsidRPr="00FC2C44">
              <w:rPr>
                <w:rFonts w:ascii="Garamond" w:hAnsi="Garamond"/>
              </w:rPr>
              <w:t>Číslo objednávky:</w:t>
            </w:r>
          </w:p>
          <w:p w14:paraId="3FBD0037" w14:textId="77777777" w:rsidR="00920B11" w:rsidRPr="00FC2C44" w:rsidRDefault="00920B11">
            <w:pPr>
              <w:spacing w:line="276" w:lineRule="auto"/>
              <w:rPr>
                <w:rFonts w:ascii="Garamond" w:hAnsi="Garamond"/>
              </w:rPr>
            </w:pPr>
          </w:p>
          <w:p w14:paraId="50BE07DC" w14:textId="77777777" w:rsidR="00920B11" w:rsidRPr="00FC2C44" w:rsidRDefault="00DC23CE" w:rsidP="00DC23CE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C2C44">
              <w:rPr>
                <w:rFonts w:ascii="Garamond" w:hAnsi="Garamond"/>
                <w:b/>
                <w:sz w:val="28"/>
                <w:szCs w:val="28"/>
              </w:rPr>
              <w:t>2022 / OBJ / 23</w:t>
            </w:r>
          </w:p>
          <w:p w14:paraId="25406082" w14:textId="77777777" w:rsidR="00920B11" w:rsidRPr="00FC2C44" w:rsidRDefault="00920B11" w:rsidP="00DC23CE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E7B38" w:rsidRPr="00FC2C44" w14:paraId="48B984F4" w14:textId="77777777" w:rsidTr="00920B11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170784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U Soudu 1450</w:t>
            </w:r>
          </w:p>
          <w:p w14:paraId="16880D8D" w14:textId="77777777" w:rsidR="00AE7B38" w:rsidRPr="00FC2C44" w:rsidRDefault="00AE7B38">
            <w:pPr>
              <w:spacing w:after="120"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C7C8F58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1941ADA" w14:textId="77777777" w:rsidR="00AE7B38" w:rsidRPr="00FC2C44" w:rsidRDefault="00AE7B38" w:rsidP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  <w:b/>
              </w:rPr>
              <w:t>IČ:</w:t>
            </w:r>
            <w:r w:rsidRPr="00FC2C44">
              <w:rPr>
                <w:rFonts w:ascii="Garamond" w:hAnsi="Garamond"/>
              </w:rPr>
              <w:t xml:space="preserve"> 01502875</w:t>
            </w:r>
          </w:p>
          <w:p w14:paraId="39D70F03" w14:textId="77777777" w:rsidR="00AE7B38" w:rsidRPr="00FC2C44" w:rsidRDefault="00AE7B38" w:rsidP="00AE7B38">
            <w:pPr>
              <w:spacing w:line="276" w:lineRule="auto"/>
              <w:jc w:val="both"/>
              <w:rPr>
                <w:rFonts w:ascii="Garamond" w:hAnsi="Garamond"/>
              </w:rPr>
            </w:pPr>
            <w:r w:rsidRPr="00FC2C44">
              <w:rPr>
                <w:rFonts w:ascii="Garamond" w:hAnsi="Garamond"/>
                <w:b/>
              </w:rPr>
              <w:t xml:space="preserve">DIČ: </w:t>
            </w:r>
            <w:r w:rsidR="006E77DA" w:rsidRPr="00FC2C44">
              <w:rPr>
                <w:rFonts w:ascii="Garamond" w:hAnsi="Garamond"/>
              </w:rPr>
              <w:t>CZ01502875</w:t>
            </w:r>
          </w:p>
          <w:p w14:paraId="0A67BC90" w14:textId="77777777" w:rsidR="00AE7B38" w:rsidRPr="00FC2C44" w:rsidRDefault="00AE7B38" w:rsidP="00AE7B3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AE7B38" w:rsidRPr="00FC2C44" w14:paraId="1BEED843" w14:textId="77777777" w:rsidTr="00920B1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2E57AA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CE5D21F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BAE665" w14:textId="77777777" w:rsidR="006E77DA" w:rsidRPr="00FC2C44" w:rsidRDefault="006E77DA">
            <w:pPr>
              <w:spacing w:line="276" w:lineRule="auto"/>
              <w:rPr>
                <w:rFonts w:ascii="Garamond" w:hAnsi="Garamond"/>
                <w:b/>
              </w:rPr>
            </w:pPr>
            <w:proofErr w:type="spellStart"/>
            <w:r w:rsidRPr="00FC2C44">
              <w:rPr>
                <w:rFonts w:ascii="Garamond" w:hAnsi="Garamond"/>
                <w:b/>
              </w:rPr>
              <w:t>Eagle</w:t>
            </w:r>
            <w:proofErr w:type="spellEnd"/>
            <w:r w:rsidRPr="00FC2C44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FC2C44">
              <w:rPr>
                <w:rFonts w:ascii="Garamond" w:hAnsi="Garamond"/>
                <w:b/>
              </w:rPr>
              <w:t>Eyes</w:t>
            </w:r>
            <w:proofErr w:type="spellEnd"/>
            <w:r w:rsidRPr="00FC2C44">
              <w:rPr>
                <w:rFonts w:ascii="Garamond" w:hAnsi="Garamond"/>
                <w:b/>
              </w:rPr>
              <w:t xml:space="preserve"> a.s.</w:t>
            </w:r>
          </w:p>
          <w:p w14:paraId="5825A98D" w14:textId="77777777" w:rsidR="006E77DA" w:rsidRPr="00FC2C44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FC2C44">
              <w:rPr>
                <w:rFonts w:ascii="Garamond" w:hAnsi="Garamond"/>
                <w:b/>
              </w:rPr>
              <w:t>Skalní 1088</w:t>
            </w:r>
          </w:p>
          <w:p w14:paraId="37E65F9D" w14:textId="77777777" w:rsidR="00AE7B38" w:rsidRPr="00FC2C44" w:rsidRDefault="006E77DA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FC2C44">
              <w:rPr>
                <w:rFonts w:ascii="Garamond" w:hAnsi="Garamond"/>
                <w:b/>
              </w:rPr>
              <w:t>75301  Hranice</w:t>
            </w:r>
            <w:proofErr w:type="gramEnd"/>
            <w:r w:rsidRPr="00FC2C44">
              <w:rPr>
                <w:rFonts w:ascii="Garamond" w:hAnsi="Garamond"/>
                <w:b/>
              </w:rPr>
              <w:t xml:space="preserve"> I-Město</w:t>
            </w:r>
          </w:p>
        </w:tc>
      </w:tr>
      <w:tr w:rsidR="00AE7B38" w:rsidRPr="00FC2C44" w14:paraId="3A602B92" w14:textId="77777777" w:rsidTr="00920B1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B4E18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Datum objednání:</w:t>
            </w:r>
          </w:p>
          <w:p w14:paraId="421FBAB2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Datum dodání:</w:t>
            </w:r>
          </w:p>
          <w:p w14:paraId="564A1F8C" w14:textId="77777777" w:rsidR="00AE7B38" w:rsidRPr="00FC2C44" w:rsidRDefault="00AE7B38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4A91260" w14:textId="77777777" w:rsidR="00AE7B38" w:rsidRPr="00FC2C44" w:rsidRDefault="006E77DA">
            <w:pPr>
              <w:spacing w:line="276" w:lineRule="auto"/>
              <w:rPr>
                <w:rFonts w:ascii="Garamond" w:hAnsi="Garamond"/>
                <w:b/>
              </w:rPr>
            </w:pPr>
            <w:r w:rsidRPr="00FC2C44">
              <w:rPr>
                <w:rFonts w:ascii="Garamond" w:hAnsi="Garamond"/>
                <w:b/>
              </w:rPr>
              <w:t>12.05.2022</w:t>
            </w:r>
          </w:p>
          <w:p w14:paraId="1532E8E2" w14:textId="77777777" w:rsidR="00874124" w:rsidRPr="00FC2C44" w:rsidRDefault="00874124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1CF141" w14:textId="77777777" w:rsidR="00AE7B38" w:rsidRPr="00FC2C44" w:rsidRDefault="00AE7B3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AE7B38" w:rsidRPr="00FC2C44" w14:paraId="1BEDB882" w14:textId="77777777" w:rsidTr="00920B11">
        <w:trPr>
          <w:cantSplit/>
        </w:trPr>
        <w:tc>
          <w:tcPr>
            <w:tcW w:w="94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B88" w14:textId="77777777" w:rsidR="00AE7B38" w:rsidRPr="00FC2C44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8E81B92" w14:textId="77777777" w:rsidR="00AE7B38" w:rsidRPr="00FC2C44" w:rsidRDefault="00AE7B3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 xml:space="preserve">Text: </w:t>
            </w:r>
          </w:p>
          <w:p w14:paraId="4B765521" w14:textId="77777777" w:rsidR="00AE7B38" w:rsidRPr="00FC2C44" w:rsidRDefault="007338F0" w:rsidP="00AC1922">
            <w:pPr>
              <w:jc w:val="both"/>
              <w:rPr>
                <w:rFonts w:ascii="Garamond" w:hAnsi="Garamond"/>
                <w:b/>
              </w:rPr>
            </w:pPr>
            <w:r w:rsidRPr="00FC2C44">
              <w:rPr>
                <w:rFonts w:ascii="Garamond" w:hAnsi="Garamond"/>
                <w:b/>
              </w:rPr>
              <w:t>Objednáváme u vás dodání</w:t>
            </w:r>
            <w:r w:rsidR="00EE19CE" w:rsidRPr="00FC2C44">
              <w:rPr>
                <w:rFonts w:ascii="Garamond" w:hAnsi="Garamond"/>
                <w:b/>
              </w:rPr>
              <w:t xml:space="preserve"> kancelářského papíru formát A4, kvalita A dle níže uvedené specifikace. Celková částka bez DPH je 114 000 Kč, tj. 137 940 Kč vč. DPH.</w:t>
            </w:r>
          </w:p>
          <w:p w14:paraId="15ACA975" w14:textId="77777777" w:rsidR="00874124" w:rsidRPr="00FC2C44" w:rsidRDefault="00874124" w:rsidP="00AC1922">
            <w:pPr>
              <w:jc w:val="both"/>
              <w:rPr>
                <w:rFonts w:ascii="Garamond" w:hAnsi="Garamond"/>
              </w:rPr>
            </w:pPr>
          </w:p>
        </w:tc>
      </w:tr>
      <w:tr w:rsidR="00AE7B38" w:rsidRPr="00FC2C44" w14:paraId="2DA021BE" w14:textId="77777777" w:rsidTr="00920B1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CC2640" w14:textId="77777777" w:rsidR="00AE7B38" w:rsidRPr="00FC2C44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č</w:t>
            </w:r>
            <w:r w:rsidR="00AE7B38" w:rsidRPr="00FC2C44">
              <w:rPr>
                <w:rFonts w:ascii="Garamond" w:hAnsi="Garamond"/>
                <w:b/>
                <w:bCs/>
              </w:rPr>
              <w:t>.</w:t>
            </w:r>
            <w:r w:rsidRPr="00FC2C44">
              <w:rPr>
                <w:rFonts w:ascii="Garamond" w:hAnsi="Garamond"/>
                <w:b/>
                <w:bCs/>
              </w:rPr>
              <w:t xml:space="preserve"> </w:t>
            </w:r>
            <w:r w:rsidR="00AE7B38" w:rsidRPr="00FC2C44">
              <w:rPr>
                <w:rFonts w:ascii="Garamond" w:hAnsi="Garamond"/>
                <w:b/>
                <w:bCs/>
              </w:rPr>
              <w:t>pol.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4229D" w14:textId="77777777" w:rsidR="00AE7B38" w:rsidRPr="00FC2C44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o</w:t>
            </w:r>
            <w:r w:rsidR="00AE7B38" w:rsidRPr="00FC2C44">
              <w:rPr>
                <w:rFonts w:ascii="Garamond" w:hAnsi="Garamond"/>
                <w:b/>
                <w:bCs/>
              </w:rPr>
              <w:t>značení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0D82D" w14:textId="77777777" w:rsidR="00AE7B38" w:rsidRPr="00FC2C44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m</w:t>
            </w:r>
            <w:r w:rsidR="00AE7B38" w:rsidRPr="00FC2C44">
              <w:rPr>
                <w:rFonts w:ascii="Garamond" w:hAnsi="Garamond"/>
                <w:b/>
                <w:bCs/>
              </w:rPr>
              <w:t>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1E2A1" w14:textId="77777777" w:rsidR="00AE7B38" w:rsidRPr="00FC2C44" w:rsidRDefault="007E36B0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C2C44">
              <w:rPr>
                <w:rFonts w:ascii="Garamond" w:hAnsi="Garamond"/>
                <w:b/>
                <w:bCs/>
              </w:rPr>
              <w:t>m</w:t>
            </w:r>
            <w:r w:rsidR="00AE7B38" w:rsidRPr="00FC2C44">
              <w:rPr>
                <w:rFonts w:ascii="Garamond" w:hAnsi="Garamond"/>
                <w:b/>
                <w:bCs/>
              </w:rPr>
              <w:t>nožství</w:t>
            </w:r>
          </w:p>
        </w:tc>
      </w:tr>
    </w:tbl>
    <w:p w14:paraId="733B3509" w14:textId="77777777" w:rsidR="00E948B2" w:rsidRPr="00FC2C44" w:rsidRDefault="00E948B2" w:rsidP="00AE7B38">
      <w:pPr>
        <w:rPr>
          <w:rFonts w:ascii="Garamond" w:hAnsi="Garamond"/>
          <w:sz w:val="18"/>
          <w:szCs w:val="18"/>
        </w:rPr>
      </w:pPr>
    </w:p>
    <w:p w14:paraId="416E9142" w14:textId="77777777" w:rsidR="00B11A99" w:rsidRPr="00FC2C44" w:rsidRDefault="00191C6A" w:rsidP="00AE7B38">
      <w:pPr>
        <w:rPr>
          <w:rFonts w:ascii="Garamond" w:hAnsi="Garamond"/>
        </w:rPr>
      </w:pPr>
      <w:r w:rsidRPr="00FC2C44">
        <w:rPr>
          <w:rFonts w:ascii="Garamond" w:hAnsi="Garamond"/>
        </w:rPr>
        <w:t xml:space="preserve">1   </w:t>
      </w:r>
      <w:r w:rsidR="00C77AB9" w:rsidRPr="00FC2C44">
        <w:rPr>
          <w:rFonts w:ascii="Garamond" w:hAnsi="Garamond"/>
        </w:rPr>
        <w:t xml:space="preserve">      </w:t>
      </w:r>
      <w:r w:rsidR="00F8107E" w:rsidRPr="00FC2C44">
        <w:rPr>
          <w:rFonts w:ascii="Garamond" w:hAnsi="Garamond"/>
        </w:rPr>
        <w:t xml:space="preserve">     </w:t>
      </w:r>
      <w:r w:rsidR="00C77AB9" w:rsidRPr="00FC2C44">
        <w:rPr>
          <w:rFonts w:ascii="Garamond" w:hAnsi="Garamond"/>
        </w:rPr>
        <w:t xml:space="preserve"> </w:t>
      </w:r>
      <w:r w:rsidR="004D6A7C" w:rsidRPr="00FC2C44">
        <w:rPr>
          <w:rFonts w:ascii="Garamond" w:hAnsi="Garamond"/>
        </w:rPr>
        <w:t>kancelářský papír A4, kvalita A</w:t>
      </w:r>
      <w:r w:rsidR="004D6A7C" w:rsidRPr="00FC2C44">
        <w:rPr>
          <w:rFonts w:ascii="Garamond" w:hAnsi="Garamond"/>
        </w:rPr>
        <w:tab/>
      </w:r>
      <w:r w:rsidR="00A72AEB" w:rsidRPr="00FC2C44">
        <w:rPr>
          <w:rFonts w:ascii="Garamond" w:hAnsi="Garamond"/>
        </w:rPr>
        <w:tab/>
      </w:r>
      <w:r w:rsidR="00A72AEB" w:rsidRPr="00FC2C44">
        <w:rPr>
          <w:rFonts w:ascii="Garamond" w:hAnsi="Garamond"/>
        </w:rPr>
        <w:tab/>
      </w:r>
      <w:r w:rsidR="00EE19CE" w:rsidRPr="00FC2C44">
        <w:rPr>
          <w:rFonts w:ascii="Garamond" w:hAnsi="Garamond"/>
        </w:rPr>
        <w:t>krab/bal.</w:t>
      </w:r>
      <w:r w:rsidR="00A72AEB" w:rsidRPr="00FC2C44">
        <w:rPr>
          <w:rFonts w:ascii="Garamond" w:hAnsi="Garamond"/>
        </w:rPr>
        <w:tab/>
      </w:r>
      <w:r w:rsidR="00C77AB9" w:rsidRPr="00FC2C44">
        <w:rPr>
          <w:rFonts w:ascii="Garamond" w:hAnsi="Garamond"/>
        </w:rPr>
        <w:t xml:space="preserve">     </w:t>
      </w:r>
      <w:r w:rsidR="00E9228B" w:rsidRPr="00FC2C44">
        <w:rPr>
          <w:rFonts w:ascii="Garamond" w:hAnsi="Garamond"/>
        </w:rPr>
        <w:t xml:space="preserve">   </w:t>
      </w:r>
      <w:r w:rsidR="00F8107E" w:rsidRPr="00FC2C44">
        <w:rPr>
          <w:rFonts w:ascii="Garamond" w:hAnsi="Garamond"/>
        </w:rPr>
        <w:t xml:space="preserve">   </w:t>
      </w:r>
      <w:r w:rsidR="00E9228B" w:rsidRPr="00FC2C44">
        <w:rPr>
          <w:rFonts w:ascii="Garamond" w:hAnsi="Garamond"/>
        </w:rPr>
        <w:t xml:space="preserve"> </w:t>
      </w:r>
      <w:r w:rsidR="00A72AEB" w:rsidRPr="00FC2C44">
        <w:rPr>
          <w:rFonts w:ascii="Garamond" w:hAnsi="Garamond"/>
        </w:rPr>
        <w:t>200</w:t>
      </w:r>
      <w:r w:rsidR="00EE19CE" w:rsidRPr="00FC2C44">
        <w:rPr>
          <w:rFonts w:ascii="Garamond" w:hAnsi="Garamond"/>
        </w:rPr>
        <w:t>/1000</w:t>
      </w:r>
    </w:p>
    <w:p w14:paraId="49C75589" w14:textId="77777777" w:rsidR="003450F6" w:rsidRPr="00FC2C44" w:rsidRDefault="003450F6" w:rsidP="00AE7B38">
      <w:pPr>
        <w:rPr>
          <w:rFonts w:ascii="Garamond" w:hAnsi="Garamond"/>
        </w:rPr>
      </w:pPr>
    </w:p>
    <w:p w14:paraId="7F294A53" w14:textId="77777777" w:rsidR="003450F6" w:rsidRPr="00FC2C44" w:rsidRDefault="003450F6" w:rsidP="00AE7B38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450F6" w:rsidRPr="00FC2C44" w14:paraId="5448C0C5" w14:textId="77777777" w:rsidTr="00C064ED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F05" w14:textId="77777777" w:rsidR="003450F6" w:rsidRPr="00FC2C44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Počet příloh: 0</w:t>
            </w:r>
          </w:p>
          <w:p w14:paraId="401FA02C" w14:textId="77777777" w:rsidR="003450F6" w:rsidRPr="00FC2C44" w:rsidRDefault="003450F6" w:rsidP="006A338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508D7B" w14:textId="77777777" w:rsidR="003450F6" w:rsidRPr="00FC2C44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Vyřizuje:</w:t>
            </w:r>
          </w:p>
          <w:p w14:paraId="655064D3" w14:textId="77777777" w:rsidR="003450F6" w:rsidRPr="00FC2C44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C0F7" w14:textId="20FC9051" w:rsidR="003450F6" w:rsidRPr="00FC2C44" w:rsidRDefault="003450F6" w:rsidP="002B585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758F" w14:textId="77777777" w:rsidR="003450F6" w:rsidRPr="00FC2C44" w:rsidRDefault="003450F6" w:rsidP="006A338F">
            <w:pPr>
              <w:spacing w:line="276" w:lineRule="auto"/>
              <w:rPr>
                <w:rFonts w:ascii="Garamond" w:hAnsi="Garamond"/>
              </w:rPr>
            </w:pPr>
            <w:r w:rsidRPr="00FC2C44">
              <w:rPr>
                <w:rFonts w:ascii="Garamond" w:hAnsi="Garamond"/>
              </w:rPr>
              <w:t>Razítko a podpis:</w:t>
            </w:r>
          </w:p>
        </w:tc>
      </w:tr>
    </w:tbl>
    <w:p w14:paraId="06182CE5" w14:textId="77777777" w:rsidR="003450F6" w:rsidRPr="00FC2C44" w:rsidRDefault="003450F6">
      <w:pPr>
        <w:rPr>
          <w:rFonts w:ascii="Garamond" w:hAnsi="Garamond"/>
          <w:b/>
          <w:bCs/>
        </w:rPr>
      </w:pPr>
    </w:p>
    <w:p w14:paraId="687F132C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6E0F71D9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>Dodavatel akceptuje tuto přijatou objednávku:</w:t>
      </w:r>
    </w:p>
    <w:p w14:paraId="618F7D21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>Datum:</w:t>
      </w:r>
    </w:p>
    <w:p w14:paraId="58C03906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61587372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</w:r>
      <w:r w:rsidRPr="00FC2C44">
        <w:rPr>
          <w:rFonts w:ascii="Garamond" w:hAnsi="Garamond"/>
          <w:sz w:val="24"/>
          <w:szCs w:val="24"/>
        </w:rPr>
        <w:tab/>
        <w:t>razítko a podpis dodavatele</w:t>
      </w:r>
    </w:p>
    <w:p w14:paraId="1951B535" w14:textId="77777777" w:rsidR="00EE19CE" w:rsidRPr="00FC2C44" w:rsidRDefault="00EE19CE" w:rsidP="00EE19CE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C2C44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6EA16F18" w14:textId="77777777" w:rsidR="00C77AB9" w:rsidRPr="00FC2C44" w:rsidRDefault="00C77AB9">
      <w:pPr>
        <w:rPr>
          <w:rFonts w:ascii="Garamond" w:hAnsi="Garamond"/>
          <w:b/>
          <w:bCs/>
        </w:rPr>
      </w:pPr>
    </w:p>
    <w:sectPr w:rsidR="00C77AB9" w:rsidRPr="00FC2C44" w:rsidSect="0063518E">
      <w:type w:val="continuous"/>
      <w:pgSz w:w="11906" w:h="16838" w:code="9"/>
      <w:pgMar w:top="993" w:right="1133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3FEC0" w14:textId="77777777" w:rsidR="00FA49A1" w:rsidRDefault="00FA49A1">
      <w:r>
        <w:separator/>
      </w:r>
    </w:p>
  </w:endnote>
  <w:endnote w:type="continuationSeparator" w:id="0">
    <w:p w14:paraId="45AE2B58" w14:textId="77777777" w:rsidR="00FA49A1" w:rsidRDefault="00FA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C8F9" w14:textId="77777777" w:rsidR="00FA49A1" w:rsidRDefault="00FA49A1">
      <w:r>
        <w:separator/>
      </w:r>
    </w:p>
  </w:footnote>
  <w:footnote w:type="continuationSeparator" w:id="0">
    <w:p w14:paraId="6FEA603E" w14:textId="77777777" w:rsidR="00FA49A1" w:rsidRDefault="00FA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2/05/12 10:09:42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3537139)"/>
    <w:docVar w:name="SOUBOR_DOC" w:val="C:\TMP\"/>
    <w:docVar w:name="TYP_SOUBORU" w:val="RTF"/>
  </w:docVars>
  <w:rsids>
    <w:rsidRoot w:val="00C74375"/>
    <w:rsid w:val="00032E7B"/>
    <w:rsid w:val="00044029"/>
    <w:rsid w:val="00044C02"/>
    <w:rsid w:val="0004635D"/>
    <w:rsid w:val="000571BB"/>
    <w:rsid w:val="00063B19"/>
    <w:rsid w:val="000A3358"/>
    <w:rsid w:val="000B0841"/>
    <w:rsid w:val="000B0EC9"/>
    <w:rsid w:val="000B5067"/>
    <w:rsid w:val="000C2DB0"/>
    <w:rsid w:val="000D1207"/>
    <w:rsid w:val="001123FB"/>
    <w:rsid w:val="001128F5"/>
    <w:rsid w:val="0016495D"/>
    <w:rsid w:val="0017400B"/>
    <w:rsid w:val="00191C6A"/>
    <w:rsid w:val="00204F6E"/>
    <w:rsid w:val="0022783E"/>
    <w:rsid w:val="002B5858"/>
    <w:rsid w:val="002B6E62"/>
    <w:rsid w:val="00307BEB"/>
    <w:rsid w:val="00327BE5"/>
    <w:rsid w:val="003450F6"/>
    <w:rsid w:val="00357344"/>
    <w:rsid w:val="003B17C1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805D1"/>
    <w:rsid w:val="005A7FB2"/>
    <w:rsid w:val="005F5F19"/>
    <w:rsid w:val="005F6012"/>
    <w:rsid w:val="0063518E"/>
    <w:rsid w:val="00663470"/>
    <w:rsid w:val="006A338F"/>
    <w:rsid w:val="006C40B6"/>
    <w:rsid w:val="006E178E"/>
    <w:rsid w:val="006E77DA"/>
    <w:rsid w:val="006F45B5"/>
    <w:rsid w:val="00700318"/>
    <w:rsid w:val="0072457E"/>
    <w:rsid w:val="007338F0"/>
    <w:rsid w:val="00746ECE"/>
    <w:rsid w:val="00751696"/>
    <w:rsid w:val="00754035"/>
    <w:rsid w:val="007C7584"/>
    <w:rsid w:val="007E36B0"/>
    <w:rsid w:val="007F6A15"/>
    <w:rsid w:val="008052E1"/>
    <w:rsid w:val="00806743"/>
    <w:rsid w:val="00845F88"/>
    <w:rsid w:val="00852DAF"/>
    <w:rsid w:val="00874124"/>
    <w:rsid w:val="008A4897"/>
    <w:rsid w:val="008B28EC"/>
    <w:rsid w:val="008B4E18"/>
    <w:rsid w:val="008D310C"/>
    <w:rsid w:val="00906FD4"/>
    <w:rsid w:val="00911F14"/>
    <w:rsid w:val="00920B11"/>
    <w:rsid w:val="00973090"/>
    <w:rsid w:val="0097495B"/>
    <w:rsid w:val="00975DF9"/>
    <w:rsid w:val="00997A14"/>
    <w:rsid w:val="009D0A1E"/>
    <w:rsid w:val="00A43DF5"/>
    <w:rsid w:val="00A60A40"/>
    <w:rsid w:val="00A72AEB"/>
    <w:rsid w:val="00A83015"/>
    <w:rsid w:val="00AC1922"/>
    <w:rsid w:val="00AE2A13"/>
    <w:rsid w:val="00AE7B38"/>
    <w:rsid w:val="00B11A99"/>
    <w:rsid w:val="00B35F84"/>
    <w:rsid w:val="00B40B11"/>
    <w:rsid w:val="00B93B39"/>
    <w:rsid w:val="00B9469C"/>
    <w:rsid w:val="00BA0194"/>
    <w:rsid w:val="00BB25A6"/>
    <w:rsid w:val="00BF31AD"/>
    <w:rsid w:val="00C064ED"/>
    <w:rsid w:val="00C55920"/>
    <w:rsid w:val="00C74375"/>
    <w:rsid w:val="00C77AB9"/>
    <w:rsid w:val="00C93636"/>
    <w:rsid w:val="00CC209B"/>
    <w:rsid w:val="00CD57FE"/>
    <w:rsid w:val="00CD620B"/>
    <w:rsid w:val="00D51403"/>
    <w:rsid w:val="00D6125A"/>
    <w:rsid w:val="00DC23CE"/>
    <w:rsid w:val="00DD2EBA"/>
    <w:rsid w:val="00DF3BC5"/>
    <w:rsid w:val="00E152BC"/>
    <w:rsid w:val="00E20ECC"/>
    <w:rsid w:val="00E25310"/>
    <w:rsid w:val="00E53FE5"/>
    <w:rsid w:val="00E711C5"/>
    <w:rsid w:val="00E9228B"/>
    <w:rsid w:val="00E948B2"/>
    <w:rsid w:val="00EA49C7"/>
    <w:rsid w:val="00EE19CE"/>
    <w:rsid w:val="00F17A72"/>
    <w:rsid w:val="00F2279D"/>
    <w:rsid w:val="00F8107E"/>
    <w:rsid w:val="00FA49A1"/>
    <w:rsid w:val="00FA4C95"/>
    <w:rsid w:val="00FC2C44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5AD61"/>
  <w14:defaultImageDpi w14:val="0"/>
  <w15:docId w15:val="{4AEC24BE-A4A0-4C37-BC56-FA8D87AF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rsid w:val="00EE19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E1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1032</Characters>
  <Application>Microsoft Office Word</Application>
  <DocSecurity>0</DocSecurity>
  <Lines>8</Lines>
  <Paragraphs>2</Paragraphs>
  <ScaleCrop>false</ScaleCrop>
  <Company>CCA Systems a.s.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Dudková Dagmar Bc.</cp:lastModifiedBy>
  <cp:revision>4</cp:revision>
  <cp:lastPrinted>2022-05-12T08:43:00Z</cp:lastPrinted>
  <dcterms:created xsi:type="dcterms:W3CDTF">2023-04-24T12:59:00Z</dcterms:created>
  <dcterms:modified xsi:type="dcterms:W3CDTF">2023-06-05T11:04:00Z</dcterms:modified>
</cp:coreProperties>
</file>