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25E9" w14:textId="67EF3409" w:rsidR="008A45EB" w:rsidRPr="00B34203" w:rsidRDefault="00C645BE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292FAD" wp14:editId="5A9A2E4D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149051898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1A300" w14:textId="080E31CE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36D8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7377C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574B9E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="00601328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1000</w:t>
                            </w:r>
                            <w:r w:rsidR="007377C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292F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3661A300" w14:textId="080E31CE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0136D8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7377CF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574B9E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="00601328">
                        <w:rPr>
                          <w:rFonts w:ascii="Georgia" w:hAnsi="Georgia"/>
                          <w:sz w:val="18"/>
                          <w:szCs w:val="18"/>
                        </w:rPr>
                        <w:t>1000</w:t>
                      </w:r>
                      <w:r w:rsidR="007377CF">
                        <w:rPr>
                          <w:rFonts w:ascii="Georgia" w:hAnsi="Georgia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37860C20" w14:textId="77777777" w:rsidR="00162848" w:rsidRDefault="00162848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</w:p>
    <w:p w14:paraId="2C8BEF1C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0F60C397" w14:textId="4D8429BB" w:rsidR="00F24F83" w:rsidRPr="002A6FF4" w:rsidRDefault="00CE34D1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  <w:r w:rsidRPr="002A6FF4">
        <w:rPr>
          <w:rFonts w:ascii="Georgia" w:hAnsi="Georgia"/>
          <w:sz w:val="22"/>
          <w:szCs w:val="22"/>
        </w:rPr>
        <w:br/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tab/>
      </w:r>
      <w:r w:rsidR="008A45EB"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0E3C3719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371A793F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6F44F931" w14:textId="77777777" w:rsidR="00A8663D" w:rsidRPr="00A8663D" w:rsidRDefault="001A0255" w:rsidP="00A8663D">
      <w:pPr>
        <w:rPr>
          <w:rFonts w:ascii="Georgia" w:hAnsi="Georgia" w:cs="Arial"/>
          <w:b/>
          <w:bCs/>
          <w:sz w:val="22"/>
          <w:szCs w:val="22"/>
        </w:rPr>
      </w:pPr>
      <w:r w:rsidRPr="00CD776D">
        <w:rPr>
          <w:rFonts w:ascii="Georgia" w:hAnsi="Georgia" w:cs="Arial"/>
          <w:b/>
          <w:bCs/>
          <w:sz w:val="22"/>
          <w:szCs w:val="22"/>
        </w:rPr>
        <w:t>Dodavatel:</w:t>
      </w:r>
      <w:r w:rsidR="00CD776D">
        <w:rPr>
          <w:spacing w:val="-6"/>
        </w:rPr>
        <w:t xml:space="preserve"> </w:t>
      </w:r>
      <w:r w:rsidR="00A8663D" w:rsidRPr="00A8663D">
        <w:rPr>
          <w:rFonts w:ascii="Georgia" w:hAnsi="Georgia" w:cs="Arial"/>
          <w:b/>
          <w:bCs/>
          <w:sz w:val="22"/>
          <w:szCs w:val="22"/>
        </w:rPr>
        <w:t xml:space="preserve">Alexandr </w:t>
      </w:r>
      <w:proofErr w:type="spellStart"/>
      <w:r w:rsidR="00A8663D" w:rsidRPr="00A8663D">
        <w:rPr>
          <w:rFonts w:ascii="Georgia" w:hAnsi="Georgia" w:cs="Arial"/>
          <w:b/>
          <w:bCs/>
          <w:sz w:val="22"/>
          <w:szCs w:val="22"/>
        </w:rPr>
        <w:t>Komarnický</w:t>
      </w:r>
      <w:proofErr w:type="spellEnd"/>
    </w:p>
    <w:p w14:paraId="4418BE04" w14:textId="77777777" w:rsidR="00A8663D" w:rsidRPr="00A8663D" w:rsidRDefault="00A8663D" w:rsidP="00A8663D">
      <w:pPr>
        <w:ind w:left="1276"/>
        <w:rPr>
          <w:rFonts w:ascii="Georgia" w:hAnsi="Georgia" w:cs="Arial"/>
          <w:sz w:val="22"/>
          <w:szCs w:val="22"/>
        </w:rPr>
      </w:pPr>
      <w:r w:rsidRPr="00A8663D">
        <w:rPr>
          <w:rFonts w:ascii="Georgia" w:hAnsi="Georgia" w:cs="Arial"/>
          <w:sz w:val="22"/>
          <w:szCs w:val="22"/>
        </w:rPr>
        <w:t>U Pily 549/2, 353 01 Mariánské Lázně</w:t>
      </w:r>
    </w:p>
    <w:p w14:paraId="043E8AFB" w14:textId="77777777" w:rsidR="00A8663D" w:rsidRPr="00A8663D" w:rsidRDefault="00A8663D" w:rsidP="00A8663D">
      <w:pPr>
        <w:ind w:left="1276"/>
        <w:rPr>
          <w:rFonts w:ascii="Georgia" w:hAnsi="Georgia" w:cs="Arial"/>
          <w:sz w:val="22"/>
          <w:szCs w:val="22"/>
        </w:rPr>
      </w:pPr>
      <w:r w:rsidRPr="00A8663D">
        <w:rPr>
          <w:rFonts w:ascii="Georgia" w:hAnsi="Georgia" w:cs="Arial"/>
          <w:sz w:val="22"/>
          <w:szCs w:val="22"/>
        </w:rPr>
        <w:t>IČ: 74873792</w:t>
      </w:r>
    </w:p>
    <w:p w14:paraId="22211AD8" w14:textId="24184D0F" w:rsidR="001A0255" w:rsidRDefault="00A8663D" w:rsidP="00A8663D">
      <w:pPr>
        <w:ind w:left="1276"/>
        <w:rPr>
          <w:rFonts w:ascii="Georgia" w:hAnsi="Georgia" w:cs="Arial"/>
          <w:sz w:val="22"/>
          <w:szCs w:val="22"/>
        </w:rPr>
      </w:pPr>
      <w:r w:rsidRPr="00A8663D">
        <w:rPr>
          <w:rFonts w:ascii="Georgia" w:hAnsi="Georgia" w:cs="Arial"/>
          <w:sz w:val="22"/>
          <w:szCs w:val="22"/>
        </w:rPr>
        <w:t>DIČ: CZ</w:t>
      </w:r>
      <w:r w:rsidR="00BE0005">
        <w:rPr>
          <w:rFonts w:ascii="Georgia" w:hAnsi="Georgia" w:cs="Arial"/>
          <w:sz w:val="22"/>
          <w:szCs w:val="22"/>
        </w:rPr>
        <w:t>XXX</w:t>
      </w:r>
    </w:p>
    <w:p w14:paraId="7770EB6B" w14:textId="77777777" w:rsidR="00A8663D" w:rsidRPr="00A8663D" w:rsidRDefault="00A8663D" w:rsidP="00A8663D">
      <w:pPr>
        <w:ind w:left="1276"/>
        <w:rPr>
          <w:sz w:val="21"/>
        </w:rPr>
      </w:pPr>
    </w:p>
    <w:p w14:paraId="03AB952F" w14:textId="402116C4" w:rsidR="00CD776D" w:rsidRDefault="00CD776D" w:rsidP="00CD776D">
      <w:pPr>
        <w:pStyle w:val="Zkladntext"/>
        <w:ind w:left="305"/>
      </w:pPr>
      <w:r>
        <w:rPr>
          <w:b/>
        </w:rPr>
        <w:t>Objednáváme</w:t>
      </w:r>
      <w:r>
        <w:rPr>
          <w:b/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 xml:space="preserve">služby </w:t>
      </w:r>
      <w:r w:rsidR="00A8663D">
        <w:t xml:space="preserve">moderátora </w:t>
      </w:r>
      <w:r>
        <w:t>na akcích:</w:t>
      </w:r>
    </w:p>
    <w:p w14:paraId="6886DF53" w14:textId="39AEF832" w:rsidR="00CD776D" w:rsidRDefault="00CD776D" w:rsidP="00CD776D">
      <w:pPr>
        <w:pStyle w:val="Zkladntext"/>
        <w:numPr>
          <w:ilvl w:val="0"/>
          <w:numId w:val="26"/>
        </w:numPr>
      </w:pPr>
      <w:r>
        <w:t xml:space="preserve">Networkingový večer </w:t>
      </w:r>
      <w:r w:rsidR="007377CF">
        <w:t xml:space="preserve">Brno </w:t>
      </w:r>
      <w:r>
        <w:t>2</w:t>
      </w:r>
      <w:r w:rsidR="007377CF">
        <w:t>3</w:t>
      </w:r>
      <w:r>
        <w:t xml:space="preserve">. </w:t>
      </w:r>
      <w:r w:rsidR="007377CF">
        <w:t>4</w:t>
      </w:r>
      <w:r>
        <w:t>.</w:t>
      </w:r>
      <w:r w:rsidR="007377CF">
        <w:t xml:space="preserve"> 2023</w:t>
      </w:r>
    </w:p>
    <w:p w14:paraId="19325649" w14:textId="50A9EDBD" w:rsidR="00CD776D" w:rsidRDefault="00CD776D" w:rsidP="00CD776D">
      <w:pPr>
        <w:pStyle w:val="Zkladntext"/>
        <w:numPr>
          <w:ilvl w:val="0"/>
          <w:numId w:val="26"/>
        </w:numPr>
      </w:pPr>
      <w:proofErr w:type="spellStart"/>
      <w:r>
        <w:t>Czech</w:t>
      </w:r>
      <w:r w:rsidR="00BA3D31">
        <w:t>ia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r w:rsidR="00BA3D31">
        <w:t>Brno</w:t>
      </w:r>
      <w:r>
        <w:t xml:space="preserve"> 2</w:t>
      </w:r>
      <w:r w:rsidR="007377CF">
        <w:t>4</w:t>
      </w:r>
      <w:r>
        <w:t>. – 2</w:t>
      </w:r>
      <w:r w:rsidR="007377CF">
        <w:t>5</w:t>
      </w:r>
      <w:r>
        <w:t xml:space="preserve">. </w:t>
      </w:r>
      <w:r w:rsidR="007377CF">
        <w:t>4</w:t>
      </w:r>
      <w:r>
        <w:t>. 202</w:t>
      </w:r>
      <w:r w:rsidR="007377CF">
        <w:t>3</w:t>
      </w:r>
      <w:r>
        <w:t xml:space="preserve"> </w:t>
      </w:r>
    </w:p>
    <w:p w14:paraId="3B24EDE9" w14:textId="77777777" w:rsidR="00CD776D" w:rsidRDefault="00CD776D" w:rsidP="00CD776D">
      <w:pPr>
        <w:pStyle w:val="Zkladntext"/>
        <w:ind w:left="305"/>
      </w:pPr>
    </w:p>
    <w:p w14:paraId="12C7D0C0" w14:textId="77777777" w:rsidR="00CD776D" w:rsidRPr="004D1C66" w:rsidRDefault="00CD776D" w:rsidP="00CD776D">
      <w:pPr>
        <w:pStyle w:val="Zkladntext"/>
        <w:ind w:left="305"/>
        <w:rPr>
          <w:b/>
          <w:bCs/>
        </w:rPr>
      </w:pPr>
      <w:r w:rsidRPr="004D1C66">
        <w:rPr>
          <w:b/>
          <w:bCs/>
        </w:rPr>
        <w:t xml:space="preserve">Přesný popis plnění: </w:t>
      </w:r>
    </w:p>
    <w:p w14:paraId="5DB7959C" w14:textId="77777777" w:rsidR="008E4009" w:rsidRDefault="008E4009" w:rsidP="008E4009">
      <w:pPr>
        <w:pStyle w:val="Zkladntext"/>
        <w:spacing w:before="1"/>
      </w:pPr>
    </w:p>
    <w:p w14:paraId="0A206E5A" w14:textId="7A8B4540" w:rsidR="008E4009" w:rsidRDefault="00A8663D" w:rsidP="004223F6">
      <w:pPr>
        <w:pStyle w:val="Zkladntext"/>
        <w:spacing w:before="1"/>
      </w:pPr>
      <w:r w:rsidRPr="00A8663D">
        <w:t>Moderátorské služby</w:t>
      </w:r>
      <w:r>
        <w:t xml:space="preserve"> </w:t>
      </w:r>
      <w:r w:rsidR="00CD776D" w:rsidRPr="006B3E0E">
        <w:t xml:space="preserve">budeme potřebovat dle harmonogramu ve dnech </w:t>
      </w:r>
      <w:r w:rsidR="002C3F37" w:rsidRPr="002C3F37">
        <w:t>23. – 25. 4.</w:t>
      </w:r>
      <w:r w:rsidR="00CD776D" w:rsidRPr="006B3E0E">
        <w:t xml:space="preserve"> 20</w:t>
      </w:r>
      <w:r w:rsidR="00CD776D">
        <w:t>2</w:t>
      </w:r>
      <w:r w:rsidR="002C3F37">
        <w:t>3</w:t>
      </w:r>
      <w:r w:rsidR="00CD776D" w:rsidRPr="006B3E0E">
        <w:t>:</w:t>
      </w:r>
    </w:p>
    <w:p w14:paraId="56FDB8F8" w14:textId="3A51ACA4" w:rsidR="008E4009" w:rsidRPr="007A445A" w:rsidRDefault="008E4009" w:rsidP="008E4009">
      <w:pPr>
        <w:numPr>
          <w:ilvl w:val="0"/>
          <w:numId w:val="29"/>
        </w:numPr>
        <w:autoSpaceDE/>
        <w:autoSpaceDN/>
        <w:adjustRightInd/>
        <w:rPr>
          <w:rFonts w:ascii="Georgia" w:hAnsi="Georgia"/>
        </w:rPr>
      </w:pPr>
      <w:r w:rsidRPr="007A445A">
        <w:rPr>
          <w:rFonts w:ascii="Georgia" w:hAnsi="Georgia"/>
          <w:sz w:val="22"/>
          <w:szCs w:val="22"/>
        </w:rPr>
        <w:t xml:space="preserve">23. 4. 2023 18:30-22:00: networkingový večer </w:t>
      </w:r>
    </w:p>
    <w:p w14:paraId="5EADF15C" w14:textId="5AEDFC22" w:rsidR="008E4009" w:rsidRPr="007A445A" w:rsidRDefault="008E4009" w:rsidP="008E4009">
      <w:pPr>
        <w:numPr>
          <w:ilvl w:val="0"/>
          <w:numId w:val="29"/>
        </w:numPr>
        <w:autoSpaceDE/>
        <w:autoSpaceDN/>
        <w:adjustRightInd/>
        <w:rPr>
          <w:rFonts w:ascii="Georgia" w:hAnsi="Georgia"/>
          <w:sz w:val="28"/>
          <w:szCs w:val="28"/>
        </w:rPr>
      </w:pPr>
      <w:r w:rsidRPr="007A445A">
        <w:rPr>
          <w:rFonts w:ascii="Georgia" w:hAnsi="Georgia"/>
          <w:sz w:val="22"/>
          <w:szCs w:val="22"/>
        </w:rPr>
        <w:t xml:space="preserve">24. 4. 2023 9:30 - 17:00: workshop se zahraničními </w:t>
      </w:r>
      <w:proofErr w:type="spellStart"/>
      <w:r w:rsidRPr="007A445A">
        <w:rPr>
          <w:rFonts w:ascii="Georgia" w:hAnsi="Georgia"/>
          <w:sz w:val="22"/>
          <w:szCs w:val="22"/>
        </w:rPr>
        <w:t>buyers</w:t>
      </w:r>
      <w:proofErr w:type="spellEnd"/>
      <w:r w:rsidRPr="007A445A">
        <w:rPr>
          <w:rFonts w:ascii="Georgia" w:hAnsi="Georgia"/>
          <w:sz w:val="22"/>
          <w:szCs w:val="22"/>
        </w:rPr>
        <w:t xml:space="preserve"> v</w:t>
      </w:r>
      <w:r w:rsidRPr="007A445A">
        <w:rPr>
          <w:sz w:val="22"/>
          <w:szCs w:val="22"/>
        </w:rPr>
        <w:t> </w:t>
      </w:r>
      <w:r w:rsidRPr="007A445A">
        <w:rPr>
          <w:rFonts w:ascii="Georgia" w:hAnsi="Georgia"/>
          <w:sz w:val="22"/>
          <w:szCs w:val="22"/>
        </w:rPr>
        <w:t xml:space="preserve">hotelu </w:t>
      </w:r>
      <w:proofErr w:type="spellStart"/>
      <w:r w:rsidRPr="007A445A">
        <w:rPr>
          <w:rFonts w:ascii="Georgia" w:hAnsi="Georgia"/>
          <w:sz w:val="22"/>
          <w:szCs w:val="22"/>
        </w:rPr>
        <w:t>Courtyard</w:t>
      </w:r>
      <w:proofErr w:type="spellEnd"/>
      <w:r w:rsidRPr="007A445A">
        <w:rPr>
          <w:rFonts w:ascii="Georgia" w:hAnsi="Georgia"/>
          <w:sz w:val="22"/>
          <w:szCs w:val="22"/>
        </w:rPr>
        <w:t xml:space="preserve"> by Marriott Brno</w:t>
      </w:r>
    </w:p>
    <w:p w14:paraId="52114C82" w14:textId="3A545B12" w:rsidR="008E4009" w:rsidRPr="007A445A" w:rsidRDefault="008E4009" w:rsidP="008E4009">
      <w:pPr>
        <w:numPr>
          <w:ilvl w:val="0"/>
          <w:numId w:val="29"/>
        </w:numPr>
        <w:autoSpaceDE/>
        <w:autoSpaceDN/>
        <w:adjustRightInd/>
        <w:rPr>
          <w:rFonts w:ascii="Georgia" w:hAnsi="Georgia"/>
          <w:sz w:val="28"/>
          <w:szCs w:val="28"/>
        </w:rPr>
      </w:pPr>
      <w:r w:rsidRPr="007A445A">
        <w:rPr>
          <w:rFonts w:ascii="Georgia" w:hAnsi="Georgia"/>
          <w:sz w:val="22"/>
          <w:szCs w:val="22"/>
        </w:rPr>
        <w:t xml:space="preserve">24. 4. 2023 18:30-23:30: Gala večer </w:t>
      </w:r>
    </w:p>
    <w:p w14:paraId="2CA3D943" w14:textId="77777777" w:rsidR="008E4009" w:rsidRPr="007A445A" w:rsidRDefault="008E4009" w:rsidP="008E4009">
      <w:pPr>
        <w:numPr>
          <w:ilvl w:val="0"/>
          <w:numId w:val="30"/>
        </w:numPr>
        <w:autoSpaceDE/>
        <w:autoSpaceDN/>
        <w:adjustRightInd/>
        <w:rPr>
          <w:rFonts w:ascii="Georgia" w:hAnsi="Georgia"/>
          <w:sz w:val="28"/>
          <w:szCs w:val="28"/>
        </w:rPr>
      </w:pPr>
      <w:r w:rsidRPr="007A445A">
        <w:rPr>
          <w:rFonts w:ascii="Georgia" w:hAnsi="Georgia"/>
          <w:sz w:val="22"/>
          <w:szCs w:val="22"/>
        </w:rPr>
        <w:t>25. 4. 2023 9:30-12:30: workshop s</w:t>
      </w:r>
      <w:r w:rsidRPr="007A445A">
        <w:rPr>
          <w:sz w:val="22"/>
          <w:szCs w:val="22"/>
        </w:rPr>
        <w:t> </w:t>
      </w:r>
      <w:r w:rsidRPr="007A445A">
        <w:rPr>
          <w:rFonts w:ascii="Georgia" w:hAnsi="Georgia"/>
          <w:sz w:val="22"/>
          <w:szCs w:val="22"/>
        </w:rPr>
        <w:t>řediteli ZZ v</w:t>
      </w:r>
      <w:r w:rsidRPr="007A445A">
        <w:rPr>
          <w:sz w:val="22"/>
          <w:szCs w:val="22"/>
        </w:rPr>
        <w:t> </w:t>
      </w:r>
      <w:r w:rsidRPr="007A445A">
        <w:rPr>
          <w:rFonts w:ascii="Georgia" w:hAnsi="Georgia"/>
          <w:sz w:val="22"/>
          <w:szCs w:val="22"/>
        </w:rPr>
        <w:t xml:space="preserve">hotelu </w:t>
      </w:r>
      <w:proofErr w:type="spellStart"/>
      <w:r w:rsidRPr="007A445A">
        <w:rPr>
          <w:rFonts w:ascii="Georgia" w:hAnsi="Georgia"/>
          <w:sz w:val="22"/>
          <w:szCs w:val="22"/>
        </w:rPr>
        <w:t>Courtyard</w:t>
      </w:r>
      <w:proofErr w:type="spellEnd"/>
      <w:r w:rsidRPr="007A445A">
        <w:rPr>
          <w:rFonts w:ascii="Georgia" w:hAnsi="Georgia"/>
          <w:sz w:val="22"/>
          <w:szCs w:val="22"/>
        </w:rPr>
        <w:t xml:space="preserve"> by Marriott Brno</w:t>
      </w:r>
    </w:p>
    <w:p w14:paraId="24D2A181" w14:textId="77777777" w:rsidR="008E4009" w:rsidRDefault="008E4009" w:rsidP="008E4009">
      <w:r>
        <w:rPr>
          <w:rFonts w:ascii="Georgia" w:hAnsi="Georgia"/>
          <w:sz w:val="20"/>
          <w:szCs w:val="20"/>
        </w:rPr>
        <w:t> </w:t>
      </w:r>
    </w:p>
    <w:p w14:paraId="0D17D384" w14:textId="6D037B03" w:rsidR="00CD776D" w:rsidRDefault="00551D2E" w:rsidP="00CD776D">
      <w:pPr>
        <w:rPr>
          <w:rFonts w:ascii="Georgia" w:hAnsi="Georgia"/>
          <w:sz w:val="22"/>
          <w:szCs w:val="22"/>
        </w:rPr>
      </w:pPr>
      <w:r w:rsidRPr="00551D2E">
        <w:rPr>
          <w:rFonts w:ascii="Georgia" w:hAnsi="Georgia"/>
          <w:sz w:val="22"/>
          <w:szCs w:val="22"/>
        </w:rPr>
        <w:t>Detailní harmonogram akce včetně podrobnějších pokynů pro moderování budou upřesněny před konáním akce.</w:t>
      </w:r>
    </w:p>
    <w:p w14:paraId="39931734" w14:textId="77777777" w:rsidR="00551D2E" w:rsidRDefault="00551D2E" w:rsidP="00CD776D">
      <w:pPr>
        <w:rPr>
          <w:rFonts w:ascii="Georgia" w:hAnsi="Georgia"/>
          <w:b/>
          <w:sz w:val="22"/>
          <w:szCs w:val="22"/>
        </w:rPr>
      </w:pPr>
    </w:p>
    <w:p w14:paraId="661A3097" w14:textId="35350DCF" w:rsidR="00CD776D" w:rsidRDefault="00CD776D" w:rsidP="00CD776D">
      <w:pPr>
        <w:rPr>
          <w:rFonts w:ascii="Georgia" w:hAnsi="Georgia"/>
          <w:b/>
          <w:sz w:val="22"/>
          <w:szCs w:val="22"/>
        </w:rPr>
      </w:pPr>
      <w:r w:rsidRPr="00CE12CE">
        <w:rPr>
          <w:rFonts w:ascii="Georgia" w:hAnsi="Georgia"/>
          <w:b/>
          <w:sz w:val="22"/>
          <w:szCs w:val="22"/>
        </w:rPr>
        <w:t xml:space="preserve">Termín: </w:t>
      </w:r>
      <w:r w:rsidR="00425908" w:rsidRPr="00425908">
        <w:rPr>
          <w:rFonts w:ascii="Georgia" w:hAnsi="Georgia"/>
          <w:b/>
          <w:sz w:val="22"/>
          <w:szCs w:val="22"/>
        </w:rPr>
        <w:t>23. – 25. 4. 2023</w:t>
      </w:r>
    </w:p>
    <w:p w14:paraId="15C6EF31" w14:textId="77777777" w:rsidR="00CD776D" w:rsidRDefault="00CD776D" w:rsidP="00CD776D">
      <w:pPr>
        <w:shd w:val="clear" w:color="auto" w:fill="FFFFFF"/>
        <w:rPr>
          <w:rFonts w:ascii="Georgia" w:hAnsi="Georgia"/>
          <w:color w:val="000000"/>
          <w:sz w:val="22"/>
          <w:szCs w:val="22"/>
        </w:rPr>
      </w:pPr>
    </w:p>
    <w:p w14:paraId="0BD2F894" w14:textId="1560B7A4" w:rsidR="00CD776D" w:rsidRDefault="00CD776D" w:rsidP="00CD776D">
      <w:pPr>
        <w:rPr>
          <w:rFonts w:ascii="Georgia" w:hAnsi="Georgia"/>
          <w:b/>
          <w:sz w:val="22"/>
          <w:szCs w:val="22"/>
        </w:rPr>
      </w:pPr>
      <w:r w:rsidRPr="00CE12CE">
        <w:rPr>
          <w:rFonts w:ascii="Georgia" w:hAnsi="Georgia"/>
          <w:b/>
          <w:sz w:val="22"/>
          <w:szCs w:val="22"/>
        </w:rPr>
        <w:t>Cena celkem</w:t>
      </w:r>
      <w:r w:rsidRPr="00B544F1">
        <w:rPr>
          <w:rFonts w:ascii="Georgia" w:hAnsi="Georgia"/>
          <w:b/>
          <w:sz w:val="22"/>
          <w:szCs w:val="22"/>
        </w:rPr>
        <w:t>:</w:t>
      </w:r>
      <w:r w:rsidR="00A84E12">
        <w:rPr>
          <w:rFonts w:ascii="Georgia" w:hAnsi="Georgia"/>
          <w:b/>
          <w:sz w:val="22"/>
          <w:szCs w:val="22"/>
        </w:rPr>
        <w:t xml:space="preserve"> </w:t>
      </w:r>
      <w:r w:rsidR="004A0856">
        <w:rPr>
          <w:rFonts w:ascii="Georgia" w:hAnsi="Georgia"/>
          <w:b/>
          <w:sz w:val="22"/>
          <w:szCs w:val="22"/>
        </w:rPr>
        <w:t>60</w:t>
      </w:r>
      <w:r w:rsidRPr="00A84E12">
        <w:rPr>
          <w:rFonts w:ascii="Georgia" w:hAnsi="Georgia"/>
          <w:b/>
          <w:sz w:val="22"/>
          <w:szCs w:val="22"/>
        </w:rPr>
        <w:t> 0</w:t>
      </w:r>
      <w:r w:rsidR="00A84E12" w:rsidRPr="00A84E12">
        <w:rPr>
          <w:rFonts w:ascii="Georgia" w:hAnsi="Georgia"/>
          <w:b/>
          <w:sz w:val="22"/>
          <w:szCs w:val="22"/>
        </w:rPr>
        <w:t>0</w:t>
      </w:r>
      <w:r w:rsidRPr="00A84E12">
        <w:rPr>
          <w:rFonts w:ascii="Georgia" w:hAnsi="Georgia"/>
          <w:b/>
          <w:sz w:val="22"/>
          <w:szCs w:val="22"/>
        </w:rPr>
        <w:t xml:space="preserve">0,- Kč </w:t>
      </w:r>
      <w:r w:rsidR="00425908">
        <w:rPr>
          <w:rFonts w:ascii="Georgia" w:hAnsi="Georgia"/>
          <w:b/>
          <w:sz w:val="22"/>
          <w:szCs w:val="22"/>
        </w:rPr>
        <w:t xml:space="preserve">bez DPH </w:t>
      </w:r>
    </w:p>
    <w:p w14:paraId="37970E13" w14:textId="3F08EF25" w:rsidR="00CD776D" w:rsidRPr="007A445A" w:rsidRDefault="007A445A" w:rsidP="00CC55CC">
      <w:pPr>
        <w:ind w:right="425"/>
        <w:rPr>
          <w:rFonts w:ascii="Georgia" w:hAnsi="Georgia"/>
          <w:bCs/>
          <w:sz w:val="22"/>
          <w:szCs w:val="22"/>
        </w:rPr>
      </w:pPr>
      <w:r w:rsidRPr="007A445A">
        <w:rPr>
          <w:rFonts w:ascii="Georgia" w:hAnsi="Georgia"/>
          <w:bCs/>
          <w:sz w:val="22"/>
          <w:szCs w:val="22"/>
        </w:rPr>
        <w:t>*Dodavatel prohlašuje, že není plátcem DPH.</w:t>
      </w:r>
    </w:p>
    <w:p w14:paraId="54CB4637" w14:textId="77777777" w:rsidR="007A445A" w:rsidRDefault="007A445A" w:rsidP="00CC55CC">
      <w:pPr>
        <w:ind w:right="425"/>
        <w:rPr>
          <w:rFonts w:ascii="Georgia" w:hAnsi="Georgia"/>
          <w:b/>
          <w:sz w:val="22"/>
          <w:szCs w:val="22"/>
        </w:rPr>
      </w:pPr>
    </w:p>
    <w:p w14:paraId="768745F3" w14:textId="62E34452" w:rsidR="00355096" w:rsidRDefault="00355096" w:rsidP="00CC55CC">
      <w:pPr>
        <w:ind w:right="425"/>
        <w:rPr>
          <w:rFonts w:ascii="Georgia" w:hAnsi="Georgia"/>
          <w:sz w:val="22"/>
          <w:szCs w:val="22"/>
        </w:rPr>
      </w:pPr>
      <w:r w:rsidRPr="00355096">
        <w:rPr>
          <w:rFonts w:ascii="Georgia" w:hAnsi="Georgia"/>
          <w:sz w:val="22"/>
          <w:szCs w:val="22"/>
        </w:rPr>
        <w:t>Tato veřejná zakázka je částí veřejné zakázky s názvem "</w:t>
      </w:r>
      <w:proofErr w:type="spellStart"/>
      <w:r w:rsidRPr="00355096">
        <w:rPr>
          <w:rFonts w:ascii="Georgia" w:hAnsi="Georgia"/>
          <w:sz w:val="22"/>
          <w:szCs w:val="22"/>
        </w:rPr>
        <w:t>Travel</w:t>
      </w:r>
      <w:proofErr w:type="spellEnd"/>
      <w:r w:rsidRPr="00355096">
        <w:rPr>
          <w:rFonts w:ascii="Georgia" w:hAnsi="Georgia"/>
          <w:sz w:val="22"/>
          <w:szCs w:val="22"/>
        </w:rPr>
        <w:t xml:space="preserve"> </w:t>
      </w:r>
      <w:proofErr w:type="spellStart"/>
      <w:r w:rsidRPr="00355096">
        <w:rPr>
          <w:rFonts w:ascii="Georgia" w:hAnsi="Georgia"/>
          <w:sz w:val="22"/>
          <w:szCs w:val="22"/>
        </w:rPr>
        <w:t>Trade</w:t>
      </w:r>
      <w:proofErr w:type="spellEnd"/>
      <w:r w:rsidRPr="00355096">
        <w:rPr>
          <w:rFonts w:ascii="Georgia" w:hAnsi="Georgia"/>
          <w:sz w:val="22"/>
          <w:szCs w:val="22"/>
        </w:rPr>
        <w:t xml:space="preserve"> </w:t>
      </w:r>
      <w:proofErr w:type="spellStart"/>
      <w:r w:rsidRPr="00355096">
        <w:rPr>
          <w:rFonts w:ascii="Georgia" w:hAnsi="Georgia"/>
          <w:sz w:val="22"/>
          <w:szCs w:val="22"/>
        </w:rPr>
        <w:t>Day</w:t>
      </w:r>
      <w:proofErr w:type="spellEnd"/>
      <w:r w:rsidRPr="00355096">
        <w:rPr>
          <w:rFonts w:ascii="Georgia" w:hAnsi="Georgia"/>
          <w:sz w:val="22"/>
          <w:szCs w:val="22"/>
        </w:rPr>
        <w:t xml:space="preserve"> 2023“ zadávané v podlimitním režimu. Tato část je zadávána v souladu s </w:t>
      </w:r>
      <w:proofErr w:type="spellStart"/>
      <w:r w:rsidRPr="00355096">
        <w:rPr>
          <w:rFonts w:ascii="Georgia" w:hAnsi="Georgia"/>
          <w:sz w:val="22"/>
          <w:szCs w:val="22"/>
        </w:rPr>
        <w:t>ust</w:t>
      </w:r>
      <w:proofErr w:type="spellEnd"/>
      <w:r w:rsidRPr="00355096">
        <w:rPr>
          <w:rFonts w:ascii="Georgia" w:hAnsi="Georgia"/>
          <w:sz w:val="22"/>
          <w:szCs w:val="22"/>
        </w:rPr>
        <w:t>. § 18 odst. 3 zákona č. 134/2016 Sb., o zadávání veřejných zakázek, ve znění pozdějších předpisů, postupy odpovídajícími veřejné zakázce malého rozsahu</w:t>
      </w:r>
      <w:r>
        <w:rPr>
          <w:rFonts w:ascii="Georgia" w:hAnsi="Georgia"/>
          <w:sz w:val="22"/>
          <w:szCs w:val="22"/>
        </w:rPr>
        <w:t>.</w:t>
      </w:r>
    </w:p>
    <w:p w14:paraId="43C0DA53" w14:textId="77777777" w:rsidR="00355096" w:rsidRPr="00355096" w:rsidRDefault="00355096" w:rsidP="00CC55CC">
      <w:pPr>
        <w:ind w:right="425"/>
        <w:rPr>
          <w:rFonts w:ascii="Georgia" w:hAnsi="Georgia"/>
          <w:sz w:val="22"/>
          <w:szCs w:val="22"/>
        </w:rPr>
      </w:pPr>
    </w:p>
    <w:p w14:paraId="3903AD3E" w14:textId="77777777" w:rsidR="00CD776D" w:rsidRDefault="00CD776D" w:rsidP="00CD776D">
      <w:pPr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</w:pPr>
      <w:r w:rsidRPr="00CE12CE">
        <w:rPr>
          <w:rStyle w:val="normaltextrun"/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>Předávací protokol</w:t>
      </w:r>
      <w:r w:rsidRPr="00CE12CE"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Georgia" w:hAnsi="Georgia"/>
          <w:color w:val="000000"/>
          <w:sz w:val="22"/>
          <w:szCs w:val="22"/>
          <w:shd w:val="clear" w:color="auto" w:fill="FFFFFF"/>
        </w:rPr>
        <w:t>ne</w:t>
      </w:r>
    </w:p>
    <w:p w14:paraId="5D1A0228" w14:textId="77777777" w:rsidR="00CD776D" w:rsidRDefault="00CD776D" w:rsidP="00CD776D">
      <w:pPr>
        <w:pStyle w:val="Odstavecseseznamem"/>
        <w:tabs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40" w:lineRule="auto"/>
        <w:ind w:left="0"/>
        <w:contextualSpacing w:val="0"/>
        <w:jc w:val="both"/>
        <w:rPr>
          <w:rFonts w:ascii="Georgia" w:hAnsi="Georgia"/>
        </w:rPr>
      </w:pPr>
    </w:p>
    <w:p w14:paraId="51D26A3D" w14:textId="77777777" w:rsidR="00CD776D" w:rsidRDefault="00CD776D" w:rsidP="00CD776D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10428A31" w14:textId="77777777" w:rsidR="00CD776D" w:rsidRPr="009E1B19" w:rsidRDefault="00CD776D" w:rsidP="00CD776D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9E1B19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63BC4015" w14:textId="77777777" w:rsidR="00CD776D" w:rsidRDefault="00CD776D" w:rsidP="00CD776D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9E1B19">
        <w:rPr>
          <w:rFonts w:ascii="Georgia" w:hAnsi="Georgia"/>
          <w:color w:val="000000"/>
          <w:sz w:val="22"/>
          <w:szCs w:val="22"/>
        </w:rPr>
        <w:t xml:space="preserve">100 % celkové ceny bude uhrazeno po </w:t>
      </w:r>
      <w:r>
        <w:rPr>
          <w:rFonts w:ascii="Georgia" w:hAnsi="Georgia"/>
          <w:color w:val="000000"/>
          <w:sz w:val="22"/>
          <w:szCs w:val="22"/>
        </w:rPr>
        <w:t>ukončení akce. Platba fakturou.</w:t>
      </w:r>
    </w:p>
    <w:p w14:paraId="47F34E01" w14:textId="77777777" w:rsidR="00CD776D" w:rsidRPr="009E1B19" w:rsidRDefault="00CD776D" w:rsidP="00CD776D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9E1B19">
        <w:rPr>
          <w:rFonts w:ascii="Georgia" w:hAnsi="Georgia"/>
          <w:color w:val="000000"/>
          <w:sz w:val="22"/>
          <w:szCs w:val="22"/>
        </w:rPr>
        <w:t xml:space="preserve">V případě, že nebude </w:t>
      </w:r>
      <w:r>
        <w:rPr>
          <w:rFonts w:ascii="Georgia" w:hAnsi="Georgia"/>
          <w:color w:val="000000"/>
          <w:sz w:val="22"/>
          <w:szCs w:val="22"/>
        </w:rPr>
        <w:t>d</w:t>
      </w:r>
      <w:r w:rsidRPr="009E1B19">
        <w:rPr>
          <w:rFonts w:ascii="Georgia" w:hAnsi="Georgia"/>
          <w:color w:val="000000"/>
          <w:sz w:val="22"/>
          <w:szCs w:val="22"/>
        </w:rPr>
        <w:t xml:space="preserve">odavatelem dodáno veškeré plnění, faktura nebude přijata. </w:t>
      </w:r>
    </w:p>
    <w:p w14:paraId="5C04572D" w14:textId="77777777" w:rsidR="00CD776D" w:rsidRDefault="00CD776D" w:rsidP="00CD776D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2D9138E2" w14:textId="77777777" w:rsidR="00CD776D" w:rsidRPr="00263D43" w:rsidRDefault="00CD776D" w:rsidP="00CD776D">
      <w:pPr>
        <w:tabs>
          <w:tab w:val="left" w:pos="5387"/>
        </w:tabs>
        <w:jc w:val="both"/>
        <w:rPr>
          <w:rFonts w:ascii="Georgia" w:hAnsi="Georgia"/>
          <w:bCs/>
          <w:color w:val="000000"/>
          <w:sz w:val="22"/>
          <w:szCs w:val="22"/>
        </w:rPr>
      </w:pPr>
      <w:r w:rsidRPr="009E1B19">
        <w:rPr>
          <w:rFonts w:ascii="Georgia" w:hAnsi="Georgia"/>
          <w:b/>
          <w:sz w:val="22"/>
          <w:szCs w:val="22"/>
        </w:rPr>
        <w:t xml:space="preserve">Splatnost faktury: </w:t>
      </w:r>
      <w:r w:rsidRPr="00263D43">
        <w:rPr>
          <w:rFonts w:ascii="Georgia" w:hAnsi="Georgia"/>
          <w:bCs/>
          <w:color w:val="000000"/>
          <w:sz w:val="22"/>
          <w:szCs w:val="22"/>
        </w:rPr>
        <w:t>minimálně 14 dní</w:t>
      </w:r>
    </w:p>
    <w:p w14:paraId="37400048" w14:textId="77777777" w:rsidR="00CD776D" w:rsidRPr="009E1B19" w:rsidRDefault="00CD776D" w:rsidP="00CD776D">
      <w:pPr>
        <w:rPr>
          <w:rFonts w:ascii="Georgia" w:hAnsi="Georgia"/>
          <w:sz w:val="22"/>
          <w:szCs w:val="22"/>
        </w:rPr>
      </w:pPr>
    </w:p>
    <w:p w14:paraId="2D579D41" w14:textId="77777777" w:rsidR="00CD776D" w:rsidRDefault="00CD776D" w:rsidP="00CD776D">
      <w:pPr>
        <w:rPr>
          <w:rFonts w:ascii="Georgia" w:hAnsi="Georgia"/>
          <w:sz w:val="22"/>
          <w:szCs w:val="22"/>
        </w:rPr>
      </w:pPr>
    </w:p>
    <w:p w14:paraId="15388AF3" w14:textId="7235CDD6" w:rsidR="00CD776D" w:rsidRPr="009E1B19" w:rsidRDefault="00CD776D" w:rsidP="00CD776D">
      <w:pPr>
        <w:rPr>
          <w:rFonts w:ascii="Georgia" w:hAnsi="Georgia"/>
          <w:sz w:val="22"/>
          <w:szCs w:val="22"/>
        </w:rPr>
      </w:pPr>
      <w:r w:rsidRPr="009E1B19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3F6407">
        <w:rPr>
          <w:rFonts w:ascii="Georgia" w:hAnsi="Georgia"/>
          <w:sz w:val="22"/>
          <w:szCs w:val="22"/>
        </w:rPr>
        <w:t>XXX</w:t>
      </w:r>
      <w:r w:rsidRPr="009E1B19">
        <w:rPr>
          <w:rFonts w:ascii="Georgia" w:hAnsi="Georgia"/>
          <w:sz w:val="22"/>
          <w:szCs w:val="22"/>
        </w:rPr>
        <w:t xml:space="preserve">@czechtourism.cz. </w:t>
      </w:r>
    </w:p>
    <w:p w14:paraId="353758EE" w14:textId="77777777" w:rsidR="00CD776D" w:rsidRPr="009E1B19" w:rsidRDefault="00CD776D" w:rsidP="00CD776D">
      <w:pPr>
        <w:rPr>
          <w:rFonts w:ascii="Georgia" w:hAnsi="Georgia"/>
          <w:sz w:val="22"/>
          <w:szCs w:val="22"/>
        </w:rPr>
      </w:pPr>
    </w:p>
    <w:p w14:paraId="275B7555" w14:textId="77777777" w:rsidR="00CD776D" w:rsidRDefault="00CD776D" w:rsidP="00CD776D">
      <w:pPr>
        <w:rPr>
          <w:rFonts w:ascii="Georgia" w:hAnsi="Georgia"/>
          <w:sz w:val="22"/>
          <w:szCs w:val="22"/>
        </w:rPr>
      </w:pPr>
    </w:p>
    <w:p w14:paraId="7AB113AB" w14:textId="77777777" w:rsidR="00CD776D" w:rsidRPr="009E1B19" w:rsidRDefault="00CD776D" w:rsidP="00CD776D">
      <w:pPr>
        <w:rPr>
          <w:rFonts w:ascii="Georgia" w:hAnsi="Georgia"/>
          <w:sz w:val="22"/>
          <w:szCs w:val="22"/>
        </w:rPr>
      </w:pPr>
      <w:r w:rsidRPr="009E1B19">
        <w:rPr>
          <w:rFonts w:ascii="Georgia" w:hAnsi="Georgia"/>
          <w:sz w:val="22"/>
          <w:szCs w:val="22"/>
        </w:rPr>
        <w:t>Děkuji za vyřízení naší objednávky.</w:t>
      </w:r>
    </w:p>
    <w:p w14:paraId="764C867F" w14:textId="77777777" w:rsidR="00CD776D" w:rsidRPr="00D768C5" w:rsidRDefault="00CD776D" w:rsidP="00CD776D">
      <w:pPr>
        <w:rPr>
          <w:rFonts w:ascii="Georgia" w:hAnsi="Georgia"/>
          <w:sz w:val="22"/>
          <w:szCs w:val="22"/>
        </w:rPr>
      </w:pPr>
    </w:p>
    <w:p w14:paraId="70D0AE3E" w14:textId="77777777" w:rsidR="00CD776D" w:rsidRDefault="00CD776D" w:rsidP="00CD776D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0B98753" w14:textId="77777777" w:rsidR="00CD776D" w:rsidRDefault="00CD776D" w:rsidP="00CD776D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388925F0" w14:textId="77777777" w:rsidR="00CD776D" w:rsidRPr="009E1B19" w:rsidRDefault="00CD776D" w:rsidP="00CD776D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9E1B19">
        <w:rPr>
          <w:rFonts w:ascii="Georgia" w:hAnsi="Georgia" w:cs="Arial"/>
          <w:b/>
          <w:sz w:val="22"/>
          <w:szCs w:val="22"/>
        </w:rPr>
        <w:t>S pozdravem</w:t>
      </w:r>
    </w:p>
    <w:p w14:paraId="0081372B" w14:textId="77777777" w:rsidR="00CD776D" w:rsidRDefault="00CD776D" w:rsidP="00CD776D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782E0AF7" w14:textId="77777777" w:rsidR="00CD776D" w:rsidRPr="00263D43" w:rsidRDefault="00CD776D" w:rsidP="00CD776D">
      <w:pPr>
        <w:tabs>
          <w:tab w:val="left" w:pos="5387"/>
        </w:tabs>
        <w:rPr>
          <w:rFonts w:ascii="Georgia" w:hAnsi="Georgia" w:cs="Arial"/>
          <w:color w:val="000000"/>
          <w:sz w:val="22"/>
          <w:szCs w:val="22"/>
        </w:rPr>
      </w:pPr>
      <w:r w:rsidRPr="009E1B19">
        <w:rPr>
          <w:rFonts w:ascii="Georgia" w:hAnsi="Georgia" w:cs="Arial"/>
          <w:b/>
          <w:sz w:val="22"/>
          <w:szCs w:val="22"/>
        </w:rPr>
        <w:t>V Praze dne</w:t>
      </w:r>
      <w:r w:rsidRPr="009E1B19">
        <w:rPr>
          <w:rFonts w:ascii="Georgia" w:hAnsi="Georgia" w:cs="Arial"/>
          <w:sz w:val="22"/>
          <w:szCs w:val="22"/>
        </w:rPr>
        <w:t xml:space="preserve"> </w:t>
      </w:r>
    </w:p>
    <w:p w14:paraId="1967953A" w14:textId="77777777" w:rsidR="00CD776D" w:rsidRDefault="00CD776D" w:rsidP="00CD776D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35D49BE0" w14:textId="77777777" w:rsidR="00CD776D" w:rsidRDefault="00CD776D" w:rsidP="00CD776D">
      <w:pPr>
        <w:rPr>
          <w:rFonts w:ascii="Georgia" w:hAnsi="Georgia"/>
          <w:b/>
          <w:sz w:val="22"/>
          <w:szCs w:val="22"/>
        </w:rPr>
      </w:pPr>
    </w:p>
    <w:p w14:paraId="386CB6FE" w14:textId="77777777" w:rsidR="00CD776D" w:rsidRPr="00D768C5" w:rsidRDefault="00CD776D" w:rsidP="00CD776D">
      <w:pPr>
        <w:rPr>
          <w:rFonts w:ascii="Georgia" w:hAnsi="Georgia"/>
          <w:b/>
          <w:sz w:val="22"/>
          <w:szCs w:val="22"/>
        </w:rPr>
      </w:pPr>
      <w:proofErr w:type="gramStart"/>
      <w:r w:rsidRPr="00D768C5">
        <w:rPr>
          <w:rFonts w:ascii="Georgia" w:hAnsi="Georgia"/>
          <w:b/>
          <w:sz w:val="22"/>
          <w:szCs w:val="22"/>
        </w:rPr>
        <w:t xml:space="preserve">Vyřizuje:   </w:t>
      </w:r>
      <w:proofErr w:type="gramEnd"/>
      <w:r w:rsidRPr="00D768C5">
        <w:rPr>
          <w:rFonts w:ascii="Georgia" w:hAnsi="Georgia"/>
          <w:b/>
          <w:sz w:val="22"/>
          <w:szCs w:val="22"/>
        </w:rPr>
        <w:t xml:space="preserve">                                                              Za objednávajícího:</w:t>
      </w:r>
    </w:p>
    <w:p w14:paraId="3F0F9406" w14:textId="77777777" w:rsidR="00560566" w:rsidRDefault="00560566" w:rsidP="00CD776D">
      <w:pPr>
        <w:rPr>
          <w:rFonts w:ascii="Georgia" w:hAnsi="Georgia"/>
          <w:b/>
          <w:sz w:val="22"/>
          <w:szCs w:val="22"/>
        </w:rPr>
      </w:pPr>
    </w:p>
    <w:p w14:paraId="69AC7E3E" w14:textId="77777777" w:rsidR="00560566" w:rsidRDefault="00560566" w:rsidP="00CD776D">
      <w:pPr>
        <w:rPr>
          <w:rFonts w:ascii="Georgia" w:hAnsi="Georgia"/>
          <w:b/>
          <w:sz w:val="22"/>
          <w:szCs w:val="22"/>
        </w:rPr>
      </w:pPr>
    </w:p>
    <w:p w14:paraId="148A430E" w14:textId="77777777" w:rsidR="00560566" w:rsidRDefault="00560566" w:rsidP="00CD776D">
      <w:pPr>
        <w:rPr>
          <w:rFonts w:ascii="Georgia" w:hAnsi="Georgia"/>
          <w:b/>
          <w:sz w:val="22"/>
          <w:szCs w:val="22"/>
        </w:rPr>
      </w:pPr>
    </w:p>
    <w:p w14:paraId="55A47C65" w14:textId="77777777" w:rsidR="00560566" w:rsidRDefault="00560566" w:rsidP="00CD776D">
      <w:pPr>
        <w:rPr>
          <w:rFonts w:ascii="Georgia" w:hAnsi="Georgia"/>
          <w:b/>
          <w:sz w:val="22"/>
          <w:szCs w:val="22"/>
        </w:rPr>
      </w:pPr>
    </w:p>
    <w:p w14:paraId="4CEC6082" w14:textId="77777777" w:rsidR="00560566" w:rsidRDefault="00560566" w:rsidP="00CD776D">
      <w:pPr>
        <w:rPr>
          <w:rFonts w:ascii="Georgia" w:hAnsi="Georgia"/>
          <w:b/>
          <w:sz w:val="22"/>
          <w:szCs w:val="22"/>
        </w:rPr>
      </w:pPr>
    </w:p>
    <w:p w14:paraId="64E293C2" w14:textId="7601B0F6" w:rsidR="00CD776D" w:rsidRPr="00697466" w:rsidRDefault="00CD776D" w:rsidP="003F6407">
      <w:pPr>
        <w:rPr>
          <w:rFonts w:ascii="Georgia" w:hAnsi="Georgia" w:cs="Arial"/>
          <w:color w:val="000000"/>
          <w:sz w:val="22"/>
          <w:szCs w:val="22"/>
          <w:lang w:eastAsia="zh-CN"/>
        </w:rPr>
      </w:pPr>
      <w:r w:rsidRPr="00D768C5">
        <w:rPr>
          <w:rFonts w:ascii="Georgia" w:hAnsi="Georgia"/>
          <w:b/>
          <w:sz w:val="22"/>
          <w:szCs w:val="22"/>
        </w:rPr>
        <w:t xml:space="preserve">    </w:t>
      </w:r>
      <w:r w:rsidR="003F6407">
        <w:rPr>
          <w:rFonts w:ascii="Georgia" w:hAnsi="Georgia"/>
          <w:b/>
          <w:sz w:val="22"/>
          <w:szCs w:val="22"/>
        </w:rPr>
        <w:t>XXX</w:t>
      </w:r>
      <w:r w:rsidRPr="00D768C5">
        <w:rPr>
          <w:rFonts w:ascii="Georgia" w:hAnsi="Georgia"/>
          <w:sz w:val="22"/>
          <w:szCs w:val="22"/>
        </w:rPr>
        <w:tab/>
      </w:r>
      <w:r w:rsidRPr="00D768C5">
        <w:rPr>
          <w:rFonts w:ascii="Georgia" w:hAnsi="Georgia"/>
          <w:sz w:val="22"/>
          <w:szCs w:val="22"/>
        </w:rPr>
        <w:tab/>
      </w:r>
      <w:r w:rsidRPr="00D768C5">
        <w:rPr>
          <w:rFonts w:ascii="Georgia" w:hAnsi="Georgia"/>
          <w:sz w:val="22"/>
          <w:szCs w:val="22"/>
        </w:rPr>
        <w:tab/>
      </w:r>
      <w:r w:rsidRPr="00D768C5">
        <w:rPr>
          <w:rFonts w:ascii="Georgia" w:hAnsi="Georgia"/>
          <w:sz w:val="22"/>
          <w:szCs w:val="22"/>
        </w:rPr>
        <w:tab/>
      </w:r>
      <w:r w:rsidRPr="00D768C5">
        <w:rPr>
          <w:rFonts w:ascii="Georgia" w:hAnsi="Georgia"/>
          <w:sz w:val="22"/>
          <w:szCs w:val="22"/>
        </w:rPr>
        <w:tab/>
      </w:r>
      <w:r w:rsidRPr="00D768C5">
        <w:rPr>
          <w:rFonts w:ascii="Georgia" w:hAnsi="Georgia"/>
          <w:sz w:val="22"/>
          <w:szCs w:val="22"/>
        </w:rPr>
        <w:tab/>
      </w:r>
      <w:proofErr w:type="spellStart"/>
      <w:r w:rsidR="003F6407">
        <w:rPr>
          <w:rFonts w:ascii="Georgia" w:hAnsi="Georgia"/>
          <w:b/>
          <w:sz w:val="22"/>
          <w:szCs w:val="22"/>
        </w:rPr>
        <w:t>XXX</w:t>
      </w:r>
      <w:proofErr w:type="spellEnd"/>
    </w:p>
    <w:p w14:paraId="634B5DF4" w14:textId="67385CEA" w:rsidR="00CD776D" w:rsidRPr="00E1375F" w:rsidRDefault="00CD776D" w:rsidP="00CD776D">
      <w:pPr>
        <w:tabs>
          <w:tab w:val="left" w:pos="4253"/>
          <w:tab w:val="left" w:pos="6804"/>
        </w:tabs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Vedoucí OPM a RS</w:t>
      </w:r>
      <w:r w:rsidRPr="00E1375F">
        <w:rPr>
          <w:rFonts w:ascii="Georgia" w:hAnsi="Georgia"/>
          <w:color w:val="000000"/>
          <w:sz w:val="22"/>
          <w:szCs w:val="22"/>
        </w:rPr>
        <w:tab/>
        <w:t xml:space="preserve">        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E1375F">
        <w:rPr>
          <w:rFonts w:ascii="Georgia" w:hAnsi="Georgia"/>
          <w:color w:val="000000"/>
          <w:sz w:val="22"/>
          <w:szCs w:val="22"/>
        </w:rPr>
        <w:t>ředitelka odboru produkt management</w:t>
      </w:r>
      <w:r>
        <w:rPr>
          <w:rFonts w:ascii="Georgia" w:hAnsi="Georgia"/>
          <w:color w:val="000000"/>
          <w:sz w:val="22"/>
          <w:szCs w:val="22"/>
        </w:rPr>
        <w:t>u</w:t>
      </w:r>
      <w:r w:rsidRPr="00E1375F">
        <w:rPr>
          <w:rFonts w:ascii="Georgia" w:hAnsi="Georgia"/>
          <w:color w:val="000000"/>
          <w:sz w:val="22"/>
          <w:szCs w:val="22"/>
        </w:rPr>
        <w:t>,</w:t>
      </w:r>
      <w:r w:rsidRPr="00E1375F">
        <w:rPr>
          <w:rFonts w:ascii="Georgia" w:hAnsi="Georgia"/>
          <w:color w:val="000000"/>
          <w:sz w:val="22"/>
          <w:szCs w:val="22"/>
        </w:rPr>
        <w:br/>
        <w:t>tel. +</w:t>
      </w:r>
      <w:r w:rsidR="003F6407">
        <w:rPr>
          <w:rFonts w:ascii="Georgia" w:hAnsi="Georgia"/>
          <w:color w:val="000000"/>
          <w:sz w:val="22"/>
          <w:szCs w:val="22"/>
        </w:rPr>
        <w:t>XXX</w:t>
      </w:r>
      <w:r w:rsidRPr="00E1375F">
        <w:rPr>
          <w:rFonts w:ascii="Georgia" w:hAnsi="Georgia"/>
          <w:color w:val="000000"/>
          <w:sz w:val="22"/>
          <w:szCs w:val="22"/>
        </w:rPr>
        <w:tab/>
        <w:t xml:space="preserve">        </w:t>
      </w:r>
      <w:r>
        <w:rPr>
          <w:rFonts w:ascii="Georgia" w:hAnsi="Georgia"/>
          <w:color w:val="000000"/>
          <w:sz w:val="22"/>
          <w:szCs w:val="22"/>
        </w:rPr>
        <w:t xml:space="preserve"> </w:t>
      </w:r>
      <w:r w:rsidRPr="00E1375F">
        <w:rPr>
          <w:rFonts w:ascii="Georgia" w:hAnsi="Georgia"/>
          <w:color w:val="000000"/>
          <w:sz w:val="22"/>
          <w:szCs w:val="22"/>
        </w:rPr>
        <w:t>výzkumu a B2B spolupráce</w:t>
      </w:r>
    </w:p>
    <w:p w14:paraId="5D6049BB" w14:textId="5D59322B" w:rsidR="00CD776D" w:rsidRPr="00FA6E4B" w:rsidRDefault="003F6407" w:rsidP="00CD776D">
      <w:pPr>
        <w:tabs>
          <w:tab w:val="left" w:pos="4253"/>
          <w:tab w:val="left" w:pos="6804"/>
        </w:tabs>
        <w:rPr>
          <w:rStyle w:val="Hypertextovodkaz"/>
          <w:rFonts w:ascii="Georgia" w:hAnsi="Georgia" w:cs="Arial"/>
          <w:color w:val="000000"/>
          <w:sz w:val="22"/>
          <w:szCs w:val="22"/>
          <w:lang w:eastAsia="zh-CN"/>
        </w:rPr>
      </w:pPr>
      <w:r>
        <w:rPr>
          <w:rFonts w:ascii="Georgia" w:hAnsi="Georgia"/>
          <w:color w:val="000000"/>
          <w:sz w:val="22"/>
          <w:szCs w:val="22"/>
        </w:rPr>
        <w:t>XXX</w:t>
      </w:r>
      <w:r w:rsidR="00CD776D" w:rsidRPr="00E1375F">
        <w:rPr>
          <w:rFonts w:ascii="Georgia" w:hAnsi="Georgia"/>
          <w:color w:val="000000"/>
          <w:sz w:val="22"/>
          <w:szCs w:val="22"/>
        </w:rPr>
        <w:t>@czechtourism.cz</w:t>
      </w:r>
      <w:r w:rsidR="00CD776D" w:rsidRPr="00E1375F">
        <w:rPr>
          <w:rFonts w:ascii="Georgia" w:hAnsi="Georgia"/>
          <w:color w:val="000000"/>
          <w:sz w:val="22"/>
          <w:szCs w:val="22"/>
        </w:rPr>
        <w:tab/>
      </w:r>
      <w:r w:rsidR="00CD776D" w:rsidRPr="00E1375F">
        <w:rPr>
          <w:rFonts w:ascii="Georgia" w:hAnsi="Georgia"/>
          <w:b/>
          <w:color w:val="000000"/>
          <w:sz w:val="22"/>
          <w:szCs w:val="22"/>
        </w:rPr>
        <w:t xml:space="preserve">       </w:t>
      </w:r>
      <w:r w:rsidR="00CD776D">
        <w:rPr>
          <w:rFonts w:ascii="Georgia" w:hAnsi="Georgia"/>
          <w:b/>
          <w:color w:val="000000"/>
          <w:sz w:val="22"/>
          <w:szCs w:val="22"/>
        </w:rPr>
        <w:t xml:space="preserve"> </w:t>
      </w:r>
      <w:r>
        <w:rPr>
          <w:rFonts w:ascii="Georgia" w:hAnsi="Georgia"/>
          <w:b/>
          <w:color w:val="000000"/>
          <w:sz w:val="22"/>
          <w:szCs w:val="22"/>
        </w:rPr>
        <w:t>XXX</w:t>
      </w:r>
    </w:p>
    <w:p w14:paraId="51F980F2" w14:textId="77777777" w:rsidR="00CD776D" w:rsidRDefault="00CD776D" w:rsidP="00CD776D">
      <w:pPr>
        <w:tabs>
          <w:tab w:val="left" w:pos="4253"/>
          <w:tab w:val="left" w:pos="6804"/>
        </w:tabs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</w:p>
    <w:p w14:paraId="6BD4A0F9" w14:textId="77777777" w:rsidR="00CD776D" w:rsidRDefault="00CD776D" w:rsidP="00CD776D">
      <w:pPr>
        <w:tabs>
          <w:tab w:val="left" w:pos="4253"/>
          <w:tab w:val="left" w:pos="6804"/>
        </w:tabs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</w:p>
    <w:p w14:paraId="57306139" w14:textId="77777777" w:rsidR="00CD776D" w:rsidRDefault="00CD776D" w:rsidP="00CD776D">
      <w:pPr>
        <w:tabs>
          <w:tab w:val="left" w:pos="4253"/>
          <w:tab w:val="left" w:pos="6804"/>
        </w:tabs>
        <w:rPr>
          <w:rStyle w:val="Hypertextovodkaz"/>
          <w:rFonts w:ascii="Georgia" w:hAnsi="Georgia" w:cs="Arial"/>
          <w:color w:val="000000"/>
          <w:sz w:val="22"/>
          <w:szCs w:val="22"/>
          <w:u w:val="none"/>
          <w:lang w:eastAsia="zh-CN"/>
        </w:rPr>
      </w:pPr>
    </w:p>
    <w:p w14:paraId="5AC092BF" w14:textId="77777777" w:rsidR="001A0255" w:rsidRDefault="001A0255" w:rsidP="002D774B">
      <w:pPr>
        <w:pStyle w:val="Nadpis1"/>
        <w:spacing w:before="101" w:line="480" w:lineRule="auto"/>
        <w:ind w:left="0" w:right="22"/>
      </w:pPr>
    </w:p>
    <w:sectPr w:rsidR="001A0255" w:rsidSect="00CC55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AB7C" w14:textId="77777777" w:rsidR="00A03D5C" w:rsidRDefault="00A03D5C" w:rsidP="003F1B27">
      <w:r>
        <w:separator/>
      </w:r>
    </w:p>
  </w:endnote>
  <w:endnote w:type="continuationSeparator" w:id="0">
    <w:p w14:paraId="5F63C056" w14:textId="77777777" w:rsidR="00A03D5C" w:rsidRDefault="00A03D5C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B414" w14:textId="77777777" w:rsidR="00A975BE" w:rsidRDefault="00A975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3401" w14:textId="77777777" w:rsidR="00A975BE" w:rsidRDefault="00A975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9873" w14:textId="77777777" w:rsidR="00A975BE" w:rsidRDefault="00A97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90D6" w14:textId="77777777" w:rsidR="00A03D5C" w:rsidRDefault="00A03D5C" w:rsidP="003F1B27">
      <w:r>
        <w:separator/>
      </w:r>
    </w:p>
  </w:footnote>
  <w:footnote w:type="continuationSeparator" w:id="0">
    <w:p w14:paraId="754D7EF5" w14:textId="77777777" w:rsidR="00A03D5C" w:rsidRDefault="00A03D5C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9B98" w14:textId="77777777" w:rsidR="00A975BE" w:rsidRDefault="00A975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CCA8" w14:textId="2418F05B" w:rsidR="003F1B27" w:rsidRDefault="00C645BE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387BBE" wp14:editId="0B21A08D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232025" cy="302260"/>
              <wp:effectExtent l="0" t="0" r="0" b="0"/>
              <wp:wrapNone/>
              <wp:docPr id="200517756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2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CF06D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87B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75.75pt;height:23.8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9D8w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" stroked="f">
              <v:textbox>
                <w:txbxContent>
                  <w:p w14:paraId="72CCF06D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FF007A1" wp14:editId="33021631">
          <wp:extent cx="281305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65538D">
      <w:rPr>
        <w:rFonts w:ascii="Georgia" w:hAnsi="Georgia"/>
        <w:b/>
        <w:bCs/>
      </w:rPr>
      <w:t>816</w:t>
    </w:r>
    <w:r w:rsidR="00EB40F9" w:rsidRPr="00141A67">
      <w:rPr>
        <w:rFonts w:ascii="Georgia" w:hAnsi="Georgia"/>
        <w:b/>
        <w:bCs/>
        <w:sz w:val="22"/>
        <w:szCs w:val="22"/>
      </w:rPr>
      <w:t>/</w:t>
    </w:r>
    <w:r w:rsidR="00EC6622" w:rsidRPr="00141A67">
      <w:rPr>
        <w:rFonts w:ascii="Georgia" w:hAnsi="Georgia" w:cs="Arial"/>
        <w:b/>
        <w:bCs/>
        <w:sz w:val="22"/>
        <w:szCs w:val="22"/>
      </w:rPr>
      <w:t>20</w:t>
    </w:r>
    <w:r w:rsidR="000136D8" w:rsidRPr="00141A67">
      <w:rPr>
        <w:rFonts w:ascii="Georgia" w:hAnsi="Georgia" w:cs="Arial"/>
        <w:b/>
        <w:bCs/>
        <w:sz w:val="22"/>
        <w:szCs w:val="22"/>
      </w:rPr>
      <w:t>2</w:t>
    </w:r>
    <w:r w:rsidR="007377CF">
      <w:rPr>
        <w:rFonts w:ascii="Georgia" w:hAnsi="Georgia" w:cs="Arial"/>
        <w:b/>
        <w:bCs/>
        <w:sz w:val="22"/>
        <w:szCs w:val="22"/>
      </w:rPr>
      <w:t>3</w:t>
    </w:r>
  </w:p>
  <w:p w14:paraId="6AC1F72F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5A0A" w14:textId="77777777" w:rsidR="00A975BE" w:rsidRDefault="00A975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DAF"/>
    <w:multiLevelType w:val="hybridMultilevel"/>
    <w:tmpl w:val="07129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4023"/>
    <w:multiLevelType w:val="hybridMultilevel"/>
    <w:tmpl w:val="84AE8ABC"/>
    <w:lvl w:ilvl="0" w:tplc="0F1293AA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4519"/>
    <w:multiLevelType w:val="hybridMultilevel"/>
    <w:tmpl w:val="20E6936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2090"/>
    <w:multiLevelType w:val="hybridMultilevel"/>
    <w:tmpl w:val="C04CBC04"/>
    <w:lvl w:ilvl="0" w:tplc="E1A63F0A">
      <w:start w:val="13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37A18"/>
    <w:multiLevelType w:val="multilevel"/>
    <w:tmpl w:val="6B0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D1960"/>
    <w:multiLevelType w:val="multilevel"/>
    <w:tmpl w:val="777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905059"/>
    <w:multiLevelType w:val="hybridMultilevel"/>
    <w:tmpl w:val="41000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7F53"/>
    <w:multiLevelType w:val="hybridMultilevel"/>
    <w:tmpl w:val="C7267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2377"/>
    <w:multiLevelType w:val="hybridMultilevel"/>
    <w:tmpl w:val="9D6E1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35470"/>
    <w:multiLevelType w:val="hybridMultilevel"/>
    <w:tmpl w:val="D7208042"/>
    <w:lvl w:ilvl="0" w:tplc="E1A63F0A">
      <w:start w:val="13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032E"/>
    <w:multiLevelType w:val="multilevel"/>
    <w:tmpl w:val="648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075F85"/>
    <w:multiLevelType w:val="hybridMultilevel"/>
    <w:tmpl w:val="77AA1A86"/>
    <w:lvl w:ilvl="0" w:tplc="5A725C04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58E8"/>
    <w:multiLevelType w:val="hybridMultilevel"/>
    <w:tmpl w:val="579C6EAC"/>
    <w:lvl w:ilvl="0" w:tplc="0F1293AA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C1DB0"/>
    <w:multiLevelType w:val="multilevel"/>
    <w:tmpl w:val="62AA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27122"/>
    <w:multiLevelType w:val="hybridMultilevel"/>
    <w:tmpl w:val="CC2C5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631DD"/>
    <w:multiLevelType w:val="multilevel"/>
    <w:tmpl w:val="34F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D5678B"/>
    <w:multiLevelType w:val="hybridMultilevel"/>
    <w:tmpl w:val="1028287E"/>
    <w:lvl w:ilvl="0" w:tplc="E1A63F0A">
      <w:start w:val="13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56582"/>
    <w:multiLevelType w:val="multilevel"/>
    <w:tmpl w:val="FC76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476C1C"/>
    <w:multiLevelType w:val="hybridMultilevel"/>
    <w:tmpl w:val="824C3A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24560C"/>
    <w:multiLevelType w:val="hybridMultilevel"/>
    <w:tmpl w:val="E082550A"/>
    <w:lvl w:ilvl="0" w:tplc="0F1293AA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A1F9C"/>
    <w:multiLevelType w:val="hybridMultilevel"/>
    <w:tmpl w:val="BC4C2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67DD8"/>
    <w:multiLevelType w:val="multilevel"/>
    <w:tmpl w:val="1E26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500AE"/>
    <w:multiLevelType w:val="hybridMultilevel"/>
    <w:tmpl w:val="8D16F532"/>
    <w:lvl w:ilvl="0" w:tplc="67F8157C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57430"/>
    <w:multiLevelType w:val="hybridMultilevel"/>
    <w:tmpl w:val="60F2BA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E53597"/>
    <w:multiLevelType w:val="hybridMultilevel"/>
    <w:tmpl w:val="2D4E7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93550">
    <w:abstractNumId w:val="20"/>
  </w:num>
  <w:num w:numId="2" w16cid:durableId="1119224884">
    <w:abstractNumId w:val="27"/>
  </w:num>
  <w:num w:numId="3" w16cid:durableId="1304386989">
    <w:abstractNumId w:val="31"/>
  </w:num>
  <w:num w:numId="4" w16cid:durableId="874849341">
    <w:abstractNumId w:val="12"/>
  </w:num>
  <w:num w:numId="5" w16cid:durableId="1132283672">
    <w:abstractNumId w:val="11"/>
  </w:num>
  <w:num w:numId="6" w16cid:durableId="1364864827">
    <w:abstractNumId w:val="4"/>
  </w:num>
  <w:num w:numId="7" w16cid:durableId="1697196375">
    <w:abstractNumId w:val="28"/>
  </w:num>
  <w:num w:numId="8" w16cid:durableId="2108427502">
    <w:abstractNumId w:val="1"/>
  </w:num>
  <w:num w:numId="9" w16cid:durableId="2128622004">
    <w:abstractNumId w:val="18"/>
  </w:num>
  <w:num w:numId="10" w16cid:durableId="1286350399">
    <w:abstractNumId w:val="3"/>
  </w:num>
  <w:num w:numId="11" w16cid:durableId="1577939268">
    <w:abstractNumId w:val="24"/>
  </w:num>
  <w:num w:numId="12" w16cid:durableId="1616597593">
    <w:abstractNumId w:val="15"/>
  </w:num>
  <w:num w:numId="13" w16cid:durableId="1285119420">
    <w:abstractNumId w:val="30"/>
  </w:num>
  <w:num w:numId="14" w16cid:durableId="1797915491">
    <w:abstractNumId w:val="16"/>
  </w:num>
  <w:num w:numId="15" w16cid:durableId="257325789">
    <w:abstractNumId w:val="2"/>
  </w:num>
  <w:num w:numId="16" w16cid:durableId="980888437">
    <w:abstractNumId w:val="25"/>
  </w:num>
  <w:num w:numId="17" w16cid:durableId="1362049154">
    <w:abstractNumId w:val="8"/>
  </w:num>
  <w:num w:numId="18" w16cid:durableId="1123841560">
    <w:abstractNumId w:val="13"/>
  </w:num>
  <w:num w:numId="19" w16cid:durableId="1920744588">
    <w:abstractNumId w:val="33"/>
  </w:num>
  <w:num w:numId="20" w16cid:durableId="1644693554">
    <w:abstractNumId w:val="22"/>
  </w:num>
  <w:num w:numId="21" w16cid:durableId="2123457344">
    <w:abstractNumId w:val="5"/>
  </w:num>
  <w:num w:numId="22" w16cid:durableId="1764107021">
    <w:abstractNumId w:val="0"/>
  </w:num>
  <w:num w:numId="23" w16cid:durableId="240990435">
    <w:abstractNumId w:val="19"/>
  </w:num>
  <w:num w:numId="24" w16cid:durableId="416941658">
    <w:abstractNumId w:val="21"/>
  </w:num>
  <w:num w:numId="25" w16cid:durableId="1552959392">
    <w:abstractNumId w:val="26"/>
  </w:num>
  <w:num w:numId="26" w16cid:durableId="163476850">
    <w:abstractNumId w:val="32"/>
  </w:num>
  <w:num w:numId="27" w16cid:durableId="258291762">
    <w:abstractNumId w:val="10"/>
  </w:num>
  <w:num w:numId="28" w16cid:durableId="514925786">
    <w:abstractNumId w:val="9"/>
  </w:num>
  <w:num w:numId="29" w16cid:durableId="491215169">
    <w:abstractNumId w:val="7"/>
  </w:num>
  <w:num w:numId="30" w16cid:durableId="294723659">
    <w:abstractNumId w:val="29"/>
  </w:num>
  <w:num w:numId="31" w16cid:durableId="1241140499">
    <w:abstractNumId w:val="14"/>
  </w:num>
  <w:num w:numId="32" w16cid:durableId="29840896">
    <w:abstractNumId w:val="23"/>
  </w:num>
  <w:num w:numId="33" w16cid:durableId="919099435">
    <w:abstractNumId w:val="6"/>
  </w:num>
  <w:num w:numId="34" w16cid:durableId="8763553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78A7"/>
    <w:rsid w:val="00007B5F"/>
    <w:rsid w:val="000136D8"/>
    <w:rsid w:val="00016277"/>
    <w:rsid w:val="00023E85"/>
    <w:rsid w:val="000253A7"/>
    <w:rsid w:val="00030694"/>
    <w:rsid w:val="00041CEE"/>
    <w:rsid w:val="00042958"/>
    <w:rsid w:val="00042D53"/>
    <w:rsid w:val="00045118"/>
    <w:rsid w:val="0004644D"/>
    <w:rsid w:val="00054B52"/>
    <w:rsid w:val="0005557B"/>
    <w:rsid w:val="00066EEE"/>
    <w:rsid w:val="00070423"/>
    <w:rsid w:val="00076A5F"/>
    <w:rsid w:val="00086D4B"/>
    <w:rsid w:val="00094E52"/>
    <w:rsid w:val="00097226"/>
    <w:rsid w:val="000B50F5"/>
    <w:rsid w:val="000E1092"/>
    <w:rsid w:val="000F6A47"/>
    <w:rsid w:val="0010339B"/>
    <w:rsid w:val="00112A34"/>
    <w:rsid w:val="0011414A"/>
    <w:rsid w:val="00115D1A"/>
    <w:rsid w:val="00120975"/>
    <w:rsid w:val="00121BBB"/>
    <w:rsid w:val="00125C65"/>
    <w:rsid w:val="00135BED"/>
    <w:rsid w:val="00141A67"/>
    <w:rsid w:val="00142D05"/>
    <w:rsid w:val="00144CEE"/>
    <w:rsid w:val="00145DD7"/>
    <w:rsid w:val="001473BD"/>
    <w:rsid w:val="00155FC8"/>
    <w:rsid w:val="00162848"/>
    <w:rsid w:val="0017135A"/>
    <w:rsid w:val="00171726"/>
    <w:rsid w:val="001772A4"/>
    <w:rsid w:val="00182C99"/>
    <w:rsid w:val="001877B6"/>
    <w:rsid w:val="00195329"/>
    <w:rsid w:val="00195FFB"/>
    <w:rsid w:val="001A0255"/>
    <w:rsid w:val="001B70DD"/>
    <w:rsid w:val="001D125E"/>
    <w:rsid w:val="001D2333"/>
    <w:rsid w:val="001D4679"/>
    <w:rsid w:val="001D50AF"/>
    <w:rsid w:val="001F31E8"/>
    <w:rsid w:val="002005D9"/>
    <w:rsid w:val="00202C57"/>
    <w:rsid w:val="00202D06"/>
    <w:rsid w:val="002045B6"/>
    <w:rsid w:val="002065AA"/>
    <w:rsid w:val="002108E8"/>
    <w:rsid w:val="00220EF0"/>
    <w:rsid w:val="00227B0C"/>
    <w:rsid w:val="00250069"/>
    <w:rsid w:val="002513F3"/>
    <w:rsid w:val="00251AE9"/>
    <w:rsid w:val="00257662"/>
    <w:rsid w:val="0026521B"/>
    <w:rsid w:val="0026565A"/>
    <w:rsid w:val="00270341"/>
    <w:rsid w:val="002742D2"/>
    <w:rsid w:val="00294ED6"/>
    <w:rsid w:val="00296219"/>
    <w:rsid w:val="002A4532"/>
    <w:rsid w:val="002A6FF4"/>
    <w:rsid w:val="002B6992"/>
    <w:rsid w:val="002C3B4C"/>
    <w:rsid w:val="002C3F37"/>
    <w:rsid w:val="002C7780"/>
    <w:rsid w:val="002D57E4"/>
    <w:rsid w:val="002D774B"/>
    <w:rsid w:val="002E1A48"/>
    <w:rsid w:val="002E6529"/>
    <w:rsid w:val="0030378A"/>
    <w:rsid w:val="003066CE"/>
    <w:rsid w:val="00307B09"/>
    <w:rsid w:val="00313FC8"/>
    <w:rsid w:val="00324CC3"/>
    <w:rsid w:val="00327101"/>
    <w:rsid w:val="00344CA5"/>
    <w:rsid w:val="003456B5"/>
    <w:rsid w:val="0034669B"/>
    <w:rsid w:val="00352606"/>
    <w:rsid w:val="00355096"/>
    <w:rsid w:val="00357CB9"/>
    <w:rsid w:val="00357D70"/>
    <w:rsid w:val="00375AB9"/>
    <w:rsid w:val="00380AC1"/>
    <w:rsid w:val="003A0301"/>
    <w:rsid w:val="003A73F4"/>
    <w:rsid w:val="003B1722"/>
    <w:rsid w:val="003B3079"/>
    <w:rsid w:val="003B5C95"/>
    <w:rsid w:val="003C1A36"/>
    <w:rsid w:val="003C2325"/>
    <w:rsid w:val="003C4202"/>
    <w:rsid w:val="003C6E61"/>
    <w:rsid w:val="003E6AB0"/>
    <w:rsid w:val="003F1B27"/>
    <w:rsid w:val="003F5421"/>
    <w:rsid w:val="003F62FA"/>
    <w:rsid w:val="003F6407"/>
    <w:rsid w:val="00413543"/>
    <w:rsid w:val="004223F6"/>
    <w:rsid w:val="00424594"/>
    <w:rsid w:val="00425499"/>
    <w:rsid w:val="00425908"/>
    <w:rsid w:val="00430AD7"/>
    <w:rsid w:val="00432F4C"/>
    <w:rsid w:val="00436034"/>
    <w:rsid w:val="00441815"/>
    <w:rsid w:val="00443816"/>
    <w:rsid w:val="004471B9"/>
    <w:rsid w:val="0044730B"/>
    <w:rsid w:val="0045260B"/>
    <w:rsid w:val="00452F6A"/>
    <w:rsid w:val="004540FD"/>
    <w:rsid w:val="00455CF6"/>
    <w:rsid w:val="00463F14"/>
    <w:rsid w:val="0047196D"/>
    <w:rsid w:val="004767ED"/>
    <w:rsid w:val="00482CA3"/>
    <w:rsid w:val="004853AF"/>
    <w:rsid w:val="004A0856"/>
    <w:rsid w:val="004B022A"/>
    <w:rsid w:val="004B4E38"/>
    <w:rsid w:val="004C2864"/>
    <w:rsid w:val="004C761C"/>
    <w:rsid w:val="005065CE"/>
    <w:rsid w:val="0051001B"/>
    <w:rsid w:val="00511802"/>
    <w:rsid w:val="00513F40"/>
    <w:rsid w:val="00514DDD"/>
    <w:rsid w:val="00526D6F"/>
    <w:rsid w:val="00550528"/>
    <w:rsid w:val="00551D2E"/>
    <w:rsid w:val="00552FAC"/>
    <w:rsid w:val="00553FA5"/>
    <w:rsid w:val="00560566"/>
    <w:rsid w:val="005667B6"/>
    <w:rsid w:val="00574B9E"/>
    <w:rsid w:val="00592A86"/>
    <w:rsid w:val="00596AE6"/>
    <w:rsid w:val="00597E14"/>
    <w:rsid w:val="005A261B"/>
    <w:rsid w:val="005B1BBA"/>
    <w:rsid w:val="005B1D3E"/>
    <w:rsid w:val="005B41A1"/>
    <w:rsid w:val="005C206C"/>
    <w:rsid w:val="005C511A"/>
    <w:rsid w:val="005C7B8F"/>
    <w:rsid w:val="00601328"/>
    <w:rsid w:val="006022C2"/>
    <w:rsid w:val="00605E11"/>
    <w:rsid w:val="00607142"/>
    <w:rsid w:val="006101BB"/>
    <w:rsid w:val="00611D65"/>
    <w:rsid w:val="00613384"/>
    <w:rsid w:val="00614083"/>
    <w:rsid w:val="0065538D"/>
    <w:rsid w:val="00657230"/>
    <w:rsid w:val="00661F67"/>
    <w:rsid w:val="00673150"/>
    <w:rsid w:val="00686E1E"/>
    <w:rsid w:val="00691646"/>
    <w:rsid w:val="0069400D"/>
    <w:rsid w:val="006C7416"/>
    <w:rsid w:val="006D2436"/>
    <w:rsid w:val="006E2F5E"/>
    <w:rsid w:val="006F00D0"/>
    <w:rsid w:val="00706420"/>
    <w:rsid w:val="00706B19"/>
    <w:rsid w:val="00715A2B"/>
    <w:rsid w:val="007236C4"/>
    <w:rsid w:val="00730F73"/>
    <w:rsid w:val="00732AC6"/>
    <w:rsid w:val="007377CF"/>
    <w:rsid w:val="007408AA"/>
    <w:rsid w:val="00747EC2"/>
    <w:rsid w:val="00750B1C"/>
    <w:rsid w:val="00752613"/>
    <w:rsid w:val="00764A8C"/>
    <w:rsid w:val="007763E7"/>
    <w:rsid w:val="00777C2C"/>
    <w:rsid w:val="0078794D"/>
    <w:rsid w:val="007A445A"/>
    <w:rsid w:val="007C0C19"/>
    <w:rsid w:val="007D3329"/>
    <w:rsid w:val="007D378A"/>
    <w:rsid w:val="007D60CE"/>
    <w:rsid w:val="007E3557"/>
    <w:rsid w:val="007F26DA"/>
    <w:rsid w:val="007F3AF4"/>
    <w:rsid w:val="0080466C"/>
    <w:rsid w:val="00810394"/>
    <w:rsid w:val="0081578C"/>
    <w:rsid w:val="00824773"/>
    <w:rsid w:val="00827FC6"/>
    <w:rsid w:val="0083043A"/>
    <w:rsid w:val="008329D7"/>
    <w:rsid w:val="008341F9"/>
    <w:rsid w:val="008443C0"/>
    <w:rsid w:val="00860D79"/>
    <w:rsid w:val="008660B8"/>
    <w:rsid w:val="00867B11"/>
    <w:rsid w:val="00877F79"/>
    <w:rsid w:val="008A37FE"/>
    <w:rsid w:val="008A45EB"/>
    <w:rsid w:val="008B29DA"/>
    <w:rsid w:val="008B5991"/>
    <w:rsid w:val="008B59AB"/>
    <w:rsid w:val="008D2137"/>
    <w:rsid w:val="008D3C58"/>
    <w:rsid w:val="008E1F39"/>
    <w:rsid w:val="008E3774"/>
    <w:rsid w:val="008E3DD1"/>
    <w:rsid w:val="008E4009"/>
    <w:rsid w:val="008E7AA5"/>
    <w:rsid w:val="008F46D7"/>
    <w:rsid w:val="00905A6B"/>
    <w:rsid w:val="00922526"/>
    <w:rsid w:val="00923895"/>
    <w:rsid w:val="009319FE"/>
    <w:rsid w:val="00951563"/>
    <w:rsid w:val="0095375A"/>
    <w:rsid w:val="00972835"/>
    <w:rsid w:val="00976F7C"/>
    <w:rsid w:val="00980769"/>
    <w:rsid w:val="009857D1"/>
    <w:rsid w:val="009A3D33"/>
    <w:rsid w:val="009B6C44"/>
    <w:rsid w:val="009B7798"/>
    <w:rsid w:val="009D2D86"/>
    <w:rsid w:val="009E3EE6"/>
    <w:rsid w:val="009E41B3"/>
    <w:rsid w:val="009E5791"/>
    <w:rsid w:val="009F20A5"/>
    <w:rsid w:val="009F6793"/>
    <w:rsid w:val="00A03D5C"/>
    <w:rsid w:val="00A06FE6"/>
    <w:rsid w:val="00A163A3"/>
    <w:rsid w:val="00A30A16"/>
    <w:rsid w:val="00A321F7"/>
    <w:rsid w:val="00A34A23"/>
    <w:rsid w:val="00A42268"/>
    <w:rsid w:val="00A57076"/>
    <w:rsid w:val="00A57CA0"/>
    <w:rsid w:val="00A658FD"/>
    <w:rsid w:val="00A672CB"/>
    <w:rsid w:val="00A747B6"/>
    <w:rsid w:val="00A84E12"/>
    <w:rsid w:val="00A8663D"/>
    <w:rsid w:val="00A91381"/>
    <w:rsid w:val="00A93674"/>
    <w:rsid w:val="00A975BE"/>
    <w:rsid w:val="00AA5113"/>
    <w:rsid w:val="00AA7CF9"/>
    <w:rsid w:val="00AB346F"/>
    <w:rsid w:val="00AD1516"/>
    <w:rsid w:val="00AD55C8"/>
    <w:rsid w:val="00AE220F"/>
    <w:rsid w:val="00AE2460"/>
    <w:rsid w:val="00AE4A80"/>
    <w:rsid w:val="00AF325C"/>
    <w:rsid w:val="00AF5F9C"/>
    <w:rsid w:val="00B00304"/>
    <w:rsid w:val="00B03A14"/>
    <w:rsid w:val="00B03B06"/>
    <w:rsid w:val="00B11A1B"/>
    <w:rsid w:val="00B34203"/>
    <w:rsid w:val="00B37882"/>
    <w:rsid w:val="00B65916"/>
    <w:rsid w:val="00B8448F"/>
    <w:rsid w:val="00B87A89"/>
    <w:rsid w:val="00B94F37"/>
    <w:rsid w:val="00BA3D31"/>
    <w:rsid w:val="00BA687F"/>
    <w:rsid w:val="00BB0F81"/>
    <w:rsid w:val="00BB3B42"/>
    <w:rsid w:val="00BC2DB3"/>
    <w:rsid w:val="00BC5552"/>
    <w:rsid w:val="00BD314C"/>
    <w:rsid w:val="00BE0005"/>
    <w:rsid w:val="00BE331F"/>
    <w:rsid w:val="00BF58FE"/>
    <w:rsid w:val="00C02654"/>
    <w:rsid w:val="00C172E1"/>
    <w:rsid w:val="00C33ABC"/>
    <w:rsid w:val="00C3414F"/>
    <w:rsid w:val="00C53ADE"/>
    <w:rsid w:val="00C609AD"/>
    <w:rsid w:val="00C62A41"/>
    <w:rsid w:val="00C645BE"/>
    <w:rsid w:val="00C93832"/>
    <w:rsid w:val="00CA2398"/>
    <w:rsid w:val="00CA5E97"/>
    <w:rsid w:val="00CB26FC"/>
    <w:rsid w:val="00CB4C2A"/>
    <w:rsid w:val="00CB64D3"/>
    <w:rsid w:val="00CC55CC"/>
    <w:rsid w:val="00CC5711"/>
    <w:rsid w:val="00CD776D"/>
    <w:rsid w:val="00CD7CB3"/>
    <w:rsid w:val="00CE34D1"/>
    <w:rsid w:val="00CE5F7F"/>
    <w:rsid w:val="00CF3E32"/>
    <w:rsid w:val="00CF578F"/>
    <w:rsid w:val="00D17990"/>
    <w:rsid w:val="00D231A9"/>
    <w:rsid w:val="00D3670C"/>
    <w:rsid w:val="00D43D49"/>
    <w:rsid w:val="00D533DC"/>
    <w:rsid w:val="00D557EB"/>
    <w:rsid w:val="00D71807"/>
    <w:rsid w:val="00D80CA9"/>
    <w:rsid w:val="00D92CAE"/>
    <w:rsid w:val="00DA2340"/>
    <w:rsid w:val="00DC0F23"/>
    <w:rsid w:val="00DC184F"/>
    <w:rsid w:val="00DD513D"/>
    <w:rsid w:val="00DE0017"/>
    <w:rsid w:val="00DE152F"/>
    <w:rsid w:val="00DE4DCB"/>
    <w:rsid w:val="00DF57D6"/>
    <w:rsid w:val="00DF7825"/>
    <w:rsid w:val="00E03CAF"/>
    <w:rsid w:val="00E10CF8"/>
    <w:rsid w:val="00E13F84"/>
    <w:rsid w:val="00E22D96"/>
    <w:rsid w:val="00E24440"/>
    <w:rsid w:val="00E36F18"/>
    <w:rsid w:val="00E40681"/>
    <w:rsid w:val="00E40C6E"/>
    <w:rsid w:val="00E50091"/>
    <w:rsid w:val="00E52296"/>
    <w:rsid w:val="00E66823"/>
    <w:rsid w:val="00E70252"/>
    <w:rsid w:val="00E74A01"/>
    <w:rsid w:val="00E82E72"/>
    <w:rsid w:val="00E9401A"/>
    <w:rsid w:val="00EA0AC7"/>
    <w:rsid w:val="00EA1F67"/>
    <w:rsid w:val="00EB0D02"/>
    <w:rsid w:val="00EB40F9"/>
    <w:rsid w:val="00EC007D"/>
    <w:rsid w:val="00EC23E0"/>
    <w:rsid w:val="00EC6622"/>
    <w:rsid w:val="00ED34A2"/>
    <w:rsid w:val="00EE62C4"/>
    <w:rsid w:val="00EF03E0"/>
    <w:rsid w:val="00EF2B3C"/>
    <w:rsid w:val="00F13431"/>
    <w:rsid w:val="00F15D6E"/>
    <w:rsid w:val="00F21EE0"/>
    <w:rsid w:val="00F22C28"/>
    <w:rsid w:val="00F24F83"/>
    <w:rsid w:val="00F56ED0"/>
    <w:rsid w:val="00F65793"/>
    <w:rsid w:val="00F66AAD"/>
    <w:rsid w:val="00F7077C"/>
    <w:rsid w:val="00F777FF"/>
    <w:rsid w:val="00F836F3"/>
    <w:rsid w:val="00F853D3"/>
    <w:rsid w:val="00FA738D"/>
    <w:rsid w:val="00FB5380"/>
    <w:rsid w:val="00FC572F"/>
    <w:rsid w:val="00FC6ACC"/>
    <w:rsid w:val="00FD133C"/>
    <w:rsid w:val="00FE1180"/>
    <w:rsid w:val="00FE386C"/>
    <w:rsid w:val="00FE6D37"/>
    <w:rsid w:val="00FE79D2"/>
    <w:rsid w:val="00FF044D"/>
    <w:rsid w:val="07025EE7"/>
    <w:rsid w:val="0979AD35"/>
    <w:rsid w:val="0BC5788A"/>
    <w:rsid w:val="0EFD194C"/>
    <w:rsid w:val="16B316FF"/>
    <w:rsid w:val="20DB9CAD"/>
    <w:rsid w:val="22C082D8"/>
    <w:rsid w:val="3BFC05E6"/>
    <w:rsid w:val="45A74418"/>
    <w:rsid w:val="57D2A300"/>
    <w:rsid w:val="5B0D0ABF"/>
    <w:rsid w:val="6D463C2D"/>
    <w:rsid w:val="714E70A4"/>
    <w:rsid w:val="753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694701"/>
  <w14:defaultImageDpi w14:val="0"/>
  <w15:docId w15:val="{A8437FE9-62F9-4542-A69B-71F1867F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1A0255"/>
    <w:pPr>
      <w:widowControl w:val="0"/>
      <w:adjustRightInd/>
      <w:spacing w:before="1"/>
      <w:ind w:left="305"/>
      <w:outlineLvl w:val="0"/>
    </w:pPr>
    <w:rPr>
      <w:rFonts w:ascii="Georgia" w:eastAsia="Georgia" w:hAnsi="Georgia" w:cs="Georgia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8660B8"/>
    <w:pPr>
      <w:tabs>
        <w:tab w:val="num" w:pos="170"/>
      </w:tabs>
      <w:autoSpaceDE/>
      <w:autoSpaceDN/>
      <w:adjustRightInd/>
      <w:spacing w:before="60" w:after="80"/>
      <w:ind w:left="170"/>
    </w:pPr>
    <w:rPr>
      <w:rFonts w:ascii="Arial" w:hAnsi="Arial" w:cs="Arial"/>
      <w:bCs/>
      <w:sz w:val="20"/>
      <w:szCs w:val="17"/>
    </w:rPr>
  </w:style>
  <w:style w:type="character" w:customStyle="1" w:styleId="TextnormlnslovanCharChar">
    <w:name w:val="Text normální číslovaný Char Char"/>
    <w:link w:val="TextnormlnslovanChar"/>
    <w:locked/>
    <w:rsid w:val="008660B8"/>
    <w:rPr>
      <w:rFonts w:ascii="Arial" w:hAnsi="Arial"/>
      <w:sz w:val="17"/>
    </w:rPr>
  </w:style>
  <w:style w:type="paragraph" w:customStyle="1" w:styleId="paragraph">
    <w:name w:val="paragraph"/>
    <w:basedOn w:val="Normln"/>
    <w:rsid w:val="003E6AB0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E6AB0"/>
  </w:style>
  <w:style w:type="character" w:customStyle="1" w:styleId="eop">
    <w:name w:val="eop"/>
    <w:basedOn w:val="Standardnpsmoodstavce"/>
    <w:rsid w:val="003E6AB0"/>
  </w:style>
  <w:style w:type="character" w:customStyle="1" w:styleId="spellingerror">
    <w:name w:val="spellingerror"/>
    <w:basedOn w:val="Standardnpsmoodstavce"/>
    <w:rsid w:val="003E6AB0"/>
  </w:style>
  <w:style w:type="character" w:customStyle="1" w:styleId="Nadpis1Char">
    <w:name w:val="Nadpis 1 Char"/>
    <w:link w:val="Nadpis1"/>
    <w:uiPriority w:val="9"/>
    <w:rsid w:val="001A0255"/>
    <w:rPr>
      <w:rFonts w:ascii="Georgia" w:eastAsia="Georgia" w:hAnsi="Georgia" w:cs="Georgia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A0255"/>
    <w:pPr>
      <w:widowControl w:val="0"/>
      <w:adjustRightInd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1"/>
    <w:rsid w:val="001A0255"/>
    <w:rPr>
      <w:rFonts w:ascii="Georgia" w:eastAsia="Georgia" w:hAnsi="Georgia" w:cs="Georgia"/>
      <w:sz w:val="22"/>
      <w:szCs w:val="22"/>
      <w:lang w:eastAsia="en-US"/>
    </w:rPr>
  </w:style>
  <w:style w:type="paragraph" w:customStyle="1" w:styleId="Default">
    <w:name w:val="Default"/>
    <w:rsid w:val="00CD77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locked/>
    <w:rsid w:val="00CD776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E308A877EF34CB2D3FC1E24D28ADA" ma:contentTypeVersion="8" ma:contentTypeDescription="Vytvoří nový dokument" ma:contentTypeScope="" ma:versionID="676c32c0aec455d5ec82f0d07ec70b0c">
  <xsd:schema xmlns:xsd="http://www.w3.org/2001/XMLSchema" xmlns:xs="http://www.w3.org/2001/XMLSchema" xmlns:p="http://schemas.microsoft.com/office/2006/metadata/properties" xmlns:ns2="c47f4340-9d67-4e88-851b-5d2cb6e50323" targetNamespace="http://schemas.microsoft.com/office/2006/metadata/properties" ma:root="true" ma:fieldsID="982fc491e90c5ad7ff64792e09e463fb" ns2:_="">
    <xsd:import namespace="c47f4340-9d67-4e88-851b-5d2cb6e50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4340-9d67-4e88-851b-5d2cb6e50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3270B-70BA-4AE8-B599-BA9710F63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AE8C9-2535-4634-844F-C10802E23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80FEB-9259-46AB-9D1C-24EF3891B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B5D606-1424-4D56-B3D0-7F2BB2D8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4340-9d67-4e88-851b-5d2cb6e50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2021-08-10T09:47:00Z</cp:lastPrinted>
  <dcterms:created xsi:type="dcterms:W3CDTF">2023-06-05T08:51:00Z</dcterms:created>
  <dcterms:modified xsi:type="dcterms:W3CDTF">2023-06-05T08:51:00Z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0x010100D22E308A877EF34CB2D3FC1E24D28ADA</vt:lpwstr>
  </property>
</Properties>
</file>