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AC6C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3D169748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26B67C26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41C59339" w14:textId="77777777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E5088C">
        <w:rPr>
          <w:caps/>
          <w:noProof/>
          <w:spacing w:val="8"/>
          <w:sz w:val="18"/>
          <w:szCs w:val="18"/>
        </w:rPr>
        <w:t>158/23/1</w:t>
      </w:r>
      <w:r w:rsidRPr="006B44F3">
        <w:rPr>
          <w:caps/>
          <w:spacing w:val="8"/>
          <w:sz w:val="18"/>
          <w:szCs w:val="18"/>
        </w:rPr>
        <w:tab/>
      </w:r>
    </w:p>
    <w:p w14:paraId="0AB6DCA3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1BFFE81C" w14:textId="77777777" w:rsidR="00765A6F" w:rsidRDefault="00765A6F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6731457" w14:textId="77777777" w:rsidR="00765A6F" w:rsidRPr="006B44F3" w:rsidRDefault="00765A6F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43B1948" w14:textId="77777777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E5088C">
        <w:rPr>
          <w:rFonts w:cs="Arial"/>
          <w:caps/>
          <w:noProof/>
          <w:spacing w:val="8"/>
          <w:sz w:val="18"/>
          <w:szCs w:val="18"/>
        </w:rPr>
        <w:t>1. 6. 2023</w:t>
      </w:r>
    </w:p>
    <w:p w14:paraId="0A459E40" w14:textId="77777777" w:rsidR="000B7B21" w:rsidRPr="006B44F3" w:rsidRDefault="00E5088C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auto I.S.R. a.s.</w:t>
      </w:r>
    </w:p>
    <w:p w14:paraId="2BD4AE7B" w14:textId="77777777" w:rsidR="00D849F9" w:rsidRPr="006B44F3" w:rsidRDefault="00E5088C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V Oblouku 121</w:t>
      </w:r>
    </w:p>
    <w:p w14:paraId="19366520" w14:textId="77777777" w:rsidR="00253892" w:rsidRPr="006B44F3" w:rsidRDefault="00E5088C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251 01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Čestlice</w:t>
      </w:r>
    </w:p>
    <w:p w14:paraId="56D23831" w14:textId="77777777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E5088C">
        <w:rPr>
          <w:b/>
          <w:noProof/>
          <w:sz w:val="18"/>
          <w:szCs w:val="18"/>
        </w:rPr>
        <w:t>25636405</w:t>
      </w:r>
      <w:r w:rsidRPr="006B44F3">
        <w:rPr>
          <w:sz w:val="18"/>
          <w:szCs w:val="18"/>
        </w:rPr>
        <w:t xml:space="preserve"> </w:t>
      </w:r>
    </w:p>
    <w:p w14:paraId="59C29926" w14:textId="1105D8A0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197A2F7B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F7C5201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5F62E5C6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7015CF0B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0FB4CB57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25E98347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0A5DF6E4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1"/>
        <w:gridCol w:w="241"/>
        <w:gridCol w:w="320"/>
        <w:gridCol w:w="1491"/>
        <w:gridCol w:w="1201"/>
      </w:tblGrid>
      <w:tr w:rsidR="00253892" w:rsidRPr="006B44F3" w14:paraId="7F0918A2" w14:textId="77777777" w:rsidTr="00DB618C">
        <w:trPr>
          <w:cantSplit/>
        </w:trPr>
        <w:tc>
          <w:tcPr>
            <w:tcW w:w="0" w:type="auto"/>
          </w:tcPr>
          <w:p w14:paraId="51D52FDD" w14:textId="2854224E" w:rsidR="00253892" w:rsidRPr="006B44F3" w:rsidRDefault="00E5088C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1.Oprava servořízení VW Crafter </w:t>
            </w:r>
          </w:p>
        </w:tc>
        <w:tc>
          <w:tcPr>
            <w:tcW w:w="0" w:type="auto"/>
          </w:tcPr>
          <w:p w14:paraId="7A9A2379" w14:textId="77777777" w:rsidR="00253892" w:rsidRPr="006B44F3" w:rsidRDefault="00E5088C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064FD245" w14:textId="77777777" w:rsidR="00253892" w:rsidRPr="006B44F3" w:rsidRDefault="00E5088C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3F42578A" w14:textId="77777777" w:rsidR="00253892" w:rsidRPr="006B44F3" w:rsidRDefault="00E5088C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85 000,00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14:paraId="6F2524FE" w14:textId="77777777" w:rsidR="00253892" w:rsidRPr="006B44F3" w:rsidRDefault="00E5088C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85 000,00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14:paraId="1B030281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5D83C7E2" w14:textId="3EB4DC4F" w:rsidR="00D92786" w:rsidRPr="007151A9" w:rsidRDefault="00E5088C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Objednáváme u vás kompletní opravu servořízení našeho vozidla VW </w:t>
      </w:r>
      <w:proofErr w:type="spellStart"/>
      <w:r>
        <w:rPr>
          <w:sz w:val="18"/>
          <w:szCs w:val="18"/>
        </w:rPr>
        <w:t>Crafter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RZ:.</w:t>
      </w:r>
      <w:proofErr w:type="gramEnd"/>
    </w:p>
    <w:p w14:paraId="23980BB6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1B05FA18" w14:textId="77777777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E5088C">
        <w:rPr>
          <w:rFonts w:cs="Arial"/>
          <w:caps/>
          <w:noProof/>
          <w:spacing w:val="8"/>
          <w:sz w:val="18"/>
          <w:szCs w:val="18"/>
        </w:rPr>
        <w:t>15. 6. 2023</w:t>
      </w:r>
    </w:p>
    <w:p w14:paraId="4F582E4E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4F53A09" w14:textId="77777777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E5088C">
        <w:rPr>
          <w:rFonts w:cs="Arial"/>
          <w:b/>
          <w:noProof/>
          <w:sz w:val="18"/>
          <w:szCs w:val="18"/>
        </w:rPr>
        <w:t>85 000,00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4EC01AA0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3ACA3E2C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7BBFF3D9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0DFAD22F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6A5DFC69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32A92FD9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1F9D5A4C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729DCD81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 xml:space="preserve">a v návaznosti na vládní </w:t>
      </w:r>
      <w:proofErr w:type="gramStart"/>
      <w:r w:rsidR="002E1550">
        <w:rPr>
          <w:sz w:val="18"/>
          <w:szCs w:val="18"/>
        </w:rPr>
        <w:t>opatření</w:t>
      </w:r>
      <w:r w:rsidR="006A568C">
        <w:rPr>
          <w:sz w:val="18"/>
          <w:szCs w:val="18"/>
        </w:rPr>
        <w:t>,</w:t>
      </w:r>
      <w:proofErr w:type="gramEnd"/>
      <w:r w:rsidR="006A568C">
        <w:rPr>
          <w:sz w:val="18"/>
          <w:szCs w:val="18"/>
        </w:rPr>
        <w:t xml:space="preserve">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2AE1BB09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30D114C6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6016B4DD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62256052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4EED020E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14:paraId="7574ABDF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17F29395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5A7A4" w14:textId="77777777" w:rsidR="0049030F" w:rsidRDefault="0049030F">
      <w:r>
        <w:separator/>
      </w:r>
    </w:p>
  </w:endnote>
  <w:endnote w:type="continuationSeparator" w:id="0">
    <w:p w14:paraId="7D1209BF" w14:textId="77777777" w:rsidR="0049030F" w:rsidRDefault="0049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5B88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265FAC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A811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3018" w14:textId="77777777" w:rsidR="0049030F" w:rsidRDefault="0049030F">
      <w:r>
        <w:separator/>
      </w:r>
    </w:p>
  </w:footnote>
  <w:footnote w:type="continuationSeparator" w:id="0">
    <w:p w14:paraId="463290A2" w14:textId="77777777" w:rsidR="0049030F" w:rsidRDefault="0049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50F5" w14:textId="77777777" w:rsidR="00D561EE" w:rsidRPr="00263B17" w:rsidRDefault="00E5088C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5265B492" wp14:editId="22CD2493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 xml:space="preserve">Zařízení služeb MZe </w:t>
    </w:r>
    <w:proofErr w:type="spellStart"/>
    <w:r w:rsidR="00D561EE" w:rsidRPr="00263B17">
      <w:rPr>
        <w:rFonts w:ascii="Arial" w:hAnsi="Arial" w:cs="Arial"/>
        <w:b/>
        <w:sz w:val="18"/>
        <w:szCs w:val="18"/>
      </w:rPr>
      <w:t>s.p.o</w:t>
    </w:r>
    <w:proofErr w:type="spellEnd"/>
    <w:r w:rsidR="00D561EE" w:rsidRPr="00263B17">
      <w:rPr>
        <w:rFonts w:ascii="Arial" w:hAnsi="Arial" w:cs="Arial"/>
        <w:b/>
        <w:sz w:val="18"/>
        <w:szCs w:val="18"/>
      </w:rPr>
      <w:t>.</w:t>
    </w:r>
  </w:p>
  <w:p w14:paraId="6E0AA629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299566F6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639BACC7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66403E15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41417">
    <w:abstractNumId w:val="8"/>
  </w:num>
  <w:num w:numId="2" w16cid:durableId="522524151">
    <w:abstractNumId w:val="1"/>
  </w:num>
  <w:num w:numId="3" w16cid:durableId="1500197520">
    <w:abstractNumId w:val="3"/>
  </w:num>
  <w:num w:numId="4" w16cid:durableId="1780639766">
    <w:abstractNumId w:val="0"/>
  </w:num>
  <w:num w:numId="5" w16cid:durableId="1760712116">
    <w:abstractNumId w:val="4"/>
  </w:num>
  <w:num w:numId="6" w16cid:durableId="277491858">
    <w:abstractNumId w:val="6"/>
  </w:num>
  <w:num w:numId="7" w16cid:durableId="120418871">
    <w:abstractNumId w:val="5"/>
  </w:num>
  <w:num w:numId="8" w16cid:durableId="1809738743">
    <w:abstractNumId w:val="9"/>
  </w:num>
  <w:num w:numId="9" w16cid:durableId="539519198">
    <w:abstractNumId w:val="7"/>
  </w:num>
  <w:num w:numId="10" w16cid:durableId="1455562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8C"/>
    <w:rsid w:val="00002F61"/>
    <w:rsid w:val="00010F43"/>
    <w:rsid w:val="00011831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C49F5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030F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65A6F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088C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745839"/>
  <w15:chartTrackingRefBased/>
  <w15:docId w15:val="{797EC008-BC98-4C3B-B774-A8F453A7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0</TotalTime>
  <Pages>1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3</cp:revision>
  <cp:lastPrinted>2017-01-09T10:00:00Z</cp:lastPrinted>
  <dcterms:created xsi:type="dcterms:W3CDTF">2023-06-01T14:05:00Z</dcterms:created>
  <dcterms:modified xsi:type="dcterms:W3CDTF">2023-06-02T07:28:00Z</dcterms:modified>
</cp:coreProperties>
</file>