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34E0E" w14:textId="77777777" w:rsidR="00555C29" w:rsidRDefault="00555C29" w:rsidP="00555C29">
      <w:pPr>
        <w:pStyle w:val="Nadpis2"/>
        <w:spacing w:line="240" w:lineRule="auto"/>
        <w:rPr>
          <w:rFonts w:ascii="Times New Roman" w:hAnsi="Times New Roman" w:cs="Times New Roman"/>
          <w:b w:val="0"/>
          <w:color w:val="auto"/>
          <w:sz w:val="36"/>
          <w:szCs w:val="36"/>
        </w:rPr>
      </w:pPr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Příloha č. </w:t>
      </w:r>
      <w:r>
        <w:rPr>
          <w:rFonts w:ascii="Times New Roman" w:hAnsi="Times New Roman" w:cs="Times New Roman"/>
          <w:b w:val="0"/>
          <w:color w:val="auto"/>
          <w:sz w:val="36"/>
          <w:szCs w:val="36"/>
        </w:rPr>
        <w:t>1</w:t>
      </w:r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 – Vzory adresních stran zásilek</w:t>
      </w:r>
    </w:p>
    <w:p w14:paraId="0FD66E9E" w14:textId="77777777" w:rsidR="00555C29" w:rsidRPr="00024291" w:rsidRDefault="00555C29" w:rsidP="00555C29"/>
    <w:p w14:paraId="305E5CDF" w14:textId="77777777" w:rsidR="00555C29" w:rsidRDefault="00555C29" w:rsidP="005654B6">
      <w:pPr>
        <w:pStyle w:val="Odstavecseseznamem"/>
        <w:numPr>
          <w:ilvl w:val="0"/>
          <w:numId w:val="13"/>
        </w:numPr>
      </w:pPr>
      <w:r>
        <w:rPr>
          <w:rFonts w:ascii="Times New Roman" w:hAnsi="Times New Roman" w:cs="Times New Roman"/>
        </w:rPr>
        <w:t>vnitrostátní nezapsané zásilky</w:t>
      </w:r>
    </w:p>
    <w:p w14:paraId="2F1D96B4" w14:textId="77777777" w:rsidR="008D2354" w:rsidRDefault="008D2354" w:rsidP="0024348B">
      <w:pPr>
        <w:spacing w:after="0"/>
        <w:rPr>
          <w:b/>
        </w:rPr>
      </w:pPr>
      <w:r w:rsidRPr="008D2354">
        <w:rPr>
          <w:b/>
        </w:rPr>
        <w:t>Varianta A</w:t>
      </w:r>
    </w:p>
    <w:p w14:paraId="1D2B3A01" w14:textId="77777777" w:rsidR="006F5E2A" w:rsidRDefault="006F5E2A" w:rsidP="006F5E2A">
      <w:pPr>
        <w:pStyle w:val="cpListNumber2"/>
        <w:numPr>
          <w:ilvl w:val="0"/>
          <w:numId w:val="21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Prioritní režim dodání</w:t>
      </w:r>
    </w:p>
    <w:p w14:paraId="1E5CFE33" w14:textId="77777777" w:rsidR="006F5E2A" w:rsidRDefault="006F5E2A" w:rsidP="006F5E2A">
      <w:pPr>
        <w:pStyle w:val="cpListNumber2"/>
        <w:numPr>
          <w:ilvl w:val="0"/>
          <w:numId w:val="0"/>
        </w:numPr>
        <w:ind w:left="1134" w:hanging="680"/>
        <w:jc w:val="both"/>
        <w:rPr>
          <w:rFonts w:asciiTheme="minorHAnsi" w:hAnsiTheme="minorHAnsi"/>
        </w:rPr>
      </w:pPr>
      <w:r>
        <w:rPr>
          <w:rFonts w:asciiTheme="minorHAnsi" w:hAnsiTheme="minorHAnsi"/>
          <w:noProof/>
          <w:lang w:eastAsia="cs-CZ"/>
        </w:rPr>
        <w:drawing>
          <wp:anchor distT="0" distB="0" distL="114300" distR="114300" simplePos="0" relativeHeight="251664384" behindDoc="1" locked="0" layoutInCell="1" allowOverlap="1" wp14:anchorId="2C191A7D" wp14:editId="5A19FFFB">
            <wp:simplePos x="0" y="0"/>
            <wp:positionH relativeFrom="column">
              <wp:posOffset>184785</wp:posOffset>
            </wp:positionH>
            <wp:positionV relativeFrom="paragraph">
              <wp:posOffset>301625</wp:posOffset>
            </wp:positionV>
            <wp:extent cx="5762625" cy="2876550"/>
            <wp:effectExtent l="0" t="0" r="9525" b="0"/>
            <wp:wrapTight wrapText="bothSides">
              <wp:wrapPolygon edited="0">
                <wp:start x="0" y="0"/>
                <wp:lineTo x="0" y="21457"/>
                <wp:lineTo x="21564" y="21457"/>
                <wp:lineTo x="21564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90A917" w14:textId="77777777" w:rsidR="006F5E2A" w:rsidRDefault="006F5E2A" w:rsidP="006F5E2A">
      <w:pPr>
        <w:pStyle w:val="cpListNumber2"/>
        <w:numPr>
          <w:ilvl w:val="0"/>
          <w:numId w:val="0"/>
        </w:numPr>
        <w:ind w:left="1134" w:hanging="680"/>
        <w:jc w:val="both"/>
        <w:rPr>
          <w:rFonts w:asciiTheme="minorHAnsi" w:hAnsiTheme="minorHAnsi"/>
        </w:rPr>
      </w:pPr>
    </w:p>
    <w:p w14:paraId="78B3CAE4" w14:textId="77777777" w:rsidR="006F5E2A" w:rsidRDefault="006F5E2A" w:rsidP="006F5E2A">
      <w:pPr>
        <w:pStyle w:val="cpListNumber2"/>
        <w:numPr>
          <w:ilvl w:val="0"/>
          <w:numId w:val="0"/>
        </w:numPr>
        <w:ind w:left="1134" w:hanging="68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b) Ekonomický režim dodání</w:t>
      </w:r>
    </w:p>
    <w:p w14:paraId="247B90A1" w14:textId="77777777" w:rsidR="006F5E2A" w:rsidRPr="008D2354" w:rsidRDefault="006F5E2A" w:rsidP="0024348B">
      <w:pPr>
        <w:spacing w:after="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48000" behindDoc="1" locked="0" layoutInCell="1" allowOverlap="1" wp14:anchorId="327E2078" wp14:editId="2BB05EBB">
            <wp:simplePos x="0" y="0"/>
            <wp:positionH relativeFrom="column">
              <wp:posOffset>187325</wp:posOffset>
            </wp:positionH>
            <wp:positionV relativeFrom="paragraph">
              <wp:posOffset>184150</wp:posOffset>
            </wp:positionV>
            <wp:extent cx="5761355" cy="2880995"/>
            <wp:effectExtent l="0" t="0" r="0" b="0"/>
            <wp:wrapTight wrapText="bothSides">
              <wp:wrapPolygon edited="0">
                <wp:start x="0" y="0"/>
                <wp:lineTo x="0" y="21424"/>
                <wp:lineTo x="21498" y="21424"/>
                <wp:lineTo x="21498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47_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1355" cy="2880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683772" w14:textId="77777777" w:rsidR="00555C29" w:rsidRDefault="00555C29" w:rsidP="00555C29">
      <w:pPr>
        <w:spacing w:after="0"/>
        <w:rPr>
          <w:b/>
        </w:rPr>
      </w:pPr>
    </w:p>
    <w:p w14:paraId="4023EAC7" w14:textId="77777777" w:rsidR="00555C29" w:rsidRDefault="00555C29" w:rsidP="00555C29">
      <w:pPr>
        <w:spacing w:after="0"/>
        <w:rPr>
          <w:b/>
        </w:rPr>
      </w:pPr>
    </w:p>
    <w:p w14:paraId="3CF2B061" w14:textId="77777777" w:rsidR="00555C29" w:rsidRDefault="00555C29" w:rsidP="00555C29">
      <w:pPr>
        <w:spacing w:after="0"/>
        <w:rPr>
          <w:b/>
        </w:rPr>
      </w:pPr>
    </w:p>
    <w:p w14:paraId="45655C25" w14:textId="77777777" w:rsidR="00555C29" w:rsidRDefault="008D2354" w:rsidP="0024348B">
      <w:pPr>
        <w:spacing w:after="0"/>
        <w:rPr>
          <w:b/>
        </w:rPr>
      </w:pPr>
      <w:r>
        <w:rPr>
          <w:b/>
        </w:rPr>
        <w:t>Varianta B</w:t>
      </w:r>
    </w:p>
    <w:p w14:paraId="5C8CC84A" w14:textId="77777777" w:rsidR="008D2354" w:rsidRDefault="008D2354" w:rsidP="00555C29">
      <w:pPr>
        <w:spacing w:after="0"/>
        <w:rPr>
          <w:b/>
        </w:rPr>
      </w:pPr>
    </w:p>
    <w:p w14:paraId="1FEC9859" w14:textId="77777777" w:rsidR="006F5E2A" w:rsidRDefault="006F5E2A" w:rsidP="006F5E2A">
      <w:pPr>
        <w:pStyle w:val="cpListNumber2"/>
        <w:numPr>
          <w:ilvl w:val="0"/>
          <w:numId w:val="22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Prioritní režim dodání</w:t>
      </w:r>
    </w:p>
    <w:p w14:paraId="529D6386" w14:textId="77777777" w:rsidR="008D2354" w:rsidRDefault="006F5E2A" w:rsidP="00555C29">
      <w:pPr>
        <w:spacing w:after="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66432" behindDoc="1" locked="0" layoutInCell="1" allowOverlap="1" wp14:anchorId="282EFC2F" wp14:editId="2D8D5F28">
            <wp:simplePos x="0" y="0"/>
            <wp:positionH relativeFrom="column">
              <wp:posOffset>184785</wp:posOffset>
            </wp:positionH>
            <wp:positionV relativeFrom="paragraph">
              <wp:posOffset>238125</wp:posOffset>
            </wp:positionV>
            <wp:extent cx="5762625" cy="2867025"/>
            <wp:effectExtent l="19050" t="19050" r="28575" b="28575"/>
            <wp:wrapTight wrapText="bothSides">
              <wp:wrapPolygon edited="0">
                <wp:start x="-71" y="-144"/>
                <wp:lineTo x="-71" y="21672"/>
                <wp:lineTo x="21636" y="21672"/>
                <wp:lineTo x="21636" y="-144"/>
                <wp:lineTo x="-71" y="-144"/>
              </wp:wrapPolygon>
            </wp:wrapTight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28670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FFF9AC" w14:textId="77777777" w:rsidR="00555C29" w:rsidRDefault="00555C29" w:rsidP="00555C29">
      <w:pPr>
        <w:spacing w:after="0"/>
        <w:rPr>
          <w:b/>
        </w:rPr>
      </w:pPr>
    </w:p>
    <w:p w14:paraId="491A2E33" w14:textId="77777777" w:rsidR="006F5E2A" w:rsidRDefault="00C12773" w:rsidP="006424B3">
      <w:pPr>
        <w:pStyle w:val="cpListNumber2"/>
        <w:numPr>
          <w:ilvl w:val="0"/>
          <w:numId w:val="0"/>
        </w:numPr>
        <w:ind w:left="426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b) E</w:t>
      </w:r>
      <w:r w:rsidR="006F5E2A">
        <w:rPr>
          <w:rFonts w:asciiTheme="minorHAnsi" w:hAnsiTheme="minorHAnsi"/>
        </w:rPr>
        <w:t>konomický režim dodání</w:t>
      </w:r>
    </w:p>
    <w:p w14:paraId="0C6B37F7" w14:textId="77777777" w:rsidR="00C12773" w:rsidRDefault="00C12773" w:rsidP="00555C29">
      <w:pPr>
        <w:spacing w:after="0"/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55168" behindDoc="1" locked="0" layoutInCell="1" allowOverlap="1" wp14:anchorId="23885155" wp14:editId="3FA4EE83">
            <wp:simplePos x="0" y="0"/>
            <wp:positionH relativeFrom="column">
              <wp:posOffset>82550</wp:posOffset>
            </wp:positionH>
            <wp:positionV relativeFrom="paragraph">
              <wp:posOffset>320675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4" name="Obrázek 4" descr="C:\Users\179220\AppData\Local\Microsoft\Windows\Temporary Internet Files\Content.Word\247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79220\AppData\Local\Microsoft\Windows\Temporary Internet Files\Content.Word\247_2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4EC59E" w14:textId="77777777" w:rsidR="00C12773" w:rsidRDefault="00C12773" w:rsidP="00555C29">
      <w:pPr>
        <w:spacing w:after="0"/>
        <w:rPr>
          <w:b/>
        </w:rPr>
      </w:pPr>
    </w:p>
    <w:p w14:paraId="50FFEB6E" w14:textId="77777777" w:rsidR="00C12773" w:rsidRDefault="00C12773" w:rsidP="00555C29">
      <w:pPr>
        <w:spacing w:after="0"/>
        <w:rPr>
          <w:b/>
        </w:rPr>
      </w:pPr>
    </w:p>
    <w:p w14:paraId="04F7BB2C" w14:textId="77777777" w:rsidR="00C12773" w:rsidRDefault="00C12773" w:rsidP="00555C29">
      <w:pPr>
        <w:spacing w:after="0"/>
        <w:rPr>
          <w:b/>
        </w:rPr>
      </w:pPr>
    </w:p>
    <w:p w14:paraId="2ED44327" w14:textId="77777777" w:rsidR="00C12773" w:rsidRDefault="00C12773" w:rsidP="00555C29">
      <w:pPr>
        <w:spacing w:after="0"/>
        <w:rPr>
          <w:b/>
        </w:rPr>
      </w:pPr>
    </w:p>
    <w:p w14:paraId="2021038A" w14:textId="77777777" w:rsidR="00555C29" w:rsidRDefault="00555C29" w:rsidP="00555C29">
      <w:pPr>
        <w:spacing w:after="0"/>
        <w:rPr>
          <w:b/>
        </w:rPr>
      </w:pPr>
    </w:p>
    <w:p w14:paraId="2D918CD7" w14:textId="77777777" w:rsidR="00555C29" w:rsidRDefault="00555C29" w:rsidP="005654B6">
      <w:pPr>
        <w:pStyle w:val="Odstavecseseznamem"/>
        <w:numPr>
          <w:ilvl w:val="0"/>
          <w:numId w:val="1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vnitrostátní zapsané zásilky</w:t>
      </w:r>
    </w:p>
    <w:p w14:paraId="43D4E76D" w14:textId="77777777" w:rsidR="00555C29" w:rsidRPr="007D6A8E" w:rsidRDefault="00555C29" w:rsidP="00555C29">
      <w:pPr>
        <w:pStyle w:val="Odstavecseseznamem"/>
        <w:spacing w:after="0"/>
        <w:rPr>
          <w:rFonts w:ascii="Times New Roman" w:hAnsi="Times New Roman" w:cs="Times New Roman"/>
        </w:rPr>
      </w:pPr>
    </w:p>
    <w:p w14:paraId="59BF19D6" w14:textId="77777777" w:rsidR="00555C29" w:rsidRDefault="00555C29" w:rsidP="00555C29">
      <w:pPr>
        <w:spacing w:after="0"/>
        <w:rPr>
          <w:b/>
        </w:rPr>
      </w:pPr>
      <w:r>
        <w:rPr>
          <w:b/>
        </w:rPr>
        <w:t>Varianta A</w:t>
      </w:r>
    </w:p>
    <w:p w14:paraId="134F0D66" w14:textId="77777777" w:rsidR="00C12773" w:rsidRDefault="00C12773" w:rsidP="00C12773">
      <w:pPr>
        <w:pStyle w:val="cpListNumber2"/>
        <w:numPr>
          <w:ilvl w:val="0"/>
          <w:numId w:val="24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Prioritní režim dodání</w:t>
      </w:r>
    </w:p>
    <w:p w14:paraId="5AC1AFAF" w14:textId="77777777" w:rsidR="00555C29" w:rsidRDefault="00C12773" w:rsidP="00555C29">
      <w:p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  <w:noProof/>
          <w:lang w:eastAsia="cs-CZ"/>
        </w:rPr>
        <w:drawing>
          <wp:anchor distT="0" distB="0" distL="114300" distR="114300" simplePos="0" relativeHeight="251675648" behindDoc="1" locked="0" layoutInCell="1" allowOverlap="1" wp14:anchorId="355F001E" wp14:editId="1894414A">
            <wp:simplePos x="0" y="0"/>
            <wp:positionH relativeFrom="column">
              <wp:posOffset>186055</wp:posOffset>
            </wp:positionH>
            <wp:positionV relativeFrom="paragraph">
              <wp:posOffset>281940</wp:posOffset>
            </wp:positionV>
            <wp:extent cx="5753100" cy="2876550"/>
            <wp:effectExtent l="19050" t="19050" r="19050" b="19050"/>
            <wp:wrapTight wrapText="bothSides">
              <wp:wrapPolygon edited="0">
                <wp:start x="-72" y="-143"/>
                <wp:lineTo x="-72" y="21600"/>
                <wp:lineTo x="21600" y="21600"/>
                <wp:lineTo x="21600" y="-143"/>
                <wp:lineTo x="-72" y="-143"/>
              </wp:wrapPolygon>
            </wp:wrapTight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8765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7DBE2A" w14:textId="77777777" w:rsidR="00C12773" w:rsidRDefault="00C12773" w:rsidP="00C12773">
      <w:pPr>
        <w:spacing w:after="0"/>
        <w:rPr>
          <w:b/>
        </w:rPr>
      </w:pPr>
    </w:p>
    <w:p w14:paraId="19F53930" w14:textId="77777777" w:rsidR="00C12773" w:rsidRDefault="00C12773" w:rsidP="00C12773">
      <w:pPr>
        <w:pStyle w:val="cpListNumber2"/>
        <w:numPr>
          <w:ilvl w:val="0"/>
          <w:numId w:val="0"/>
        </w:numPr>
        <w:ind w:left="426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b) Ekonomický režim dodání</w:t>
      </w:r>
    </w:p>
    <w:p w14:paraId="6F9F9770" w14:textId="77777777" w:rsidR="00555C29" w:rsidRDefault="00C12773" w:rsidP="00555C29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8480" behindDoc="1" locked="0" layoutInCell="1" allowOverlap="1" wp14:anchorId="0A9964D1" wp14:editId="39BD4A7E">
            <wp:simplePos x="0" y="0"/>
            <wp:positionH relativeFrom="column">
              <wp:posOffset>187325</wp:posOffset>
            </wp:positionH>
            <wp:positionV relativeFrom="paragraph">
              <wp:posOffset>193040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7" name="Obrázek 7" descr="C:\Users\179220\AppData\Local\Microsoft\Windows\Temporary Internet Files\Content.Word\247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79220\AppData\Local\Microsoft\Windows\Temporary Internet Files\Content.Word\247_3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819BF2" w14:textId="77777777" w:rsidR="00555C29" w:rsidRDefault="00555C29" w:rsidP="00555C29">
      <w:pPr>
        <w:rPr>
          <w:b/>
        </w:rPr>
      </w:pPr>
    </w:p>
    <w:p w14:paraId="7F488148" w14:textId="77777777" w:rsidR="00C12773" w:rsidRDefault="00C12773" w:rsidP="00555C29">
      <w:pPr>
        <w:rPr>
          <w:b/>
        </w:rPr>
      </w:pPr>
    </w:p>
    <w:p w14:paraId="1B94965A" w14:textId="77777777" w:rsidR="00555C29" w:rsidRDefault="00555C29" w:rsidP="00555C29">
      <w:pPr>
        <w:rPr>
          <w:b/>
        </w:rPr>
      </w:pPr>
      <w:r w:rsidRPr="00244A8C">
        <w:rPr>
          <w:b/>
        </w:rPr>
        <w:lastRenderedPageBreak/>
        <w:t>Varianta B</w:t>
      </w:r>
    </w:p>
    <w:p w14:paraId="2E58C374" w14:textId="77777777" w:rsidR="00C12773" w:rsidRDefault="00C12773" w:rsidP="00C12773">
      <w:pPr>
        <w:pStyle w:val="cpListNumber2"/>
        <w:numPr>
          <w:ilvl w:val="0"/>
          <w:numId w:val="25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Prioritní režim dodání</w:t>
      </w:r>
    </w:p>
    <w:p w14:paraId="1E4EFAEE" w14:textId="77777777" w:rsidR="00C12773" w:rsidRDefault="00C12773" w:rsidP="00555C29">
      <w:pPr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76672" behindDoc="1" locked="0" layoutInCell="1" allowOverlap="1" wp14:anchorId="2DDF8FD4" wp14:editId="749D7980">
            <wp:simplePos x="0" y="0"/>
            <wp:positionH relativeFrom="column">
              <wp:posOffset>186055</wp:posOffset>
            </wp:positionH>
            <wp:positionV relativeFrom="paragraph">
              <wp:posOffset>254000</wp:posOffset>
            </wp:positionV>
            <wp:extent cx="5753100" cy="2876550"/>
            <wp:effectExtent l="0" t="0" r="0" b="0"/>
            <wp:wrapTight wrapText="bothSides">
              <wp:wrapPolygon edited="0">
                <wp:start x="0" y="0"/>
                <wp:lineTo x="0" y="21457"/>
                <wp:lineTo x="21528" y="21457"/>
                <wp:lineTo x="21528" y="0"/>
                <wp:lineTo x="0" y="0"/>
              </wp:wrapPolygon>
            </wp:wrapTight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FD425E" w14:textId="77777777" w:rsidR="00C12773" w:rsidRDefault="00C12773" w:rsidP="00555C29">
      <w:pPr>
        <w:rPr>
          <w:b/>
        </w:rPr>
      </w:pPr>
    </w:p>
    <w:p w14:paraId="4CE7FC0B" w14:textId="77777777" w:rsidR="00C12773" w:rsidRPr="00244A8C" w:rsidRDefault="00C12773" w:rsidP="00555C29">
      <w:pPr>
        <w:rPr>
          <w:b/>
        </w:rPr>
      </w:pPr>
    </w:p>
    <w:p w14:paraId="7ABD2169" w14:textId="77777777" w:rsidR="00C12773" w:rsidRDefault="00C12773" w:rsidP="00C12773">
      <w:pPr>
        <w:pStyle w:val="cpListNumber2"/>
        <w:numPr>
          <w:ilvl w:val="0"/>
          <w:numId w:val="0"/>
        </w:numPr>
        <w:ind w:left="426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b) Ekonomický režim dodání</w:t>
      </w:r>
    </w:p>
    <w:p w14:paraId="44B7BD2B" w14:textId="77777777" w:rsidR="00555C29" w:rsidRDefault="00C12773" w:rsidP="00555C29">
      <w:r>
        <w:rPr>
          <w:noProof/>
          <w:lang w:eastAsia="cs-CZ"/>
        </w:rPr>
        <w:drawing>
          <wp:anchor distT="0" distB="0" distL="114300" distR="114300" simplePos="0" relativeHeight="251667456" behindDoc="1" locked="0" layoutInCell="1" allowOverlap="1" wp14:anchorId="584B1A43" wp14:editId="543B526E">
            <wp:simplePos x="0" y="0"/>
            <wp:positionH relativeFrom="column">
              <wp:posOffset>187325</wp:posOffset>
            </wp:positionH>
            <wp:positionV relativeFrom="paragraph">
              <wp:posOffset>278765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6" name="Obrázek 6" descr="C:\Users\179220\AppData\Local\Microsoft\Windows\Temporary Internet Files\Content.Word\247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79220\AppData\Local\Microsoft\Windows\Temporary Internet Files\Content.Word\247_4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E0F68F" w14:textId="77777777" w:rsidR="00555C29" w:rsidRDefault="00555C29" w:rsidP="00555C29"/>
    <w:p w14:paraId="6C5FA0EA" w14:textId="77777777" w:rsidR="00C12773" w:rsidRDefault="00C12773" w:rsidP="00555C29"/>
    <w:p w14:paraId="2BAD3076" w14:textId="77777777" w:rsidR="00555C29" w:rsidRDefault="00555C29" w:rsidP="005654B6">
      <w:pPr>
        <w:pStyle w:val="Odstavecseseznamem"/>
        <w:numPr>
          <w:ilvl w:val="0"/>
          <w:numId w:val="14"/>
        </w:numPr>
      </w:pPr>
      <w:r>
        <w:lastRenderedPageBreak/>
        <w:t>nezapsané zásilky do zahraničí</w:t>
      </w:r>
    </w:p>
    <w:p w14:paraId="2E28F7A9" w14:textId="77777777" w:rsidR="008D2354" w:rsidRPr="008D2354" w:rsidRDefault="008D2354" w:rsidP="0024348B">
      <w:pPr>
        <w:spacing w:after="0"/>
        <w:rPr>
          <w:b/>
        </w:rPr>
      </w:pPr>
      <w:r w:rsidRPr="008D2354">
        <w:rPr>
          <w:b/>
        </w:rPr>
        <w:t>Varianta A</w:t>
      </w:r>
    </w:p>
    <w:p w14:paraId="74B1CB3C" w14:textId="77777777" w:rsidR="00555C29" w:rsidRDefault="008D2354" w:rsidP="00555C29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9504" behindDoc="1" locked="0" layoutInCell="1" allowOverlap="1" wp14:anchorId="02D63ADA" wp14:editId="6F9C7E75">
            <wp:simplePos x="0" y="0"/>
            <wp:positionH relativeFrom="column">
              <wp:posOffset>-4445</wp:posOffset>
            </wp:positionH>
            <wp:positionV relativeFrom="paragraph">
              <wp:posOffset>407035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8" name="Obrázek 8" descr="C:\Users\179220\AppData\Local\Microsoft\Windows\Temporary Internet Files\Content.Word\247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79220\AppData\Local\Microsoft\Windows\Temporary Internet Files\Content.Word\247_5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CEA984" w14:textId="77777777" w:rsidR="00555C29" w:rsidRDefault="00555C29" w:rsidP="00555C29">
      <w:pPr>
        <w:rPr>
          <w:rFonts w:asciiTheme="minorHAnsi" w:hAnsiTheme="minorHAnsi" w:cstheme="minorBidi"/>
        </w:rPr>
      </w:pPr>
    </w:p>
    <w:p w14:paraId="0A4A1C60" w14:textId="77777777" w:rsidR="0024348B" w:rsidRPr="008D2354" w:rsidRDefault="0024348B" w:rsidP="0024348B">
      <w:pPr>
        <w:spacing w:after="0"/>
        <w:rPr>
          <w:b/>
        </w:rPr>
      </w:pPr>
      <w:r w:rsidRPr="008D2354">
        <w:rPr>
          <w:b/>
        </w:rPr>
        <w:t xml:space="preserve">Varianta </w:t>
      </w:r>
      <w:r>
        <w:rPr>
          <w:b/>
        </w:rPr>
        <w:t>B</w:t>
      </w:r>
    </w:p>
    <w:p w14:paraId="582F462C" w14:textId="77777777" w:rsidR="00555C29" w:rsidRDefault="0024348B" w:rsidP="00555C29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70528" behindDoc="1" locked="0" layoutInCell="1" allowOverlap="1" wp14:anchorId="61AC305C" wp14:editId="25C832E2">
            <wp:simplePos x="0" y="0"/>
            <wp:positionH relativeFrom="column">
              <wp:posOffset>-4445</wp:posOffset>
            </wp:positionH>
            <wp:positionV relativeFrom="paragraph">
              <wp:posOffset>257810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5" name="Obrázek 15" descr="C:\Users\179220\AppData\Local\Microsoft\Windows\Temporary Internet Files\Content.Word\247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179220\AppData\Local\Microsoft\Windows\Temporary Internet Files\Content.Word\247_6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A3E1C6" w14:textId="77777777" w:rsidR="00555C29" w:rsidRDefault="00555C29" w:rsidP="00555C29">
      <w:pPr>
        <w:rPr>
          <w:rFonts w:asciiTheme="minorHAnsi" w:hAnsiTheme="minorHAnsi" w:cstheme="minorBidi"/>
        </w:rPr>
      </w:pPr>
    </w:p>
    <w:p w14:paraId="32192FF6" w14:textId="77777777" w:rsidR="00555C29" w:rsidRDefault="00555C29" w:rsidP="00555C29">
      <w:pPr>
        <w:rPr>
          <w:rFonts w:asciiTheme="minorHAnsi" w:hAnsiTheme="minorHAnsi" w:cstheme="minorBidi"/>
        </w:rPr>
      </w:pPr>
    </w:p>
    <w:p w14:paraId="0B51D1B4" w14:textId="77777777" w:rsidR="00555C29" w:rsidRDefault="00555C29" w:rsidP="005654B6">
      <w:pPr>
        <w:pStyle w:val="Odstavecseseznamem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zapsané zásilky do zahraničí</w:t>
      </w:r>
    </w:p>
    <w:p w14:paraId="5CE697FE" w14:textId="77777777" w:rsidR="0024348B" w:rsidRPr="0024348B" w:rsidRDefault="0024348B" w:rsidP="0024348B">
      <w:pPr>
        <w:spacing w:after="0"/>
        <w:rPr>
          <w:b/>
        </w:rPr>
      </w:pPr>
      <w:r w:rsidRPr="0024348B">
        <w:rPr>
          <w:b/>
        </w:rPr>
        <w:lastRenderedPageBreak/>
        <w:t>Varianta A</w:t>
      </w:r>
    </w:p>
    <w:p w14:paraId="1561CE8E" w14:textId="77777777" w:rsidR="00555C29" w:rsidRDefault="0024348B" w:rsidP="00555C29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71552" behindDoc="1" locked="0" layoutInCell="1" allowOverlap="1" wp14:anchorId="0C54CC71" wp14:editId="2C33B157">
            <wp:simplePos x="0" y="0"/>
            <wp:positionH relativeFrom="column">
              <wp:posOffset>-4445</wp:posOffset>
            </wp:positionH>
            <wp:positionV relativeFrom="paragraph">
              <wp:posOffset>205740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6" name="Obrázek 16" descr="C:\Users\179220\AppData\Local\Microsoft\Windows\Temporary Internet Files\Content.Word\247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179220\AppData\Local\Microsoft\Windows\Temporary Internet Files\Content.Word\247_7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3DEAE9" w14:textId="77777777" w:rsidR="00555C29" w:rsidRDefault="00555C29" w:rsidP="00555C29"/>
    <w:p w14:paraId="3669D7DE" w14:textId="77777777" w:rsidR="0024348B" w:rsidRPr="008D2354" w:rsidRDefault="0024348B" w:rsidP="0024348B">
      <w:pPr>
        <w:spacing w:after="0"/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72576" behindDoc="1" locked="0" layoutInCell="1" allowOverlap="1" wp14:anchorId="5627297A" wp14:editId="376F031D">
            <wp:simplePos x="0" y="0"/>
            <wp:positionH relativeFrom="column">
              <wp:posOffset>-4445</wp:posOffset>
            </wp:positionH>
            <wp:positionV relativeFrom="paragraph">
              <wp:posOffset>443865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7" name="Obrázek 17" descr="C:\Users\179220\AppData\Local\Microsoft\Windows\Temporary Internet Files\Content.Word\247_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179220\AppData\Local\Microsoft\Windows\Temporary Internet Files\Content.Word\247_8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D2354">
        <w:rPr>
          <w:b/>
        </w:rPr>
        <w:t xml:space="preserve">Varianta </w:t>
      </w:r>
      <w:r>
        <w:rPr>
          <w:b/>
        </w:rPr>
        <w:t>B</w:t>
      </w:r>
    </w:p>
    <w:p w14:paraId="158B36B8" w14:textId="77777777" w:rsidR="00555C29" w:rsidRDefault="00555C29" w:rsidP="00555C29"/>
    <w:p w14:paraId="18BEE6DF" w14:textId="77777777" w:rsidR="0024348B" w:rsidRDefault="0024348B" w:rsidP="00555C29"/>
    <w:p w14:paraId="6EABAB10" w14:textId="77777777" w:rsidR="00555C29" w:rsidRDefault="00555C29" w:rsidP="00555C29"/>
    <w:p w14:paraId="4ACE6B8A" w14:textId="77777777" w:rsidR="00555C29" w:rsidRDefault="00555C29" w:rsidP="00555C29"/>
    <w:p w14:paraId="6C00682B" w14:textId="77777777" w:rsidR="00555C29" w:rsidRDefault="00555C29" w:rsidP="00555C29"/>
    <w:p w14:paraId="66A92E0F" w14:textId="77777777" w:rsidR="00555C29" w:rsidRPr="00DE1B10" w:rsidRDefault="00C70F97" w:rsidP="00555C29">
      <w:pPr>
        <w:pStyle w:val="cpodstavecslovan1"/>
        <w:numPr>
          <w:ilvl w:val="0"/>
          <w:numId w:val="0"/>
        </w:numPr>
        <w:rPr>
          <w:b/>
        </w:rPr>
      </w:pPr>
      <w:r w:rsidRPr="00DE1B10">
        <w:rPr>
          <w:b/>
        </w:rPr>
        <w:lastRenderedPageBreak/>
        <w:t>Tabulka 1: zkratky produktů a možné varianty označení pro jednotlivé zásilky.</w:t>
      </w:r>
    </w:p>
    <w:tbl>
      <w:tblPr>
        <w:tblW w:w="82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0"/>
        <w:gridCol w:w="1360"/>
        <w:gridCol w:w="1360"/>
        <w:gridCol w:w="1360"/>
      </w:tblGrid>
      <w:tr w:rsidR="0024348B" w:rsidRPr="00334134" w14:paraId="35722EDA" w14:textId="77777777" w:rsidTr="00DE1B10">
        <w:trPr>
          <w:trHeight w:val="315"/>
        </w:trPr>
        <w:tc>
          <w:tcPr>
            <w:tcW w:w="4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358D9C8" w14:textId="77777777" w:rsidR="0024348B" w:rsidRPr="00334134" w:rsidRDefault="0024348B" w:rsidP="00DE1B10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Služba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2A78974" w14:textId="77777777"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O</w:t>
            </w: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značení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050D8AA" w14:textId="77777777"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Va</w:t>
            </w: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rianta 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894F46F" w14:textId="77777777"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Varianta B</w:t>
            </w:r>
          </w:p>
        </w:tc>
      </w:tr>
      <w:tr w:rsidR="0024348B" w:rsidRPr="00334134" w14:paraId="0AC03772" w14:textId="77777777" w:rsidTr="00DE1B10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87C2394" w14:textId="77777777" w:rsidR="0024348B" w:rsidRPr="00334134" w:rsidRDefault="0024348B" w:rsidP="00DE1B10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D6DE26B" w14:textId="77777777"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OLZ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B94143E" w14:textId="77777777"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AD93B2E" w14:textId="77777777"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4348B" w:rsidRPr="00334134" w14:paraId="0A4A2C32" w14:textId="77777777" w:rsidTr="00DE1B10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B1BBAD4" w14:textId="77777777" w:rsidR="0024348B" w:rsidRPr="00334134" w:rsidRDefault="0024348B" w:rsidP="00DE1B10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1DB0326" w14:textId="77777777"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A14A21F" w14:textId="77777777"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49C4685" w14:textId="77777777"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4348B" w:rsidRPr="00334134" w14:paraId="3DE4B57B" w14:textId="77777777" w:rsidTr="00DE1B10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A8E1F67" w14:textId="77777777" w:rsidR="0024348B" w:rsidRPr="00334134" w:rsidRDefault="0024348B" w:rsidP="00DE1B10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slepecká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95796D3" w14:textId="77777777"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OSZ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041DF6A" w14:textId="77777777"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A24B948" w14:textId="77777777"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4348B" w:rsidRPr="00334134" w14:paraId="688E3B6C" w14:textId="77777777" w:rsidTr="00DE1B10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A12FD9D" w14:textId="77777777" w:rsidR="0024348B" w:rsidRPr="00334134" w:rsidRDefault="0024348B" w:rsidP="00DE1B10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slepecká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5981FEB" w14:textId="77777777"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80D3079" w14:textId="77777777"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D094AF9" w14:textId="77777777"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4348B" w:rsidRPr="00334134" w14:paraId="04CF8B85" w14:textId="77777777" w:rsidTr="00DE1B10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38A9FF0" w14:textId="77777777" w:rsidR="0024348B" w:rsidRPr="00334134" w:rsidRDefault="0024348B" w:rsidP="00DE1B10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Cenné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8267DC5" w14:textId="77777777"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7B3E8A0" w14:textId="77777777"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BF017D8" w14:textId="77777777"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4348B" w:rsidRPr="00334134" w14:paraId="06DC41E1" w14:textId="77777777" w:rsidTr="00DE1B10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9281CD3" w14:textId="77777777" w:rsidR="0024348B" w:rsidRPr="00334134" w:rsidRDefault="0024348B" w:rsidP="00DE1B10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Firemní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2E68447" w14:textId="77777777"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06D3F0E" w14:textId="77777777"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A18DCD2" w14:textId="77777777"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4348B" w:rsidRPr="00334134" w14:paraId="3448C6F4" w14:textId="77777777" w:rsidTr="00DE1B10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AD80332" w14:textId="77777777" w:rsidR="0024348B" w:rsidRPr="00334134" w:rsidRDefault="0024348B" w:rsidP="00DE1B10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Firemní psaní - doporučeně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BFF6051" w14:textId="77777777"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F1EE461" w14:textId="77777777"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F2C5F18" w14:textId="77777777"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4348B" w:rsidRPr="00334134" w14:paraId="26F7BEA9" w14:textId="77777777" w:rsidTr="00DE1B10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705510F" w14:textId="77777777" w:rsidR="0024348B" w:rsidRPr="00334134" w:rsidRDefault="0024348B" w:rsidP="00DE1B10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 xml:space="preserve">Obchodní psaní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203A528" w14:textId="77777777"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0E3E145" w14:textId="77777777"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14609ED" w14:textId="77777777"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4348B" w:rsidRPr="00334134" w14:paraId="25D397F2" w14:textId="77777777" w:rsidTr="00DE1B10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95A3316" w14:textId="77777777" w:rsidR="0024348B" w:rsidRPr="00334134" w:rsidRDefault="0024348B" w:rsidP="00DE1B10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Tisková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46696BA" w14:textId="77777777"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TZ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EB13F34" w14:textId="77777777"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0D27B5F" w14:textId="77777777"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4348B" w:rsidRPr="00334134" w14:paraId="73D6AC17" w14:textId="77777777" w:rsidTr="00DE1B10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178EDBD" w14:textId="77777777" w:rsidR="0024348B" w:rsidRPr="00334134" w:rsidRDefault="0024348B" w:rsidP="00DE1B10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745544C" w14:textId="77777777"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9BFC7AC" w14:textId="77777777"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D5BBFB6" w14:textId="77777777"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4348B" w:rsidRPr="00334134" w14:paraId="213EE9A9" w14:textId="77777777" w:rsidTr="00DE1B10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D94DBAE" w14:textId="77777777" w:rsidR="0024348B" w:rsidRPr="00334134" w:rsidRDefault="0024348B" w:rsidP="00DE1B10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2BC564A" w14:textId="77777777"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E471193" w14:textId="77777777"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77A132F" w14:textId="77777777"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4348B" w:rsidRPr="00334134" w14:paraId="0BE0567F" w14:textId="77777777" w:rsidTr="00DE1B10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596CE57" w14:textId="77777777" w:rsidR="0024348B" w:rsidRPr="00334134" w:rsidRDefault="0024348B" w:rsidP="00DE1B10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slepecká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576A033" w14:textId="77777777"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2EC67AB" w14:textId="77777777"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251EC3B" w14:textId="77777777"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4348B" w:rsidRPr="00334134" w14:paraId="3E851340" w14:textId="77777777" w:rsidTr="00DE1B10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8630F6B" w14:textId="77777777" w:rsidR="0024348B" w:rsidRPr="00334134" w:rsidRDefault="0024348B" w:rsidP="00DE1B10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slepecká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B534813" w14:textId="77777777"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500D053" w14:textId="77777777"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B44EEAD" w14:textId="77777777"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4348B" w:rsidRPr="00334134" w14:paraId="21FFDCAF" w14:textId="77777777" w:rsidTr="00DE1B10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2406521" w14:textId="77777777" w:rsidR="0024348B" w:rsidRPr="00334134" w:rsidRDefault="0024348B" w:rsidP="00DE1B10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Cenné psaní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B746586" w14:textId="77777777"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ZCP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B67AAE8" w14:textId="77777777"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3146F54" w14:textId="77777777"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4348B" w:rsidRPr="00334134" w14:paraId="12C24478" w14:textId="77777777" w:rsidTr="00DE1B10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FC1E004" w14:textId="77777777" w:rsidR="0024348B" w:rsidRPr="00334134" w:rsidRDefault="0024348B" w:rsidP="00DE1B10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Obchodní psaní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BBBED5D" w14:textId="77777777"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38E08FC" w14:textId="77777777"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AFBA3A9" w14:textId="77777777"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4348B" w:rsidRPr="00334134" w14:paraId="70580038" w14:textId="77777777" w:rsidTr="00DE1B10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1C95A4E" w14:textId="77777777" w:rsidR="0024348B" w:rsidRPr="00334134" w:rsidRDefault="0024348B" w:rsidP="00DE1B10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Mezinárodní tiskovinový pytel obyčejný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49A2A57" w14:textId="77777777"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ZTO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9573ACD" w14:textId="77777777"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277933A" w14:textId="77777777"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4348B" w:rsidRPr="00334134" w14:paraId="0CEC59AD" w14:textId="77777777" w:rsidTr="00DE1B10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B0D50C3" w14:textId="77777777" w:rsidR="0024348B" w:rsidRPr="00334134" w:rsidRDefault="0024348B" w:rsidP="00DE1B10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Mezinárodní tiskovinový pytel doporučený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8E042BF" w14:textId="77777777"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ZTR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E6D879B" w14:textId="77777777"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AF82691" w14:textId="77777777"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4348B" w:rsidRPr="00334134" w14:paraId="07214240" w14:textId="77777777" w:rsidTr="00DE1B10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23902E2" w14:textId="77777777" w:rsidR="0024348B" w:rsidRPr="00334134" w:rsidRDefault="0024348B" w:rsidP="00DE1B10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Obyčejný balík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0308B6B" w14:textId="77777777"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1615041" w14:textId="77777777"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D5092EC" w14:textId="77777777"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4348B" w:rsidRPr="00334134" w14:paraId="53CFF841" w14:textId="77777777" w:rsidTr="00DE1B10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1F754EA" w14:textId="77777777" w:rsidR="0024348B" w:rsidRPr="00334134" w:rsidRDefault="0024348B" w:rsidP="00DE1B10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Doporučený balíček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881494F" w14:textId="77777777"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DB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2E62D4D" w14:textId="77777777"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3648F08" w14:textId="77777777"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</w:tbl>
    <w:p w14:paraId="6C73B7FE" w14:textId="77777777" w:rsidR="00555C29" w:rsidRDefault="00555C29" w:rsidP="00555C29">
      <w:pPr>
        <w:pStyle w:val="cpodstavecslovan1"/>
        <w:numPr>
          <w:ilvl w:val="0"/>
          <w:numId w:val="0"/>
        </w:numPr>
      </w:pPr>
    </w:p>
    <w:p w14:paraId="2E667812" w14:textId="77777777" w:rsidR="00540511" w:rsidRDefault="00540511" w:rsidP="00555C29">
      <w:pPr>
        <w:pStyle w:val="cpodstavecslovan1"/>
        <w:numPr>
          <w:ilvl w:val="0"/>
          <w:numId w:val="0"/>
        </w:numPr>
        <w:ind w:left="624" w:hanging="624"/>
      </w:pPr>
    </w:p>
    <w:sectPr w:rsidR="00540511" w:rsidSect="00DE1B10">
      <w:headerReference w:type="default" r:id="rId20"/>
      <w:footerReference w:type="default" r:id="rId21"/>
      <w:pgSz w:w="11907" w:h="16839" w:code="9"/>
      <w:pgMar w:top="1985" w:right="1417" w:bottom="1417" w:left="1417" w:header="680" w:footer="141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5CC98A" w14:textId="77777777" w:rsidR="0043510C" w:rsidRDefault="0043510C" w:rsidP="00BB2C84">
      <w:pPr>
        <w:spacing w:after="0" w:line="240" w:lineRule="auto"/>
      </w:pPr>
      <w:r>
        <w:separator/>
      </w:r>
    </w:p>
  </w:endnote>
  <w:endnote w:type="continuationSeparator" w:id="0">
    <w:p w14:paraId="38839FD0" w14:textId="77777777" w:rsidR="0043510C" w:rsidRDefault="0043510C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B9FF1" w14:textId="3656CF4A" w:rsidR="001E4F08" w:rsidRDefault="001E4F08" w:rsidP="00992273">
    <w:pPr>
      <w:pStyle w:val="Zpat"/>
      <w:jc w:val="center"/>
    </w:pPr>
    <w:r w:rsidRPr="00160A6D">
      <w:rPr>
        <w:sz w:val="18"/>
        <w:szCs w:val="18"/>
      </w:rPr>
      <w:t xml:space="preserve">Strana </w:t>
    </w:r>
    <w:r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Pr="00160A6D">
      <w:rPr>
        <w:sz w:val="18"/>
        <w:szCs w:val="18"/>
      </w:rPr>
      <w:fldChar w:fldCharType="separate"/>
    </w:r>
    <w:r w:rsidR="00425354">
      <w:rPr>
        <w:noProof/>
        <w:sz w:val="18"/>
        <w:szCs w:val="18"/>
      </w:rPr>
      <w:t>7</w:t>
    </w:r>
    <w:r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SECTIONPAGES  </w:instrText>
    </w:r>
    <w:r>
      <w:rPr>
        <w:sz w:val="18"/>
        <w:szCs w:val="18"/>
      </w:rPr>
      <w:fldChar w:fldCharType="separate"/>
    </w:r>
    <w:r w:rsidR="00CD34B5">
      <w:rPr>
        <w:noProof/>
        <w:sz w:val="18"/>
        <w:szCs w:val="18"/>
      </w:rPr>
      <w:t>7</w:t>
    </w:r>
    <w:r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7F914" w14:textId="77777777" w:rsidR="0043510C" w:rsidRDefault="0043510C" w:rsidP="00BB2C84">
      <w:pPr>
        <w:spacing w:after="0" w:line="240" w:lineRule="auto"/>
      </w:pPr>
      <w:r>
        <w:separator/>
      </w:r>
    </w:p>
  </w:footnote>
  <w:footnote w:type="continuationSeparator" w:id="0">
    <w:p w14:paraId="6DA3EB00" w14:textId="77777777" w:rsidR="0043510C" w:rsidRDefault="0043510C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B0A19" w14:textId="77777777" w:rsidR="001E4F08" w:rsidRPr="00E6080F" w:rsidRDefault="001E4F08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296" distR="114296" simplePos="0" relativeHeight="251660800" behindDoc="0" locked="0" layoutInCell="1" allowOverlap="1" wp14:anchorId="71248B16" wp14:editId="21F8B23F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9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A8DF5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60800;visibility:visible;mso-wrap-style:square;mso-width-percent:0;mso-height-percent:0;mso-wrap-distance-left:3.17489mm;mso-wrap-distance-top:0;mso-wrap-distance-right:3.17489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Z07A3B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14:paraId="477F3F31" w14:textId="77777777" w:rsidR="001E4F08" w:rsidRPr="00BB2C84" w:rsidRDefault="001E4F08" w:rsidP="00425354">
    <w:pPr>
      <w:pStyle w:val="Zhlav"/>
      <w:ind w:left="1701"/>
      <w:rPr>
        <w:rFonts w:ascii="Arial" w:hAnsi="Arial" w:cs="Arial"/>
      </w:rPr>
    </w:pPr>
    <w:r>
      <w:rPr>
        <w:rFonts w:ascii="Arial" w:hAnsi="Arial" w:cs="Arial"/>
        <w:noProof/>
        <w:lang w:eastAsia="cs-CZ"/>
      </w:rPr>
      <w:drawing>
        <wp:anchor distT="0" distB="0" distL="114300" distR="114300" simplePos="0" relativeHeight="251661824" behindDoc="1" locked="0" layoutInCell="1" allowOverlap="1" wp14:anchorId="5CDADA0D" wp14:editId="52EC0348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10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6113">
      <w:rPr>
        <w:rFonts w:ascii="Arial" w:hAnsi="Arial" w:cs="Arial"/>
      </w:rPr>
      <w:t>Dohoda o bezhotovostní úhradě cen poštovních služeb</w:t>
    </w:r>
    <w:r w:rsidR="00425354">
      <w:rPr>
        <w:rFonts w:ascii="Arial" w:hAnsi="Arial" w:cs="Arial"/>
      </w:rPr>
      <w:t xml:space="preserve"> </w:t>
    </w:r>
    <w:r>
      <w:rPr>
        <w:noProof/>
        <w:lang w:eastAsia="cs-CZ"/>
      </w:rPr>
      <w:drawing>
        <wp:anchor distT="0" distB="0" distL="114300" distR="114300" simplePos="0" relativeHeight="251662848" behindDoc="1" locked="0" layoutInCell="1" allowOverlap="1" wp14:anchorId="4346C3D6" wp14:editId="0CD3CB0D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11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</w:rPr>
      <w:t>– příloha č.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B4E67"/>
    <w:multiLevelType w:val="hybridMultilevel"/>
    <w:tmpl w:val="A8F8B74E"/>
    <w:lvl w:ilvl="0" w:tplc="EABA900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5C25F74"/>
    <w:multiLevelType w:val="hybridMultilevel"/>
    <w:tmpl w:val="A8F8B74E"/>
    <w:lvl w:ilvl="0" w:tplc="EABA900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7496DE1"/>
    <w:multiLevelType w:val="multilevel"/>
    <w:tmpl w:val="CBEA76D4"/>
    <w:lvl w:ilvl="0">
      <w:start w:val="1"/>
      <w:numFmt w:val="decimal"/>
      <w:pStyle w:val="cpListNumber"/>
      <w:lvlText w:val="%1"/>
      <w:lvlJc w:val="left"/>
      <w:pPr>
        <w:tabs>
          <w:tab w:val="num" w:pos="454"/>
        </w:tabs>
        <w:ind w:left="454" w:hanging="454"/>
      </w:pPr>
      <w:rPr>
        <w:rFonts w:ascii="Calibri" w:hAnsi="Calibri" w:hint="default"/>
        <w:color w:val="002776"/>
      </w:rPr>
    </w:lvl>
    <w:lvl w:ilvl="1">
      <w:start w:val="1"/>
      <w:numFmt w:val="decimal"/>
      <w:pStyle w:val="cpListNumber2"/>
      <w:lvlText w:val="%1.%2"/>
      <w:lvlJc w:val="left"/>
      <w:pPr>
        <w:tabs>
          <w:tab w:val="num" w:pos="1134"/>
        </w:tabs>
        <w:ind w:left="1134" w:hanging="680"/>
      </w:pPr>
      <w:rPr>
        <w:rFonts w:ascii="Calibri" w:hAnsi="Calibri" w:hint="default"/>
        <w:color w:val="002776"/>
      </w:rPr>
    </w:lvl>
    <w:lvl w:ilvl="2">
      <w:start w:val="1"/>
      <w:numFmt w:val="decimal"/>
      <w:pStyle w:val="cpListNumber3"/>
      <w:lvlText w:val="%1.%2.%3"/>
      <w:lvlJc w:val="left"/>
      <w:pPr>
        <w:tabs>
          <w:tab w:val="num" w:pos="2041"/>
        </w:tabs>
        <w:ind w:left="2041" w:hanging="907"/>
      </w:pPr>
      <w:rPr>
        <w:rFonts w:hint="default"/>
        <w:color w:val="002776"/>
      </w:rPr>
    </w:lvl>
    <w:lvl w:ilvl="3">
      <w:start w:val="1"/>
      <w:numFmt w:val="decimal"/>
      <w:pStyle w:val="cpListNumber4"/>
      <w:lvlText w:val="%1.%2.%3.%4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F90212F"/>
    <w:multiLevelType w:val="hybridMultilevel"/>
    <w:tmpl w:val="70609D62"/>
    <w:lvl w:ilvl="0" w:tplc="35A8BA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BAC6A82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6" w15:restartNumberingAfterBreak="0">
    <w:nsid w:val="44110E53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7" w15:restartNumberingAfterBreak="0">
    <w:nsid w:val="4A6F39E6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8" w15:restartNumberingAfterBreak="0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16E2180"/>
    <w:multiLevelType w:val="multilevel"/>
    <w:tmpl w:val="F37467E8"/>
    <w:lvl w:ilvl="0">
      <w:start w:val="5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960"/>
        </w:tabs>
        <w:ind w:left="39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6480"/>
        </w:tabs>
        <w:ind w:left="64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7920"/>
        </w:tabs>
        <w:ind w:left="79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9000"/>
        </w:tabs>
        <w:ind w:left="90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cs="Times New Roman" w:hint="default"/>
      </w:rPr>
    </w:lvl>
  </w:abstractNum>
  <w:abstractNum w:abstractNumId="10" w15:restartNumberingAfterBreak="0">
    <w:nsid w:val="53692F17"/>
    <w:multiLevelType w:val="hybridMultilevel"/>
    <w:tmpl w:val="A8F8B74E"/>
    <w:lvl w:ilvl="0" w:tplc="EABA900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9A06EB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13" w15:restartNumberingAfterBreak="0">
    <w:nsid w:val="5F5F1455"/>
    <w:multiLevelType w:val="hybridMultilevel"/>
    <w:tmpl w:val="743A6998"/>
    <w:lvl w:ilvl="0" w:tplc="2604DCD6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2C1037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15" w15:restartNumberingAfterBreak="0">
    <w:nsid w:val="672B19C0"/>
    <w:multiLevelType w:val="hybridMultilevel"/>
    <w:tmpl w:val="D95642D4"/>
    <w:lvl w:ilvl="0" w:tplc="60D2C2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813EF0"/>
    <w:multiLevelType w:val="hybridMultilevel"/>
    <w:tmpl w:val="A8F8B74E"/>
    <w:lvl w:ilvl="0" w:tplc="EABA900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8" w15:restartNumberingAfterBreak="0">
    <w:nsid w:val="7AA9778E"/>
    <w:multiLevelType w:val="multilevel"/>
    <w:tmpl w:val="5EF8E846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9" w15:restartNumberingAfterBreak="0">
    <w:nsid w:val="7C261293"/>
    <w:multiLevelType w:val="hybridMultilevel"/>
    <w:tmpl w:val="A8F8B74E"/>
    <w:lvl w:ilvl="0" w:tplc="EABA900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7DCC4D23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>
    <w:abstractNumId w:val="18"/>
  </w:num>
  <w:num w:numId="2">
    <w:abstractNumId w:val="8"/>
  </w:num>
  <w:num w:numId="3">
    <w:abstractNumId w:val="11"/>
  </w:num>
  <w:num w:numId="4">
    <w:abstractNumId w:val="17"/>
  </w:num>
  <w:num w:numId="5">
    <w:abstractNumId w:val="20"/>
  </w:num>
  <w:num w:numId="6">
    <w:abstractNumId w:val="6"/>
  </w:num>
  <w:num w:numId="7">
    <w:abstractNumId w:val="5"/>
  </w:num>
  <w:num w:numId="8">
    <w:abstractNumId w:val="7"/>
  </w:num>
  <w:num w:numId="9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12"/>
  </w:num>
  <w:num w:numId="12">
    <w:abstractNumId w:val="13"/>
  </w:num>
  <w:num w:numId="13">
    <w:abstractNumId w:val="15"/>
  </w:num>
  <w:num w:numId="14">
    <w:abstractNumId w:val="3"/>
  </w:num>
  <w:num w:numId="15">
    <w:abstractNumId w:val="18"/>
  </w:num>
  <w:num w:numId="16">
    <w:abstractNumId w:val="18"/>
  </w:num>
  <w:num w:numId="17">
    <w:abstractNumId w:val="18"/>
  </w:num>
  <w:num w:numId="18">
    <w:abstractNumId w:val="4"/>
  </w:num>
  <w:num w:numId="19">
    <w:abstractNumId w:val="9"/>
  </w:num>
  <w:num w:numId="20">
    <w:abstractNumId w:val="2"/>
  </w:num>
  <w:num w:numId="21">
    <w:abstractNumId w:val="1"/>
  </w:num>
  <w:num w:numId="22">
    <w:abstractNumId w:val="19"/>
  </w:num>
  <w:num w:numId="23">
    <w:abstractNumId w:val="16"/>
  </w:num>
  <w:num w:numId="24">
    <w:abstractNumId w:val="10"/>
  </w:num>
  <w:num w:numId="25">
    <w:abstractNumId w:val="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22D"/>
    <w:rsid w:val="00001144"/>
    <w:rsid w:val="00001996"/>
    <w:rsid w:val="00004135"/>
    <w:rsid w:val="00012164"/>
    <w:rsid w:val="00012BC2"/>
    <w:rsid w:val="00013E66"/>
    <w:rsid w:val="00015A43"/>
    <w:rsid w:val="00021151"/>
    <w:rsid w:val="000234CD"/>
    <w:rsid w:val="00024291"/>
    <w:rsid w:val="00030812"/>
    <w:rsid w:val="00034B7D"/>
    <w:rsid w:val="00036117"/>
    <w:rsid w:val="0004159E"/>
    <w:rsid w:val="0004220C"/>
    <w:rsid w:val="00054997"/>
    <w:rsid w:val="00072324"/>
    <w:rsid w:val="00076792"/>
    <w:rsid w:val="00090EC9"/>
    <w:rsid w:val="0009195D"/>
    <w:rsid w:val="00091B63"/>
    <w:rsid w:val="000A0B0E"/>
    <w:rsid w:val="000A1F2B"/>
    <w:rsid w:val="000A3A27"/>
    <w:rsid w:val="000C0644"/>
    <w:rsid w:val="000C0B03"/>
    <w:rsid w:val="000C2341"/>
    <w:rsid w:val="000C775F"/>
    <w:rsid w:val="000D73F1"/>
    <w:rsid w:val="000E21CB"/>
    <w:rsid w:val="000E2816"/>
    <w:rsid w:val="000E6804"/>
    <w:rsid w:val="0010109D"/>
    <w:rsid w:val="00106891"/>
    <w:rsid w:val="0011754C"/>
    <w:rsid w:val="0012569D"/>
    <w:rsid w:val="00127075"/>
    <w:rsid w:val="00131C2D"/>
    <w:rsid w:val="0014062A"/>
    <w:rsid w:val="00145757"/>
    <w:rsid w:val="00146DB4"/>
    <w:rsid w:val="00160A6D"/>
    <w:rsid w:val="00160DDF"/>
    <w:rsid w:val="00161E8C"/>
    <w:rsid w:val="0016221D"/>
    <w:rsid w:val="00180291"/>
    <w:rsid w:val="001803CD"/>
    <w:rsid w:val="0018098F"/>
    <w:rsid w:val="001836C1"/>
    <w:rsid w:val="00185C4F"/>
    <w:rsid w:val="00195A2B"/>
    <w:rsid w:val="001B2599"/>
    <w:rsid w:val="001B6498"/>
    <w:rsid w:val="001C0647"/>
    <w:rsid w:val="001C1B08"/>
    <w:rsid w:val="001C4456"/>
    <w:rsid w:val="001D24E7"/>
    <w:rsid w:val="001D421F"/>
    <w:rsid w:val="001D5DEC"/>
    <w:rsid w:val="001E4F08"/>
    <w:rsid w:val="001F42E6"/>
    <w:rsid w:val="001F46E3"/>
    <w:rsid w:val="0020241A"/>
    <w:rsid w:val="00207708"/>
    <w:rsid w:val="0021425E"/>
    <w:rsid w:val="002158B2"/>
    <w:rsid w:val="0021761D"/>
    <w:rsid w:val="00220D17"/>
    <w:rsid w:val="002220F7"/>
    <w:rsid w:val="00223489"/>
    <w:rsid w:val="002235CC"/>
    <w:rsid w:val="002248E4"/>
    <w:rsid w:val="00232CBE"/>
    <w:rsid w:val="0024348B"/>
    <w:rsid w:val="002479D5"/>
    <w:rsid w:val="00255176"/>
    <w:rsid w:val="00255CA7"/>
    <w:rsid w:val="002577D7"/>
    <w:rsid w:val="00265B47"/>
    <w:rsid w:val="00265FF2"/>
    <w:rsid w:val="00271349"/>
    <w:rsid w:val="00276C3A"/>
    <w:rsid w:val="00281C38"/>
    <w:rsid w:val="00283350"/>
    <w:rsid w:val="00286C37"/>
    <w:rsid w:val="00290E5A"/>
    <w:rsid w:val="00296F88"/>
    <w:rsid w:val="00297E94"/>
    <w:rsid w:val="002A17AA"/>
    <w:rsid w:val="002A261E"/>
    <w:rsid w:val="002A2F53"/>
    <w:rsid w:val="002A79B5"/>
    <w:rsid w:val="002B35D6"/>
    <w:rsid w:val="002B67BB"/>
    <w:rsid w:val="002C4ADF"/>
    <w:rsid w:val="002C5E80"/>
    <w:rsid w:val="002E21DE"/>
    <w:rsid w:val="002E4A8F"/>
    <w:rsid w:val="002F6964"/>
    <w:rsid w:val="00310A47"/>
    <w:rsid w:val="00311803"/>
    <w:rsid w:val="00312B2B"/>
    <w:rsid w:val="00320F51"/>
    <w:rsid w:val="00323E2C"/>
    <w:rsid w:val="003307A3"/>
    <w:rsid w:val="003317F4"/>
    <w:rsid w:val="00331DED"/>
    <w:rsid w:val="00335455"/>
    <w:rsid w:val="003355A8"/>
    <w:rsid w:val="00340DF4"/>
    <w:rsid w:val="003421AA"/>
    <w:rsid w:val="00342CB5"/>
    <w:rsid w:val="00353C6A"/>
    <w:rsid w:val="00355FFC"/>
    <w:rsid w:val="0036629A"/>
    <w:rsid w:val="00367919"/>
    <w:rsid w:val="00367F2B"/>
    <w:rsid w:val="00373EE7"/>
    <w:rsid w:val="003866EE"/>
    <w:rsid w:val="0039055A"/>
    <w:rsid w:val="00395BA6"/>
    <w:rsid w:val="00396113"/>
    <w:rsid w:val="003A34B9"/>
    <w:rsid w:val="003A36E0"/>
    <w:rsid w:val="003A45A4"/>
    <w:rsid w:val="003A5A8E"/>
    <w:rsid w:val="003C5169"/>
    <w:rsid w:val="003C5BF8"/>
    <w:rsid w:val="003C706A"/>
    <w:rsid w:val="003D0849"/>
    <w:rsid w:val="003D126C"/>
    <w:rsid w:val="003D330C"/>
    <w:rsid w:val="003E0E92"/>
    <w:rsid w:val="003E26D8"/>
    <w:rsid w:val="003E2C93"/>
    <w:rsid w:val="003E3E52"/>
    <w:rsid w:val="003E64E0"/>
    <w:rsid w:val="003E650F"/>
    <w:rsid w:val="003E78DD"/>
    <w:rsid w:val="004026C6"/>
    <w:rsid w:val="00405999"/>
    <w:rsid w:val="00407DEC"/>
    <w:rsid w:val="00412D11"/>
    <w:rsid w:val="00425354"/>
    <w:rsid w:val="004274B0"/>
    <w:rsid w:val="0043510C"/>
    <w:rsid w:val="004362B2"/>
    <w:rsid w:val="0044017E"/>
    <w:rsid w:val="004433EA"/>
    <w:rsid w:val="00450D62"/>
    <w:rsid w:val="00460E56"/>
    <w:rsid w:val="00464518"/>
    <w:rsid w:val="00464CF5"/>
    <w:rsid w:val="00465F11"/>
    <w:rsid w:val="00470465"/>
    <w:rsid w:val="00471CE6"/>
    <w:rsid w:val="004761F6"/>
    <w:rsid w:val="004830C9"/>
    <w:rsid w:val="00483687"/>
    <w:rsid w:val="00483FC3"/>
    <w:rsid w:val="00486A24"/>
    <w:rsid w:val="00486DF6"/>
    <w:rsid w:val="00496496"/>
    <w:rsid w:val="004A1B6E"/>
    <w:rsid w:val="004A3E12"/>
    <w:rsid w:val="004A5077"/>
    <w:rsid w:val="004B3116"/>
    <w:rsid w:val="004C74AB"/>
    <w:rsid w:val="004D16CE"/>
    <w:rsid w:val="004D4795"/>
    <w:rsid w:val="004D6A0F"/>
    <w:rsid w:val="004E76AF"/>
    <w:rsid w:val="004F3C32"/>
    <w:rsid w:val="004F5EDD"/>
    <w:rsid w:val="0050139C"/>
    <w:rsid w:val="005029B4"/>
    <w:rsid w:val="00515CC9"/>
    <w:rsid w:val="0052277F"/>
    <w:rsid w:val="00525A4C"/>
    <w:rsid w:val="0053469F"/>
    <w:rsid w:val="00540511"/>
    <w:rsid w:val="00541B7D"/>
    <w:rsid w:val="0054522D"/>
    <w:rsid w:val="00555524"/>
    <w:rsid w:val="00555C29"/>
    <w:rsid w:val="0056474B"/>
    <w:rsid w:val="00564D51"/>
    <w:rsid w:val="005654B6"/>
    <w:rsid w:val="0056771F"/>
    <w:rsid w:val="00570A06"/>
    <w:rsid w:val="00571564"/>
    <w:rsid w:val="005746B6"/>
    <w:rsid w:val="00577531"/>
    <w:rsid w:val="005824EE"/>
    <w:rsid w:val="0058655D"/>
    <w:rsid w:val="00587440"/>
    <w:rsid w:val="00592115"/>
    <w:rsid w:val="00596617"/>
    <w:rsid w:val="005A41F7"/>
    <w:rsid w:val="005A5625"/>
    <w:rsid w:val="005B5664"/>
    <w:rsid w:val="005C3E2F"/>
    <w:rsid w:val="005C4140"/>
    <w:rsid w:val="005D0CB5"/>
    <w:rsid w:val="005D24BC"/>
    <w:rsid w:val="005D325A"/>
    <w:rsid w:val="005D76FA"/>
    <w:rsid w:val="005E0014"/>
    <w:rsid w:val="005F4C4D"/>
    <w:rsid w:val="005F732A"/>
    <w:rsid w:val="005F73E1"/>
    <w:rsid w:val="00602989"/>
    <w:rsid w:val="006039D8"/>
    <w:rsid w:val="00612237"/>
    <w:rsid w:val="006124B1"/>
    <w:rsid w:val="00615A2C"/>
    <w:rsid w:val="006239F8"/>
    <w:rsid w:val="00623BBC"/>
    <w:rsid w:val="00627537"/>
    <w:rsid w:val="00632EBC"/>
    <w:rsid w:val="00634954"/>
    <w:rsid w:val="0063640C"/>
    <w:rsid w:val="00636FEB"/>
    <w:rsid w:val="00641EE5"/>
    <w:rsid w:val="006424B3"/>
    <w:rsid w:val="00642E38"/>
    <w:rsid w:val="00656D9B"/>
    <w:rsid w:val="00656FF3"/>
    <w:rsid w:val="00663D4D"/>
    <w:rsid w:val="006640D7"/>
    <w:rsid w:val="00664D1E"/>
    <w:rsid w:val="00671B87"/>
    <w:rsid w:val="00674606"/>
    <w:rsid w:val="00675251"/>
    <w:rsid w:val="00684FB6"/>
    <w:rsid w:val="006856E4"/>
    <w:rsid w:val="00693434"/>
    <w:rsid w:val="0069429C"/>
    <w:rsid w:val="006962F7"/>
    <w:rsid w:val="006B13BF"/>
    <w:rsid w:val="006C24CC"/>
    <w:rsid w:val="006C2980"/>
    <w:rsid w:val="006C2ADC"/>
    <w:rsid w:val="006C68D7"/>
    <w:rsid w:val="006D0495"/>
    <w:rsid w:val="006D0C31"/>
    <w:rsid w:val="006D2B53"/>
    <w:rsid w:val="006D6942"/>
    <w:rsid w:val="006E5458"/>
    <w:rsid w:val="006E7F15"/>
    <w:rsid w:val="006F5E2A"/>
    <w:rsid w:val="006F758F"/>
    <w:rsid w:val="00702A60"/>
    <w:rsid w:val="00705DEA"/>
    <w:rsid w:val="00713105"/>
    <w:rsid w:val="00715FD0"/>
    <w:rsid w:val="00721FAC"/>
    <w:rsid w:val="007220CA"/>
    <w:rsid w:val="00723B3E"/>
    <w:rsid w:val="00723CDB"/>
    <w:rsid w:val="00731911"/>
    <w:rsid w:val="00731A6E"/>
    <w:rsid w:val="00732E5C"/>
    <w:rsid w:val="0073343D"/>
    <w:rsid w:val="0073595F"/>
    <w:rsid w:val="00736D0C"/>
    <w:rsid w:val="00737AA6"/>
    <w:rsid w:val="00741D12"/>
    <w:rsid w:val="0074679E"/>
    <w:rsid w:val="00746E9A"/>
    <w:rsid w:val="00747252"/>
    <w:rsid w:val="00761583"/>
    <w:rsid w:val="00763A48"/>
    <w:rsid w:val="00776224"/>
    <w:rsid w:val="007806BA"/>
    <w:rsid w:val="007862C0"/>
    <w:rsid w:val="00786E3F"/>
    <w:rsid w:val="007909B2"/>
    <w:rsid w:val="0079703A"/>
    <w:rsid w:val="007A6500"/>
    <w:rsid w:val="007B1EA9"/>
    <w:rsid w:val="007C226B"/>
    <w:rsid w:val="007C33D3"/>
    <w:rsid w:val="007C378A"/>
    <w:rsid w:val="007C4025"/>
    <w:rsid w:val="007C485D"/>
    <w:rsid w:val="007D2C36"/>
    <w:rsid w:val="007D5B55"/>
    <w:rsid w:val="007E179C"/>
    <w:rsid w:val="007E25B5"/>
    <w:rsid w:val="007E36E6"/>
    <w:rsid w:val="007F0A07"/>
    <w:rsid w:val="007F139A"/>
    <w:rsid w:val="007F1B07"/>
    <w:rsid w:val="007F3B40"/>
    <w:rsid w:val="007F4A2A"/>
    <w:rsid w:val="00802B8B"/>
    <w:rsid w:val="00806A0A"/>
    <w:rsid w:val="008143B3"/>
    <w:rsid w:val="008208B1"/>
    <w:rsid w:val="00821C6B"/>
    <w:rsid w:val="00834B01"/>
    <w:rsid w:val="00835FA8"/>
    <w:rsid w:val="008375BC"/>
    <w:rsid w:val="00852FE3"/>
    <w:rsid w:val="008536DA"/>
    <w:rsid w:val="00854965"/>
    <w:rsid w:val="00857729"/>
    <w:rsid w:val="008610AA"/>
    <w:rsid w:val="00866175"/>
    <w:rsid w:val="00867190"/>
    <w:rsid w:val="00867BF5"/>
    <w:rsid w:val="008712B8"/>
    <w:rsid w:val="008834FF"/>
    <w:rsid w:val="00884324"/>
    <w:rsid w:val="0089551D"/>
    <w:rsid w:val="008A07A1"/>
    <w:rsid w:val="008A08ED"/>
    <w:rsid w:val="008A5982"/>
    <w:rsid w:val="008C49E7"/>
    <w:rsid w:val="008C6FCE"/>
    <w:rsid w:val="008D2354"/>
    <w:rsid w:val="008D4962"/>
    <w:rsid w:val="008D5F26"/>
    <w:rsid w:val="008E4077"/>
    <w:rsid w:val="008F2AE3"/>
    <w:rsid w:val="008F53AC"/>
    <w:rsid w:val="008F7DAE"/>
    <w:rsid w:val="0090151E"/>
    <w:rsid w:val="009025F6"/>
    <w:rsid w:val="00906240"/>
    <w:rsid w:val="009131B0"/>
    <w:rsid w:val="009141E1"/>
    <w:rsid w:val="00931308"/>
    <w:rsid w:val="009337EF"/>
    <w:rsid w:val="0095032E"/>
    <w:rsid w:val="00950BAF"/>
    <w:rsid w:val="0095108D"/>
    <w:rsid w:val="00952AD8"/>
    <w:rsid w:val="0095797A"/>
    <w:rsid w:val="00961681"/>
    <w:rsid w:val="00977AB5"/>
    <w:rsid w:val="00986A59"/>
    <w:rsid w:val="00987058"/>
    <w:rsid w:val="00990CE1"/>
    <w:rsid w:val="00992273"/>
    <w:rsid w:val="00993718"/>
    <w:rsid w:val="00996087"/>
    <w:rsid w:val="009A2B36"/>
    <w:rsid w:val="009C116F"/>
    <w:rsid w:val="009D18E6"/>
    <w:rsid w:val="009D2E04"/>
    <w:rsid w:val="009E1C64"/>
    <w:rsid w:val="009E34D7"/>
    <w:rsid w:val="009E3EF0"/>
    <w:rsid w:val="009E4221"/>
    <w:rsid w:val="009F3312"/>
    <w:rsid w:val="009F3E2A"/>
    <w:rsid w:val="009F4D6C"/>
    <w:rsid w:val="00A07185"/>
    <w:rsid w:val="00A1397C"/>
    <w:rsid w:val="00A1687B"/>
    <w:rsid w:val="00A179B2"/>
    <w:rsid w:val="00A3693E"/>
    <w:rsid w:val="00A37E78"/>
    <w:rsid w:val="00A40E7C"/>
    <w:rsid w:val="00A40F40"/>
    <w:rsid w:val="00A45D62"/>
    <w:rsid w:val="00A46CDD"/>
    <w:rsid w:val="00A47954"/>
    <w:rsid w:val="00A50C0B"/>
    <w:rsid w:val="00A52DCC"/>
    <w:rsid w:val="00A61772"/>
    <w:rsid w:val="00A723AD"/>
    <w:rsid w:val="00A73ED4"/>
    <w:rsid w:val="00A7432C"/>
    <w:rsid w:val="00A773CA"/>
    <w:rsid w:val="00A77D23"/>
    <w:rsid w:val="00A77E95"/>
    <w:rsid w:val="00A80558"/>
    <w:rsid w:val="00A828B3"/>
    <w:rsid w:val="00A84AD5"/>
    <w:rsid w:val="00A85C07"/>
    <w:rsid w:val="00A87031"/>
    <w:rsid w:val="00A87498"/>
    <w:rsid w:val="00A9340A"/>
    <w:rsid w:val="00A94250"/>
    <w:rsid w:val="00A96A52"/>
    <w:rsid w:val="00AA0618"/>
    <w:rsid w:val="00AA442F"/>
    <w:rsid w:val="00AA56EF"/>
    <w:rsid w:val="00AB284E"/>
    <w:rsid w:val="00AB4B37"/>
    <w:rsid w:val="00AC1338"/>
    <w:rsid w:val="00AE2558"/>
    <w:rsid w:val="00AE43B2"/>
    <w:rsid w:val="00AE693B"/>
    <w:rsid w:val="00AF4AAD"/>
    <w:rsid w:val="00B0168C"/>
    <w:rsid w:val="00B01CE2"/>
    <w:rsid w:val="00B02841"/>
    <w:rsid w:val="00B031B3"/>
    <w:rsid w:val="00B048D5"/>
    <w:rsid w:val="00B057C9"/>
    <w:rsid w:val="00B313CF"/>
    <w:rsid w:val="00B41124"/>
    <w:rsid w:val="00B45241"/>
    <w:rsid w:val="00B45266"/>
    <w:rsid w:val="00B470C2"/>
    <w:rsid w:val="00B51525"/>
    <w:rsid w:val="00B555D4"/>
    <w:rsid w:val="00B66D64"/>
    <w:rsid w:val="00B76F31"/>
    <w:rsid w:val="00B777B8"/>
    <w:rsid w:val="00B80E60"/>
    <w:rsid w:val="00B81E04"/>
    <w:rsid w:val="00B84C46"/>
    <w:rsid w:val="00B87ED1"/>
    <w:rsid w:val="00B959BB"/>
    <w:rsid w:val="00B95EDD"/>
    <w:rsid w:val="00B96E3B"/>
    <w:rsid w:val="00BA48AB"/>
    <w:rsid w:val="00BB2C84"/>
    <w:rsid w:val="00BB3D60"/>
    <w:rsid w:val="00BB78FA"/>
    <w:rsid w:val="00BB7936"/>
    <w:rsid w:val="00BC0503"/>
    <w:rsid w:val="00BC1901"/>
    <w:rsid w:val="00BC60C3"/>
    <w:rsid w:val="00BC6AC5"/>
    <w:rsid w:val="00BC6EDE"/>
    <w:rsid w:val="00BC7A16"/>
    <w:rsid w:val="00BD0BAC"/>
    <w:rsid w:val="00BD1E26"/>
    <w:rsid w:val="00BD777D"/>
    <w:rsid w:val="00BE20FF"/>
    <w:rsid w:val="00BE358F"/>
    <w:rsid w:val="00C01FC0"/>
    <w:rsid w:val="00C020BE"/>
    <w:rsid w:val="00C02361"/>
    <w:rsid w:val="00C10EE8"/>
    <w:rsid w:val="00C11447"/>
    <w:rsid w:val="00C12773"/>
    <w:rsid w:val="00C1390A"/>
    <w:rsid w:val="00C25F7B"/>
    <w:rsid w:val="00C26120"/>
    <w:rsid w:val="00C27F6E"/>
    <w:rsid w:val="00C342D1"/>
    <w:rsid w:val="00C37135"/>
    <w:rsid w:val="00C413DA"/>
    <w:rsid w:val="00C458B8"/>
    <w:rsid w:val="00C46E79"/>
    <w:rsid w:val="00C47DE0"/>
    <w:rsid w:val="00C51C3C"/>
    <w:rsid w:val="00C5233A"/>
    <w:rsid w:val="00C53E57"/>
    <w:rsid w:val="00C56346"/>
    <w:rsid w:val="00C56C00"/>
    <w:rsid w:val="00C7019A"/>
    <w:rsid w:val="00C70F97"/>
    <w:rsid w:val="00C724B0"/>
    <w:rsid w:val="00C76263"/>
    <w:rsid w:val="00C767EA"/>
    <w:rsid w:val="00C805AA"/>
    <w:rsid w:val="00C846E1"/>
    <w:rsid w:val="00C8761C"/>
    <w:rsid w:val="00C90B83"/>
    <w:rsid w:val="00C923FF"/>
    <w:rsid w:val="00CA0C80"/>
    <w:rsid w:val="00CA5743"/>
    <w:rsid w:val="00CA5C5E"/>
    <w:rsid w:val="00CB1E2D"/>
    <w:rsid w:val="00CB7709"/>
    <w:rsid w:val="00CC354E"/>
    <w:rsid w:val="00CC416D"/>
    <w:rsid w:val="00CD34B5"/>
    <w:rsid w:val="00CE5811"/>
    <w:rsid w:val="00CE7C28"/>
    <w:rsid w:val="00CF301A"/>
    <w:rsid w:val="00D00EAF"/>
    <w:rsid w:val="00D11957"/>
    <w:rsid w:val="00D15BA2"/>
    <w:rsid w:val="00D16279"/>
    <w:rsid w:val="00D17062"/>
    <w:rsid w:val="00D33AD6"/>
    <w:rsid w:val="00D33FF2"/>
    <w:rsid w:val="00D34B1D"/>
    <w:rsid w:val="00D37F53"/>
    <w:rsid w:val="00D408CB"/>
    <w:rsid w:val="00D40B9D"/>
    <w:rsid w:val="00D50B35"/>
    <w:rsid w:val="00D56334"/>
    <w:rsid w:val="00D671E1"/>
    <w:rsid w:val="00D709D8"/>
    <w:rsid w:val="00D72924"/>
    <w:rsid w:val="00D744EA"/>
    <w:rsid w:val="00D831A5"/>
    <w:rsid w:val="00D855DA"/>
    <w:rsid w:val="00D856C6"/>
    <w:rsid w:val="00D92BDA"/>
    <w:rsid w:val="00DA21D0"/>
    <w:rsid w:val="00DA2339"/>
    <w:rsid w:val="00DA2C01"/>
    <w:rsid w:val="00DA3613"/>
    <w:rsid w:val="00DA5358"/>
    <w:rsid w:val="00DA696F"/>
    <w:rsid w:val="00DB047D"/>
    <w:rsid w:val="00DB34F3"/>
    <w:rsid w:val="00DB356B"/>
    <w:rsid w:val="00DC22F3"/>
    <w:rsid w:val="00DD6447"/>
    <w:rsid w:val="00DE1B10"/>
    <w:rsid w:val="00DE4096"/>
    <w:rsid w:val="00DE79AA"/>
    <w:rsid w:val="00DF2E05"/>
    <w:rsid w:val="00DF5A65"/>
    <w:rsid w:val="00E07D4C"/>
    <w:rsid w:val="00E109A3"/>
    <w:rsid w:val="00E13657"/>
    <w:rsid w:val="00E17391"/>
    <w:rsid w:val="00E179D6"/>
    <w:rsid w:val="00E17EEC"/>
    <w:rsid w:val="00E20C42"/>
    <w:rsid w:val="00E235F5"/>
    <w:rsid w:val="00E24B71"/>
    <w:rsid w:val="00E2521D"/>
    <w:rsid w:val="00E25713"/>
    <w:rsid w:val="00E33713"/>
    <w:rsid w:val="00E404E5"/>
    <w:rsid w:val="00E41B40"/>
    <w:rsid w:val="00E53522"/>
    <w:rsid w:val="00E53F94"/>
    <w:rsid w:val="00E5459E"/>
    <w:rsid w:val="00E56AD7"/>
    <w:rsid w:val="00E6080F"/>
    <w:rsid w:val="00E65E30"/>
    <w:rsid w:val="00E7158B"/>
    <w:rsid w:val="00E71E74"/>
    <w:rsid w:val="00E73AD4"/>
    <w:rsid w:val="00E75510"/>
    <w:rsid w:val="00E75F27"/>
    <w:rsid w:val="00E918E6"/>
    <w:rsid w:val="00E95E88"/>
    <w:rsid w:val="00EA1793"/>
    <w:rsid w:val="00EB3887"/>
    <w:rsid w:val="00EB5853"/>
    <w:rsid w:val="00EB6500"/>
    <w:rsid w:val="00EC1BFE"/>
    <w:rsid w:val="00EC2BCB"/>
    <w:rsid w:val="00EC763E"/>
    <w:rsid w:val="00ED2443"/>
    <w:rsid w:val="00EE00A6"/>
    <w:rsid w:val="00EF7882"/>
    <w:rsid w:val="00F0075F"/>
    <w:rsid w:val="00F04FEE"/>
    <w:rsid w:val="00F10828"/>
    <w:rsid w:val="00F14C5E"/>
    <w:rsid w:val="00F15198"/>
    <w:rsid w:val="00F15AB9"/>
    <w:rsid w:val="00F15FA1"/>
    <w:rsid w:val="00F24B81"/>
    <w:rsid w:val="00F25D14"/>
    <w:rsid w:val="00F377C8"/>
    <w:rsid w:val="00F47DFA"/>
    <w:rsid w:val="00F5065B"/>
    <w:rsid w:val="00F51E94"/>
    <w:rsid w:val="00F54A97"/>
    <w:rsid w:val="00F55444"/>
    <w:rsid w:val="00F61D1B"/>
    <w:rsid w:val="00F61FF0"/>
    <w:rsid w:val="00F62451"/>
    <w:rsid w:val="00F76576"/>
    <w:rsid w:val="00F87B04"/>
    <w:rsid w:val="00F9286C"/>
    <w:rsid w:val="00FC2768"/>
    <w:rsid w:val="00FC283F"/>
    <w:rsid w:val="00FC2DFD"/>
    <w:rsid w:val="00FC6791"/>
    <w:rsid w:val="00FC70C5"/>
    <w:rsid w:val="00FD21F0"/>
    <w:rsid w:val="00FD4053"/>
    <w:rsid w:val="00FD47FA"/>
    <w:rsid w:val="00FD5BF2"/>
    <w:rsid w:val="00FD6ABE"/>
    <w:rsid w:val="00FE06C3"/>
    <w:rsid w:val="00FE4133"/>
    <w:rsid w:val="00FF7597"/>
    <w:rsid w:val="00FF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2001283"/>
  <w15:docId w15:val="{0EEE3CB8-E4E0-4090-AEB1-3E79E5C63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0242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sz w:val="24"/>
      <w:szCs w:val="24"/>
      <w:lang w:eastAsia="cs-CZ"/>
    </w:rPr>
  </w:style>
  <w:style w:type="character" w:customStyle="1" w:styleId="Odstavec2Char">
    <w:name w:val="Odstavec 2 Char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hlavChar">
    <w:name w:val="Záhlaví Char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patChar">
    <w:name w:val="Zápatí Char"/>
    <w:link w:val="Zpat"/>
    <w:uiPriority w:val="99"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  <w:rPr>
      <w:sz w:val="20"/>
      <w:szCs w:val="20"/>
    </w:r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link w:val="cpslovnpsmenn"/>
    <w:uiPriority w:val="99"/>
    <w:locked/>
    <w:rsid w:val="00D33AD6"/>
    <w:rPr>
      <w:rFonts w:ascii="Times New Roman" w:hAnsi="Times New Roman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qFormat/>
    <w:rsid w:val="00460E56"/>
    <w:pPr>
      <w:numPr>
        <w:ilvl w:val="2"/>
        <w:numId w:val="1"/>
      </w:numPr>
      <w:spacing w:line="260" w:lineRule="exact"/>
    </w:pPr>
    <w:rPr>
      <w:bCs/>
      <w:sz w:val="22"/>
    </w:rPr>
  </w:style>
  <w:style w:type="character" w:customStyle="1" w:styleId="cpodstavecslovan2Char">
    <w:name w:val="cp_odstavec číslovaný 2 Char"/>
    <w:link w:val="cpodstavecslovan2"/>
    <w:locked/>
    <w:rsid w:val="00460E56"/>
    <w:rPr>
      <w:rFonts w:ascii="Times New Roman" w:hAnsi="Times New Roman"/>
      <w:bCs/>
      <w:sz w:val="22"/>
      <w:szCs w:val="24"/>
    </w:rPr>
  </w:style>
  <w:style w:type="character" w:styleId="Odkaznakoment">
    <w:name w:val="annotation referen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5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character" w:styleId="Hypertextovodkaz">
    <w:name w:val="Hyperlink"/>
    <w:uiPriority w:val="99"/>
    <w:unhideWhenUsed/>
    <w:rsid w:val="00623BBC"/>
    <w:rPr>
      <w:color w:val="0000FF"/>
      <w:u w:val="single"/>
    </w:rPr>
  </w:style>
  <w:style w:type="paragraph" w:customStyle="1" w:styleId="P-HEAD-WBULLETS">
    <w:name w:val="ČP-HEAD-WBULLETS"/>
    <w:basedOn w:val="Normln"/>
    <w:rsid w:val="00FC2768"/>
    <w:pPr>
      <w:tabs>
        <w:tab w:val="left" w:pos="2835"/>
      </w:tabs>
      <w:spacing w:after="0" w:line="240" w:lineRule="auto"/>
      <w:ind w:left="340"/>
      <w:jc w:val="left"/>
    </w:pPr>
    <w:rPr>
      <w:rFonts w:ascii="Tahoma" w:eastAsia="Times New Roman" w:hAnsi="Tahoma"/>
      <w:sz w:val="20"/>
      <w:szCs w:val="20"/>
      <w:lang w:eastAsia="cs-CZ"/>
    </w:rPr>
  </w:style>
  <w:style w:type="character" w:customStyle="1" w:styleId="P-HEAD-WBULLETSChar">
    <w:name w:val="ČP-HEAD-WBULLETS Char"/>
    <w:rsid w:val="00180291"/>
    <w:rPr>
      <w:rFonts w:ascii="Tahoma" w:hAnsi="Tahoma" w:cs="Tahoma" w:hint="default"/>
      <w:lang w:val="cs-CZ" w:eastAsia="cs-CZ" w:bidi="ar-SA"/>
    </w:rPr>
  </w:style>
  <w:style w:type="paragraph" w:styleId="Revize">
    <w:name w:val="Revision"/>
    <w:hidden/>
    <w:uiPriority w:val="99"/>
    <w:semiHidden/>
    <w:rsid w:val="0073343D"/>
    <w:rPr>
      <w:rFonts w:ascii="Times New Roman" w:hAnsi="Times New Roman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540511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paragraph" w:styleId="Nzev">
    <w:name w:val="Title"/>
    <w:basedOn w:val="Normln"/>
    <w:next w:val="Normln"/>
    <w:link w:val="NzevChar"/>
    <w:qFormat/>
    <w:locked/>
    <w:rsid w:val="0002429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0242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Nadpis2Char">
    <w:name w:val="Nadpis 2 Char"/>
    <w:basedOn w:val="Standardnpsmoodstavce"/>
    <w:link w:val="Nadpis2"/>
    <w:rsid w:val="000242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styleId="slostrnky">
    <w:name w:val="page number"/>
    <w:basedOn w:val="Standardnpsmoodstavce"/>
    <w:uiPriority w:val="99"/>
    <w:rsid w:val="00E75F27"/>
    <w:rPr>
      <w:rFonts w:cs="Times New Roman"/>
    </w:rPr>
  </w:style>
  <w:style w:type="paragraph" w:customStyle="1" w:styleId="P-NORM-BULL-III">
    <w:name w:val="ČP-NORM-BULL-III"/>
    <w:uiPriority w:val="99"/>
    <w:rsid w:val="00E75F27"/>
    <w:pPr>
      <w:numPr>
        <w:numId w:val="18"/>
      </w:numPr>
    </w:pPr>
    <w:rPr>
      <w:rFonts w:ascii="Tahoma" w:eastAsia="Times New Roman" w:hAnsi="Tahoma"/>
    </w:rPr>
  </w:style>
  <w:style w:type="paragraph" w:customStyle="1" w:styleId="cpListNumber">
    <w:name w:val="cp_List Number"/>
    <w:basedOn w:val="Normln"/>
    <w:qFormat/>
    <w:rsid w:val="006F5E2A"/>
    <w:pPr>
      <w:numPr>
        <w:numId w:val="20"/>
      </w:numPr>
      <w:spacing w:after="0"/>
      <w:contextualSpacing/>
      <w:jc w:val="left"/>
    </w:pPr>
    <w:rPr>
      <w:b/>
    </w:rPr>
  </w:style>
  <w:style w:type="paragraph" w:customStyle="1" w:styleId="cpListNumber2">
    <w:name w:val="cp_List Number2"/>
    <w:basedOn w:val="cpListNumber"/>
    <w:qFormat/>
    <w:rsid w:val="006F5E2A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6F5E2A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6F5E2A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6F5E2A"/>
    <w:pPr>
      <w:numPr>
        <w:ilvl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38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4.png"/><Relationship Id="rId1" Type="http://schemas.openxmlformats.org/officeDocument/2006/relationships/image" Target="media/image1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53192\Plocha\N&#225;zev%20Dohody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8F2C5-04AE-45E5-B15C-E633A5BBF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Název Dohody</Template>
  <TotalTime>0</TotalTime>
  <Pages>7</Pages>
  <Words>191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Dohody</vt:lpstr>
    </vt:vector>
  </TitlesOfParts>
  <Company>Česká pošta, s.p.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creator>martinovska</dc:creator>
  <cp:lastModifiedBy>Bakanová Jana</cp:lastModifiedBy>
  <cp:revision>2</cp:revision>
  <cp:lastPrinted>2014-05-29T13:48:00Z</cp:lastPrinted>
  <dcterms:created xsi:type="dcterms:W3CDTF">2023-06-02T06:14:00Z</dcterms:created>
  <dcterms:modified xsi:type="dcterms:W3CDTF">2023-06-02T06:14:00Z</dcterms:modified>
</cp:coreProperties>
</file>