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30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května 2023 15:03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2386411</wp:posOffset>
            </wp:positionH>
            <wp:positionV relativeFrom="line">
              <wp:posOffset>25400</wp:posOffset>
            </wp:positionV>
            <wp:extent cx="824974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4974" cy="140209"/>
                    </a:xfrm>
                    <a:custGeom>
                      <a:rect l="l" t="t" r="r" b="b"/>
                      <a:pathLst>
                        <a:path w="824974" h="140209">
                          <a:moveTo>
                            <a:pt x="0" y="140209"/>
                          </a:moveTo>
                          <a:lnTo>
                            <a:pt x="824974" y="140209"/>
                          </a:lnTo>
                          <a:lnTo>
                            <a:pt x="8249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4" name="Picture 104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May 30, 2023 2:26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</w:t>
      </w:r>
      <w:hyperlink r:id="rId101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hsafari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k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ova@o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s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oud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.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jbc.justice.cz</w:t>
        </w:r>
        <w:r>
          <w:rPr lang="cs-CZ" sz="22" baseline="0" dirty="0">
            <w:jc w:val="left"/>
            <w:rFonts w:ascii="Calibri" w:hAnsi="Calibri" w:cs="Calibri"/>
            <w:b/>
            <w:bCs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0696193268-409665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196,280.00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1" Type="http://schemas.openxmlformats.org/officeDocument/2006/relationships/hyperlink" TargetMode="External" Target="mailto:hsafarikova@osoud.jbc.justice.cz"/><Relationship Id="rId104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2023-06-01T13:04:50Z</dcterms:created>
  <dcterms:modified xsi:type="dcterms:W3CDTF">2023-06-01T13:04:50Z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