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772464</wp:posOffset>
            </wp:positionH>
            <wp:positionV relativeFrom="paragraph">
              <wp:posOffset>75819</wp:posOffset>
            </wp:positionV>
            <wp:extent cx="5908928" cy="36068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08928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523"/>
          <w:tab w:val="left" w:pos="7657"/>
        </w:tabs>
        <w:spacing w:before="0" w:after="0" w:line="206" w:lineRule="exact"/>
        <w:ind w:left="2057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Ob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edná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ka poukázek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Číslo objedná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ky: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103125_0696193268-409665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772464</wp:posOffset>
            </wp:positionH>
            <wp:positionV relativeFrom="paragraph">
              <wp:posOffset>73533</wp:posOffset>
            </wp:positionV>
            <wp:extent cx="5908928" cy="360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08928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966"/>
          <w:tab w:val="left" w:pos="5509"/>
          <w:tab w:val="left" w:pos="7763"/>
        </w:tabs>
        <w:spacing w:before="0" w:after="0" w:line="189" w:lineRule="exact"/>
        <w:ind w:left="889" w:right="0" w:firstLine="0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761796</wp:posOffset>
            </wp:positionH>
            <wp:positionV relativeFrom="line">
              <wp:posOffset>-438995</wp:posOffset>
            </wp:positionV>
            <wp:extent cx="36068" cy="2486914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2486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3706748</wp:posOffset>
            </wp:positionH>
            <wp:positionV relativeFrom="line">
              <wp:posOffset>-428328</wp:posOffset>
            </wp:positionV>
            <wp:extent cx="36067" cy="257683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257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3147695</wp:posOffset>
            </wp:positionH>
            <wp:positionV relativeFrom="line">
              <wp:posOffset>3048</wp:posOffset>
            </wp:positionV>
            <wp:extent cx="578148" cy="23154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147695" y="3048"/>
                      <a:ext cx="463848" cy="1172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62913671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atel: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IČO: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Odběratel: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IČO</w:t>
      </w:r>
      <w:r>
        <w:rPr lang="cs-CZ" sz="16" baseline="0" dirty="0">
          <w:jc w:val="left"/>
          <w:rFonts w:ascii="Arial" w:hAnsi="Arial" w:cs="Arial"/>
          <w:color w:val="000000"/>
          <w:spacing w:val="9"/>
          <w:sz w:val="16"/>
          <w:szCs w:val="16"/>
        </w:rPr>
        <w:t>: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00024856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64"/>
        </w:tabs>
        <w:spacing w:before="40" w:after="0" w:line="189" w:lineRule="exact"/>
        <w:ind w:left="4135" w:right="2179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2705735</wp:posOffset>
            </wp:positionH>
            <wp:positionV relativeFrom="line">
              <wp:posOffset>32386</wp:posOffset>
            </wp:positionV>
            <wp:extent cx="324611" cy="23154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5735" y="32386"/>
                      <a:ext cx="210311" cy="1172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DIČ: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CZ62913671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Kód klienta</w:t>
      </w:r>
      <w:r>
        <w:rPr lang="cs-CZ" sz="16" baseline="0" dirty="0">
          <w:jc w:val="left"/>
          <w:rFonts w:ascii="Arial" w:hAnsi="Arial" w:cs="Arial"/>
          <w:color w:val="000000"/>
          <w:spacing w:val="9"/>
          <w:sz w:val="16"/>
          <w:szCs w:val="16"/>
        </w:rPr>
        <w:t>: 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103125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405"/>
        </w:tabs>
        <w:spacing w:before="40" w:after="0" w:line="230" w:lineRule="exact"/>
        <w:ind w:left="889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Up Česká republika s.r.o.	</w:t>
      </w:r>
      <w:r>
        <w:rPr lang="cs-CZ" sz="16" baseline="4" dirty="0">
          <w:jc w:val="left"/>
          <w:rFonts w:ascii="Arial" w:hAnsi="Arial" w:cs="Arial"/>
          <w:color w:val="000000"/>
          <w:position w:val="4"/>
          <w:sz w:val="16"/>
          <w:szCs w:val="16"/>
        </w:rPr>
        <w:t>Interní kód objednávk</w:t>
      </w:r>
      <w:r>
        <w:rPr lang="cs-CZ" sz="16" baseline="4" dirty="0">
          <w:jc w:val="left"/>
          <w:rFonts w:ascii="Arial" w:hAnsi="Arial" w:cs="Arial"/>
          <w:color w:val="000000"/>
          <w:spacing w:val="-4"/>
          <w:position w:val="4"/>
          <w:sz w:val="16"/>
          <w:szCs w:val="16"/>
        </w:rPr>
        <w:t>y</w:t>
      </w:r>
      <w:r>
        <w:rPr lang="cs-CZ" sz="16" baseline="4" dirty="0">
          <w:jc w:val="left"/>
          <w:rFonts w:ascii="Arial" w:hAnsi="Arial" w:cs="Arial"/>
          <w:color w:val="000000"/>
          <w:position w:val="4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4" w:lineRule="exact"/>
        <w:ind w:left="88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Zelený pruh 1560/99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09"/>
        </w:tabs>
        <w:spacing w:before="40" w:after="0" w:line="189" w:lineRule="exact"/>
        <w:ind w:left="88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140 00 Praha 4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Česká republika - Okresní soud 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Jablonci nad Nisou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9" w:lineRule="exact"/>
        <w:ind w:left="88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Telefon</w:t>
      </w:r>
      <w:r>
        <w:rPr lang="cs-CZ" sz="16" baseline="0" dirty="0">
          <w:jc w:val="left"/>
          <w:rFonts w:ascii="Arial" w:hAnsi="Arial" w:cs="Arial"/>
          <w:color w:val="000000"/>
          <w:spacing w:val="19"/>
          <w:sz w:val="16"/>
          <w:szCs w:val="16"/>
        </w:rPr>
        <w:t>: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241 043 111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70"/>
          <w:tab w:val="left" w:pos="5509"/>
        </w:tabs>
        <w:spacing w:before="0" w:after="0" w:line="268" w:lineRule="exact"/>
        <w:ind w:left="889" w:right="0" w:firstLine="0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6645402</wp:posOffset>
            </wp:positionH>
            <wp:positionV relativeFrom="line">
              <wp:posOffset>-1316820</wp:posOffset>
            </wp:positionV>
            <wp:extent cx="36068" cy="6910197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6910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: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241 043 911	</w:t>
      </w:r>
      <w:r>
        <w:rPr lang="cs-CZ" sz="16" baseline="7" dirty="0">
          <w:jc w:val="left"/>
          <w:rFonts w:ascii="Arial" w:hAnsi="Arial" w:cs="Arial"/>
          <w:color w:val="000000"/>
          <w:position w:val="7"/>
          <w:sz w:val="16"/>
          <w:szCs w:val="16"/>
        </w:rPr>
        <w:t>Mírové náměstí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09"/>
          <w:tab w:val="left" w:pos="6297"/>
        </w:tabs>
        <w:spacing w:before="0" w:after="0" w:line="268" w:lineRule="exact"/>
        <w:ind w:left="889" w:right="0" w:firstLine="0"/>
      </w:pPr>
      <w:r/>
      <w:hyperlink r:id="rId107" w:history="1">
        <w:r>
          <w:rPr lang="cs-CZ" sz="16" baseline="-8" dirty="0">
            <w:jc w:val="left"/>
            <w:rFonts w:ascii="Arial" w:hAnsi="Arial" w:cs="Arial"/>
            <w:b/>
            <w:bCs/>
            <w:color w:val="000000"/>
            <w:position w:val="-8"/>
            <w:sz w:val="16"/>
            <w:szCs w:val="16"/>
          </w:rPr>
          <w:t>www.mujup.cz	</w:t>
        </w:r>
      </w:hyperlink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46601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Jablonec nad Nisou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37" w:lineRule="exact"/>
        <w:ind w:left="5524" w:right="0" w:firstLine="0"/>
        <w:jc w:val="both"/>
      </w:pPr>
      <w:r>
        <w:drawing>
          <wp:anchor simplePos="0" relativeHeight="251658658" behindDoc="0" locked="0" layoutInCell="1" allowOverlap="1">
            <wp:simplePos x="0" y="0"/>
            <wp:positionH relativeFrom="page">
              <wp:posOffset>4950840</wp:posOffset>
            </wp:positionH>
            <wp:positionV relativeFrom="line">
              <wp:posOffset>29210</wp:posOffset>
            </wp:positionV>
            <wp:extent cx="812857" cy="120297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2857" cy="120297"/>
                    </a:xfrm>
                    <a:custGeom>
                      <a:rect l="l" t="t" r="r" b="b"/>
                      <a:pathLst>
                        <a:path w="812857" h="120297">
                          <a:moveTo>
                            <a:pt x="0" y="120297"/>
                          </a:moveTo>
                          <a:lnTo>
                            <a:pt x="812857" y="120297"/>
                          </a:lnTo>
                          <a:lnTo>
                            <a:pt x="81285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029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Objednávku schválil: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7" w:lineRule="exact"/>
        <w:ind w:left="5524" w:right="0" w:firstLine="0"/>
        <w:jc w:val="both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772464</wp:posOffset>
            </wp:positionH>
            <wp:positionV relativeFrom="line">
              <wp:posOffset>62019</wp:posOffset>
            </wp:positionV>
            <wp:extent cx="2970402" cy="36068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70402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29"/>
          <w:tab w:val="left" w:pos="5509"/>
        </w:tabs>
        <w:spacing w:before="0" w:after="0" w:line="211" w:lineRule="exact"/>
        <w:ind w:left="88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 poukázek: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enky	</w:t>
      </w:r>
      <w:r>
        <w:rPr lang="cs-CZ" sz="16" baseline="-2" dirty="0">
          <w:jc w:val="left"/>
          <w:rFonts w:ascii="Arial" w:hAnsi="Arial" w:cs="Arial"/>
          <w:color w:val="000000"/>
          <w:position w:val="-2"/>
          <w:sz w:val="16"/>
          <w:szCs w:val="16"/>
        </w:rPr>
        <w:t>Telefon: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29"/>
          <w:tab w:val="left" w:pos="5509"/>
        </w:tabs>
        <w:spacing w:before="3" w:after="0" w:line="237" w:lineRule="exact"/>
        <w:ind w:left="88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Způsob úhrad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: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PŘEVOD	</w:t>
      </w:r>
      <w:r>
        <w:rPr lang="cs-CZ" sz="16" baseline="-2" dirty="0">
          <w:jc w:val="left"/>
          <w:rFonts w:ascii="Arial" w:hAnsi="Arial" w:cs="Arial"/>
          <w:color w:val="000000"/>
          <w:position w:val="-2"/>
          <w:sz w:val="16"/>
          <w:szCs w:val="16"/>
        </w:rPr>
        <w:t>Email: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2550" w:type="dxa"/>
        <w:tblLook w:val="04A0" w:firstRow="1" w:lastRow="0" w:firstColumn="1" w:lastColumn="0" w:noHBand="0" w:noVBand="1"/>
      </w:tblPr>
      <w:tblGrid>
        <w:gridCol w:w="922"/>
        <w:gridCol w:w="268"/>
        <w:gridCol w:w="1067"/>
        <w:gridCol w:w="376"/>
      </w:tblGrid>
      <w:tr>
        <w:trPr>
          <w:trHeight w:hRule="exact" w:val="189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" w:line="222" w:lineRule="exact"/>
              <w:ind w:left="16" w:right="0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u v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7"/>
        </w:trPr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7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7"/>
        </w:trPr>
        <w:tc>
          <w:tcPr>
            <w:tcW w:w="2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1661279</wp:posOffset>
                  </wp:positionH>
                  <wp:positionV relativeFrom="paragraph">
                    <wp:posOffset>126761</wp:posOffset>
                  </wp:positionV>
                  <wp:extent cx="26551" cy="36068"/>
                  <wp:effectExtent l="0" t="0" r="0" b="0"/>
                  <wp:wrapNone/>
                  <wp:docPr id="110" name="Picture 1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6551" cy="36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6282" w:space="-20"/>
            <w:col w:w="273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29"/>
        </w:tabs>
        <w:spacing w:before="0" w:after="0" w:line="237" w:lineRule="exact"/>
        <w:ind w:left="889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: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30.05.2023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772464</wp:posOffset>
            </wp:positionH>
            <wp:positionV relativeFrom="paragraph">
              <wp:posOffset>114300</wp:posOffset>
            </wp:positionV>
            <wp:extent cx="2970402" cy="36068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70402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8257" w:right="1038" w:firstLine="144"/>
        <w:jc w:val="right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3717416</wp:posOffset>
            </wp:positionH>
            <wp:positionV relativeFrom="line">
              <wp:posOffset>-89492</wp:posOffset>
            </wp:positionV>
            <wp:extent cx="2963925" cy="36068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63925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line">
              <wp:posOffset>-5291</wp:posOffset>
            </wp:positionV>
            <wp:extent cx="5730621" cy="36068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1140256</wp:posOffset>
            </wp:positionH>
            <wp:positionV relativeFrom="line">
              <wp:posOffset>23495</wp:posOffset>
            </wp:positionV>
            <wp:extent cx="931782" cy="368708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40256" y="23495"/>
                      <a:ext cx="817482" cy="254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5" w:lineRule="exact"/>
                          <w:ind w:left="736" w:right="0" w:hanging="736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Počet šeko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ých 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knížek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2004695</wp:posOffset>
            </wp:positionH>
            <wp:positionV relativeFrom="line">
              <wp:posOffset>23495</wp:posOffset>
            </wp:positionV>
            <wp:extent cx="2796993" cy="368708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04695" y="23495"/>
                      <a:ext cx="2682693" cy="254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933"/>
                          </w:tabs>
                          <w:spacing w:before="0" w:after="0" w:line="215" w:lineRule="exact"/>
                          <w:ind w:left="3622" w:right="0" w:hanging="3622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Počet poukázek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 šeko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é knížce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Počet poukázek 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celkem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4876165</wp:posOffset>
            </wp:positionH>
            <wp:positionV relativeFrom="line">
              <wp:posOffset>23495</wp:posOffset>
            </wp:positionV>
            <wp:extent cx="649754" cy="368708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876165" y="23495"/>
                      <a:ext cx="535454" cy="254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5" w:lineRule="exact"/>
                          <w:ind w:left="146" w:right="0" w:hanging="146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Nominální 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hodnota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Hodnota celkem: 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počet poukázek x 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nominální hodnota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83"/>
          <w:tab w:val="left" w:pos="6541"/>
          <w:tab w:val="left" w:pos="7681"/>
          <w:tab w:val="left" w:pos="9052"/>
        </w:tabs>
        <w:spacing w:before="220" w:after="0" w:line="184" w:lineRule="exact"/>
        <w:ind w:left="2333" w:right="0" w:firstLine="0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line">
              <wp:posOffset>68242</wp:posOffset>
            </wp:positionV>
            <wp:extent cx="5730621" cy="36068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22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506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140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70 840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83"/>
          <w:tab w:val="left" w:pos="6541"/>
          <w:tab w:val="left" w:pos="7681"/>
          <w:tab w:val="left" w:pos="9052"/>
        </w:tabs>
        <w:spacing w:before="200" w:after="0" w:line="184" w:lineRule="exact"/>
        <w:ind w:left="2333" w:right="0" w:firstLine="0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761796</wp:posOffset>
            </wp:positionH>
            <wp:positionV relativeFrom="line">
              <wp:posOffset>-761702</wp:posOffset>
            </wp:positionV>
            <wp:extent cx="36068" cy="4364862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4364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850900</wp:posOffset>
            </wp:positionH>
            <wp:positionV relativeFrom="line">
              <wp:posOffset>-682074</wp:posOffset>
            </wp:positionV>
            <wp:extent cx="41452" cy="420306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452" cy="420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1917700</wp:posOffset>
            </wp:positionH>
            <wp:positionV relativeFrom="line">
              <wp:posOffset>-671405</wp:posOffset>
            </wp:positionV>
            <wp:extent cx="47879" cy="3773296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879" cy="3773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3606800</wp:posOffset>
            </wp:positionH>
            <wp:positionV relativeFrom="line">
              <wp:posOffset>-671405</wp:posOffset>
            </wp:positionV>
            <wp:extent cx="41528" cy="3773296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528" cy="3773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4648200</wp:posOffset>
            </wp:positionH>
            <wp:positionV relativeFrom="line">
              <wp:posOffset>-671405</wp:posOffset>
            </wp:positionV>
            <wp:extent cx="47116" cy="4192396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6" cy="4192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5372100</wp:posOffset>
            </wp:positionH>
            <wp:positionV relativeFrom="line">
              <wp:posOffset>-671405</wp:posOffset>
            </wp:positionV>
            <wp:extent cx="47116" cy="3773296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6" cy="3773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6553200</wp:posOffset>
            </wp:positionH>
            <wp:positionV relativeFrom="line">
              <wp:posOffset>-671405</wp:posOffset>
            </wp:positionV>
            <wp:extent cx="44450" cy="4192396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450" cy="4192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line">
              <wp:posOffset>46398</wp:posOffset>
            </wp:positionV>
            <wp:extent cx="5730621" cy="36068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399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140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55 860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83"/>
          <w:tab w:val="left" w:pos="6541"/>
          <w:tab w:val="left" w:pos="7681"/>
          <w:tab w:val="left" w:pos="9052"/>
        </w:tabs>
        <w:spacing w:before="200" w:after="0" w:line="184" w:lineRule="exact"/>
        <w:ind w:left="2333" w:right="0" w:firstLine="0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line">
              <wp:posOffset>46398</wp:posOffset>
            </wp:positionV>
            <wp:extent cx="5730621" cy="36068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260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140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36 400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02"/>
          <w:tab w:val="left" w:pos="6551"/>
          <w:tab w:val="left" w:pos="7600"/>
          <w:tab w:val="left" w:pos="9062"/>
        </w:tabs>
        <w:spacing w:before="200" w:after="0" w:line="184" w:lineRule="exact"/>
        <w:ind w:left="2344" w:right="1082" w:firstLine="0"/>
        <w:jc w:val="right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line">
              <wp:posOffset>50209</wp:posOffset>
            </wp:positionV>
            <wp:extent cx="5730621" cy="36067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57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140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7 980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02"/>
          <w:tab w:val="left" w:pos="6551"/>
          <w:tab w:val="left" w:pos="7600"/>
          <w:tab w:val="left" w:pos="8971"/>
        </w:tabs>
        <w:spacing w:before="200" w:after="0" w:line="184" w:lineRule="exact"/>
        <w:ind w:left="2344" w:right="1082" w:firstLine="0"/>
        <w:jc w:val="right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line">
              <wp:posOffset>50208</wp:posOffset>
            </wp:positionV>
            <wp:extent cx="5730621" cy="36067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72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140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10 080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02"/>
          <w:tab w:val="left" w:pos="6551"/>
          <w:tab w:val="left" w:pos="7600"/>
          <w:tab w:val="left" w:pos="9062"/>
        </w:tabs>
        <w:spacing w:before="200" w:after="0" w:line="184" w:lineRule="exact"/>
        <w:ind w:left="2344" w:right="1082" w:firstLine="0"/>
        <w:jc w:val="right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line">
              <wp:posOffset>50209</wp:posOffset>
            </wp:positionV>
            <wp:extent cx="5730621" cy="36067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34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140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4 760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02"/>
          <w:tab w:val="left" w:pos="6551"/>
          <w:tab w:val="left" w:pos="7600"/>
          <w:tab w:val="left" w:pos="9062"/>
        </w:tabs>
        <w:spacing w:before="200" w:after="0" w:line="184" w:lineRule="exact"/>
        <w:ind w:left="2344" w:right="1082" w:firstLine="0"/>
        <w:jc w:val="right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line">
              <wp:posOffset>50209</wp:posOffset>
            </wp:positionV>
            <wp:extent cx="5730621" cy="360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32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140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4 480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02"/>
          <w:tab w:val="left" w:pos="6551"/>
          <w:tab w:val="left" w:pos="7600"/>
          <w:tab w:val="left" w:pos="9062"/>
        </w:tabs>
        <w:spacing w:before="200" w:after="0" w:line="184" w:lineRule="exact"/>
        <w:ind w:left="2344" w:right="1082" w:firstLine="0"/>
        <w:jc w:val="right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line">
              <wp:posOffset>50209</wp:posOffset>
            </wp:positionV>
            <wp:extent cx="5730621" cy="36067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15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140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2 100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02"/>
          <w:tab w:val="left" w:pos="6551"/>
          <w:tab w:val="left" w:pos="7600"/>
          <w:tab w:val="left" w:pos="9062"/>
        </w:tabs>
        <w:spacing w:before="200" w:after="0" w:line="184" w:lineRule="exact"/>
        <w:ind w:left="2344" w:right="1082" w:firstLine="0"/>
        <w:jc w:val="right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line">
              <wp:posOffset>50209</wp:posOffset>
            </wp:positionV>
            <wp:extent cx="5730621" cy="36067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14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140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1 960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02"/>
          <w:tab w:val="left" w:pos="6551"/>
          <w:tab w:val="left" w:pos="7600"/>
          <w:tab w:val="left" w:pos="9062"/>
        </w:tabs>
        <w:spacing w:before="200" w:after="0" w:line="184" w:lineRule="exact"/>
        <w:ind w:left="2344" w:right="1082" w:firstLine="0"/>
        <w:jc w:val="right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line">
              <wp:posOffset>50208</wp:posOffset>
            </wp:positionV>
            <wp:extent cx="5730621" cy="36067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13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140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1 820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paragraph">
              <wp:posOffset>47116</wp:posOffset>
            </wp:positionV>
            <wp:extent cx="5730621" cy="36067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16" w:lineRule="exact"/>
        <w:ind w:left="9174" w:right="1038" w:hanging="909"/>
        <w:jc w:val="right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line">
              <wp:posOffset>-59520</wp:posOffset>
            </wp:positionV>
            <wp:extent cx="5730621" cy="36067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1214932</wp:posOffset>
            </wp:positionH>
            <wp:positionV relativeFrom="line">
              <wp:posOffset>24130</wp:posOffset>
            </wp:positionV>
            <wp:extent cx="856701" cy="368708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14932" y="24130"/>
                      <a:ext cx="742401" cy="254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6" w:lineRule="exact"/>
                          <w:ind w:left="566" w:right="0" w:hanging="566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Šeko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v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é knížky 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celkem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3867277</wp:posOffset>
            </wp:positionH>
            <wp:positionV relativeFrom="line">
              <wp:posOffset>24130</wp:posOffset>
            </wp:positionV>
            <wp:extent cx="934411" cy="368708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7277" y="24130"/>
                      <a:ext cx="820111" cy="25440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6" w:lineRule="exact"/>
                          <w:ind w:left="688" w:right="0" w:hanging="688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Počet poukázek 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celkem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Hodnota poukázek 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celkem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450"/>
          <w:tab w:val="left" w:pos="8962"/>
        </w:tabs>
        <w:spacing w:before="200" w:after="0" w:line="184" w:lineRule="exact"/>
        <w:ind w:left="2334" w:right="0" w:firstLine="0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line">
              <wp:posOffset>55542</wp:posOffset>
            </wp:positionV>
            <wp:extent cx="5730621" cy="36068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69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1402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196 280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paragraph">
              <wp:posOffset>47243</wp:posOffset>
            </wp:positionV>
            <wp:extent cx="5730621" cy="36068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772464</wp:posOffset>
            </wp:positionH>
            <wp:positionV relativeFrom="paragraph">
              <wp:posOffset>156971</wp:posOffset>
            </wp:positionV>
            <wp:extent cx="5908928" cy="36068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08928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961"/>
        </w:tabs>
        <w:spacing w:before="0" w:after="0" w:line="184" w:lineRule="exact"/>
        <w:ind w:left="5769" w:right="0" w:firstLine="0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line">
              <wp:posOffset>-64600</wp:posOffset>
            </wp:positionV>
            <wp:extent cx="5730621" cy="36068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Celková cena:	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196 280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866952</wp:posOffset>
            </wp:positionH>
            <wp:positionV relativeFrom="paragraph">
              <wp:posOffset>42671</wp:posOffset>
            </wp:positionV>
            <wp:extent cx="5730621" cy="36068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30621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772464</wp:posOffset>
            </wp:positionH>
            <wp:positionV relativeFrom="paragraph">
              <wp:posOffset>135635</wp:posOffset>
            </wp:positionV>
            <wp:extent cx="5908928" cy="36068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08928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184" w:lineRule="exact"/>
        <w:ind w:left="977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2023-06-01T13:02:03Z</dcterms:created>
  <dcterms:modified xsi:type="dcterms:W3CDTF">2023-06-01T13:02:03Z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