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14:paraId="71CA6DF5" w14:textId="00B7F490" w:rsidR="00C91A5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280821">
        <w:t>Název:</w:t>
      </w:r>
      <w:r w:rsidRPr="00280821">
        <w:tab/>
      </w:r>
      <w:bookmarkEnd w:id="1"/>
      <w:r w:rsidR="00244C2B">
        <w:rPr>
          <w:b/>
        </w:rPr>
        <w:t xml:space="preserve">Obchodní akademie, VOŠ CR </w:t>
      </w:r>
      <w:r w:rsidR="0060209C">
        <w:rPr>
          <w:b/>
        </w:rPr>
        <w:t>a J</w:t>
      </w:r>
      <w:r w:rsidR="00400ED4">
        <w:rPr>
          <w:b/>
        </w:rPr>
        <w:t>Š s právem SJZ Karlovy Vary</w:t>
      </w:r>
    </w:p>
    <w:p w14:paraId="2C2DF0CF" w14:textId="7633A6A5" w:rsidR="00400ED4" w:rsidRPr="00280821" w:rsidRDefault="00400ED4" w:rsidP="00400ED4">
      <w:pPr>
        <w:pStyle w:val="Odstavecseseznamem"/>
        <w:tabs>
          <w:tab w:val="left" w:pos="2268"/>
        </w:tabs>
        <w:ind w:left="792"/>
        <w:jc w:val="both"/>
        <w:rPr>
          <w:b/>
        </w:rPr>
      </w:pPr>
      <w:r>
        <w:rPr>
          <w:b/>
        </w:rPr>
        <w:tab/>
        <w:t>příspěvková organizace</w:t>
      </w:r>
    </w:p>
    <w:p w14:paraId="7DE95287" w14:textId="6751F7E2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 w:rsidR="0060209C">
        <w:t>63 55 35 97</w:t>
      </w:r>
    </w:p>
    <w:p w14:paraId="7B0FEF10" w14:textId="160ED711" w:rsidR="00C91A51" w:rsidRPr="00280821" w:rsidRDefault="0060209C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>
        <w:t>Sídlo:</w:t>
      </w:r>
      <w:r>
        <w:tab/>
        <w:t>Bezručova</w:t>
      </w:r>
      <w:r w:rsidR="003132BF">
        <w:t xml:space="preserve"> 1312/</w:t>
      </w:r>
      <w:r>
        <w:t>17, 360 01 Karlovy Vary</w:t>
      </w:r>
    </w:p>
    <w:p w14:paraId="6CE19EA5" w14:textId="035C0398" w:rsidR="00C91A51" w:rsidRDefault="0060209C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  <w:t>Mgr. Pavel Bartoš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7E51E543" w14:textId="77777777" w:rsidR="0060209C" w:rsidRDefault="0060209C" w:rsidP="0060209C">
      <w:pPr>
        <w:tabs>
          <w:tab w:val="left" w:pos="2268"/>
        </w:tabs>
        <w:ind w:left="360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36F3" w14:paraId="142205A5" w14:textId="77777777" w:rsidTr="00F16AB8">
        <w:tc>
          <w:tcPr>
            <w:tcW w:w="4606" w:type="dxa"/>
          </w:tcPr>
          <w:p w14:paraId="2BBD1E28" w14:textId="5CD1DCF3" w:rsidR="00F636F3" w:rsidRDefault="003132BF" w:rsidP="003132BF">
            <w:pPr>
              <w:jc w:val="both"/>
            </w:pPr>
            <w:r>
              <w:t>V Praze dne:   4. 4. 2017</w:t>
            </w:r>
            <w:r w:rsidR="00F636F3">
              <w:t>.</w:t>
            </w:r>
          </w:p>
        </w:tc>
        <w:tc>
          <w:tcPr>
            <w:tcW w:w="4606" w:type="dxa"/>
          </w:tcPr>
          <w:p w14:paraId="113AB442" w14:textId="368CFC15" w:rsidR="00F636F3" w:rsidRDefault="00F636F3" w:rsidP="00400ED4">
            <w:pPr>
              <w:jc w:val="both"/>
            </w:pPr>
            <w:r>
              <w:t>V </w:t>
            </w:r>
            <w:r w:rsidR="0060209C">
              <w:t xml:space="preserve">Karlových Varech </w:t>
            </w:r>
            <w:bookmarkStart w:id="2" w:name="_GoBack"/>
            <w:bookmarkEnd w:id="2"/>
            <w:r w:rsidR="0060209C">
              <w:t>dne 31. 3. 2017</w:t>
            </w:r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lastRenderedPageBreak/>
              <w:t>Matthew John East, jednatel</w:t>
            </w:r>
          </w:p>
        </w:tc>
        <w:tc>
          <w:tcPr>
            <w:tcW w:w="4606" w:type="dxa"/>
          </w:tcPr>
          <w:p w14:paraId="485221B5" w14:textId="7EC45F49" w:rsidR="00F636F3" w:rsidRPr="001841C4" w:rsidRDefault="0060209C" w:rsidP="00F16AB8">
            <w:pPr>
              <w:jc w:val="both"/>
            </w:pPr>
            <w:r>
              <w:t>Mgr. Pavel Bartoš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CEB9A" w14:textId="77777777" w:rsidR="00EC3CE3" w:rsidRDefault="00EC3CE3" w:rsidP="00B43503">
      <w:pPr>
        <w:spacing w:after="0" w:line="240" w:lineRule="auto"/>
      </w:pPr>
      <w:r>
        <w:separator/>
      </w:r>
    </w:p>
  </w:endnote>
  <w:endnote w:type="continuationSeparator" w:id="0">
    <w:p w14:paraId="5FD27D2C" w14:textId="77777777" w:rsidR="00EC3CE3" w:rsidRDefault="00EC3CE3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226921D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00ED4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226921D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400ED4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70B9F" w14:textId="77777777" w:rsidR="00EC3CE3" w:rsidRDefault="00EC3CE3" w:rsidP="00B43503">
      <w:pPr>
        <w:spacing w:after="0" w:line="240" w:lineRule="auto"/>
      </w:pPr>
      <w:r>
        <w:separator/>
      </w:r>
    </w:p>
  </w:footnote>
  <w:footnote w:type="continuationSeparator" w:id="0">
    <w:p w14:paraId="323D33ED" w14:textId="77777777" w:rsidR="00EC3CE3" w:rsidRDefault="00EC3CE3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E9A"/>
    <w:rsid w:val="001744E4"/>
    <w:rsid w:val="0018272A"/>
    <w:rsid w:val="00182F76"/>
    <w:rsid w:val="001841C4"/>
    <w:rsid w:val="001B3B14"/>
    <w:rsid w:val="001D5455"/>
    <w:rsid w:val="001D5F7A"/>
    <w:rsid w:val="0020623F"/>
    <w:rsid w:val="00217007"/>
    <w:rsid w:val="00244C2B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32BF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00ED4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209C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852CE"/>
    <w:rsid w:val="00E919D0"/>
    <w:rsid w:val="00EC3CE3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B3D5-E2E4-43FC-868E-866716ED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5C3AE2A5</Template>
  <TotalTime>4</TotalTime>
  <Pages>1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Soňa Hovorková</cp:lastModifiedBy>
  <cp:revision>5</cp:revision>
  <cp:lastPrinted>2017-03-30T09:20:00Z</cp:lastPrinted>
  <dcterms:created xsi:type="dcterms:W3CDTF">2017-06-08T11:51:00Z</dcterms:created>
  <dcterms:modified xsi:type="dcterms:W3CDTF">2017-06-08T11:52:00Z</dcterms:modified>
</cp:coreProperties>
</file>