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2294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E5722F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FE5868C" w14:textId="626B30F1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624365">
        <w:rPr>
          <w:b/>
          <w:sz w:val="28"/>
          <w:szCs w:val="22"/>
        </w:rPr>
        <w:t>2</w:t>
      </w:r>
    </w:p>
    <w:p w14:paraId="4367657A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70ACD122" w14:textId="139FC05E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624365">
        <w:rPr>
          <w:b/>
          <w:sz w:val="28"/>
          <w:szCs w:val="22"/>
        </w:rPr>
        <w:t>12/2012</w:t>
      </w:r>
    </w:p>
    <w:p w14:paraId="30E0010F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C957218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C46CDCC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351E519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67CECFB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4028A74" w14:textId="3C6E32F2" w:rsidR="002A2B96" w:rsidRPr="00437010" w:rsidRDefault="0062436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PERLIT spol. s r.o.</w:t>
      </w:r>
    </w:p>
    <w:p w14:paraId="70862CC0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66FACD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545E3DB" w14:textId="1B7BD54B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624365">
        <w:rPr>
          <w:bCs/>
          <w:sz w:val="22"/>
          <w:szCs w:val="20"/>
        </w:rPr>
        <w:t>Mlýnská 475, 742 42 Šenov u Nového Jičína</w:t>
      </w:r>
    </w:p>
    <w:p w14:paraId="45433428" w14:textId="134B172E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624365">
        <w:rPr>
          <w:bCs/>
          <w:sz w:val="22"/>
          <w:szCs w:val="20"/>
        </w:rPr>
        <w:t>410 32 225</w:t>
      </w:r>
    </w:p>
    <w:p w14:paraId="3E34B614" w14:textId="7B278371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624365">
        <w:rPr>
          <w:bCs/>
          <w:sz w:val="22"/>
          <w:szCs w:val="20"/>
        </w:rPr>
        <w:t>CZ41032225</w:t>
      </w:r>
    </w:p>
    <w:p w14:paraId="0739E50D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314D7A6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1A1D06C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7C5A643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48828D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692908C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7FC034A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BB0FD28" w14:textId="1DE2C856" w:rsidR="00F63406" w:rsidRPr="00624365" w:rsidRDefault="00F63406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0"/>
        </w:rPr>
        <w:t xml:space="preserve">Zastoupen: </w:t>
      </w:r>
      <w:r w:rsidR="00624365" w:rsidRPr="00624365">
        <w:rPr>
          <w:sz w:val="22"/>
          <w:szCs w:val="22"/>
        </w:rPr>
        <w:t>Inż. BOGUSŁAW JERZY PELAR</w:t>
      </w:r>
      <w:r w:rsidR="00624365">
        <w:rPr>
          <w:sz w:val="22"/>
          <w:szCs w:val="22"/>
        </w:rPr>
        <w:t>, jednatel</w:t>
      </w:r>
    </w:p>
    <w:p w14:paraId="1FEC9F35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3A4662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64EFE552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23D5DFE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74BC5F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0F7909D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473D41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A9C564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AA6355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559EF4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163D3D0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465A0A7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0750F697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3C4367B" w14:textId="405C008A" w:rsidR="00F63406" w:rsidRDefault="00F63406" w:rsidP="005674BE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r w:rsidR="005674BE">
        <w:rPr>
          <w:bCs/>
          <w:sz w:val="22"/>
          <w:szCs w:val="20"/>
        </w:rPr>
        <w:t>xxxxxxxxxxxxx</w:t>
      </w:r>
    </w:p>
    <w:p w14:paraId="596AF0D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76A72280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04E38F0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28F1A847" w14:textId="00EBB764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6A5CA0">
        <w:rPr>
          <w:sz w:val="22"/>
          <w:szCs w:val="20"/>
        </w:rPr>
        <w:t xml:space="preserve"> </w:t>
      </w:r>
      <w:r w:rsidR="00624365">
        <w:rPr>
          <w:sz w:val="22"/>
          <w:szCs w:val="20"/>
        </w:rPr>
        <w:t xml:space="preserve">31.1.2012 </w:t>
      </w:r>
      <w:r>
        <w:rPr>
          <w:sz w:val="22"/>
          <w:szCs w:val="20"/>
        </w:rPr>
        <w:t>smlouvu o sběru a svozu odpadu č.</w:t>
      </w:r>
      <w:r w:rsidR="00624365">
        <w:rPr>
          <w:sz w:val="22"/>
          <w:szCs w:val="20"/>
        </w:rPr>
        <w:t xml:space="preserve"> 12/2012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59D164E3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5118420A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AAA50DA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2EC7F27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25D6F1B5" w14:textId="57B57A44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62436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42036DDE" w14:textId="40C3E18B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62436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189AB192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19AF24E" w14:textId="2F1C26D8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5674BE">
        <w:rPr>
          <w:sz w:val="22"/>
          <w:szCs w:val="20"/>
        </w:rPr>
        <w:t>7. 4. 2023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304E39A8" w14:textId="77777777" w:rsidR="00F63406" w:rsidRDefault="003F7F0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406B90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0F4FC19" w14:textId="59BFD659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 w:rsidR="00624365">
        <w:rPr>
          <w:sz w:val="22"/>
          <w:szCs w:val="20"/>
        </w:rPr>
        <w:t>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6178363A" w14:textId="2F8F02A1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624365" w:rsidRPr="00624365">
        <w:rPr>
          <w:sz w:val="22"/>
          <w:szCs w:val="22"/>
        </w:rPr>
        <w:t>Inż. BOGUSŁAW JERZY PELAR</w:t>
      </w:r>
      <w:r>
        <w:rPr>
          <w:sz w:val="22"/>
          <w:szCs w:val="20"/>
        </w:rPr>
        <w:t xml:space="preserve"> 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BC54588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A0952E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2BEB30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38E7BD9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D61D2E1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682A" w14:textId="77777777" w:rsidR="003E3CEA" w:rsidRDefault="003E3CEA">
      <w:r>
        <w:separator/>
      </w:r>
    </w:p>
  </w:endnote>
  <w:endnote w:type="continuationSeparator" w:id="0">
    <w:p w14:paraId="145357CC" w14:textId="77777777" w:rsidR="003E3CEA" w:rsidRDefault="003E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4A4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C9495A9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10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311E587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16C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72B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3900E82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BE78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EB29" w14:textId="77777777" w:rsidR="003E3CEA" w:rsidRDefault="003E3CEA">
      <w:r>
        <w:separator/>
      </w:r>
    </w:p>
  </w:footnote>
  <w:footnote w:type="continuationSeparator" w:id="0">
    <w:p w14:paraId="0512CC25" w14:textId="77777777" w:rsidR="003E3CEA" w:rsidRDefault="003E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995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783C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094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91D8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7D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2761">
    <w:abstractNumId w:val="1"/>
  </w:num>
  <w:num w:numId="2" w16cid:durableId="765229389">
    <w:abstractNumId w:val="3"/>
  </w:num>
  <w:num w:numId="3" w16cid:durableId="1230732486">
    <w:abstractNumId w:val="0"/>
  </w:num>
  <w:num w:numId="4" w16cid:durableId="438722972">
    <w:abstractNumId w:val="2"/>
  </w:num>
  <w:num w:numId="5" w16cid:durableId="119040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E3CEA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674BE"/>
    <w:rsid w:val="005E0C18"/>
    <w:rsid w:val="005E4876"/>
    <w:rsid w:val="005E57C6"/>
    <w:rsid w:val="00624365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2FDE"/>
  <w15:chartTrackingRefBased/>
  <w15:docId w15:val="{DED95562-D36E-4A0A-A1DC-72290FF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</Template>
  <TotalTime>7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2391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Šárka Kozáková</cp:lastModifiedBy>
  <cp:revision>2</cp:revision>
  <cp:lastPrinted>2014-02-10T13:23:00Z</cp:lastPrinted>
  <dcterms:created xsi:type="dcterms:W3CDTF">2021-03-27T19:32:00Z</dcterms:created>
  <dcterms:modified xsi:type="dcterms:W3CDTF">2023-05-25T07:14:00Z</dcterms:modified>
</cp:coreProperties>
</file>