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45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30. 5. 2023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456F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E456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E456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456F0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456F0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456F0">
        <w:rPr>
          <w:rFonts w:ascii="Tahoma" w:hAnsi="Tahoma" w:cs="Tahoma"/>
          <w:noProof/>
          <w:sz w:val="28"/>
          <w:szCs w:val="28"/>
        </w:rPr>
        <w:t>156/23/7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456F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povrchu komunikace v ul. Máchova a v ul. Zvolenská, Strakonice</w:t>
            </w:r>
          </w:p>
        </w:tc>
        <w:tc>
          <w:tcPr>
            <w:tcW w:w="1440" w:type="dxa"/>
          </w:tcPr>
          <w:p w:rsidR="001F0477" w:rsidRPr="006F0BA2" w:rsidRDefault="00E456F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456F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305 998,60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456F0">
        <w:rPr>
          <w:rFonts w:ascii="Tahoma" w:hAnsi="Tahoma" w:cs="Tahoma"/>
          <w:b/>
          <w:bCs/>
          <w:noProof/>
          <w:sz w:val="20"/>
          <w:szCs w:val="20"/>
        </w:rPr>
        <w:t>305 998,60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456F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povrchu komunikace v ul. Máchova a v ul. Zvolenská, Strakonice, dle cenové nabídky z 29.05.2023. Oprava asfaltové komunikace bude provedena asfaltobetonem. Cena bez DPH činí 252.891,41 Kč, tj. cena včetně DPH činí 305.998,60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456F0">
        <w:rPr>
          <w:rFonts w:ascii="Tahoma" w:hAnsi="Tahoma" w:cs="Tahoma"/>
          <w:noProof/>
          <w:sz w:val="20"/>
          <w:szCs w:val="20"/>
        </w:rPr>
        <w:t>30. 6. 2023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456F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456F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F0" w:rsidRDefault="00E456F0">
      <w:r>
        <w:separator/>
      </w:r>
    </w:p>
  </w:endnote>
  <w:endnote w:type="continuationSeparator" w:id="0">
    <w:p w:rsidR="00E456F0" w:rsidRDefault="00E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F0" w:rsidRDefault="00E456F0">
      <w:r>
        <w:separator/>
      </w:r>
    </w:p>
  </w:footnote>
  <w:footnote w:type="continuationSeparator" w:id="0">
    <w:p w:rsidR="00E456F0" w:rsidRDefault="00E4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F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456F0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DD7C-8C4D-4760-9ACD-90A2848F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2023-05-30T08:43:00Z</cp:lastPrinted>
  <dcterms:created xsi:type="dcterms:W3CDTF">2023-05-30T08:43:00Z</dcterms:created>
  <dcterms:modified xsi:type="dcterms:W3CDTF">2023-05-30T08:45:00Z</dcterms:modified>
</cp:coreProperties>
</file>