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E86A24" w:rsidRDefault="00E86A24" w:rsidP="009C6B6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C6B63">
              <w:rPr>
                <w:sz w:val="18"/>
                <w:szCs w:val="18"/>
              </w:rPr>
              <w:t>9-245/28200/17/RS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464379" w:rsidP="00F677F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SUBTERRA a.s.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9C6B63" w:rsidP="00F677F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Pan Martin Vlk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46437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Koželužská 2246/5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46437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180 00 Praha 8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1568B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1568B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E0054"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D07C51" w:rsidRDefault="00464379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Stavební práce pro zprovoznění dokončeného díla </w:t>
            </w:r>
            <w:r w:rsidRPr="00D07C51">
              <w:rPr>
                <w:rFonts w:ascii="Arial" w:eastAsia="Times New Roman" w:hAnsi="Arial" w:cs="Arial"/>
                <w:b/>
                <w:color w:val="000000"/>
                <w:sz w:val="20"/>
              </w:rPr>
              <w:t>Rekonstrukce kanalizace  ul. Ostrovského, P5</w:t>
            </w:r>
          </w:p>
          <w:p w:rsidR="00464379" w:rsidRPr="00D07C51" w:rsidRDefault="00464379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Č.akce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D07C51">
              <w:rPr>
                <w:rFonts w:ascii="Arial" w:eastAsia="Times New Roman" w:hAnsi="Arial" w:cs="Arial"/>
                <w:b/>
                <w:color w:val="000000"/>
                <w:sz w:val="20"/>
              </w:rPr>
              <w:t>11 282 00</w:t>
            </w:r>
          </w:p>
          <w:p w:rsidR="00464379" w:rsidRPr="00464379" w:rsidRDefault="00464379" w:rsidP="00464379">
            <w:pPr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Při zjišťování důvodu vystavení splašků ve dně úseku Š 329859 - Š 331045bylo zjištěno, že stávající propojení do spojné komory SP 3384517 je o cca 20cm.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Objednáváme výměnu</w:t>
            </w:r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 části potrubí výkopem.</w:t>
            </w:r>
          </w:p>
          <w:p w:rsidR="00464379" w:rsidRPr="00464379" w:rsidRDefault="00464379" w:rsidP="0046437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64379" w:rsidRPr="00464379" w:rsidRDefault="00464379" w:rsidP="00464379">
            <w:pPr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Při prohlídce SP 3384517 byl zjištěný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zhoršený stav. Objednáváme výměnu</w:t>
            </w:r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 poškozených KT žlab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ů dna komory za čedičové, plošnou sanaci</w:t>
            </w:r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rgelitem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v klenbě komory.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výměnu</w:t>
            </w:r>
            <w:proofErr w:type="gramEnd"/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 výškově chybně osazených skruží  za nové do hloubky  1,5m pod komunikaci v křižovatce U Santošky x Na </w:t>
            </w:r>
            <w:proofErr w:type="spellStart"/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>Zatlance</w:t>
            </w:r>
            <w:proofErr w:type="spellEnd"/>
            <w:r w:rsidRPr="00464379">
              <w:rPr>
                <w:rFonts w:ascii="Arial" w:eastAsia="Times New Roman" w:hAnsi="Arial" w:cs="Arial"/>
                <w:color w:val="000000"/>
                <w:sz w:val="20"/>
              </w:rPr>
              <w:t xml:space="preserve"> x Ostrovského.</w:t>
            </w:r>
          </w:p>
          <w:p w:rsidR="00F00E9A" w:rsidRDefault="00D07C51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je odsouhlasena do výše nabídkového rozpočtu </w:t>
            </w:r>
            <w:r w:rsidRPr="00D07C51">
              <w:rPr>
                <w:rFonts w:ascii="Arial" w:eastAsia="Times New Roman" w:hAnsi="Arial" w:cs="Arial"/>
                <w:b/>
                <w:color w:val="000000"/>
                <w:sz w:val="20"/>
              </w:rPr>
              <w:t>282.508,11Kč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bez DPH</w:t>
            </w:r>
          </w:p>
          <w:p w:rsidR="00F624E9" w:rsidRPr="0056370F" w:rsidRDefault="00F624E9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664266" w:rsidRPr="0056370F">
              <w:rPr>
                <w:rFonts w:ascii="Arial" w:eastAsia="Times New Roman" w:hAnsi="Arial" w:cs="Arial"/>
                <w:color w:val="000000"/>
                <w:sz w:val="20"/>
              </w:rPr>
              <w:t>bjednatel zveřej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ní tuto objednávku v registru smluv dle uvedeného zákona, s čímž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83D27" w:rsidRPr="00083D27" w:rsidRDefault="00083D27" w:rsidP="00083D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</w:pPr>
            <w:r w:rsidRPr="00083D27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  <w:t>Potvrzenou objednávku oprávněnou osobou předá zhotovitel osobně nebo zašle na adresu objednatele k rukám</w:t>
            </w:r>
            <w:bookmarkStart w:id="0" w:name="_GoBack"/>
            <w:bookmarkEnd w:id="0"/>
            <w:r w:rsidRPr="00083D27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  <w:t>. V opačném případě neproběhne plnění dle objednávky ani úhrada daňového dokladu.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1568BE" w:rsidRDefault="001568BE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606812" w:rsidRPr="00C23CBD" w:rsidRDefault="00606812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3A64"/>
    <w:multiLevelType w:val="hybridMultilevel"/>
    <w:tmpl w:val="7BD04A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3D27"/>
    <w:rsid w:val="000A2F9F"/>
    <w:rsid w:val="000E2454"/>
    <w:rsid w:val="001347A4"/>
    <w:rsid w:val="001568BE"/>
    <w:rsid w:val="00187797"/>
    <w:rsid w:val="001C7A6D"/>
    <w:rsid w:val="00202FF2"/>
    <w:rsid w:val="00207884"/>
    <w:rsid w:val="00207A00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64379"/>
    <w:rsid w:val="00482CBF"/>
    <w:rsid w:val="0056370F"/>
    <w:rsid w:val="00597728"/>
    <w:rsid w:val="005A3723"/>
    <w:rsid w:val="005E5D9B"/>
    <w:rsid w:val="005F051A"/>
    <w:rsid w:val="00606812"/>
    <w:rsid w:val="00664266"/>
    <w:rsid w:val="0067276B"/>
    <w:rsid w:val="006C3012"/>
    <w:rsid w:val="00705C14"/>
    <w:rsid w:val="00741B0A"/>
    <w:rsid w:val="007C1FBF"/>
    <w:rsid w:val="007D4612"/>
    <w:rsid w:val="0081082C"/>
    <w:rsid w:val="00817D3C"/>
    <w:rsid w:val="00820158"/>
    <w:rsid w:val="00830D3B"/>
    <w:rsid w:val="008429B5"/>
    <w:rsid w:val="00863FB3"/>
    <w:rsid w:val="00886AA2"/>
    <w:rsid w:val="008B6BBC"/>
    <w:rsid w:val="008C05F2"/>
    <w:rsid w:val="008D2ACB"/>
    <w:rsid w:val="008F7037"/>
    <w:rsid w:val="00923FF2"/>
    <w:rsid w:val="009407BA"/>
    <w:rsid w:val="00960CB1"/>
    <w:rsid w:val="00994AD3"/>
    <w:rsid w:val="009A1351"/>
    <w:rsid w:val="009C6B63"/>
    <w:rsid w:val="009F78CF"/>
    <w:rsid w:val="00A6560B"/>
    <w:rsid w:val="00AD1AB4"/>
    <w:rsid w:val="00AF1A9E"/>
    <w:rsid w:val="00AF6047"/>
    <w:rsid w:val="00AF67CB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07C51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C812-A497-4A1E-B7A6-383040A4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282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2017-05-24T05:54:00Z</cp:lastPrinted>
  <dcterms:created xsi:type="dcterms:W3CDTF">2017-06-08T10:52:00Z</dcterms:created>
  <dcterms:modified xsi:type="dcterms:W3CDTF">2017-06-08T10:52:00Z</dcterms:modified>
</cp:coreProperties>
</file>