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30" w:rsidRDefault="00530F30" w:rsidP="00894648">
      <w:bookmarkStart w:id="0" w:name="_GoBack"/>
      <w:bookmarkEnd w:id="0"/>
    </w:p>
    <w:p w:rsidR="0022330E" w:rsidRDefault="004C121B" w:rsidP="0022330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106680</wp:posOffset>
                </wp:positionV>
                <wp:extent cx="2569845" cy="1576070"/>
                <wp:effectExtent l="12065" t="11430" r="889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AEE" w:rsidRDefault="00DD6AEE" w:rsidP="009E5FA6">
                            <w:pPr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304C3" w:rsidRDefault="006304C3" w:rsidP="009E5FA6">
                            <w:pPr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Juhoš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Eduard</w:t>
                            </w:r>
                          </w:p>
                          <w:p w:rsidR="006304C3" w:rsidRPr="006304C3" w:rsidRDefault="006304C3" w:rsidP="006304C3">
                            <w:pPr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6304C3">
                              <w:rPr>
                                <w:sz w:val="24"/>
                                <w:szCs w:val="24"/>
                              </w:rPr>
                              <w:t xml:space="preserve">Příční 560, </w:t>
                            </w:r>
                          </w:p>
                          <w:p w:rsidR="006304C3" w:rsidRPr="006304C3" w:rsidRDefault="006304C3" w:rsidP="006304C3">
                            <w:pPr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6304C3">
                              <w:rPr>
                                <w:sz w:val="24"/>
                                <w:szCs w:val="24"/>
                              </w:rPr>
                              <w:t>Štěpánkovice</w:t>
                            </w:r>
                          </w:p>
                          <w:p w:rsidR="006304C3" w:rsidRDefault="004C121B" w:rsidP="009E5FA6">
                            <w:pPr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6304C3">
                              <w:rPr>
                                <w:sz w:val="24"/>
                                <w:szCs w:val="24"/>
                              </w:rPr>
                              <w:t>747 28</w:t>
                            </w:r>
                          </w:p>
                          <w:p w:rsidR="003B4DA4" w:rsidRDefault="003B4DA4" w:rsidP="009E5FA6">
                            <w:pPr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B4DA4" w:rsidRDefault="003B4DA4" w:rsidP="009E5FA6">
                            <w:pPr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B4DA4" w:rsidRDefault="003B4DA4" w:rsidP="009E5FA6">
                            <w:pPr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56F83" w:rsidRPr="003B4DA4" w:rsidRDefault="00D56F83" w:rsidP="009E5FA6">
                            <w:pPr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6AEE" w:rsidRPr="003B4DA4" w:rsidRDefault="00DD6AEE" w:rsidP="009E5FA6">
                            <w:pPr>
                              <w:spacing w:after="12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6AEE" w:rsidRPr="003B4DA4" w:rsidRDefault="00DD6AEE" w:rsidP="00431711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6AEE" w:rsidRPr="003B4DA4" w:rsidRDefault="00DD6AEE" w:rsidP="00431711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5.45pt;margin-top:8.4pt;width:202.35pt;height:1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" strokecolor="gray" strokeweight=".5pt">
                <v:textbox>
                  <w:txbxContent>
                    <w:p w:rsidR="00DD6AEE" w:rsidRDefault="00DD6AEE" w:rsidP="009E5FA6">
                      <w:pPr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</w:p>
                    <w:p w:rsidR="006304C3" w:rsidRDefault="006304C3" w:rsidP="009E5FA6">
                      <w:pPr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Juhoš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Eduard</w:t>
                      </w:r>
                    </w:p>
                    <w:p w:rsidR="006304C3" w:rsidRPr="006304C3" w:rsidRDefault="006304C3" w:rsidP="006304C3">
                      <w:pPr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  <w:r w:rsidRPr="006304C3">
                        <w:rPr>
                          <w:sz w:val="24"/>
                          <w:szCs w:val="24"/>
                        </w:rPr>
                        <w:t xml:space="preserve">Příční 560, </w:t>
                      </w:r>
                    </w:p>
                    <w:p w:rsidR="006304C3" w:rsidRPr="006304C3" w:rsidRDefault="006304C3" w:rsidP="006304C3">
                      <w:pPr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  <w:r w:rsidRPr="006304C3">
                        <w:rPr>
                          <w:sz w:val="24"/>
                          <w:szCs w:val="24"/>
                        </w:rPr>
                        <w:t>Štěpánkovice</w:t>
                      </w:r>
                    </w:p>
                    <w:p w:rsidR="006304C3" w:rsidRDefault="004C121B" w:rsidP="009E5FA6">
                      <w:pPr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  <w:r w:rsidRPr="006304C3">
                        <w:rPr>
                          <w:sz w:val="24"/>
                          <w:szCs w:val="24"/>
                        </w:rPr>
                        <w:t>747 28</w:t>
                      </w:r>
                    </w:p>
                    <w:p w:rsidR="003B4DA4" w:rsidRDefault="003B4DA4" w:rsidP="009E5FA6">
                      <w:pPr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</w:p>
                    <w:p w:rsidR="003B4DA4" w:rsidRDefault="003B4DA4" w:rsidP="009E5FA6">
                      <w:pPr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</w:p>
                    <w:p w:rsidR="003B4DA4" w:rsidRDefault="003B4DA4" w:rsidP="009E5FA6">
                      <w:pPr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</w:p>
                    <w:p w:rsidR="00D56F83" w:rsidRPr="003B4DA4" w:rsidRDefault="00D56F83" w:rsidP="009E5FA6">
                      <w:pPr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</w:p>
                    <w:p w:rsidR="00DD6AEE" w:rsidRPr="003B4DA4" w:rsidRDefault="00DD6AEE" w:rsidP="009E5FA6">
                      <w:pPr>
                        <w:spacing w:after="12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</w:p>
                    <w:p w:rsidR="00DD6AEE" w:rsidRPr="003B4DA4" w:rsidRDefault="00DD6AEE" w:rsidP="00431711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DD6AEE" w:rsidRPr="003B4DA4" w:rsidRDefault="00DD6AEE" w:rsidP="00431711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06B3" w:rsidRDefault="00CD4D39" w:rsidP="0022330E">
      <w:r>
        <w:tab/>
      </w:r>
    </w:p>
    <w:p w:rsidR="00CD4D39" w:rsidRDefault="00CD4D39" w:rsidP="00CD4D39">
      <w:pPr>
        <w:ind w:firstLine="567"/>
      </w:pPr>
    </w:p>
    <w:p w:rsidR="00CD4D39" w:rsidRDefault="00CD4D39" w:rsidP="00CD4D39">
      <w:pPr>
        <w:ind w:firstLine="567"/>
      </w:pPr>
    </w:p>
    <w:p w:rsidR="00CD4D39" w:rsidRDefault="00CD4D39" w:rsidP="00CD4D39">
      <w:pPr>
        <w:ind w:firstLine="567"/>
      </w:pPr>
    </w:p>
    <w:p w:rsidR="00CD4D39" w:rsidRDefault="00CD4D39" w:rsidP="00CD4D39">
      <w:pPr>
        <w:ind w:firstLine="567"/>
      </w:pPr>
    </w:p>
    <w:p w:rsidR="00CD4D39" w:rsidRPr="00272DA1" w:rsidRDefault="004B7CCB" w:rsidP="00DD6AEE">
      <w:pPr>
        <w:spacing w:after="120" w:line="240" w:lineRule="auto"/>
        <w:rPr>
          <w:sz w:val="24"/>
          <w:szCs w:val="24"/>
        </w:rPr>
      </w:pPr>
      <w:r w:rsidRPr="003B4DA4">
        <w:rPr>
          <w:b/>
          <w:sz w:val="24"/>
          <w:szCs w:val="24"/>
        </w:rPr>
        <w:t>Dne:</w:t>
      </w:r>
      <w:r w:rsidR="00272DA1">
        <w:rPr>
          <w:sz w:val="24"/>
          <w:szCs w:val="24"/>
        </w:rPr>
        <w:tab/>
      </w:r>
      <w:r w:rsidR="006304C3">
        <w:rPr>
          <w:sz w:val="24"/>
          <w:szCs w:val="24"/>
        </w:rPr>
        <w:t>18. 4. 2017</w:t>
      </w:r>
    </w:p>
    <w:p w:rsidR="004B7CCB" w:rsidRDefault="004B7CCB" w:rsidP="00DD6AEE">
      <w:pPr>
        <w:spacing w:after="120" w:line="240" w:lineRule="auto"/>
        <w:rPr>
          <w:sz w:val="24"/>
          <w:szCs w:val="24"/>
        </w:rPr>
      </w:pPr>
      <w:r w:rsidRPr="003B4DA4">
        <w:rPr>
          <w:b/>
          <w:sz w:val="24"/>
          <w:szCs w:val="24"/>
        </w:rPr>
        <w:t>Věc:</w:t>
      </w:r>
      <w:r w:rsidR="00B317DC">
        <w:rPr>
          <w:sz w:val="24"/>
          <w:szCs w:val="24"/>
        </w:rPr>
        <w:tab/>
      </w:r>
      <w:r w:rsidR="006304C3">
        <w:rPr>
          <w:sz w:val="24"/>
          <w:szCs w:val="24"/>
        </w:rPr>
        <w:t>Objednávka</w:t>
      </w:r>
      <w:r w:rsidR="004C121B">
        <w:rPr>
          <w:sz w:val="24"/>
          <w:szCs w:val="24"/>
        </w:rPr>
        <w:t xml:space="preserve"> 13/2017</w:t>
      </w:r>
    </w:p>
    <w:p w:rsidR="006304C3" w:rsidRDefault="00223245" w:rsidP="00DD6AE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 u Vaší firmy, dle vaší nabídky, </w:t>
      </w:r>
      <w:r w:rsidR="006304C3">
        <w:rPr>
          <w:sz w:val="24"/>
          <w:szCs w:val="24"/>
        </w:rPr>
        <w:t>97 metrů čtverečních dlažby (chodníčky na školní zahradě mateřské školy Prokopa Velikého) včetně opravy schodů do budovy.</w:t>
      </w: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 pozdravem</w:t>
      </w: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Jana Smutná, ředitelka školy</w:t>
      </w:r>
    </w:p>
    <w:p w:rsidR="00CD4D39" w:rsidRDefault="00323BD3" w:rsidP="004C121B">
      <w:pPr>
        <w:spacing w:after="120" w:line="240" w:lineRule="auto"/>
      </w:pPr>
      <w:r>
        <w:rPr>
          <w:sz w:val="24"/>
          <w:szCs w:val="24"/>
        </w:rPr>
        <w:tab/>
      </w:r>
    </w:p>
    <w:sectPr w:rsidR="00CD4D39" w:rsidSect="004033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83" w:right="849" w:bottom="993" w:left="851" w:header="555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7B" w:rsidRDefault="00587A7B" w:rsidP="00200CE3">
      <w:pPr>
        <w:spacing w:after="0" w:line="240" w:lineRule="auto"/>
      </w:pPr>
      <w:r>
        <w:separator/>
      </w:r>
    </w:p>
  </w:endnote>
  <w:endnote w:type="continuationSeparator" w:id="0">
    <w:p w:rsidR="00587A7B" w:rsidRDefault="00587A7B" w:rsidP="0020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B3" w:rsidRDefault="006C263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121B">
      <w:rPr>
        <w:noProof/>
      </w:rPr>
      <w:t>2</w:t>
    </w:r>
    <w:r>
      <w:fldChar w:fldCharType="end"/>
    </w:r>
  </w:p>
  <w:p w:rsidR="00B306B3" w:rsidRDefault="00B306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B3" w:rsidRDefault="00B306B3" w:rsidP="00B306B3">
    <w:pPr>
      <w:pStyle w:val="Zpat"/>
      <w:jc w:val="center"/>
      <w:rPr>
        <w:color w:val="595959"/>
      </w:rPr>
    </w:pPr>
  </w:p>
  <w:p w:rsidR="00B306B3" w:rsidRDefault="00B306B3" w:rsidP="00B306B3">
    <w:pPr>
      <w:pStyle w:val="Zpat"/>
      <w:jc w:val="center"/>
      <w:rPr>
        <w:color w:val="595959"/>
      </w:rPr>
    </w:pPr>
    <w:proofErr w:type="gramStart"/>
    <w:r>
      <w:rPr>
        <w:color w:val="595959"/>
      </w:rPr>
      <w:t>tel.č.</w:t>
    </w:r>
    <w:proofErr w:type="gramEnd"/>
    <w:r>
      <w:rPr>
        <w:color w:val="595959"/>
      </w:rPr>
      <w:t xml:space="preserve"> 596 614 567, 721 107 740</w:t>
    </w:r>
  </w:p>
  <w:p w:rsidR="00B306B3" w:rsidRDefault="00B306B3" w:rsidP="00B306B3">
    <w:pPr>
      <w:pStyle w:val="Zpat"/>
      <w:jc w:val="center"/>
      <w:rPr>
        <w:color w:val="595959"/>
      </w:rPr>
    </w:pPr>
    <w:r>
      <w:rPr>
        <w:color w:val="595959"/>
      </w:rPr>
      <w:t>e-mail: msprokopavelikeho@email.cz</w:t>
    </w:r>
  </w:p>
  <w:p w:rsidR="00B306B3" w:rsidRPr="00B306B3" w:rsidRDefault="00B306B3" w:rsidP="00B306B3">
    <w:pPr>
      <w:pStyle w:val="Zpat"/>
      <w:jc w:val="center"/>
      <w:rPr>
        <w:color w:val="595959"/>
      </w:rPr>
    </w:pPr>
    <w:r>
      <w:rPr>
        <w:color w:val="595959"/>
      </w:rPr>
      <w:t>webové stránky: msprokopavelikeho.cz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7B" w:rsidRDefault="00587A7B" w:rsidP="00200CE3">
      <w:pPr>
        <w:spacing w:after="0" w:line="240" w:lineRule="auto"/>
      </w:pPr>
      <w:r>
        <w:separator/>
      </w:r>
    </w:p>
  </w:footnote>
  <w:footnote w:type="continuationSeparator" w:id="0">
    <w:p w:rsidR="00587A7B" w:rsidRDefault="00587A7B" w:rsidP="0020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0E" w:rsidRPr="0022330E" w:rsidRDefault="0022330E" w:rsidP="0022330E">
    <w:pPr>
      <w:pStyle w:val="Zhlav"/>
      <w:jc w:val="center"/>
      <w:rPr>
        <w:szCs w:val="40"/>
      </w:rPr>
    </w:pPr>
    <w:r w:rsidRPr="0022330E">
      <w:rPr>
        <w:b/>
        <w:szCs w:val="40"/>
      </w:rPr>
      <w:t>Mateřská škola Ostrava - Vítkovice</w:t>
    </w:r>
    <w:r w:rsidRPr="0022330E">
      <w:rPr>
        <w:szCs w:val="40"/>
      </w:rPr>
      <w:t>,</w:t>
    </w:r>
    <w:r>
      <w:rPr>
        <w:szCs w:val="40"/>
      </w:rPr>
      <w:t xml:space="preserve"> </w:t>
    </w:r>
    <w:r w:rsidRPr="0022330E">
      <w:rPr>
        <w:szCs w:val="40"/>
      </w:rPr>
      <w:t>Prokopa Velikého 37,</w:t>
    </w:r>
    <w:r>
      <w:rPr>
        <w:szCs w:val="40"/>
      </w:rPr>
      <w:t xml:space="preserve"> </w:t>
    </w:r>
    <w:r w:rsidRPr="0022330E">
      <w:rPr>
        <w:szCs w:val="40"/>
      </w:rPr>
      <w:t>příspěvková organizace</w:t>
    </w:r>
  </w:p>
  <w:p w:rsidR="00894648" w:rsidRPr="0022330E" w:rsidRDefault="00894648" w:rsidP="0022330E">
    <w:pPr>
      <w:pStyle w:val="Zhlav"/>
      <w:rPr>
        <w:szCs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5A" w:rsidRPr="004C121B" w:rsidRDefault="004C121B" w:rsidP="0040335A">
    <w:pPr>
      <w:pStyle w:val="Zhlav"/>
      <w:tabs>
        <w:tab w:val="clear" w:pos="4536"/>
        <w:tab w:val="clear" w:pos="9072"/>
      </w:tabs>
      <w:rPr>
        <w:b/>
        <w:color w:val="40404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noProof/>
        <w:color w:val="404040"/>
        <w:sz w:val="20"/>
        <w:szCs w:val="20"/>
        <w:lang w:eastAsia="cs-CZ"/>
      </w:rPr>
      <w:drawing>
        <wp:anchor distT="146304" distB="143637" distL="266700" distR="275844" simplePos="0" relativeHeight="251657728" behindDoc="1" locked="0" layoutInCell="1" allowOverlap="1">
          <wp:simplePos x="0" y="0"/>
          <wp:positionH relativeFrom="margin">
            <wp:posOffset>4679315</wp:posOffset>
          </wp:positionH>
          <wp:positionV relativeFrom="margin">
            <wp:posOffset>-1030351</wp:posOffset>
          </wp:positionV>
          <wp:extent cx="1752346" cy="1057529"/>
          <wp:effectExtent l="190500" t="190500" r="191135" b="200025"/>
          <wp:wrapSquare wrapText="bothSides"/>
          <wp:docPr id="1" name="Obrázek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.png"/>
                  <pic:cNvPicPr/>
                </pic:nvPicPr>
                <pic:blipFill>
                  <a:blip r:embed="rId1">
                    <a:grayscl/>
                    <a:lum contrast="2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10572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40D6" w:rsidRPr="004C121B" w:rsidRDefault="002940D6" w:rsidP="0040335A">
    <w:pPr>
      <w:pStyle w:val="Zhlav"/>
      <w:tabs>
        <w:tab w:val="clear" w:pos="4536"/>
        <w:tab w:val="clear" w:pos="9072"/>
      </w:tabs>
      <w:rPr>
        <w:b/>
        <w:color w:val="4040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40335A" w:rsidRPr="004C121B" w:rsidRDefault="0099344A" w:rsidP="0040335A">
    <w:pPr>
      <w:pStyle w:val="Zhlav"/>
      <w:tabs>
        <w:tab w:val="clear" w:pos="4536"/>
        <w:tab w:val="clear" w:pos="9072"/>
      </w:tabs>
      <w:rPr>
        <w:b/>
        <w:color w:val="4040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gramStart"/>
    <w:r w:rsidRPr="004C121B">
      <w:rPr>
        <w:b/>
        <w:color w:val="4040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Mateřská</w:t>
    </w:r>
    <w:r w:rsidR="002940D6" w:rsidRPr="004C121B">
      <w:rPr>
        <w:b/>
        <w:color w:val="4040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4C121B">
      <w:rPr>
        <w:b/>
        <w:color w:val="4040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škola</w:t>
    </w:r>
    <w:proofErr w:type="gramEnd"/>
    <w:r w:rsidRPr="004C121B">
      <w:rPr>
        <w:b/>
        <w:color w:val="4040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940D6" w:rsidRPr="004C121B">
      <w:rPr>
        <w:b/>
        <w:color w:val="4040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07645" w:rsidRPr="004C121B">
      <w:rPr>
        <w:b/>
        <w:color w:val="4040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Ostrava</w:t>
    </w:r>
    <w:r w:rsidR="0040335A" w:rsidRPr="004C121B">
      <w:rPr>
        <w:b/>
        <w:color w:val="4040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07645" w:rsidRPr="004C121B">
      <w:rPr>
        <w:b/>
        <w:color w:val="4040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</w:t>
    </w:r>
    <w:r w:rsidR="0040335A" w:rsidRPr="004C121B">
      <w:rPr>
        <w:b/>
        <w:color w:val="4040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07645" w:rsidRPr="004C121B">
      <w:rPr>
        <w:b/>
        <w:color w:val="4040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Vítkovice</w:t>
    </w:r>
    <w:r w:rsidR="00A07645" w:rsidRPr="004C121B">
      <w:rPr>
        <w:color w:val="404040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</w:p>
  <w:p w:rsidR="00894648" w:rsidRPr="004C121B" w:rsidRDefault="00B306B3" w:rsidP="002940D6">
    <w:pPr>
      <w:pStyle w:val="Zhlav"/>
      <w:tabs>
        <w:tab w:val="clear" w:pos="4536"/>
        <w:tab w:val="clear" w:pos="9072"/>
        <w:tab w:val="right" w:pos="10348"/>
      </w:tabs>
      <w:rPr>
        <w:color w:val="40404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C121B">
      <w:rPr>
        <w:color w:val="40404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Prokopa Velikého 37,</w:t>
    </w:r>
    <w:r w:rsidR="002940D6" w:rsidRPr="004C121B">
      <w:rPr>
        <w:color w:val="40404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4C121B">
      <w:rPr>
        <w:color w:val="40404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příspěvková organizace</w:t>
    </w:r>
  </w:p>
  <w:p w:rsidR="0022330E" w:rsidRPr="004C121B" w:rsidRDefault="0022330E" w:rsidP="00A07645">
    <w:pPr>
      <w:pStyle w:val="Zhlav"/>
      <w:tabs>
        <w:tab w:val="clear" w:pos="9072"/>
        <w:tab w:val="right" w:pos="10348"/>
      </w:tabs>
      <w:rPr>
        <w:color w:val="40404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C3"/>
    <w:rsid w:val="00004D92"/>
    <w:rsid w:val="00054093"/>
    <w:rsid w:val="000E0E87"/>
    <w:rsid w:val="000E17B1"/>
    <w:rsid w:val="000E54BF"/>
    <w:rsid w:val="00111E04"/>
    <w:rsid w:val="001A57BC"/>
    <w:rsid w:val="00200CE3"/>
    <w:rsid w:val="00223245"/>
    <w:rsid w:val="0022330E"/>
    <w:rsid w:val="00272DA1"/>
    <w:rsid w:val="002940D6"/>
    <w:rsid w:val="002E6860"/>
    <w:rsid w:val="00323BD3"/>
    <w:rsid w:val="003557C8"/>
    <w:rsid w:val="003A4F9C"/>
    <w:rsid w:val="003B4DA4"/>
    <w:rsid w:val="0040335A"/>
    <w:rsid w:val="0041752A"/>
    <w:rsid w:val="00431711"/>
    <w:rsid w:val="00434DE3"/>
    <w:rsid w:val="00482D97"/>
    <w:rsid w:val="004B7CCB"/>
    <w:rsid w:val="004C121B"/>
    <w:rsid w:val="00530F30"/>
    <w:rsid w:val="00587A7B"/>
    <w:rsid w:val="005B7D6B"/>
    <w:rsid w:val="005C1E02"/>
    <w:rsid w:val="005F28C6"/>
    <w:rsid w:val="00625DD2"/>
    <w:rsid w:val="006304C3"/>
    <w:rsid w:val="0067103B"/>
    <w:rsid w:val="006C2635"/>
    <w:rsid w:val="0076102B"/>
    <w:rsid w:val="007638AA"/>
    <w:rsid w:val="007D3A2C"/>
    <w:rsid w:val="008316E5"/>
    <w:rsid w:val="00860C83"/>
    <w:rsid w:val="0087563E"/>
    <w:rsid w:val="00894648"/>
    <w:rsid w:val="008D400F"/>
    <w:rsid w:val="008D5005"/>
    <w:rsid w:val="008E35D5"/>
    <w:rsid w:val="009214EE"/>
    <w:rsid w:val="00942D90"/>
    <w:rsid w:val="0098522E"/>
    <w:rsid w:val="0099344A"/>
    <w:rsid w:val="009E5FA6"/>
    <w:rsid w:val="00A06D16"/>
    <w:rsid w:val="00A07645"/>
    <w:rsid w:val="00A104F7"/>
    <w:rsid w:val="00A2099B"/>
    <w:rsid w:val="00A9682F"/>
    <w:rsid w:val="00B306B3"/>
    <w:rsid w:val="00B317DC"/>
    <w:rsid w:val="00B63B68"/>
    <w:rsid w:val="00B757B6"/>
    <w:rsid w:val="00BB5549"/>
    <w:rsid w:val="00C05A31"/>
    <w:rsid w:val="00CA7A1A"/>
    <w:rsid w:val="00CD4D39"/>
    <w:rsid w:val="00D161D9"/>
    <w:rsid w:val="00D56F83"/>
    <w:rsid w:val="00D76FC9"/>
    <w:rsid w:val="00D8464D"/>
    <w:rsid w:val="00DC40EB"/>
    <w:rsid w:val="00DD6AEE"/>
    <w:rsid w:val="00E00085"/>
    <w:rsid w:val="00E14B43"/>
    <w:rsid w:val="00E27778"/>
    <w:rsid w:val="00E41E77"/>
    <w:rsid w:val="00EC7250"/>
    <w:rsid w:val="00E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82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CE3"/>
  </w:style>
  <w:style w:type="paragraph" w:styleId="Zpat">
    <w:name w:val="footer"/>
    <w:basedOn w:val="Normln"/>
    <w:link w:val="ZpatChar"/>
    <w:uiPriority w:val="99"/>
    <w:unhideWhenUsed/>
    <w:rsid w:val="002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CE3"/>
  </w:style>
  <w:style w:type="paragraph" w:styleId="Textbubliny">
    <w:name w:val="Balloon Text"/>
    <w:basedOn w:val="Normln"/>
    <w:link w:val="TextbublinyChar"/>
    <w:uiPriority w:val="99"/>
    <w:semiHidden/>
    <w:unhideWhenUsed/>
    <w:rsid w:val="0020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0CE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1"/>
    <w:rsid w:val="00200CE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link w:val="BezmezerChar"/>
    <w:uiPriority w:val="1"/>
    <w:qFormat/>
    <w:rsid w:val="000E54B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0E54BF"/>
    <w:rPr>
      <w:rFonts w:eastAsia="Times New Roman"/>
      <w:sz w:val="22"/>
      <w:szCs w:val="2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82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CE3"/>
  </w:style>
  <w:style w:type="paragraph" w:styleId="Zpat">
    <w:name w:val="footer"/>
    <w:basedOn w:val="Normln"/>
    <w:link w:val="ZpatChar"/>
    <w:uiPriority w:val="99"/>
    <w:unhideWhenUsed/>
    <w:rsid w:val="002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CE3"/>
  </w:style>
  <w:style w:type="paragraph" w:styleId="Textbubliny">
    <w:name w:val="Balloon Text"/>
    <w:basedOn w:val="Normln"/>
    <w:link w:val="TextbublinyChar"/>
    <w:uiPriority w:val="99"/>
    <w:semiHidden/>
    <w:unhideWhenUsed/>
    <w:rsid w:val="0020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0CE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1"/>
    <w:rsid w:val="00200CE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link w:val="BezmezerChar"/>
    <w:uiPriority w:val="1"/>
    <w:qFormat/>
    <w:rsid w:val="000E54B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0E54BF"/>
    <w:rPr>
      <w:rFonts w:eastAsia="Times New Roman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&#269;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Ema H</cp:lastModifiedBy>
  <cp:revision>2</cp:revision>
  <cp:lastPrinted>2017-04-18T08:35:00Z</cp:lastPrinted>
  <dcterms:created xsi:type="dcterms:W3CDTF">2017-06-08T10:45:00Z</dcterms:created>
  <dcterms:modified xsi:type="dcterms:W3CDTF">2017-06-08T10:45:00Z</dcterms:modified>
</cp:coreProperties>
</file>