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>
        <w:tc>
          <w:tcPr>
            <w:tcW w:w="3331" w:type="dxa"/>
          </w:tcPr>
          <w:p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:rsidR="00AC2B0F" w:rsidRPr="005138EF" w:rsidRDefault="003D2CE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EU</w:t>
            </w:r>
            <w:r w:rsidR="00B72A3C">
              <w:t xml:space="preserve"> 20</w:t>
            </w:r>
            <w:r>
              <w:t xml:space="preserve"> </w:t>
            </w:r>
            <w:r w:rsidR="00F04B18">
              <w:t>/20</w:t>
            </w:r>
            <w:r w:rsidR="00FD6BFC">
              <w:t>2</w:t>
            </w:r>
            <w:r w:rsidR="00B72A3C">
              <w:t>3</w:t>
            </w:r>
          </w:p>
        </w:tc>
        <w:tc>
          <w:tcPr>
            <w:tcW w:w="2410" w:type="dxa"/>
          </w:tcPr>
          <w:p w:rsidR="00AC2B0F" w:rsidRPr="005138EF" w:rsidRDefault="005C792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920063">
              <w:t xml:space="preserve"> </w:t>
            </w:r>
            <w:r w:rsidR="00FA2515">
              <w:t>48242436</w:t>
            </w:r>
            <w:r w:rsidR="00573D0B">
              <w:t>6</w:t>
            </w:r>
          </w:p>
        </w:tc>
        <w:tc>
          <w:tcPr>
            <w:tcW w:w="1559" w:type="dxa"/>
          </w:tcPr>
          <w:p w:rsidR="00AC2B0F" w:rsidRPr="005138EF" w:rsidRDefault="00B72A3C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proofErr w:type="gramStart"/>
            <w:r>
              <w:t>16.05</w:t>
            </w:r>
            <w:r w:rsidR="00F04B18">
              <w:t>.20</w:t>
            </w:r>
            <w:r w:rsidR="00FD6BFC">
              <w:t>2</w:t>
            </w:r>
            <w:r>
              <w:t>3</w:t>
            </w:r>
            <w:proofErr w:type="gramEnd"/>
          </w:p>
        </w:tc>
      </w:tr>
    </w:tbl>
    <w:p w:rsidR="006761D5" w:rsidRPr="008E245F" w:rsidRDefault="00645CD2" w:rsidP="008E245F"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15pt;margin-top:-123.8pt;width:243pt;height:105.75pt;z-index:251657728;mso-position-horizontal-relative:text;mso-position-vertical-relative:text">
            <v:textbox>
              <w:txbxContent>
                <w:p w:rsidR="00136953" w:rsidRDefault="00136953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D6692D" w:rsidRPr="00AD6212" w:rsidRDefault="00D6692D" w:rsidP="00EA1519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9A17DA">
                    <w:rPr>
                      <w:sz w:val="22"/>
                      <w:szCs w:val="22"/>
                    </w:rPr>
                    <w:t xml:space="preserve"> </w:t>
                  </w:r>
                  <w:r w:rsidRPr="00AD6212">
                    <w:rPr>
                      <w:sz w:val="28"/>
                      <w:szCs w:val="28"/>
                    </w:rPr>
                    <w:t>XT s.r.o.</w:t>
                  </w:r>
                </w:p>
                <w:tbl>
                  <w:tblPr>
                    <w:tblW w:w="6220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0"/>
                  </w:tblGrid>
                  <w:tr w:rsidR="00D6692D" w:rsidRPr="00D6692D" w:rsidTr="00D6692D">
                    <w:trPr>
                      <w:trHeight w:val="300"/>
                    </w:trPr>
                    <w:tc>
                      <w:tcPr>
                        <w:tcW w:w="6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6692D" w:rsidRPr="00D6692D" w:rsidRDefault="00D6692D" w:rsidP="00D6692D">
                        <w:pP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 w:rsidRPr="00D6692D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Hrubínova 856</w:t>
                        </w:r>
                      </w:p>
                    </w:tc>
                  </w:tr>
                  <w:tr w:rsidR="00D6692D" w:rsidRPr="00D6692D" w:rsidTr="00D6692D">
                    <w:trPr>
                      <w:trHeight w:val="300"/>
                    </w:trPr>
                    <w:tc>
                      <w:tcPr>
                        <w:tcW w:w="6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6692D" w:rsidRPr="00D6692D" w:rsidRDefault="00D6692D" w:rsidP="00D6692D">
                        <w:pP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 w:rsidRPr="00D6692D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Liberec</w:t>
                        </w:r>
                      </w:p>
                    </w:tc>
                  </w:tr>
                  <w:tr w:rsidR="00D6692D" w:rsidRPr="00D6692D" w:rsidTr="00D6692D">
                    <w:trPr>
                      <w:trHeight w:val="300"/>
                    </w:trPr>
                    <w:tc>
                      <w:tcPr>
                        <w:tcW w:w="6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6692D" w:rsidRPr="00D6692D" w:rsidRDefault="00D6692D" w:rsidP="00D6692D">
                        <w:pP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 w:rsidRPr="00D6692D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460 15</w:t>
                        </w:r>
                      </w:p>
                    </w:tc>
                  </w:tr>
                </w:tbl>
                <w:p w:rsidR="00EA1519" w:rsidRPr="00D6692D" w:rsidRDefault="00D6692D" w:rsidP="00EA1519">
                  <w:pPr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D6692D">
                    <w:br/>
                  </w:r>
                  <w:r w:rsidRPr="00D6692D">
                    <w:br/>
                  </w:r>
                  <w:hyperlink r:id="rId7" w:history="1">
                    <w:r w:rsidRPr="00D6692D">
                      <w:rPr>
                        <w:rStyle w:val="Hypertextovodkaz"/>
                        <w:sz w:val="32"/>
                        <w:szCs w:val="32"/>
                      </w:rPr>
                      <w:t>www.PODLAHYmedilek.cz</w:t>
                    </w:r>
                  </w:hyperlink>
                </w:p>
                <w:tbl>
                  <w:tblPr>
                    <w:tblW w:w="6220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20"/>
                  </w:tblGrid>
                  <w:tr w:rsidR="00EA1519" w:rsidRPr="00EA1519" w:rsidTr="00D6692D">
                    <w:trPr>
                      <w:trHeight w:val="300"/>
                    </w:trPr>
                    <w:tc>
                      <w:tcPr>
                        <w:tcW w:w="6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A1519" w:rsidRPr="00EA1519" w:rsidRDefault="00EA1519" w:rsidP="00EA1519">
                        <w:pP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1519" w:rsidRPr="00EA1519" w:rsidTr="00D6692D">
                    <w:trPr>
                      <w:trHeight w:val="300"/>
                    </w:trPr>
                    <w:tc>
                      <w:tcPr>
                        <w:tcW w:w="6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A1519" w:rsidRPr="00EA1519" w:rsidRDefault="00EA1519" w:rsidP="00EA1519">
                        <w:pP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1519" w:rsidRPr="00EA1519" w:rsidTr="00EA1519">
                    <w:trPr>
                      <w:trHeight w:val="300"/>
                    </w:trPr>
                    <w:tc>
                      <w:tcPr>
                        <w:tcW w:w="6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A1519" w:rsidRPr="00EA1519" w:rsidRDefault="00EA1519" w:rsidP="00EA1519">
                        <w:pP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EA1519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Liberec</w:t>
                        </w:r>
                      </w:p>
                    </w:tc>
                  </w:tr>
                  <w:tr w:rsidR="00EA1519" w:rsidRPr="00EA1519" w:rsidTr="00EA1519">
                    <w:trPr>
                      <w:trHeight w:val="300"/>
                    </w:trPr>
                    <w:tc>
                      <w:tcPr>
                        <w:tcW w:w="6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A1519" w:rsidRPr="00EA1519" w:rsidRDefault="00EA1519" w:rsidP="00EA1519">
                        <w:pP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EA1519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460 15</w:t>
                        </w:r>
                      </w:p>
                    </w:tc>
                  </w:tr>
                </w:tbl>
                <w:p w:rsidR="00C33174" w:rsidRDefault="00C33174" w:rsidP="00EA1519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3F21B0" w:rsidRDefault="00C33174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3F21B0" w:rsidRDefault="00C27906" w:rsidP="003F21B0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E570ED" w:rsidRPr="005A4FB2" w:rsidRDefault="00E570ED" w:rsidP="00E570E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426F4" w:rsidRPr="005A4FB2" w:rsidRDefault="005426F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761D5" w:rsidRDefault="006761D5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</w:p>
    <w:p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D036C9" w:rsidRDefault="0007784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Objednávka č.</w:t>
      </w:r>
      <w:r w:rsidR="00B72A3C">
        <w:rPr>
          <w:b/>
          <w:sz w:val="22"/>
          <w:u w:val="single"/>
        </w:rPr>
        <w:t xml:space="preserve"> 20</w:t>
      </w:r>
    </w:p>
    <w:p w:rsidR="008A4E7E" w:rsidRDefault="00F126C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8A4E7E" w:rsidRPr="008A4E7E" w:rsidRDefault="008A4E7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8A4E7E">
        <w:rPr>
          <w:sz w:val="22"/>
        </w:rPr>
        <w:t>Dobrý den,</w:t>
      </w:r>
      <w:r w:rsidR="00FD6BFC">
        <w:rPr>
          <w:sz w:val="22"/>
        </w:rPr>
        <w:t xml:space="preserve"> </w:t>
      </w:r>
      <w:r w:rsidR="0061151A">
        <w:rPr>
          <w:sz w:val="22"/>
        </w:rPr>
        <w:t>objednáváme u Vás  d</w:t>
      </w:r>
      <w:r w:rsidR="005C7922">
        <w:rPr>
          <w:sz w:val="22"/>
        </w:rPr>
        <w:t>le cenové nabídky</w:t>
      </w:r>
      <w:r w:rsidR="00AE619F">
        <w:rPr>
          <w:sz w:val="22"/>
        </w:rPr>
        <w:t xml:space="preserve"> </w:t>
      </w:r>
      <w:r w:rsidR="005C7922">
        <w:rPr>
          <w:sz w:val="22"/>
        </w:rPr>
        <w:t xml:space="preserve">ze dne </w:t>
      </w:r>
      <w:r w:rsidR="00B72A3C">
        <w:rPr>
          <w:sz w:val="22"/>
        </w:rPr>
        <w:t>20. 04. 2023 (PVC „schodiště</w:t>
      </w:r>
      <w:r w:rsidR="00AE619F">
        <w:rPr>
          <w:sz w:val="22"/>
        </w:rPr>
        <w:t xml:space="preserve">“) </w:t>
      </w:r>
      <w:r w:rsidR="00FD6BFC">
        <w:rPr>
          <w:sz w:val="22"/>
        </w:rPr>
        <w:t xml:space="preserve"> </w:t>
      </w:r>
      <w:r w:rsidR="0001460C">
        <w:rPr>
          <w:sz w:val="22"/>
        </w:rPr>
        <w:t>výměn</w:t>
      </w:r>
      <w:r w:rsidR="000819AF">
        <w:rPr>
          <w:sz w:val="22"/>
        </w:rPr>
        <w:t xml:space="preserve">u </w:t>
      </w:r>
      <w:r w:rsidR="001A6C67">
        <w:rPr>
          <w:sz w:val="22"/>
        </w:rPr>
        <w:t>a opravu linolea</w:t>
      </w:r>
      <w:r w:rsidR="00AE619F">
        <w:rPr>
          <w:sz w:val="22"/>
        </w:rPr>
        <w:t xml:space="preserve"> dvou schodišťových těles</w:t>
      </w:r>
      <w:r w:rsidR="00B72A3C">
        <w:rPr>
          <w:sz w:val="22"/>
        </w:rPr>
        <w:t xml:space="preserve"> pavilonů  E,F a jedno schodišťové těleso pavilon CENTRUM</w:t>
      </w:r>
      <w:r w:rsidR="001A6C67">
        <w:rPr>
          <w:sz w:val="22"/>
        </w:rPr>
        <w:t>. Prostory se nacházejí v</w:t>
      </w:r>
      <w:r w:rsidR="003A28D7">
        <w:rPr>
          <w:sz w:val="22"/>
        </w:rPr>
        <w:t xml:space="preserve"> </w:t>
      </w:r>
      <w:r w:rsidR="00B72A3C">
        <w:rPr>
          <w:sz w:val="22"/>
        </w:rPr>
        <w:t xml:space="preserve">ul. Dvorská 458 a Dvorská 447/29 </w:t>
      </w:r>
      <w:r w:rsidR="000819AF">
        <w:rPr>
          <w:sz w:val="22"/>
        </w:rPr>
        <w:t>Střední školy gastronomie a služeb v Liberci.</w:t>
      </w:r>
    </w:p>
    <w:p w:rsidR="005426F4" w:rsidRDefault="005426F4" w:rsidP="005426F4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A6C67" w:rsidRDefault="001A6C67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</w:p>
    <w:p w:rsidR="008E245F" w:rsidRDefault="00EA1519" w:rsidP="008E245F">
      <w:pPr>
        <w:pStyle w:val="Zhlav"/>
        <w:tabs>
          <w:tab w:val="clear" w:pos="4536"/>
          <w:tab w:val="clear" w:pos="9072"/>
          <w:tab w:val="left" w:pos="7371"/>
        </w:tabs>
        <w:rPr>
          <w:sz w:val="22"/>
        </w:rPr>
      </w:pPr>
      <w:r>
        <w:rPr>
          <w:rStyle w:val="markedcontent"/>
          <w:rFonts w:ascii="Arial" w:hAnsi="Arial" w:cs="Arial"/>
        </w:rPr>
        <w:t>Cena celkem (bez DPH)  74 780</w:t>
      </w:r>
      <w:r w:rsidR="005B65AD">
        <w:rPr>
          <w:rStyle w:val="markedcontent"/>
          <w:rFonts w:ascii="Arial" w:hAnsi="Arial" w:cs="Arial"/>
        </w:rPr>
        <w:t>,00 Kč</w:t>
      </w:r>
      <w:r w:rsidR="005B65AD">
        <w:br/>
      </w:r>
    </w:p>
    <w:p w:rsidR="00E570ED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</w:t>
      </w:r>
    </w:p>
    <w:p w:rsidR="00907482" w:rsidRDefault="00E570ED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E570ED">
        <w:rPr>
          <w:sz w:val="22"/>
        </w:rPr>
        <w:t>T</w:t>
      </w:r>
      <w:r w:rsidR="00481AE9">
        <w:rPr>
          <w:sz w:val="22"/>
        </w:rPr>
        <w:t>ermín realizace</w:t>
      </w:r>
      <w:r w:rsidR="00857655">
        <w:rPr>
          <w:sz w:val="22"/>
        </w:rPr>
        <w:t xml:space="preserve"> : ………</w:t>
      </w:r>
      <w:r w:rsidR="00AD6212">
        <w:rPr>
          <w:sz w:val="22"/>
        </w:rPr>
        <w:t xml:space="preserve">od </w:t>
      </w:r>
      <w:proofErr w:type="gramStart"/>
      <w:r w:rsidR="00AD6212">
        <w:rPr>
          <w:sz w:val="22"/>
        </w:rPr>
        <w:t>3</w:t>
      </w:r>
      <w:r w:rsidR="00B72A3C">
        <w:rPr>
          <w:sz w:val="22"/>
        </w:rPr>
        <w:t>.7.2</w:t>
      </w:r>
      <w:bookmarkStart w:id="0" w:name="_GoBack"/>
      <w:bookmarkEnd w:id="0"/>
      <w:r w:rsidR="00B72A3C">
        <w:rPr>
          <w:sz w:val="22"/>
        </w:rPr>
        <w:t>023</w:t>
      </w:r>
      <w:proofErr w:type="gramEnd"/>
      <w:r w:rsidR="0077489C">
        <w:rPr>
          <w:sz w:val="22"/>
        </w:rPr>
        <w:t xml:space="preserve"> </w:t>
      </w:r>
      <w:r w:rsidR="00B72A3C">
        <w:rPr>
          <w:sz w:val="22"/>
        </w:rPr>
        <w:t xml:space="preserve"> do </w:t>
      </w:r>
      <w:r w:rsidR="00302A2D">
        <w:rPr>
          <w:sz w:val="22"/>
        </w:rPr>
        <w:t>17. 8. 2023</w:t>
      </w:r>
      <w:r w:rsidR="00FF5BDF" w:rsidRPr="00E570ED">
        <w:rPr>
          <w:sz w:val="22"/>
        </w:rPr>
        <w:t xml:space="preserve">  </w:t>
      </w:r>
    </w:p>
    <w:p w:rsidR="0063597F" w:rsidRDefault="0063597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63597F" w:rsidRDefault="0063597F" w:rsidP="0063597F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>Plnění podléhá režimu přenesené daňové povinnosti dle §92e.</w:t>
      </w:r>
    </w:p>
    <w:p w:rsidR="0063597F" w:rsidRPr="00E570ED" w:rsidRDefault="0063597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907482" w:rsidRDefault="00907482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077842" w:rsidRDefault="00FF5BDF" w:rsidP="00BF3443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160279">
        <w:rPr>
          <w:b/>
          <w:sz w:val="22"/>
        </w:rPr>
        <w:t xml:space="preserve">            </w:t>
      </w:r>
      <w:r w:rsidR="00160279">
        <w:rPr>
          <w:b/>
          <w:sz w:val="22"/>
        </w:rPr>
        <w:t xml:space="preserve">                                </w:t>
      </w:r>
      <w:r w:rsidRPr="00160279">
        <w:rPr>
          <w:b/>
          <w:sz w:val="22"/>
        </w:rPr>
        <w:t xml:space="preserve"> </w:t>
      </w:r>
    </w:p>
    <w:p w:rsidR="00712F50" w:rsidRPr="00C81BF9" w:rsidRDefault="007A3E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Fakturační údaje</w:t>
      </w:r>
      <w:r w:rsidR="00C81BF9">
        <w:rPr>
          <w:sz w:val="22"/>
        </w:rPr>
        <w:t xml:space="preserve"> </w:t>
      </w:r>
      <w:r>
        <w:rPr>
          <w:sz w:val="22"/>
        </w:rPr>
        <w:t xml:space="preserve">   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 xml:space="preserve">Střední škola  gastronomie a služeb , </w:t>
      </w:r>
      <w:proofErr w:type="gramStart"/>
      <w:r w:rsidR="00712F50" w:rsidRPr="00573D0B">
        <w:rPr>
          <w:b/>
          <w:sz w:val="22"/>
        </w:rPr>
        <w:t>Liberec , Dvorská</w:t>
      </w:r>
      <w:proofErr w:type="gramEnd"/>
      <w:r w:rsidR="00712F50" w:rsidRPr="00573D0B">
        <w:rPr>
          <w:b/>
          <w:sz w:val="22"/>
        </w:rPr>
        <w:t xml:space="preserve"> 447/29</w:t>
      </w:r>
    </w:p>
    <w:p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  <w:r w:rsidR="00247B3B">
        <w:rPr>
          <w:b/>
          <w:sz w:val="22"/>
        </w:rPr>
        <w:t>,</w:t>
      </w:r>
      <w:r w:rsidRPr="00573D0B">
        <w:rPr>
          <w:b/>
          <w:sz w:val="22"/>
        </w:rPr>
        <w:t xml:space="preserve"> 460 05 Liberec V</w:t>
      </w:r>
    </w:p>
    <w:p w:rsidR="00247B3B" w:rsidRDefault="00247B3B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IČ00555053, DIČ CZ00555053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 případě bližších informací kontaktuj</w:t>
      </w:r>
      <w:r w:rsidR="00060E97">
        <w:rPr>
          <w:sz w:val="22"/>
        </w:rPr>
        <w:t xml:space="preserve">te prosím  pana </w:t>
      </w:r>
      <w:r w:rsidR="0001460C">
        <w:rPr>
          <w:sz w:val="22"/>
        </w:rPr>
        <w:t>Tomáš</w:t>
      </w:r>
      <w:r w:rsidR="00247B3B">
        <w:rPr>
          <w:sz w:val="22"/>
        </w:rPr>
        <w:t>e</w:t>
      </w:r>
      <w:r w:rsidR="0001460C">
        <w:rPr>
          <w:sz w:val="22"/>
        </w:rPr>
        <w:t xml:space="preserve"> Kopřiv</w:t>
      </w:r>
      <w:r w:rsidR="00247B3B">
        <w:rPr>
          <w:sz w:val="22"/>
        </w:rPr>
        <w:t>u</w:t>
      </w:r>
      <w:r w:rsidR="0001460C">
        <w:rPr>
          <w:sz w:val="22"/>
        </w:rPr>
        <w:t xml:space="preserve">, tel. </w:t>
      </w:r>
      <w:r w:rsidR="00060E97" w:rsidRPr="00302A2D">
        <w:rPr>
          <w:sz w:val="22"/>
          <w:highlight w:val="black"/>
        </w:rPr>
        <w:t>778766788</w:t>
      </w:r>
      <w:r w:rsidR="00724BCE">
        <w:rPr>
          <w:sz w:val="22"/>
        </w:rPr>
        <w:t xml:space="preserve"> nebo Ing.</w:t>
      </w:r>
      <w:r w:rsidR="00302A2D">
        <w:rPr>
          <w:sz w:val="22"/>
        </w:rPr>
        <w:t xml:space="preserve"> </w:t>
      </w:r>
      <w:r w:rsidR="00724BCE">
        <w:rPr>
          <w:sz w:val="22"/>
        </w:rPr>
        <w:t>Danielu Fišerovou,</w:t>
      </w:r>
      <w:r w:rsidR="00C75B1F">
        <w:rPr>
          <w:sz w:val="22"/>
        </w:rPr>
        <w:t xml:space="preserve"> </w:t>
      </w:r>
      <w:r w:rsidR="00724BCE">
        <w:rPr>
          <w:sz w:val="22"/>
        </w:rPr>
        <w:t>tel.</w:t>
      </w:r>
      <w:r w:rsidR="00596A88">
        <w:rPr>
          <w:sz w:val="22"/>
        </w:rPr>
        <w:t xml:space="preserve"> </w:t>
      </w:r>
      <w:r w:rsidR="00724BCE">
        <w:rPr>
          <w:sz w:val="22"/>
        </w:rPr>
        <w:t>482 424 365</w:t>
      </w:r>
    </w:p>
    <w:p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BF3443" w:rsidRP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</w:p>
    <w:p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BF3443">
        <w:rPr>
          <w:sz w:val="22"/>
        </w:rPr>
        <w:t> </w:t>
      </w:r>
      <w:r>
        <w:rPr>
          <w:sz w:val="22"/>
        </w:rPr>
        <w:t>pozdravem</w:t>
      </w:r>
    </w:p>
    <w:p w:rsidR="00BF3443" w:rsidRDefault="00BF3443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:rsidR="00411E66" w:rsidRDefault="00CE48E2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Ing</w:t>
      </w:r>
      <w:r w:rsidR="00D036C9">
        <w:rPr>
          <w:sz w:val="22"/>
        </w:rPr>
        <w:t>. Daniela Fišerová</w:t>
      </w:r>
    </w:p>
    <w:p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SŠGS Dvorská 447/29</w:t>
      </w:r>
      <w:r w:rsidR="00FD6BFC">
        <w:rPr>
          <w:sz w:val="22"/>
        </w:rPr>
        <w:t xml:space="preserve">  </w:t>
      </w:r>
      <w:r>
        <w:rPr>
          <w:sz w:val="22"/>
        </w:rPr>
        <w:t>460 05 Liberec</w:t>
      </w:r>
    </w:p>
    <w:sectPr w:rsidR="003146A6" w:rsidRPr="00320B3A" w:rsidSect="00CD3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D2" w:rsidRDefault="00645CD2">
      <w:r>
        <w:separator/>
      </w:r>
    </w:p>
  </w:endnote>
  <w:endnote w:type="continuationSeparator" w:id="0">
    <w:p w:rsidR="00645CD2" w:rsidRDefault="0064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:rsidR="00DF3619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</w:t>
    </w:r>
    <w:r w:rsidR="00381510">
      <w:rPr>
        <w:rFonts w:ascii="Arial" w:hAnsi="Arial" w:cs="Arial"/>
        <w:sz w:val="16"/>
        <w:szCs w:val="16"/>
      </w:rPr>
      <w:t>2</w:t>
    </w:r>
    <w:r w:rsidR="00C9622B">
      <w:rPr>
        <w:rFonts w:ascii="Arial" w:hAnsi="Arial" w:cs="Arial"/>
        <w:sz w:val="16"/>
        <w:szCs w:val="16"/>
      </w:rPr>
      <w:t> </w:t>
    </w:r>
    <w:r w:rsidR="00381510">
      <w:rPr>
        <w:rFonts w:ascii="Arial" w:hAnsi="Arial" w:cs="Arial"/>
        <w:sz w:val="16"/>
        <w:szCs w:val="16"/>
      </w:rPr>
      <w:t>424</w:t>
    </w:r>
    <w:r w:rsidR="00DF3619">
      <w:rPr>
        <w:rFonts w:ascii="Arial" w:hAnsi="Arial" w:cs="Arial"/>
        <w:sz w:val="16"/>
        <w:szCs w:val="16"/>
      </w:rPr>
      <w:t> 360</w:t>
    </w:r>
  </w:p>
  <w:p w:rsidR="00A46864" w:rsidRPr="00C9622B" w:rsidRDefault="00C9622B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D2" w:rsidRDefault="00645CD2">
      <w:r>
        <w:separator/>
      </w:r>
    </w:p>
  </w:footnote>
  <w:footnote w:type="continuationSeparator" w:id="0">
    <w:p w:rsidR="00645CD2" w:rsidRDefault="0064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0" w:rsidRPr="00CD3E90" w:rsidRDefault="00645CD2" w:rsidP="00CD3E90">
    <w:pPr>
      <w:pStyle w:val="Zkladntext"/>
      <w:jc w:val="left"/>
    </w:pPr>
    <w:r>
      <w:rPr>
        <w:noProof/>
        <w:snapToGrid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15pt;margin-top:.75pt;width:396pt;height:63pt;z-index:251657216" filled="f" stroked="f">
          <v:textbox style="mso-next-textbox:#_x0000_s2049">
            <w:txbxContent>
              <w:p w:rsidR="00C17841" w:rsidRPr="00C9622B" w:rsidRDefault="00A46864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Střední škola gastronomie a služeb</w:t>
                </w:r>
                <w:r w:rsidR="00C17841"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, Liberec,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C9622B">
                  <w:rPr>
                    <w:rFonts w:ascii="Arial" w:hAnsi="Arial" w:cs="Arial"/>
                    <w:b/>
                    <w:sz w:val="32"/>
                    <w:szCs w:val="32"/>
                  </w:rPr>
                  <w:t>Dvorská 447/29, příspěvková organizace</w:t>
                </w:r>
              </w:p>
              <w:p w:rsidR="00A46864" w:rsidRPr="00C9622B" w:rsidRDefault="00C17841" w:rsidP="00C17841">
                <w:pPr>
                  <w:pStyle w:val="Zkladntext"/>
                  <w:jc w:val="center"/>
                  <w:rPr>
                    <w:rFonts w:ascii="Arial" w:hAnsi="Arial" w:cs="Arial"/>
                    <w:b/>
                  </w:rPr>
                </w:pPr>
                <w:r w:rsidRPr="00C9622B">
                  <w:rPr>
                    <w:rFonts w:ascii="Arial" w:hAnsi="Arial" w:cs="Arial"/>
                    <w:b/>
                  </w:rPr>
                  <w:t>Sídlo: 460 05 Liberec V, Dvorská 447/29</w:t>
                </w:r>
              </w:p>
              <w:p w:rsidR="00A46864" w:rsidRDefault="00A46864">
                <w:pPr>
                  <w:pStyle w:val="Zkladntext"/>
                  <w:jc w:val="center"/>
                  <w:rPr>
                    <w:b/>
                  </w:rPr>
                </w:pPr>
              </w:p>
              <w:p w:rsidR="00A46864" w:rsidRDefault="00A46864">
                <w:pPr>
                  <w:pStyle w:val="Zkladntext"/>
                  <w:jc w:val="center"/>
                  <w:rPr>
                    <w:rFonts w:ascii="Garamond" w:hAnsi="Garamond"/>
                    <w:sz w:val="18"/>
                  </w:rPr>
                </w:pPr>
              </w:p>
            </w:txbxContent>
          </v:textbox>
        </v:shape>
      </w:pict>
    </w:r>
    <w:r w:rsidR="00060E97"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10" w:rsidRDefault="003815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5E"/>
    <w:rsid w:val="00007BF3"/>
    <w:rsid w:val="000112B7"/>
    <w:rsid w:val="0001217A"/>
    <w:rsid w:val="0001460C"/>
    <w:rsid w:val="00017177"/>
    <w:rsid w:val="00031525"/>
    <w:rsid w:val="00036257"/>
    <w:rsid w:val="00037A94"/>
    <w:rsid w:val="00050EB0"/>
    <w:rsid w:val="00057910"/>
    <w:rsid w:val="00060E97"/>
    <w:rsid w:val="00062E7E"/>
    <w:rsid w:val="0007140B"/>
    <w:rsid w:val="000725F2"/>
    <w:rsid w:val="00073BF3"/>
    <w:rsid w:val="00073FC5"/>
    <w:rsid w:val="00076D42"/>
    <w:rsid w:val="00077842"/>
    <w:rsid w:val="000819AF"/>
    <w:rsid w:val="000968F3"/>
    <w:rsid w:val="000A41C0"/>
    <w:rsid w:val="000A6454"/>
    <w:rsid w:val="000B0E2A"/>
    <w:rsid w:val="000B51DD"/>
    <w:rsid w:val="000B5C82"/>
    <w:rsid w:val="000B5C9F"/>
    <w:rsid w:val="000B6AAA"/>
    <w:rsid w:val="000C6CAD"/>
    <w:rsid w:val="000D340A"/>
    <w:rsid w:val="000D6132"/>
    <w:rsid w:val="000E4305"/>
    <w:rsid w:val="000E5393"/>
    <w:rsid w:val="000E56C7"/>
    <w:rsid w:val="000E75EA"/>
    <w:rsid w:val="000F5819"/>
    <w:rsid w:val="000F689F"/>
    <w:rsid w:val="00102039"/>
    <w:rsid w:val="001032F1"/>
    <w:rsid w:val="0010450D"/>
    <w:rsid w:val="001218F0"/>
    <w:rsid w:val="00125716"/>
    <w:rsid w:val="0012572E"/>
    <w:rsid w:val="00125879"/>
    <w:rsid w:val="00127579"/>
    <w:rsid w:val="00133919"/>
    <w:rsid w:val="00136953"/>
    <w:rsid w:val="001428DF"/>
    <w:rsid w:val="0015173D"/>
    <w:rsid w:val="0015234C"/>
    <w:rsid w:val="001552C0"/>
    <w:rsid w:val="00160279"/>
    <w:rsid w:val="0017190D"/>
    <w:rsid w:val="00183193"/>
    <w:rsid w:val="001852F9"/>
    <w:rsid w:val="00190CCE"/>
    <w:rsid w:val="00191B4C"/>
    <w:rsid w:val="001A1948"/>
    <w:rsid w:val="001A1BDD"/>
    <w:rsid w:val="001A2D57"/>
    <w:rsid w:val="001A4188"/>
    <w:rsid w:val="001A4713"/>
    <w:rsid w:val="001A6C67"/>
    <w:rsid w:val="001B0321"/>
    <w:rsid w:val="001C2406"/>
    <w:rsid w:val="001C32B3"/>
    <w:rsid w:val="001C5EB0"/>
    <w:rsid w:val="001D02ED"/>
    <w:rsid w:val="001D4CF8"/>
    <w:rsid w:val="001E06A1"/>
    <w:rsid w:val="001E2E8C"/>
    <w:rsid w:val="001E578B"/>
    <w:rsid w:val="001E5C4F"/>
    <w:rsid w:val="001F3E4E"/>
    <w:rsid w:val="001F6BA0"/>
    <w:rsid w:val="001F7F19"/>
    <w:rsid w:val="002002A6"/>
    <w:rsid w:val="002013C1"/>
    <w:rsid w:val="0020772C"/>
    <w:rsid w:val="00214110"/>
    <w:rsid w:val="00217232"/>
    <w:rsid w:val="00220517"/>
    <w:rsid w:val="00223AB0"/>
    <w:rsid w:val="00224107"/>
    <w:rsid w:val="00227AE7"/>
    <w:rsid w:val="00244F75"/>
    <w:rsid w:val="00247B3B"/>
    <w:rsid w:val="00247E56"/>
    <w:rsid w:val="00256269"/>
    <w:rsid w:val="00264331"/>
    <w:rsid w:val="002746FA"/>
    <w:rsid w:val="002775FD"/>
    <w:rsid w:val="00280C88"/>
    <w:rsid w:val="002958B8"/>
    <w:rsid w:val="00295A60"/>
    <w:rsid w:val="002A7FDA"/>
    <w:rsid w:val="002B21B7"/>
    <w:rsid w:val="002B49DA"/>
    <w:rsid w:val="002B6932"/>
    <w:rsid w:val="002C5688"/>
    <w:rsid w:val="002D0E36"/>
    <w:rsid w:val="002D3BFA"/>
    <w:rsid w:val="002D4D3B"/>
    <w:rsid w:val="003006D4"/>
    <w:rsid w:val="003008EE"/>
    <w:rsid w:val="00302A2D"/>
    <w:rsid w:val="0030424F"/>
    <w:rsid w:val="00311F93"/>
    <w:rsid w:val="003146A6"/>
    <w:rsid w:val="00320B3A"/>
    <w:rsid w:val="00330A27"/>
    <w:rsid w:val="00334179"/>
    <w:rsid w:val="003363D1"/>
    <w:rsid w:val="00341708"/>
    <w:rsid w:val="00354EAD"/>
    <w:rsid w:val="0036039B"/>
    <w:rsid w:val="00372267"/>
    <w:rsid w:val="003775B7"/>
    <w:rsid w:val="00381510"/>
    <w:rsid w:val="00381737"/>
    <w:rsid w:val="0038509B"/>
    <w:rsid w:val="00387789"/>
    <w:rsid w:val="003A28D7"/>
    <w:rsid w:val="003A669C"/>
    <w:rsid w:val="003A69E6"/>
    <w:rsid w:val="003A7D43"/>
    <w:rsid w:val="003B7742"/>
    <w:rsid w:val="003C16D9"/>
    <w:rsid w:val="003C670A"/>
    <w:rsid w:val="003D2CEC"/>
    <w:rsid w:val="003E5AF6"/>
    <w:rsid w:val="003E6F64"/>
    <w:rsid w:val="003F21B0"/>
    <w:rsid w:val="00400501"/>
    <w:rsid w:val="0040381D"/>
    <w:rsid w:val="00411E66"/>
    <w:rsid w:val="00411F92"/>
    <w:rsid w:val="004123D5"/>
    <w:rsid w:val="004274FC"/>
    <w:rsid w:val="004328EC"/>
    <w:rsid w:val="00443581"/>
    <w:rsid w:val="00444211"/>
    <w:rsid w:val="0044710A"/>
    <w:rsid w:val="004537FA"/>
    <w:rsid w:val="0045599F"/>
    <w:rsid w:val="00455B3A"/>
    <w:rsid w:val="0046269C"/>
    <w:rsid w:val="00462AC2"/>
    <w:rsid w:val="00471138"/>
    <w:rsid w:val="004726B2"/>
    <w:rsid w:val="00481AE9"/>
    <w:rsid w:val="004931BD"/>
    <w:rsid w:val="004A159D"/>
    <w:rsid w:val="004A21D5"/>
    <w:rsid w:val="004A58B2"/>
    <w:rsid w:val="004B0CE9"/>
    <w:rsid w:val="004B5A9F"/>
    <w:rsid w:val="004B5C91"/>
    <w:rsid w:val="004C29B7"/>
    <w:rsid w:val="004D20CC"/>
    <w:rsid w:val="004D316B"/>
    <w:rsid w:val="004E004E"/>
    <w:rsid w:val="004E017B"/>
    <w:rsid w:val="004E033F"/>
    <w:rsid w:val="004E67A7"/>
    <w:rsid w:val="004E7B19"/>
    <w:rsid w:val="004F0604"/>
    <w:rsid w:val="004F20B6"/>
    <w:rsid w:val="00504B82"/>
    <w:rsid w:val="00506FB6"/>
    <w:rsid w:val="00512A3A"/>
    <w:rsid w:val="005138EF"/>
    <w:rsid w:val="00514258"/>
    <w:rsid w:val="00520ED1"/>
    <w:rsid w:val="0052194D"/>
    <w:rsid w:val="00521D45"/>
    <w:rsid w:val="00527CF3"/>
    <w:rsid w:val="00532C77"/>
    <w:rsid w:val="005426F4"/>
    <w:rsid w:val="005434A7"/>
    <w:rsid w:val="005469B7"/>
    <w:rsid w:val="0055251D"/>
    <w:rsid w:val="005556EF"/>
    <w:rsid w:val="005629CF"/>
    <w:rsid w:val="00570FD0"/>
    <w:rsid w:val="00572DEC"/>
    <w:rsid w:val="00573D0B"/>
    <w:rsid w:val="00590A2B"/>
    <w:rsid w:val="005923C6"/>
    <w:rsid w:val="0059392F"/>
    <w:rsid w:val="00596A88"/>
    <w:rsid w:val="005A30EB"/>
    <w:rsid w:val="005A3B3B"/>
    <w:rsid w:val="005A45B9"/>
    <w:rsid w:val="005A4FB2"/>
    <w:rsid w:val="005A7E5B"/>
    <w:rsid w:val="005B02B8"/>
    <w:rsid w:val="005B4657"/>
    <w:rsid w:val="005B65AD"/>
    <w:rsid w:val="005C06B0"/>
    <w:rsid w:val="005C7922"/>
    <w:rsid w:val="005F0A52"/>
    <w:rsid w:val="005F59CB"/>
    <w:rsid w:val="005F6833"/>
    <w:rsid w:val="0061099D"/>
    <w:rsid w:val="0061151A"/>
    <w:rsid w:val="00614EEB"/>
    <w:rsid w:val="00617136"/>
    <w:rsid w:val="00627FC8"/>
    <w:rsid w:val="00630001"/>
    <w:rsid w:val="0063336B"/>
    <w:rsid w:val="00634738"/>
    <w:rsid w:val="0063597F"/>
    <w:rsid w:val="00635C61"/>
    <w:rsid w:val="006367B7"/>
    <w:rsid w:val="006369CD"/>
    <w:rsid w:val="00645CD2"/>
    <w:rsid w:val="00653A16"/>
    <w:rsid w:val="0066193F"/>
    <w:rsid w:val="006707BD"/>
    <w:rsid w:val="00672C6D"/>
    <w:rsid w:val="006761D5"/>
    <w:rsid w:val="00676E5E"/>
    <w:rsid w:val="006824F1"/>
    <w:rsid w:val="00690915"/>
    <w:rsid w:val="00693072"/>
    <w:rsid w:val="00693633"/>
    <w:rsid w:val="00693C76"/>
    <w:rsid w:val="006976C5"/>
    <w:rsid w:val="006A125D"/>
    <w:rsid w:val="006A236A"/>
    <w:rsid w:val="006A6B1F"/>
    <w:rsid w:val="006A7DFF"/>
    <w:rsid w:val="006B32A5"/>
    <w:rsid w:val="006B3A89"/>
    <w:rsid w:val="006B77B4"/>
    <w:rsid w:val="006C0D3D"/>
    <w:rsid w:val="006C30C0"/>
    <w:rsid w:val="006C7276"/>
    <w:rsid w:val="006D7192"/>
    <w:rsid w:val="006E08E9"/>
    <w:rsid w:val="006E4BB7"/>
    <w:rsid w:val="006F5352"/>
    <w:rsid w:val="00705931"/>
    <w:rsid w:val="00710A8C"/>
    <w:rsid w:val="00712F50"/>
    <w:rsid w:val="0071362A"/>
    <w:rsid w:val="00723ACD"/>
    <w:rsid w:val="0072480B"/>
    <w:rsid w:val="00724BCE"/>
    <w:rsid w:val="007331FC"/>
    <w:rsid w:val="00737587"/>
    <w:rsid w:val="00740A7D"/>
    <w:rsid w:val="00741A7C"/>
    <w:rsid w:val="00741EA6"/>
    <w:rsid w:val="00743C5B"/>
    <w:rsid w:val="007444FF"/>
    <w:rsid w:val="00746F09"/>
    <w:rsid w:val="00750425"/>
    <w:rsid w:val="00752198"/>
    <w:rsid w:val="007547D3"/>
    <w:rsid w:val="00756562"/>
    <w:rsid w:val="00762224"/>
    <w:rsid w:val="007648FE"/>
    <w:rsid w:val="0076526F"/>
    <w:rsid w:val="0077034E"/>
    <w:rsid w:val="00771D5A"/>
    <w:rsid w:val="0077489C"/>
    <w:rsid w:val="0078796A"/>
    <w:rsid w:val="0079213E"/>
    <w:rsid w:val="00796D3B"/>
    <w:rsid w:val="007A05FB"/>
    <w:rsid w:val="007A3EE2"/>
    <w:rsid w:val="007B724F"/>
    <w:rsid w:val="007C07AF"/>
    <w:rsid w:val="007C535A"/>
    <w:rsid w:val="007D19B8"/>
    <w:rsid w:val="007D60EE"/>
    <w:rsid w:val="007E33BF"/>
    <w:rsid w:val="007E58A1"/>
    <w:rsid w:val="007E6CDD"/>
    <w:rsid w:val="007F0A57"/>
    <w:rsid w:val="007F46D1"/>
    <w:rsid w:val="00800144"/>
    <w:rsid w:val="00804DF9"/>
    <w:rsid w:val="00812135"/>
    <w:rsid w:val="00812417"/>
    <w:rsid w:val="0081433C"/>
    <w:rsid w:val="00822A4B"/>
    <w:rsid w:val="00823155"/>
    <w:rsid w:val="00830498"/>
    <w:rsid w:val="0083724C"/>
    <w:rsid w:val="00841071"/>
    <w:rsid w:val="008441B1"/>
    <w:rsid w:val="0084613B"/>
    <w:rsid w:val="00852464"/>
    <w:rsid w:val="0085267B"/>
    <w:rsid w:val="00852EF1"/>
    <w:rsid w:val="008530F8"/>
    <w:rsid w:val="008541E1"/>
    <w:rsid w:val="00857655"/>
    <w:rsid w:val="00867C16"/>
    <w:rsid w:val="00872603"/>
    <w:rsid w:val="00890663"/>
    <w:rsid w:val="008A2F47"/>
    <w:rsid w:val="008A41CD"/>
    <w:rsid w:val="008A4E7E"/>
    <w:rsid w:val="008B6221"/>
    <w:rsid w:val="008B7F7E"/>
    <w:rsid w:val="008C5F7E"/>
    <w:rsid w:val="008D560A"/>
    <w:rsid w:val="008D75EB"/>
    <w:rsid w:val="008E245F"/>
    <w:rsid w:val="008E5A1E"/>
    <w:rsid w:val="00905079"/>
    <w:rsid w:val="0090598C"/>
    <w:rsid w:val="00907482"/>
    <w:rsid w:val="009134E1"/>
    <w:rsid w:val="00913FA9"/>
    <w:rsid w:val="00920063"/>
    <w:rsid w:val="00920CF0"/>
    <w:rsid w:val="00925A86"/>
    <w:rsid w:val="009321E2"/>
    <w:rsid w:val="009371A7"/>
    <w:rsid w:val="00943C6E"/>
    <w:rsid w:val="0094428D"/>
    <w:rsid w:val="00956637"/>
    <w:rsid w:val="00956C74"/>
    <w:rsid w:val="00957000"/>
    <w:rsid w:val="00957D7F"/>
    <w:rsid w:val="009675A9"/>
    <w:rsid w:val="00974C6A"/>
    <w:rsid w:val="00976F70"/>
    <w:rsid w:val="0097784B"/>
    <w:rsid w:val="00982C65"/>
    <w:rsid w:val="00992177"/>
    <w:rsid w:val="009929FE"/>
    <w:rsid w:val="00997116"/>
    <w:rsid w:val="00997169"/>
    <w:rsid w:val="009977F3"/>
    <w:rsid w:val="009A17DA"/>
    <w:rsid w:val="009A6028"/>
    <w:rsid w:val="009A7C90"/>
    <w:rsid w:val="009B7FF9"/>
    <w:rsid w:val="009C3A59"/>
    <w:rsid w:val="009C3CC1"/>
    <w:rsid w:val="009C515D"/>
    <w:rsid w:val="009C7859"/>
    <w:rsid w:val="009D0F57"/>
    <w:rsid w:val="009D3553"/>
    <w:rsid w:val="009D7A57"/>
    <w:rsid w:val="009E2E42"/>
    <w:rsid w:val="009E5626"/>
    <w:rsid w:val="009E6606"/>
    <w:rsid w:val="009E68FE"/>
    <w:rsid w:val="009E6D08"/>
    <w:rsid w:val="009F36E8"/>
    <w:rsid w:val="009F7C14"/>
    <w:rsid w:val="00A04A0B"/>
    <w:rsid w:val="00A13E1F"/>
    <w:rsid w:val="00A16F1F"/>
    <w:rsid w:val="00A2445E"/>
    <w:rsid w:val="00A319FF"/>
    <w:rsid w:val="00A33B10"/>
    <w:rsid w:val="00A37A64"/>
    <w:rsid w:val="00A41007"/>
    <w:rsid w:val="00A452F7"/>
    <w:rsid w:val="00A46864"/>
    <w:rsid w:val="00A634AF"/>
    <w:rsid w:val="00A63B88"/>
    <w:rsid w:val="00A65EE2"/>
    <w:rsid w:val="00A67CE8"/>
    <w:rsid w:val="00A76BDD"/>
    <w:rsid w:val="00A81FBB"/>
    <w:rsid w:val="00A838A0"/>
    <w:rsid w:val="00A844F2"/>
    <w:rsid w:val="00A91189"/>
    <w:rsid w:val="00AA7AC7"/>
    <w:rsid w:val="00AB7B04"/>
    <w:rsid w:val="00AC2B0F"/>
    <w:rsid w:val="00AC3A46"/>
    <w:rsid w:val="00AC46FC"/>
    <w:rsid w:val="00AC6B36"/>
    <w:rsid w:val="00AD6212"/>
    <w:rsid w:val="00AE1923"/>
    <w:rsid w:val="00AE2B1A"/>
    <w:rsid w:val="00AE486C"/>
    <w:rsid w:val="00AE619F"/>
    <w:rsid w:val="00AE65BF"/>
    <w:rsid w:val="00AE65CC"/>
    <w:rsid w:val="00AF28D9"/>
    <w:rsid w:val="00B000DF"/>
    <w:rsid w:val="00B00BC6"/>
    <w:rsid w:val="00B0118A"/>
    <w:rsid w:val="00B01885"/>
    <w:rsid w:val="00B03C08"/>
    <w:rsid w:val="00B15135"/>
    <w:rsid w:val="00B25954"/>
    <w:rsid w:val="00B26BA8"/>
    <w:rsid w:val="00B43C70"/>
    <w:rsid w:val="00B505A3"/>
    <w:rsid w:val="00B51D88"/>
    <w:rsid w:val="00B52E3C"/>
    <w:rsid w:val="00B71639"/>
    <w:rsid w:val="00B72A3C"/>
    <w:rsid w:val="00B73C57"/>
    <w:rsid w:val="00B82AB7"/>
    <w:rsid w:val="00B846EC"/>
    <w:rsid w:val="00B9072B"/>
    <w:rsid w:val="00B91ADB"/>
    <w:rsid w:val="00B95897"/>
    <w:rsid w:val="00BA0162"/>
    <w:rsid w:val="00BA2172"/>
    <w:rsid w:val="00BA2EAD"/>
    <w:rsid w:val="00BA52CF"/>
    <w:rsid w:val="00BA5F02"/>
    <w:rsid w:val="00BB42BB"/>
    <w:rsid w:val="00BB5289"/>
    <w:rsid w:val="00BB7DE9"/>
    <w:rsid w:val="00BC2060"/>
    <w:rsid w:val="00BC363D"/>
    <w:rsid w:val="00BC58B3"/>
    <w:rsid w:val="00BC72F0"/>
    <w:rsid w:val="00BD258C"/>
    <w:rsid w:val="00BD3031"/>
    <w:rsid w:val="00BD5EBB"/>
    <w:rsid w:val="00BD7BE6"/>
    <w:rsid w:val="00BF067E"/>
    <w:rsid w:val="00BF2F05"/>
    <w:rsid w:val="00BF3443"/>
    <w:rsid w:val="00C15714"/>
    <w:rsid w:val="00C16365"/>
    <w:rsid w:val="00C17841"/>
    <w:rsid w:val="00C20ABF"/>
    <w:rsid w:val="00C220EE"/>
    <w:rsid w:val="00C27906"/>
    <w:rsid w:val="00C30F5C"/>
    <w:rsid w:val="00C33174"/>
    <w:rsid w:val="00C37CAA"/>
    <w:rsid w:val="00C41E45"/>
    <w:rsid w:val="00C42662"/>
    <w:rsid w:val="00C42AFD"/>
    <w:rsid w:val="00C454BD"/>
    <w:rsid w:val="00C46839"/>
    <w:rsid w:val="00C52C55"/>
    <w:rsid w:val="00C665A0"/>
    <w:rsid w:val="00C75B1F"/>
    <w:rsid w:val="00C76CC8"/>
    <w:rsid w:val="00C77A33"/>
    <w:rsid w:val="00C81BF9"/>
    <w:rsid w:val="00C81C9C"/>
    <w:rsid w:val="00C93260"/>
    <w:rsid w:val="00C9407F"/>
    <w:rsid w:val="00C9622B"/>
    <w:rsid w:val="00CA2E7B"/>
    <w:rsid w:val="00CA4F63"/>
    <w:rsid w:val="00CA504B"/>
    <w:rsid w:val="00CB3513"/>
    <w:rsid w:val="00CB3B00"/>
    <w:rsid w:val="00CB41E2"/>
    <w:rsid w:val="00CC26EB"/>
    <w:rsid w:val="00CD3E90"/>
    <w:rsid w:val="00CD45AE"/>
    <w:rsid w:val="00CE0831"/>
    <w:rsid w:val="00CE3003"/>
    <w:rsid w:val="00CE48E2"/>
    <w:rsid w:val="00CE7088"/>
    <w:rsid w:val="00CF22DB"/>
    <w:rsid w:val="00CF2412"/>
    <w:rsid w:val="00CF3C4E"/>
    <w:rsid w:val="00D0183C"/>
    <w:rsid w:val="00D02923"/>
    <w:rsid w:val="00D036C9"/>
    <w:rsid w:val="00D04950"/>
    <w:rsid w:val="00D11125"/>
    <w:rsid w:val="00D2139C"/>
    <w:rsid w:val="00D25581"/>
    <w:rsid w:val="00D41AF6"/>
    <w:rsid w:val="00D44038"/>
    <w:rsid w:val="00D63183"/>
    <w:rsid w:val="00D6692D"/>
    <w:rsid w:val="00D70167"/>
    <w:rsid w:val="00D95A1A"/>
    <w:rsid w:val="00DA25F3"/>
    <w:rsid w:val="00DD1289"/>
    <w:rsid w:val="00DD19B9"/>
    <w:rsid w:val="00DD3332"/>
    <w:rsid w:val="00DE79AF"/>
    <w:rsid w:val="00DF3619"/>
    <w:rsid w:val="00E05C69"/>
    <w:rsid w:val="00E06076"/>
    <w:rsid w:val="00E12417"/>
    <w:rsid w:val="00E13257"/>
    <w:rsid w:val="00E163D7"/>
    <w:rsid w:val="00E20144"/>
    <w:rsid w:val="00E229C9"/>
    <w:rsid w:val="00E268C4"/>
    <w:rsid w:val="00E27206"/>
    <w:rsid w:val="00E30285"/>
    <w:rsid w:val="00E30FD0"/>
    <w:rsid w:val="00E4275C"/>
    <w:rsid w:val="00E4734F"/>
    <w:rsid w:val="00E570ED"/>
    <w:rsid w:val="00E66518"/>
    <w:rsid w:val="00E73910"/>
    <w:rsid w:val="00E75128"/>
    <w:rsid w:val="00E75FED"/>
    <w:rsid w:val="00E84F00"/>
    <w:rsid w:val="00E87B04"/>
    <w:rsid w:val="00E94AE7"/>
    <w:rsid w:val="00E96C75"/>
    <w:rsid w:val="00EA1519"/>
    <w:rsid w:val="00EA507F"/>
    <w:rsid w:val="00EB30A8"/>
    <w:rsid w:val="00EC1A9B"/>
    <w:rsid w:val="00EC27DE"/>
    <w:rsid w:val="00ED3D81"/>
    <w:rsid w:val="00ED3FAB"/>
    <w:rsid w:val="00ED46C2"/>
    <w:rsid w:val="00ED478D"/>
    <w:rsid w:val="00ED5D6A"/>
    <w:rsid w:val="00EE3698"/>
    <w:rsid w:val="00EF3EE6"/>
    <w:rsid w:val="00F029A9"/>
    <w:rsid w:val="00F04B18"/>
    <w:rsid w:val="00F126CF"/>
    <w:rsid w:val="00F23F74"/>
    <w:rsid w:val="00F275C9"/>
    <w:rsid w:val="00F35AF7"/>
    <w:rsid w:val="00F36F99"/>
    <w:rsid w:val="00F437FF"/>
    <w:rsid w:val="00F4473E"/>
    <w:rsid w:val="00F47638"/>
    <w:rsid w:val="00F556AB"/>
    <w:rsid w:val="00F64CCF"/>
    <w:rsid w:val="00F713F4"/>
    <w:rsid w:val="00F81A7F"/>
    <w:rsid w:val="00F86018"/>
    <w:rsid w:val="00F875FC"/>
    <w:rsid w:val="00F879A5"/>
    <w:rsid w:val="00F90E47"/>
    <w:rsid w:val="00F94FCB"/>
    <w:rsid w:val="00FA12D9"/>
    <w:rsid w:val="00FA1585"/>
    <w:rsid w:val="00FA2515"/>
    <w:rsid w:val="00FA35E0"/>
    <w:rsid w:val="00FA379F"/>
    <w:rsid w:val="00FA471D"/>
    <w:rsid w:val="00FA5017"/>
    <w:rsid w:val="00FC255E"/>
    <w:rsid w:val="00FC283D"/>
    <w:rsid w:val="00FC2EE7"/>
    <w:rsid w:val="00FD397F"/>
    <w:rsid w:val="00FD6BFC"/>
    <w:rsid w:val="00FE2E42"/>
    <w:rsid w:val="00FF1A22"/>
    <w:rsid w:val="00FF5BD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DDFDF6"/>
  <w15:docId w15:val="{80520A0C-1746-4434-B46A-F775D326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markedcontent">
    <w:name w:val="markedcontent"/>
    <w:basedOn w:val="Standardnpsmoodstavce"/>
    <w:rsid w:val="001A6C67"/>
  </w:style>
  <w:style w:type="character" w:customStyle="1" w:styleId="ZhlavChar">
    <w:name w:val="Záhlaví Char"/>
    <w:basedOn w:val="Standardnpsmoodstavce"/>
    <w:link w:val="Zhlav"/>
    <w:rsid w:val="0063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DLAHYmedile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1.dot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1164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creator>Sekretariát</dc:creator>
  <cp:lastModifiedBy>uzivatel</cp:lastModifiedBy>
  <cp:revision>3</cp:revision>
  <cp:lastPrinted>2023-05-16T09:59:00Z</cp:lastPrinted>
  <dcterms:created xsi:type="dcterms:W3CDTF">2023-05-16T12:19:00Z</dcterms:created>
  <dcterms:modified xsi:type="dcterms:W3CDTF">2023-05-31T05:27:00Z</dcterms:modified>
</cp:coreProperties>
</file>