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AA83" w14:textId="7F060FB5" w:rsidR="006E77DA" w:rsidRPr="00CA5B43" w:rsidRDefault="007613B4" w:rsidP="00DC23CE">
      <w:pPr>
        <w:pStyle w:val="Nadpis1"/>
        <w:jc w:val="left"/>
        <w:rPr>
          <w:rFonts w:ascii="Garamond" w:hAnsi="Garamond"/>
        </w:rPr>
      </w:pPr>
      <w:r>
        <w:rPr>
          <w:rFonts w:ascii="Garamond" w:hAnsi="Garamond"/>
        </w:rPr>
        <w:t>30. 11.</w:t>
      </w:r>
      <w:r w:rsidR="00AE7B38" w:rsidRPr="00CA5B43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410"/>
        <w:gridCol w:w="425"/>
        <w:gridCol w:w="283"/>
        <w:gridCol w:w="1418"/>
        <w:gridCol w:w="1134"/>
        <w:gridCol w:w="1701"/>
      </w:tblGrid>
      <w:tr w:rsidR="0004635D" w:rsidRPr="00CA5B43" w14:paraId="193497EB" w14:textId="77777777" w:rsidTr="00920B11"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F2DD8" w14:textId="77777777" w:rsidR="0004635D" w:rsidRPr="00CA5B43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ODBĚRATEL:</w:t>
            </w:r>
          </w:p>
          <w:p w14:paraId="76CE9188" w14:textId="77777777" w:rsidR="0004635D" w:rsidRPr="00CA5B43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  <w:bCs/>
              </w:rPr>
              <w:t xml:space="preserve">IČ:  </w:t>
            </w:r>
            <w:r w:rsidRPr="00CA5B43">
              <w:rPr>
                <w:rFonts w:ascii="Garamond" w:hAnsi="Garamond"/>
              </w:rPr>
              <w:t>00024902</w:t>
            </w:r>
          </w:p>
          <w:p w14:paraId="6DB1F4FB" w14:textId="77777777" w:rsidR="0004635D" w:rsidRPr="00CA5B43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  <w:bCs/>
              </w:rPr>
              <w:t xml:space="preserve">DIČ: </w:t>
            </w:r>
            <w:r w:rsidRPr="00CA5B43">
              <w:rPr>
                <w:rFonts w:ascii="Garamond" w:hAnsi="Garamond"/>
              </w:rPr>
              <w:t>odběratel není plátcem DPH</w:t>
            </w:r>
          </w:p>
          <w:p w14:paraId="5F1034A6" w14:textId="77777777" w:rsidR="0004635D" w:rsidRPr="00CA5B43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BC09AB3" w14:textId="77777777" w:rsidR="00BB25A6" w:rsidRPr="00CA5B43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CA5B43">
              <w:rPr>
                <w:rFonts w:ascii="Garamond" w:hAnsi="Garamond"/>
                <w:b/>
              </w:rPr>
              <w:t>Česká republika - Okresní soud</w:t>
            </w:r>
            <w:r w:rsidR="00920B11" w:rsidRPr="00CA5B43">
              <w:rPr>
                <w:rFonts w:ascii="Garamond" w:hAnsi="Garamond"/>
                <w:b/>
              </w:rPr>
              <w:t xml:space="preserve"> v </w:t>
            </w:r>
            <w:r w:rsidR="00DC23CE" w:rsidRPr="00CA5B43">
              <w:rPr>
                <w:rFonts w:ascii="Garamond" w:hAnsi="Garamond"/>
                <w:b/>
              </w:rPr>
              <w:t>Teplicích</w:t>
            </w:r>
          </w:p>
          <w:p w14:paraId="76FB890F" w14:textId="77777777" w:rsidR="0004635D" w:rsidRPr="00CA5B43" w:rsidRDefault="0004635D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U Soudu 1450</w:t>
            </w:r>
          </w:p>
          <w:p w14:paraId="2AC601F5" w14:textId="77777777" w:rsidR="0004635D" w:rsidRPr="00CA5B43" w:rsidRDefault="0004635D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416 64 Teplice</w:t>
            </w:r>
          </w:p>
          <w:p w14:paraId="0945D113" w14:textId="77777777" w:rsidR="00BB25A6" w:rsidRPr="00CA5B43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56727ACD" w14:textId="2E8AD95A" w:rsidR="0004635D" w:rsidRPr="00CA5B43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</w:rPr>
              <w:t>Účet:</w:t>
            </w:r>
            <w:r w:rsidRPr="00CA5B43">
              <w:rPr>
                <w:rFonts w:ascii="Garamond" w:hAnsi="Garamond"/>
              </w:rPr>
              <w:t xml:space="preserve">  </w:t>
            </w:r>
            <w:r w:rsidR="00590950">
              <w:rPr>
                <w:rFonts w:ascii="Garamond" w:hAnsi="Garamond"/>
              </w:rPr>
              <w:t>xxxxxxxxxxx</w:t>
            </w:r>
          </w:p>
          <w:p w14:paraId="00DDED75" w14:textId="77777777" w:rsidR="00BB25A6" w:rsidRPr="00CA5B43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5CEB52F5" w14:textId="77777777" w:rsidR="0004635D" w:rsidRPr="00CA5B43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DA5659" w14:textId="77777777" w:rsidR="00920B11" w:rsidRPr="00CA5B43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352F755D" w14:textId="77777777" w:rsidR="00DC23CE" w:rsidRPr="00CA5B43" w:rsidRDefault="00A017C9" w:rsidP="00DC23CE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 xml:space="preserve">                    </w:t>
            </w:r>
            <w:r w:rsidR="00DC23CE" w:rsidRPr="00CA5B43">
              <w:rPr>
                <w:rFonts w:ascii="Garamond" w:hAnsi="Garamond"/>
              </w:rPr>
              <w:t>Číslo objednávky:</w:t>
            </w:r>
          </w:p>
          <w:p w14:paraId="78B6533D" w14:textId="77777777" w:rsidR="00920B11" w:rsidRPr="00CA5B43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05A43EEE" w14:textId="77777777" w:rsidR="00920B11" w:rsidRPr="00CA5B43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A5B43">
              <w:rPr>
                <w:rFonts w:ascii="Garamond" w:hAnsi="Garamond"/>
                <w:b/>
                <w:sz w:val="28"/>
                <w:szCs w:val="28"/>
              </w:rPr>
              <w:t>2022 / OBJ / 76</w:t>
            </w:r>
          </w:p>
          <w:p w14:paraId="090ED601" w14:textId="77777777" w:rsidR="00920B11" w:rsidRPr="00CA5B43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CA5B43" w14:paraId="4BAE87D6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B4C4A7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U Soudu 1450</w:t>
            </w:r>
          </w:p>
          <w:p w14:paraId="5EE8E992" w14:textId="77777777" w:rsidR="00AE7B38" w:rsidRPr="00CA5B43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8557B01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5C9D97" w14:textId="77777777" w:rsidR="00AE7B38" w:rsidRPr="00CA5B43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</w:rPr>
              <w:t>IČ:</w:t>
            </w:r>
            <w:r w:rsidRPr="00CA5B43">
              <w:rPr>
                <w:rFonts w:ascii="Garamond" w:hAnsi="Garamond"/>
              </w:rPr>
              <w:t xml:space="preserve"> 26432668</w:t>
            </w:r>
          </w:p>
          <w:p w14:paraId="6616ADF4" w14:textId="77777777" w:rsidR="00AE7B38" w:rsidRPr="00CA5B43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</w:rPr>
              <w:t xml:space="preserve">DIČ: </w:t>
            </w:r>
          </w:p>
          <w:p w14:paraId="0F1C4C79" w14:textId="77777777" w:rsidR="00AE7B38" w:rsidRPr="00CA5B43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CA5B43" w14:paraId="0F26387D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9DFA55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993D56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D2D766" w14:textId="77777777" w:rsidR="006E77DA" w:rsidRPr="00CA5B4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CA5B43">
              <w:rPr>
                <w:rFonts w:ascii="Garamond" w:hAnsi="Garamond"/>
                <w:b/>
              </w:rPr>
              <w:t>DOBROVSKÝ s.r.o.</w:t>
            </w:r>
          </w:p>
          <w:p w14:paraId="249E2A27" w14:textId="77777777" w:rsidR="006E77DA" w:rsidRPr="00CA5B4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CA5B43">
              <w:rPr>
                <w:rFonts w:ascii="Garamond" w:hAnsi="Garamond"/>
                <w:b/>
              </w:rPr>
              <w:t>Květnového vítězství 332/31</w:t>
            </w:r>
          </w:p>
          <w:p w14:paraId="62C3DDF0" w14:textId="77777777" w:rsidR="00AE7B38" w:rsidRPr="00CA5B43" w:rsidRDefault="006E77DA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  <w:b/>
              </w:rPr>
              <w:t>149 00  Praha 4</w:t>
            </w:r>
          </w:p>
        </w:tc>
      </w:tr>
      <w:tr w:rsidR="00AE7B38" w:rsidRPr="00CA5B43" w14:paraId="1DB8980A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51CB9B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Datum objednání:</w:t>
            </w:r>
          </w:p>
          <w:p w14:paraId="04FCDBFE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Datum dodání:</w:t>
            </w:r>
          </w:p>
          <w:p w14:paraId="73905B37" w14:textId="77777777" w:rsidR="00AE7B38" w:rsidRPr="00CA5B43" w:rsidRDefault="00AE7B38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0832D0" w14:textId="77777777" w:rsidR="00AE7B38" w:rsidRPr="00CA5B43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CA5B43">
              <w:rPr>
                <w:rFonts w:ascii="Garamond" w:hAnsi="Garamond"/>
                <w:b/>
              </w:rPr>
              <w:t>30.11.2022</w:t>
            </w:r>
          </w:p>
          <w:p w14:paraId="49920358" w14:textId="77777777" w:rsidR="00874124" w:rsidRPr="00CA5B43" w:rsidRDefault="00874124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72023" w14:textId="77777777" w:rsidR="00AE7B38" w:rsidRPr="00CA5B43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CA5B43" w14:paraId="3B72F724" w14:textId="77777777" w:rsidTr="00920B11">
        <w:trPr>
          <w:cantSplit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963" w14:textId="77777777" w:rsidR="00AE7B38" w:rsidRPr="00CA5B43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0B0D153" w14:textId="77777777" w:rsidR="00AE7B38" w:rsidRPr="00CA5B43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 xml:space="preserve">Text: </w:t>
            </w:r>
          </w:p>
          <w:p w14:paraId="6A5B0A8E" w14:textId="77777777" w:rsidR="00AE7B38" w:rsidRPr="00CA5B43" w:rsidRDefault="007338F0" w:rsidP="00AC1922">
            <w:pPr>
              <w:jc w:val="both"/>
              <w:rPr>
                <w:rFonts w:ascii="Garamond" w:hAnsi="Garamond"/>
                <w:b/>
              </w:rPr>
            </w:pPr>
            <w:r w:rsidRPr="00CA5B43">
              <w:rPr>
                <w:rFonts w:ascii="Garamond" w:hAnsi="Garamond"/>
                <w:b/>
              </w:rPr>
              <w:t xml:space="preserve">Objednáváme u </w:t>
            </w:r>
            <w:r w:rsidR="00A017C9" w:rsidRPr="00CA5B43">
              <w:rPr>
                <w:rFonts w:ascii="Garamond" w:hAnsi="Garamond"/>
                <w:b/>
              </w:rPr>
              <w:t>V</w:t>
            </w:r>
            <w:r w:rsidRPr="00CA5B43">
              <w:rPr>
                <w:rFonts w:ascii="Garamond" w:hAnsi="Garamond"/>
                <w:b/>
              </w:rPr>
              <w:t>ás dodání</w:t>
            </w:r>
            <w:r w:rsidR="00A017C9" w:rsidRPr="00CA5B43">
              <w:rPr>
                <w:rFonts w:ascii="Garamond" w:hAnsi="Garamond"/>
                <w:b/>
              </w:rPr>
              <w:t xml:space="preserve"> 120 kusů knižních poukazů v hodnotě 500 Kč. Celková částka činí 60 000,00 Kč vč. DPH. </w:t>
            </w:r>
          </w:p>
          <w:p w14:paraId="41B0ECA3" w14:textId="77777777" w:rsidR="00874124" w:rsidRPr="00CA5B43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AE7B38" w:rsidRPr="00CA5B43" w14:paraId="071762CA" w14:textId="77777777" w:rsidTr="00920B1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7FF652" w14:textId="77777777" w:rsidR="00AE7B38" w:rsidRPr="00CA5B4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č</w:t>
            </w:r>
            <w:r w:rsidR="00AE7B38" w:rsidRPr="00CA5B43">
              <w:rPr>
                <w:rFonts w:ascii="Garamond" w:hAnsi="Garamond"/>
                <w:b/>
                <w:bCs/>
              </w:rPr>
              <w:t>.</w:t>
            </w:r>
            <w:r w:rsidRPr="00CA5B43">
              <w:rPr>
                <w:rFonts w:ascii="Garamond" w:hAnsi="Garamond"/>
                <w:b/>
                <w:bCs/>
              </w:rPr>
              <w:t xml:space="preserve"> </w:t>
            </w:r>
            <w:r w:rsidR="00AE7B38" w:rsidRPr="00CA5B43">
              <w:rPr>
                <w:rFonts w:ascii="Garamond" w:hAnsi="Garamond"/>
                <w:b/>
                <w:bCs/>
              </w:rPr>
              <w:t>pol.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9843F" w14:textId="77777777" w:rsidR="00AE7B38" w:rsidRPr="00CA5B4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o</w:t>
            </w:r>
            <w:r w:rsidR="00AE7B38" w:rsidRPr="00CA5B43">
              <w:rPr>
                <w:rFonts w:ascii="Garamond" w:hAnsi="Garamond"/>
                <w:b/>
                <w:bCs/>
              </w:rPr>
              <w:t>značení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36AA1" w14:textId="77777777" w:rsidR="00AE7B38" w:rsidRPr="00CA5B4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m</w:t>
            </w:r>
            <w:r w:rsidR="00AE7B38" w:rsidRPr="00CA5B43">
              <w:rPr>
                <w:rFonts w:ascii="Garamond" w:hAnsi="Garamond"/>
                <w:b/>
                <w:bCs/>
              </w:rPr>
              <w:t>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EAB89" w14:textId="77777777" w:rsidR="00AE7B38" w:rsidRPr="00CA5B43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CA5B43">
              <w:rPr>
                <w:rFonts w:ascii="Garamond" w:hAnsi="Garamond"/>
                <w:b/>
                <w:bCs/>
              </w:rPr>
              <w:t>m</w:t>
            </w:r>
            <w:r w:rsidR="00AE7B38" w:rsidRPr="00CA5B43">
              <w:rPr>
                <w:rFonts w:ascii="Garamond" w:hAnsi="Garamond"/>
                <w:b/>
                <w:bCs/>
              </w:rPr>
              <w:t>nožství</w:t>
            </w:r>
          </w:p>
        </w:tc>
      </w:tr>
    </w:tbl>
    <w:p w14:paraId="2735A5D1" w14:textId="77777777" w:rsidR="00E948B2" w:rsidRPr="00CA5B43" w:rsidRDefault="00E948B2" w:rsidP="00AE7B38">
      <w:pPr>
        <w:rPr>
          <w:rFonts w:ascii="Garamond" w:hAnsi="Garamond"/>
          <w:sz w:val="18"/>
          <w:szCs w:val="18"/>
        </w:rPr>
      </w:pPr>
    </w:p>
    <w:p w14:paraId="502712E0" w14:textId="77777777" w:rsidR="00B11A99" w:rsidRPr="00CA5B43" w:rsidRDefault="00191C6A" w:rsidP="00AE7B38">
      <w:pPr>
        <w:rPr>
          <w:rFonts w:ascii="Garamond" w:hAnsi="Garamond"/>
        </w:rPr>
      </w:pPr>
      <w:r w:rsidRPr="00CA5B43">
        <w:rPr>
          <w:rFonts w:ascii="Garamond" w:hAnsi="Garamond"/>
        </w:rPr>
        <w:t xml:space="preserve">1   </w:t>
      </w:r>
      <w:r w:rsidR="00C77AB9" w:rsidRPr="00CA5B43">
        <w:rPr>
          <w:rFonts w:ascii="Garamond" w:hAnsi="Garamond"/>
        </w:rPr>
        <w:t xml:space="preserve">      </w:t>
      </w:r>
      <w:r w:rsidR="00F8107E" w:rsidRPr="00CA5B43">
        <w:rPr>
          <w:rFonts w:ascii="Garamond" w:hAnsi="Garamond"/>
        </w:rPr>
        <w:t xml:space="preserve">     </w:t>
      </w:r>
      <w:r w:rsidR="00C77AB9" w:rsidRPr="00CA5B43">
        <w:rPr>
          <w:rFonts w:ascii="Garamond" w:hAnsi="Garamond"/>
        </w:rPr>
        <w:t xml:space="preserve"> </w:t>
      </w:r>
      <w:r w:rsidR="004D6A7C" w:rsidRPr="00CA5B43">
        <w:rPr>
          <w:rFonts w:ascii="Garamond" w:hAnsi="Garamond"/>
        </w:rPr>
        <w:t>knižní poukazy</w:t>
      </w:r>
      <w:r w:rsidR="004D6A7C" w:rsidRPr="00CA5B43">
        <w:rPr>
          <w:rFonts w:ascii="Garamond" w:hAnsi="Garamond"/>
        </w:rPr>
        <w:tab/>
      </w:r>
      <w:r w:rsidR="00A72AEB" w:rsidRPr="00CA5B43">
        <w:rPr>
          <w:rFonts w:ascii="Garamond" w:hAnsi="Garamond"/>
        </w:rPr>
        <w:tab/>
      </w:r>
      <w:r w:rsidR="00A72AEB" w:rsidRPr="00CA5B43">
        <w:rPr>
          <w:rFonts w:ascii="Garamond" w:hAnsi="Garamond"/>
        </w:rPr>
        <w:tab/>
      </w:r>
      <w:r w:rsidRPr="00CA5B43">
        <w:rPr>
          <w:rFonts w:ascii="Garamond" w:hAnsi="Garamond"/>
        </w:rPr>
        <w:t xml:space="preserve">           </w:t>
      </w:r>
      <w:r w:rsidR="00A017C9" w:rsidRPr="00CA5B43">
        <w:rPr>
          <w:rFonts w:ascii="Garamond" w:hAnsi="Garamond"/>
        </w:rPr>
        <w:tab/>
      </w:r>
      <w:r w:rsidR="00A017C9" w:rsidRPr="00CA5B43">
        <w:rPr>
          <w:rFonts w:ascii="Garamond" w:hAnsi="Garamond"/>
        </w:rPr>
        <w:tab/>
        <w:t xml:space="preserve"> ks</w:t>
      </w:r>
      <w:r w:rsidR="00A72AEB" w:rsidRPr="00CA5B43">
        <w:rPr>
          <w:rFonts w:ascii="Garamond" w:hAnsi="Garamond"/>
        </w:rPr>
        <w:tab/>
      </w:r>
      <w:r w:rsidR="00C77AB9" w:rsidRPr="00CA5B43">
        <w:rPr>
          <w:rFonts w:ascii="Garamond" w:hAnsi="Garamond"/>
        </w:rPr>
        <w:t xml:space="preserve">     </w:t>
      </w:r>
      <w:r w:rsidR="00E9228B" w:rsidRPr="00CA5B43">
        <w:rPr>
          <w:rFonts w:ascii="Garamond" w:hAnsi="Garamond"/>
        </w:rPr>
        <w:t xml:space="preserve">   </w:t>
      </w:r>
      <w:r w:rsidR="00F8107E" w:rsidRPr="00CA5B43">
        <w:rPr>
          <w:rFonts w:ascii="Garamond" w:hAnsi="Garamond"/>
        </w:rPr>
        <w:t xml:space="preserve">   </w:t>
      </w:r>
      <w:r w:rsidR="00E9228B" w:rsidRPr="00CA5B43">
        <w:rPr>
          <w:rFonts w:ascii="Garamond" w:hAnsi="Garamond"/>
        </w:rPr>
        <w:t xml:space="preserve"> </w:t>
      </w:r>
      <w:r w:rsidR="00A017C9" w:rsidRPr="00CA5B43">
        <w:rPr>
          <w:rFonts w:ascii="Garamond" w:hAnsi="Garamond"/>
        </w:rPr>
        <w:tab/>
        <w:t xml:space="preserve">   </w:t>
      </w:r>
      <w:r w:rsidR="00A72AEB" w:rsidRPr="00CA5B43">
        <w:rPr>
          <w:rFonts w:ascii="Garamond" w:hAnsi="Garamond"/>
        </w:rPr>
        <w:t>120</w:t>
      </w:r>
    </w:p>
    <w:p w14:paraId="060BEDF3" w14:textId="77777777" w:rsidR="003450F6" w:rsidRPr="00CA5B43" w:rsidRDefault="003450F6" w:rsidP="00AE7B38">
      <w:pPr>
        <w:rPr>
          <w:rFonts w:ascii="Garamond" w:hAnsi="Garamond"/>
        </w:rPr>
      </w:pPr>
    </w:p>
    <w:p w14:paraId="12B43D33" w14:textId="77777777" w:rsidR="003450F6" w:rsidRPr="00CA5B43" w:rsidRDefault="003450F6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450F6" w:rsidRPr="00CA5B43" w14:paraId="56E23E6B" w14:textId="77777777" w:rsidTr="00C064E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0AA" w14:textId="77777777" w:rsidR="003450F6" w:rsidRPr="00CA5B4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Počet příloh: 0</w:t>
            </w:r>
          </w:p>
          <w:p w14:paraId="3C669A02" w14:textId="77777777" w:rsidR="003450F6" w:rsidRPr="00CA5B43" w:rsidRDefault="003450F6" w:rsidP="006A338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2F06CF" w14:textId="77777777" w:rsidR="003450F6" w:rsidRPr="00CA5B4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Vyřizuje:</w:t>
            </w:r>
          </w:p>
          <w:p w14:paraId="722502FF" w14:textId="77777777" w:rsidR="003450F6" w:rsidRPr="00CA5B4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6BE61" w14:textId="1FC116C8" w:rsidR="003450F6" w:rsidRPr="00CA5B43" w:rsidRDefault="003450F6" w:rsidP="002B585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51A1" w14:textId="77777777" w:rsidR="003450F6" w:rsidRPr="00CA5B43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CA5B43">
              <w:rPr>
                <w:rFonts w:ascii="Garamond" w:hAnsi="Garamond"/>
              </w:rPr>
              <w:t>Razítko a podpis:</w:t>
            </w:r>
          </w:p>
        </w:tc>
      </w:tr>
    </w:tbl>
    <w:p w14:paraId="408170CC" w14:textId="77777777" w:rsidR="003450F6" w:rsidRPr="00CA5B43" w:rsidRDefault="003450F6">
      <w:pPr>
        <w:rPr>
          <w:rFonts w:ascii="Garamond" w:hAnsi="Garamond"/>
          <w:b/>
          <w:bCs/>
        </w:rPr>
      </w:pPr>
    </w:p>
    <w:p w14:paraId="40D11B33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310D4C3E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>Dodavatel akceptuje tuto přijatou objednávku:</w:t>
      </w:r>
    </w:p>
    <w:p w14:paraId="6632C2C2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>Datum:</w:t>
      </w:r>
    </w:p>
    <w:p w14:paraId="44667D52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2AE27B65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</w:r>
      <w:r w:rsidRPr="00CA5B43">
        <w:rPr>
          <w:rFonts w:ascii="Garamond" w:hAnsi="Garamond"/>
          <w:sz w:val="24"/>
          <w:szCs w:val="24"/>
        </w:rPr>
        <w:tab/>
        <w:t>razítko a podpis dodavatele</w:t>
      </w:r>
    </w:p>
    <w:p w14:paraId="4DA4ABE8" w14:textId="77777777" w:rsidR="00A017C9" w:rsidRPr="00CA5B43" w:rsidRDefault="00A017C9" w:rsidP="00A017C9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CA5B43">
        <w:rPr>
          <w:rFonts w:ascii="Garamond" w:hAnsi="Garamond"/>
          <w:sz w:val="24"/>
          <w:szCs w:val="24"/>
        </w:rPr>
        <w:t>Objednávka je účinná dnem zveřejnění v registru smluv.</w:t>
      </w:r>
    </w:p>
    <w:sectPr w:rsidR="00A017C9" w:rsidRPr="00CA5B43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5B22" w14:textId="77777777" w:rsidR="00191F40" w:rsidRDefault="00191F40">
      <w:r>
        <w:separator/>
      </w:r>
    </w:p>
  </w:endnote>
  <w:endnote w:type="continuationSeparator" w:id="0">
    <w:p w14:paraId="1CA0FB80" w14:textId="77777777" w:rsidR="00191F40" w:rsidRDefault="0019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8B12" w14:textId="77777777" w:rsidR="00191F40" w:rsidRDefault="00191F40">
      <w:r>
        <w:separator/>
      </w:r>
    </w:p>
  </w:footnote>
  <w:footnote w:type="continuationSeparator" w:id="0">
    <w:p w14:paraId="10A36C6C" w14:textId="77777777" w:rsidR="00191F40" w:rsidRDefault="0019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2/11/30 07:39:0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4782701)"/>
    <w:docVar w:name="SOUBOR_DOC" w:val="C:\TMP\"/>
    <w:docVar w:name="TYP_SOUBORU" w:val="RTF"/>
  </w:docVars>
  <w:rsids>
    <w:rsidRoot w:val="00C74375"/>
    <w:rsid w:val="00032E7B"/>
    <w:rsid w:val="00044029"/>
    <w:rsid w:val="00044C02"/>
    <w:rsid w:val="0004635D"/>
    <w:rsid w:val="000571BB"/>
    <w:rsid w:val="00063B19"/>
    <w:rsid w:val="00083D31"/>
    <w:rsid w:val="000A3358"/>
    <w:rsid w:val="000B0841"/>
    <w:rsid w:val="000B0EC9"/>
    <w:rsid w:val="000B5067"/>
    <w:rsid w:val="000C2DB0"/>
    <w:rsid w:val="000D1207"/>
    <w:rsid w:val="001123FB"/>
    <w:rsid w:val="001128F5"/>
    <w:rsid w:val="0016495D"/>
    <w:rsid w:val="0017400B"/>
    <w:rsid w:val="00191C6A"/>
    <w:rsid w:val="00191F40"/>
    <w:rsid w:val="00204F6E"/>
    <w:rsid w:val="0022783E"/>
    <w:rsid w:val="002B5858"/>
    <w:rsid w:val="002B6E62"/>
    <w:rsid w:val="00307BEB"/>
    <w:rsid w:val="00327BE5"/>
    <w:rsid w:val="003450F6"/>
    <w:rsid w:val="00357344"/>
    <w:rsid w:val="003B17C1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805D1"/>
    <w:rsid w:val="00590950"/>
    <w:rsid w:val="005A7FB2"/>
    <w:rsid w:val="005C63D0"/>
    <w:rsid w:val="005F5F19"/>
    <w:rsid w:val="005F6012"/>
    <w:rsid w:val="0063518E"/>
    <w:rsid w:val="00643A9F"/>
    <w:rsid w:val="00663470"/>
    <w:rsid w:val="006A338F"/>
    <w:rsid w:val="006C40B6"/>
    <w:rsid w:val="006E178E"/>
    <w:rsid w:val="006E77DA"/>
    <w:rsid w:val="006F45B5"/>
    <w:rsid w:val="00700318"/>
    <w:rsid w:val="0072457E"/>
    <w:rsid w:val="007338F0"/>
    <w:rsid w:val="00746ECE"/>
    <w:rsid w:val="00751696"/>
    <w:rsid w:val="00754035"/>
    <w:rsid w:val="007613B4"/>
    <w:rsid w:val="007C7584"/>
    <w:rsid w:val="007E36B0"/>
    <w:rsid w:val="007F05C9"/>
    <w:rsid w:val="007F6A15"/>
    <w:rsid w:val="008052E1"/>
    <w:rsid w:val="00806743"/>
    <w:rsid w:val="00845F88"/>
    <w:rsid w:val="00852DAF"/>
    <w:rsid w:val="0087128C"/>
    <w:rsid w:val="00874124"/>
    <w:rsid w:val="008A4897"/>
    <w:rsid w:val="008B28EC"/>
    <w:rsid w:val="008B4E18"/>
    <w:rsid w:val="008D310C"/>
    <w:rsid w:val="00906FD4"/>
    <w:rsid w:val="00920B11"/>
    <w:rsid w:val="00973090"/>
    <w:rsid w:val="0097495B"/>
    <w:rsid w:val="00975DF9"/>
    <w:rsid w:val="00997A14"/>
    <w:rsid w:val="009A1314"/>
    <w:rsid w:val="009A769F"/>
    <w:rsid w:val="009C5E53"/>
    <w:rsid w:val="00A017C9"/>
    <w:rsid w:val="00A43DF5"/>
    <w:rsid w:val="00A60A40"/>
    <w:rsid w:val="00A72AEB"/>
    <w:rsid w:val="00A83015"/>
    <w:rsid w:val="00AC0A2B"/>
    <w:rsid w:val="00AC1922"/>
    <w:rsid w:val="00AE2A13"/>
    <w:rsid w:val="00AE7B38"/>
    <w:rsid w:val="00B11A99"/>
    <w:rsid w:val="00B40B11"/>
    <w:rsid w:val="00B93B39"/>
    <w:rsid w:val="00B9469C"/>
    <w:rsid w:val="00BA0194"/>
    <w:rsid w:val="00BB25A6"/>
    <w:rsid w:val="00BF31AD"/>
    <w:rsid w:val="00C064ED"/>
    <w:rsid w:val="00C1405E"/>
    <w:rsid w:val="00C55920"/>
    <w:rsid w:val="00C74375"/>
    <w:rsid w:val="00C77AB9"/>
    <w:rsid w:val="00C93636"/>
    <w:rsid w:val="00CA5B43"/>
    <w:rsid w:val="00CB1198"/>
    <w:rsid w:val="00CC038B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53FE5"/>
    <w:rsid w:val="00E60711"/>
    <w:rsid w:val="00E711C5"/>
    <w:rsid w:val="00E9228B"/>
    <w:rsid w:val="00E948B2"/>
    <w:rsid w:val="00EA49C7"/>
    <w:rsid w:val="00F17A72"/>
    <w:rsid w:val="00F2279D"/>
    <w:rsid w:val="00F8107E"/>
    <w:rsid w:val="00FA4C9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C13CC"/>
  <w14:defaultImageDpi w14:val="0"/>
  <w15:docId w15:val="{659945FF-185D-4D9F-82E6-645DED9B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Dudková Dagmar Bc.</cp:lastModifiedBy>
  <cp:revision>6</cp:revision>
  <cp:lastPrinted>2022-11-30T06:40:00Z</cp:lastPrinted>
  <dcterms:created xsi:type="dcterms:W3CDTF">2023-05-29T11:28:00Z</dcterms:created>
  <dcterms:modified xsi:type="dcterms:W3CDTF">2023-05-30T10:25:00Z</dcterms:modified>
</cp:coreProperties>
</file>