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1D0A" w14:textId="01F4FAC1" w:rsidR="004F0582" w:rsidRPr="00946B66" w:rsidRDefault="004F0582" w:rsidP="00946B66">
      <w:pPr>
        <w:pStyle w:val="Smlouva"/>
      </w:pPr>
      <w:r w:rsidRPr="00946B66">
        <w:t>Dodatek č.</w:t>
      </w:r>
      <w:r w:rsidR="00222BD8" w:rsidRPr="00946B66">
        <w:t xml:space="preserve"> </w:t>
      </w:r>
      <w:r w:rsidR="009D162D">
        <w:t>3</w:t>
      </w:r>
    </w:p>
    <w:p w14:paraId="20EE8D21" w14:textId="77777777" w:rsidR="00D95919" w:rsidRDefault="004F0582" w:rsidP="008F0770">
      <w:pPr>
        <w:pStyle w:val="Smlouva"/>
      </w:pPr>
      <w:r w:rsidRPr="008F0770">
        <w:t xml:space="preserve">ke </w:t>
      </w:r>
      <w:r w:rsidR="000756F0" w:rsidRPr="008F0770">
        <w:t>Smlouvě</w:t>
      </w:r>
      <w:r w:rsidR="000756F0">
        <w:t xml:space="preserve"> </w:t>
      </w:r>
      <w:r w:rsidR="00D95919">
        <w:t>o nájmu prostor sloužících k podnikání</w:t>
      </w:r>
      <w:r w:rsidR="009C7275">
        <w:t xml:space="preserve"> </w:t>
      </w:r>
    </w:p>
    <w:p w14:paraId="3807C5B4" w14:textId="7FF6711D" w:rsidR="004F0582" w:rsidRPr="004F0582" w:rsidRDefault="004F0582" w:rsidP="008F0770">
      <w:pPr>
        <w:pStyle w:val="Smlouva"/>
      </w:pPr>
      <w:r w:rsidRPr="004F0582">
        <w:t xml:space="preserve">č. </w:t>
      </w:r>
      <w:r w:rsidR="00D95919">
        <w:t>2021</w:t>
      </w:r>
      <w:r w:rsidR="005D0EBC">
        <w:t>/</w:t>
      </w:r>
      <w:r w:rsidR="00D95919">
        <w:t>01973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13"/>
        <w:gridCol w:w="6057"/>
      </w:tblGrid>
      <w:tr w:rsidR="00474B80" w:rsidRPr="00AC068B" w14:paraId="139A18FA" w14:textId="77777777" w:rsidTr="00687987">
        <w:tc>
          <w:tcPr>
            <w:tcW w:w="5000" w:type="pct"/>
            <w:gridSpan w:val="2"/>
          </w:tcPr>
          <w:p w14:paraId="1D384ACB" w14:textId="77777777" w:rsidR="00474B80" w:rsidRPr="00AC068B" w:rsidRDefault="00474B80" w:rsidP="00720DAD">
            <w:pPr>
              <w:spacing w:before="120" w:after="0" w:line="260" w:lineRule="exact"/>
              <w:rPr>
                <w:sz w:val="22"/>
              </w:rPr>
            </w:pPr>
            <w:r w:rsidRPr="00AC068B">
              <w:rPr>
                <w:b/>
                <w:bCs/>
                <w:sz w:val="22"/>
                <w:szCs w:val="28"/>
              </w:rPr>
              <w:t>Česká pošta, s.p.</w:t>
            </w:r>
          </w:p>
        </w:tc>
      </w:tr>
      <w:tr w:rsidR="00474B80" w:rsidRPr="005E0D2A" w14:paraId="4C9E19FD" w14:textId="77777777" w:rsidTr="00687987">
        <w:tc>
          <w:tcPr>
            <w:tcW w:w="1661" w:type="pct"/>
          </w:tcPr>
          <w:p w14:paraId="19BCF063" w14:textId="77777777" w:rsidR="00474B80" w:rsidRPr="005E0D2A" w:rsidRDefault="00474B80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 w:rsidRPr="005E0D2A">
              <w:rPr>
                <w:sz w:val="22"/>
                <w:szCs w:val="22"/>
              </w:rPr>
              <w:t>se sídlem:</w:t>
            </w:r>
          </w:p>
        </w:tc>
        <w:tc>
          <w:tcPr>
            <w:tcW w:w="3339" w:type="pct"/>
          </w:tcPr>
          <w:p w14:paraId="005EB6F9" w14:textId="77777777" w:rsidR="00474B80" w:rsidRPr="005E0D2A" w:rsidRDefault="00474B80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Politických vězňů 909/4, 225 99</w:t>
            </w:r>
            <w:r w:rsidRPr="005E0D2A">
              <w:rPr>
                <w:sz w:val="22"/>
                <w:szCs w:val="22"/>
              </w:rPr>
              <w:t xml:space="preserve"> Praha 1</w:t>
            </w:r>
          </w:p>
        </w:tc>
      </w:tr>
      <w:tr w:rsidR="00474B80" w:rsidRPr="005E0D2A" w14:paraId="30524EF2" w14:textId="77777777" w:rsidTr="00687987">
        <w:tc>
          <w:tcPr>
            <w:tcW w:w="1661" w:type="pct"/>
          </w:tcPr>
          <w:p w14:paraId="6857ED34" w14:textId="77777777" w:rsidR="00474B80" w:rsidRPr="005E0D2A" w:rsidRDefault="00474B80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 w:rsidRPr="005E0D2A">
              <w:rPr>
                <w:sz w:val="22"/>
                <w:szCs w:val="22"/>
              </w:rPr>
              <w:t>IČO:</w:t>
            </w:r>
          </w:p>
        </w:tc>
        <w:tc>
          <w:tcPr>
            <w:tcW w:w="3339" w:type="pct"/>
          </w:tcPr>
          <w:p w14:paraId="1033DA81" w14:textId="77777777" w:rsidR="00474B80" w:rsidRPr="005E0D2A" w:rsidRDefault="00474B80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 w:rsidRPr="005E0D2A">
              <w:rPr>
                <w:sz w:val="22"/>
                <w:szCs w:val="22"/>
              </w:rPr>
              <w:t>47114983</w:t>
            </w:r>
          </w:p>
        </w:tc>
      </w:tr>
      <w:tr w:rsidR="00474B80" w:rsidRPr="005E0D2A" w14:paraId="3A0B7F10" w14:textId="77777777" w:rsidTr="00687987">
        <w:tc>
          <w:tcPr>
            <w:tcW w:w="1661" w:type="pct"/>
          </w:tcPr>
          <w:p w14:paraId="60AB69B6" w14:textId="77777777" w:rsidR="00474B80" w:rsidRPr="005E0D2A" w:rsidRDefault="00474B80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 w:rsidRPr="005E0D2A">
              <w:rPr>
                <w:sz w:val="22"/>
                <w:szCs w:val="22"/>
              </w:rPr>
              <w:t>DIČ:</w:t>
            </w:r>
          </w:p>
        </w:tc>
        <w:tc>
          <w:tcPr>
            <w:tcW w:w="3339" w:type="pct"/>
          </w:tcPr>
          <w:p w14:paraId="2B03561E" w14:textId="77777777" w:rsidR="00474B80" w:rsidRPr="005E0D2A" w:rsidRDefault="00474B80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 w:rsidRPr="005E0D2A">
              <w:rPr>
                <w:sz w:val="22"/>
                <w:szCs w:val="22"/>
              </w:rPr>
              <w:t>CZ47114983</w:t>
            </w:r>
          </w:p>
        </w:tc>
      </w:tr>
      <w:tr w:rsidR="00474B80" w:rsidRPr="005E0D2A" w14:paraId="0DBED539" w14:textId="77777777" w:rsidTr="00687987">
        <w:tc>
          <w:tcPr>
            <w:tcW w:w="1661" w:type="pct"/>
          </w:tcPr>
          <w:p w14:paraId="66164B32" w14:textId="77777777" w:rsidR="00474B80" w:rsidRPr="005E0D2A" w:rsidRDefault="00474B80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</w:t>
            </w:r>
            <w:r w:rsidRPr="005E0D2A">
              <w:rPr>
                <w:sz w:val="22"/>
                <w:szCs w:val="22"/>
              </w:rPr>
              <w:t>:</w:t>
            </w:r>
          </w:p>
        </w:tc>
        <w:tc>
          <w:tcPr>
            <w:tcW w:w="3339" w:type="pct"/>
          </w:tcPr>
          <w:p w14:paraId="004FBAD3" w14:textId="0716A6CF" w:rsidR="00474B80" w:rsidRPr="005E0D2A" w:rsidRDefault="00D95919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 w:rsidRPr="00D95919">
              <w:rPr>
                <w:bCs/>
                <w:sz w:val="22"/>
                <w:szCs w:val="22"/>
              </w:rPr>
              <w:t>Jarmilou Karáskovou, vedoucí týmu PČ M-Tým/2</w:t>
            </w:r>
          </w:p>
        </w:tc>
      </w:tr>
      <w:tr w:rsidR="00474B80" w:rsidRPr="005E0D2A" w14:paraId="42294F31" w14:textId="77777777" w:rsidTr="00687987">
        <w:tc>
          <w:tcPr>
            <w:tcW w:w="1661" w:type="pct"/>
          </w:tcPr>
          <w:p w14:paraId="6D069165" w14:textId="77777777" w:rsidR="00474B80" w:rsidRPr="005E0D2A" w:rsidRDefault="00474B80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 w:rsidRPr="005E0D2A">
              <w:rPr>
                <w:bCs/>
                <w:sz w:val="22"/>
                <w:szCs w:val="22"/>
              </w:rPr>
              <w:t>zaps</w:t>
            </w:r>
            <w:r>
              <w:rPr>
                <w:bCs/>
                <w:sz w:val="22"/>
                <w:szCs w:val="22"/>
              </w:rPr>
              <w:t>án</w:t>
            </w:r>
            <w:r w:rsidRPr="005E0D2A">
              <w:rPr>
                <w:bCs/>
                <w:sz w:val="22"/>
                <w:szCs w:val="22"/>
              </w:rPr>
              <w:t xml:space="preserve"> v obchodním rejstříku</w:t>
            </w:r>
            <w:r>
              <w:rPr>
                <w:bCs/>
                <w:sz w:val="22"/>
                <w:szCs w:val="22"/>
              </w:rPr>
              <w:t xml:space="preserve"> u</w:t>
            </w:r>
            <w:r w:rsidRPr="005E0D2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3339" w:type="pct"/>
          </w:tcPr>
          <w:p w14:paraId="3004C5E9" w14:textId="77777777" w:rsidR="00474B80" w:rsidRPr="005E0D2A" w:rsidRDefault="00474B80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Městského soudu</w:t>
            </w:r>
            <w:r w:rsidRPr="005E0D2A">
              <w:rPr>
                <w:sz w:val="22"/>
                <w:szCs w:val="22"/>
              </w:rPr>
              <w:t xml:space="preserve"> v</w:t>
            </w:r>
            <w:r>
              <w:rPr>
                <w:sz w:val="22"/>
                <w:szCs w:val="22"/>
              </w:rPr>
              <w:t> </w:t>
            </w:r>
            <w:r w:rsidRPr="005E0D2A">
              <w:rPr>
                <w:sz w:val="22"/>
                <w:szCs w:val="22"/>
              </w:rPr>
              <w:t>Praze</w:t>
            </w:r>
            <w:r>
              <w:rPr>
                <w:sz w:val="22"/>
                <w:szCs w:val="22"/>
              </w:rPr>
              <w:t>,</w:t>
            </w:r>
            <w:r w:rsidRPr="005E0D2A">
              <w:rPr>
                <w:rStyle w:val="platne1"/>
              </w:rPr>
              <w:t xml:space="preserve"> </w:t>
            </w:r>
            <w:r>
              <w:rPr>
                <w:sz w:val="22"/>
                <w:szCs w:val="22"/>
              </w:rPr>
              <w:t>oddíl</w:t>
            </w:r>
            <w:r w:rsidRPr="005E0D2A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, vložka</w:t>
            </w:r>
            <w:r w:rsidRPr="005E0D2A">
              <w:rPr>
                <w:sz w:val="22"/>
                <w:szCs w:val="22"/>
              </w:rPr>
              <w:t xml:space="preserve"> 7565</w:t>
            </w:r>
          </w:p>
        </w:tc>
      </w:tr>
      <w:tr w:rsidR="00474B80" w:rsidRPr="005E0D2A" w14:paraId="263151F0" w14:textId="77777777" w:rsidTr="00687987">
        <w:tc>
          <w:tcPr>
            <w:tcW w:w="1661" w:type="pct"/>
          </w:tcPr>
          <w:p w14:paraId="45CFD295" w14:textId="77777777" w:rsidR="00474B80" w:rsidRPr="005E0D2A" w:rsidRDefault="00474B80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 w:rsidRPr="005E0D2A">
              <w:rPr>
                <w:sz w:val="22"/>
                <w:szCs w:val="22"/>
              </w:rPr>
              <w:t>bankovní spojení:</w:t>
            </w:r>
          </w:p>
        </w:tc>
        <w:tc>
          <w:tcPr>
            <w:tcW w:w="3339" w:type="pct"/>
          </w:tcPr>
          <w:p w14:paraId="50CE786B" w14:textId="44FF3AC0" w:rsidR="00474B80" w:rsidRPr="005E0D2A" w:rsidRDefault="00337DB6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xxxxxxxxxxxxxx</w:t>
            </w:r>
          </w:p>
          <w:p w14:paraId="1BEE75FE" w14:textId="6E61FB4D" w:rsidR="00474B80" w:rsidRPr="005E0D2A" w:rsidRDefault="00474B80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 w:rsidRPr="005E0D2A">
              <w:rPr>
                <w:sz w:val="22"/>
                <w:szCs w:val="22"/>
              </w:rPr>
              <w:t xml:space="preserve">č. ú.: </w:t>
            </w:r>
            <w:r w:rsidR="00337DB6">
              <w:rPr>
                <w:sz w:val="22"/>
                <w:szCs w:val="22"/>
              </w:rPr>
              <w:t>xxxxxxxxxx</w:t>
            </w:r>
          </w:p>
        </w:tc>
      </w:tr>
      <w:tr w:rsidR="000E4D81" w:rsidRPr="005E0D2A" w14:paraId="4C94EAAD" w14:textId="77777777" w:rsidTr="00687987">
        <w:tc>
          <w:tcPr>
            <w:tcW w:w="1661" w:type="pct"/>
          </w:tcPr>
          <w:p w14:paraId="380B6108" w14:textId="4E5C389E" w:rsidR="000E4D81" w:rsidRPr="005E0D2A" w:rsidRDefault="000E4D81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korespondenční adresa:</w:t>
            </w:r>
          </w:p>
        </w:tc>
        <w:tc>
          <w:tcPr>
            <w:tcW w:w="3339" w:type="pct"/>
          </w:tcPr>
          <w:p w14:paraId="27965057" w14:textId="209C7157" w:rsidR="000E4D81" w:rsidRPr="005E0D2A" w:rsidRDefault="00D95919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 w:rsidRPr="00D95919">
              <w:rPr>
                <w:sz w:val="22"/>
                <w:szCs w:val="22"/>
              </w:rPr>
              <w:t xml:space="preserve">Česká pošta, s.p., PČM/02, </w:t>
            </w:r>
            <w:r>
              <w:rPr>
                <w:sz w:val="22"/>
                <w:szCs w:val="22"/>
              </w:rPr>
              <w:t>Sládkova 2463/50</w:t>
            </w:r>
            <w:r w:rsidRPr="00D959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700 42</w:t>
            </w:r>
            <w:r w:rsidRPr="00D95919">
              <w:rPr>
                <w:sz w:val="22"/>
                <w:szCs w:val="22"/>
              </w:rPr>
              <w:t xml:space="preserve"> Ostrava</w:t>
            </w:r>
            <w:r>
              <w:rPr>
                <w:sz w:val="22"/>
                <w:szCs w:val="22"/>
              </w:rPr>
              <w:t xml:space="preserve"> 42</w:t>
            </w:r>
          </w:p>
        </w:tc>
      </w:tr>
      <w:tr w:rsidR="00720DAD" w:rsidRPr="005E0D2A" w14:paraId="0DEE1462" w14:textId="77777777" w:rsidTr="00687987">
        <w:tc>
          <w:tcPr>
            <w:tcW w:w="5000" w:type="pct"/>
            <w:gridSpan w:val="2"/>
          </w:tcPr>
          <w:p w14:paraId="4D2134A9" w14:textId="7C4CF032" w:rsidR="00720DAD" w:rsidRPr="005E0D2A" w:rsidRDefault="00487679" w:rsidP="00720DAD">
            <w:pPr>
              <w:spacing w:before="120" w:after="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720DAD">
              <w:rPr>
                <w:sz w:val="22"/>
                <w:szCs w:val="22"/>
              </w:rPr>
              <w:t xml:space="preserve">dále jako </w:t>
            </w:r>
            <w:r w:rsidR="000E4D81">
              <w:rPr>
                <w:sz w:val="22"/>
                <w:szCs w:val="22"/>
              </w:rPr>
              <w:t>„</w:t>
            </w:r>
            <w:r w:rsidR="000E4D81">
              <w:rPr>
                <w:b/>
                <w:sz w:val="22"/>
                <w:szCs w:val="22"/>
              </w:rPr>
              <w:t>Pronajímatel</w:t>
            </w:r>
            <w:r w:rsidR="000E4D81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)</w:t>
            </w:r>
          </w:p>
        </w:tc>
      </w:tr>
    </w:tbl>
    <w:p w14:paraId="0190B70B" w14:textId="77777777" w:rsidR="00474B80" w:rsidRPr="00474B80" w:rsidRDefault="00474B80" w:rsidP="00474B80">
      <w:pPr>
        <w:pStyle w:val="Normlntitulnstrana"/>
      </w:pPr>
      <w:r w:rsidRPr="00474B80">
        <w:t>a</w:t>
      </w:r>
    </w:p>
    <w:tbl>
      <w:tblPr>
        <w:tblW w:w="5019" w:type="pct"/>
        <w:tblLook w:val="01E0" w:firstRow="1" w:lastRow="1" w:firstColumn="1" w:lastColumn="1" w:noHBand="0" w:noVBand="0"/>
      </w:tblPr>
      <w:tblGrid>
        <w:gridCol w:w="3013"/>
        <w:gridCol w:w="6056"/>
        <w:gridCol w:w="35"/>
      </w:tblGrid>
      <w:tr w:rsidR="00474B80" w:rsidRPr="00AC068B" w14:paraId="28439A4B" w14:textId="77777777" w:rsidTr="00D95919">
        <w:tc>
          <w:tcPr>
            <w:tcW w:w="5000" w:type="pct"/>
            <w:gridSpan w:val="3"/>
          </w:tcPr>
          <w:p w14:paraId="27CAC065" w14:textId="6269E83C" w:rsidR="00474B80" w:rsidRPr="00AC068B" w:rsidRDefault="00D95919" w:rsidP="00474B80">
            <w:pPr>
              <w:spacing w:before="120" w:after="0" w:line="260" w:lineRule="exact"/>
              <w:rPr>
                <w:sz w:val="22"/>
              </w:rPr>
            </w:pPr>
            <w:r w:rsidRPr="00D95919">
              <w:rPr>
                <w:b/>
                <w:sz w:val="22"/>
                <w:szCs w:val="28"/>
              </w:rPr>
              <w:t>TS FOODS Company s.r.o.</w:t>
            </w:r>
          </w:p>
        </w:tc>
      </w:tr>
      <w:tr w:rsidR="00474B80" w:rsidRPr="005E0D2A" w14:paraId="0ADF7BC6" w14:textId="77777777" w:rsidTr="00D95919">
        <w:tc>
          <w:tcPr>
            <w:tcW w:w="1655" w:type="pct"/>
          </w:tcPr>
          <w:p w14:paraId="4482E5AE" w14:textId="3E0D545D" w:rsidR="00474B80" w:rsidRPr="005E0D2A" w:rsidRDefault="00437672" w:rsidP="00474B80">
            <w:pPr>
              <w:spacing w:before="120" w:after="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sídlem</w:t>
            </w:r>
            <w:r w:rsidR="00474B80" w:rsidRPr="005E0D2A">
              <w:rPr>
                <w:sz w:val="22"/>
                <w:szCs w:val="22"/>
              </w:rPr>
              <w:t>:</w:t>
            </w:r>
          </w:p>
        </w:tc>
        <w:tc>
          <w:tcPr>
            <w:tcW w:w="3345" w:type="pct"/>
            <w:gridSpan w:val="2"/>
          </w:tcPr>
          <w:p w14:paraId="6CB22FC5" w14:textId="3882D83E" w:rsidR="00474B80" w:rsidRPr="005E0D2A" w:rsidRDefault="00D95919" w:rsidP="00474B80">
            <w:pPr>
              <w:spacing w:before="120" w:after="0" w:line="260" w:lineRule="exact"/>
              <w:rPr>
                <w:sz w:val="22"/>
                <w:szCs w:val="22"/>
              </w:rPr>
            </w:pPr>
            <w:r w:rsidRPr="00D95919">
              <w:rPr>
                <w:sz w:val="22"/>
                <w:szCs w:val="22"/>
              </w:rPr>
              <w:t>náměstí Republiky 159, 747 87 Budišov nad Budišovkou</w:t>
            </w:r>
          </w:p>
        </w:tc>
      </w:tr>
      <w:tr w:rsidR="00474B80" w:rsidRPr="005E0D2A" w14:paraId="65E6E0FA" w14:textId="77777777" w:rsidTr="00D95919">
        <w:tc>
          <w:tcPr>
            <w:tcW w:w="1655" w:type="pct"/>
          </w:tcPr>
          <w:p w14:paraId="3A9C214A" w14:textId="3B4600D8" w:rsidR="00474B80" w:rsidRPr="005E0D2A" w:rsidRDefault="00437672" w:rsidP="00474B80">
            <w:pPr>
              <w:spacing w:before="120" w:after="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</w:t>
            </w:r>
            <w:r w:rsidR="00474B80" w:rsidRPr="005E0D2A">
              <w:rPr>
                <w:sz w:val="22"/>
                <w:szCs w:val="22"/>
              </w:rPr>
              <w:t>:</w:t>
            </w:r>
          </w:p>
        </w:tc>
        <w:tc>
          <w:tcPr>
            <w:tcW w:w="3345" w:type="pct"/>
            <w:gridSpan w:val="2"/>
          </w:tcPr>
          <w:p w14:paraId="12B5DCDE" w14:textId="1B8C41D4" w:rsidR="00474B80" w:rsidRPr="005E0D2A" w:rsidRDefault="00D95919" w:rsidP="00474B80">
            <w:pPr>
              <w:spacing w:before="120" w:after="0" w:line="260" w:lineRule="exact"/>
              <w:rPr>
                <w:sz w:val="22"/>
                <w:szCs w:val="22"/>
              </w:rPr>
            </w:pPr>
            <w:r w:rsidRPr="00D95919">
              <w:rPr>
                <w:sz w:val="22"/>
                <w:szCs w:val="22"/>
              </w:rPr>
              <w:t>06135951</w:t>
            </w:r>
          </w:p>
        </w:tc>
      </w:tr>
      <w:tr w:rsidR="00437672" w:rsidRPr="005E0D2A" w14:paraId="16B31AC5" w14:textId="77777777" w:rsidTr="00D95919">
        <w:tc>
          <w:tcPr>
            <w:tcW w:w="1655" w:type="pct"/>
          </w:tcPr>
          <w:p w14:paraId="1E2717B5" w14:textId="6D376634" w:rsidR="00437672" w:rsidRDefault="00437672" w:rsidP="00474B80">
            <w:pPr>
              <w:spacing w:before="120" w:after="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DIČ:</w:t>
            </w:r>
          </w:p>
        </w:tc>
        <w:tc>
          <w:tcPr>
            <w:tcW w:w="3345" w:type="pct"/>
            <w:gridSpan w:val="2"/>
          </w:tcPr>
          <w:p w14:paraId="5CC54348" w14:textId="568D2E38" w:rsidR="00437672" w:rsidRPr="0031091A" w:rsidRDefault="00437672" w:rsidP="00474B80">
            <w:pPr>
              <w:spacing w:before="120" w:after="0" w:line="260" w:lineRule="exact"/>
              <w:rPr>
                <w:sz w:val="22"/>
                <w:szCs w:val="22"/>
                <w:highlight w:val="yellow"/>
              </w:rPr>
            </w:pPr>
            <w:r w:rsidRPr="00437672">
              <w:rPr>
                <w:sz w:val="22"/>
                <w:szCs w:val="22"/>
              </w:rPr>
              <w:t>CZ</w:t>
            </w:r>
            <w:r w:rsidR="00D95919">
              <w:rPr>
                <w:sz w:val="22"/>
                <w:szCs w:val="22"/>
              </w:rPr>
              <w:t>06135951</w:t>
            </w:r>
          </w:p>
        </w:tc>
      </w:tr>
      <w:tr w:rsidR="00437672" w:rsidRPr="005E0D2A" w14:paraId="3BE2D155" w14:textId="77777777" w:rsidTr="00D95919">
        <w:tc>
          <w:tcPr>
            <w:tcW w:w="1655" w:type="pct"/>
          </w:tcPr>
          <w:p w14:paraId="212D93F6" w14:textId="1567B6DE" w:rsidR="00437672" w:rsidRDefault="00437672" w:rsidP="00474B80">
            <w:pPr>
              <w:spacing w:before="120" w:after="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zastoupen:</w:t>
            </w:r>
          </w:p>
        </w:tc>
        <w:tc>
          <w:tcPr>
            <w:tcW w:w="3345" w:type="pct"/>
            <w:gridSpan w:val="2"/>
          </w:tcPr>
          <w:p w14:paraId="6C921955" w14:textId="1ED67310" w:rsidR="00437672" w:rsidRPr="0031091A" w:rsidRDefault="00D95919" w:rsidP="00474B80">
            <w:pPr>
              <w:spacing w:before="120" w:after="0" w:line="260" w:lineRule="exac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Terezou Sulíkovou, jednatelkou</w:t>
            </w:r>
          </w:p>
        </w:tc>
      </w:tr>
      <w:tr w:rsidR="00D95919" w:rsidRPr="005E0D2A" w14:paraId="2A9F2C56" w14:textId="77777777" w:rsidTr="00D95919">
        <w:tc>
          <w:tcPr>
            <w:tcW w:w="1655" w:type="pct"/>
          </w:tcPr>
          <w:p w14:paraId="55B46542" w14:textId="21532029" w:rsidR="00D95919" w:rsidRPr="005E0D2A" w:rsidRDefault="00D95919" w:rsidP="00D95919">
            <w:pPr>
              <w:spacing w:before="120" w:after="0" w:line="260" w:lineRule="exact"/>
              <w:rPr>
                <w:sz w:val="22"/>
                <w:szCs w:val="22"/>
              </w:rPr>
            </w:pPr>
            <w:r w:rsidRPr="005E0D2A">
              <w:rPr>
                <w:bCs/>
                <w:sz w:val="22"/>
                <w:szCs w:val="22"/>
              </w:rPr>
              <w:t>zaps</w:t>
            </w:r>
            <w:r>
              <w:rPr>
                <w:bCs/>
                <w:sz w:val="22"/>
                <w:szCs w:val="22"/>
              </w:rPr>
              <w:t>án</w:t>
            </w:r>
            <w:r w:rsidRPr="005E0D2A">
              <w:rPr>
                <w:bCs/>
                <w:sz w:val="22"/>
                <w:szCs w:val="22"/>
              </w:rPr>
              <w:t xml:space="preserve"> v obchodním rejstříku</w:t>
            </w:r>
            <w:r>
              <w:rPr>
                <w:bCs/>
                <w:sz w:val="22"/>
                <w:szCs w:val="22"/>
              </w:rPr>
              <w:t xml:space="preserve"> u</w:t>
            </w:r>
            <w:r w:rsidRPr="005E0D2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3345" w:type="pct"/>
            <w:gridSpan w:val="2"/>
          </w:tcPr>
          <w:p w14:paraId="049D890B" w14:textId="1DD2A209" w:rsidR="00D95919" w:rsidRPr="005E0D2A" w:rsidRDefault="00D95919" w:rsidP="00D95919">
            <w:pPr>
              <w:spacing w:before="120" w:after="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Krajského soudu v Ostravě, oddíl C, vložka 70760</w:t>
            </w:r>
          </w:p>
        </w:tc>
      </w:tr>
      <w:tr w:rsidR="00D95919" w:rsidRPr="005E0D2A" w14:paraId="1F5A81C0" w14:textId="77777777" w:rsidTr="00D95919">
        <w:tc>
          <w:tcPr>
            <w:tcW w:w="1655" w:type="pct"/>
          </w:tcPr>
          <w:p w14:paraId="3774A1B4" w14:textId="77777777" w:rsidR="00D95919" w:rsidRPr="005E0D2A" w:rsidRDefault="00D95919" w:rsidP="00D95919">
            <w:pPr>
              <w:spacing w:before="120" w:after="0" w:line="260" w:lineRule="exact"/>
              <w:rPr>
                <w:sz w:val="22"/>
                <w:szCs w:val="22"/>
              </w:rPr>
            </w:pPr>
            <w:r w:rsidRPr="005E0D2A">
              <w:rPr>
                <w:sz w:val="22"/>
                <w:szCs w:val="22"/>
              </w:rPr>
              <w:t>bankovní spojení:</w:t>
            </w:r>
          </w:p>
        </w:tc>
        <w:tc>
          <w:tcPr>
            <w:tcW w:w="3345" w:type="pct"/>
            <w:gridSpan w:val="2"/>
          </w:tcPr>
          <w:p w14:paraId="45F1288D" w14:textId="6C289F7B" w:rsidR="00D95919" w:rsidRDefault="00337DB6" w:rsidP="00D95919">
            <w:pPr>
              <w:widowControl w:val="0"/>
              <w:spacing w:after="12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</w:t>
            </w:r>
          </w:p>
          <w:p w14:paraId="26F8517A" w14:textId="5549297D" w:rsidR="00D95919" w:rsidRPr="005E0D2A" w:rsidRDefault="00D95919" w:rsidP="00D95919">
            <w:pPr>
              <w:spacing w:before="120" w:after="0" w:line="260" w:lineRule="exact"/>
              <w:rPr>
                <w:sz w:val="22"/>
                <w:szCs w:val="22"/>
              </w:rPr>
            </w:pPr>
            <w:r w:rsidRPr="005E0D2A">
              <w:rPr>
                <w:sz w:val="22"/>
                <w:szCs w:val="22"/>
              </w:rPr>
              <w:t>č. ú.:</w:t>
            </w:r>
            <w:r w:rsidRPr="008632BB">
              <w:rPr>
                <w:sz w:val="22"/>
                <w:szCs w:val="22"/>
              </w:rPr>
              <w:t xml:space="preserve"> </w:t>
            </w:r>
            <w:r w:rsidR="00337DB6">
              <w:rPr>
                <w:sz w:val="22"/>
                <w:szCs w:val="22"/>
              </w:rPr>
              <w:t>xxxxxxxxxxxxx</w:t>
            </w:r>
          </w:p>
        </w:tc>
      </w:tr>
      <w:tr w:rsidR="00D95919" w:rsidRPr="005E0D2A" w14:paraId="2D7F4E99" w14:textId="77777777" w:rsidTr="00D95919">
        <w:tc>
          <w:tcPr>
            <w:tcW w:w="1655" w:type="pct"/>
          </w:tcPr>
          <w:p w14:paraId="25799C38" w14:textId="7F1E9EBC" w:rsidR="00D95919" w:rsidRPr="005E0D2A" w:rsidRDefault="00D95919" w:rsidP="00D95919">
            <w:pPr>
              <w:spacing w:before="120" w:after="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DE2EB5">
              <w:rPr>
                <w:sz w:val="22"/>
                <w:szCs w:val="22"/>
              </w:rPr>
              <w:t>dále j</w:t>
            </w:r>
            <w:r>
              <w:rPr>
                <w:sz w:val="22"/>
                <w:szCs w:val="22"/>
              </w:rPr>
              <w:t>ako</w:t>
            </w:r>
            <w:r w:rsidRPr="00DE2EB5">
              <w:rPr>
                <w:sz w:val="22"/>
                <w:szCs w:val="22"/>
              </w:rPr>
              <w:t xml:space="preserve"> „</w:t>
            </w:r>
            <w:r w:rsidRPr="00DE2EB5">
              <w:rPr>
                <w:b/>
                <w:bCs/>
                <w:sz w:val="22"/>
                <w:szCs w:val="22"/>
              </w:rPr>
              <w:t>Nájemce</w:t>
            </w:r>
            <w:r w:rsidRPr="00DE2EB5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45" w:type="pct"/>
            <w:gridSpan w:val="2"/>
          </w:tcPr>
          <w:p w14:paraId="456ACE76" w14:textId="7BA5DF13" w:rsidR="00D95919" w:rsidRPr="0031091A" w:rsidRDefault="00D95919" w:rsidP="00D95919">
            <w:pPr>
              <w:spacing w:before="120" w:after="0" w:line="260" w:lineRule="exact"/>
              <w:rPr>
                <w:sz w:val="22"/>
                <w:szCs w:val="22"/>
                <w:highlight w:val="yellow"/>
              </w:rPr>
            </w:pPr>
          </w:p>
        </w:tc>
      </w:tr>
      <w:tr w:rsidR="00D95919" w:rsidRPr="00DE2EB5" w14:paraId="30FA96C7" w14:textId="77777777" w:rsidTr="00D95919">
        <w:trPr>
          <w:gridAfter w:val="1"/>
          <w:wAfter w:w="19" w:type="pct"/>
        </w:trPr>
        <w:tc>
          <w:tcPr>
            <w:tcW w:w="4981" w:type="pct"/>
            <w:gridSpan w:val="2"/>
          </w:tcPr>
          <w:p w14:paraId="44955C16" w14:textId="441D7FFE" w:rsidR="00D95919" w:rsidRPr="00DE2EB5" w:rsidRDefault="00D95919" w:rsidP="00D95919">
            <w:pPr>
              <w:spacing w:before="120" w:after="0" w:line="260" w:lineRule="exact"/>
              <w:rPr>
                <w:sz w:val="22"/>
                <w:szCs w:val="22"/>
              </w:rPr>
            </w:pPr>
          </w:p>
        </w:tc>
      </w:tr>
    </w:tbl>
    <w:p w14:paraId="4F38FB41" w14:textId="4A532AC5" w:rsidR="004F3500" w:rsidRDefault="00487679" w:rsidP="00474B80">
      <w:pPr>
        <w:pStyle w:val="Normlntitulnstrana"/>
      </w:pPr>
      <w:r>
        <w:t>(</w:t>
      </w:r>
      <w:r w:rsidR="003D327F" w:rsidRPr="003D327F">
        <w:t xml:space="preserve">dále </w:t>
      </w:r>
      <w:r w:rsidR="00730811">
        <w:t xml:space="preserve">každý </w:t>
      </w:r>
      <w:r w:rsidR="003D327F" w:rsidRPr="003D327F">
        <w:t xml:space="preserve">jednotlivě </w:t>
      </w:r>
      <w:r w:rsidR="003A5C1F">
        <w:t>také jen</w:t>
      </w:r>
      <w:r w:rsidR="003D327F" w:rsidRPr="003D327F">
        <w:t xml:space="preserve"> „</w:t>
      </w:r>
      <w:r w:rsidR="003D327F" w:rsidRPr="00474B80">
        <w:rPr>
          <w:b/>
        </w:rPr>
        <w:t>Smluvní strana</w:t>
      </w:r>
      <w:r w:rsidR="003D327F" w:rsidRPr="003D327F">
        <w:t>“ nebo společně j</w:t>
      </w:r>
      <w:r w:rsidR="003A5C1F">
        <w:t>en</w:t>
      </w:r>
      <w:r w:rsidR="003D327F" w:rsidRPr="003D327F">
        <w:t xml:space="preserve"> „</w:t>
      </w:r>
      <w:r w:rsidR="003D327F" w:rsidRPr="00474B80">
        <w:rPr>
          <w:b/>
        </w:rPr>
        <w:t>Smluvní strany</w:t>
      </w:r>
      <w:r w:rsidR="003D327F" w:rsidRPr="003D327F">
        <w:t>“</w:t>
      </w:r>
      <w:r>
        <w:t>)</w:t>
      </w:r>
      <w:r w:rsidR="003D327F" w:rsidRPr="003D327F">
        <w:t xml:space="preserve"> uzavírají tento Dodatek č. </w:t>
      </w:r>
      <w:r w:rsidR="009D162D">
        <w:t>3</w:t>
      </w:r>
      <w:r w:rsidR="00384620">
        <w:t xml:space="preserve"> (dále jen „</w:t>
      </w:r>
      <w:r w:rsidR="00384620" w:rsidRPr="00384620">
        <w:rPr>
          <w:b/>
        </w:rPr>
        <w:t>Dodatek</w:t>
      </w:r>
      <w:r w:rsidR="00384620">
        <w:t>“)</w:t>
      </w:r>
      <w:r w:rsidR="003D327F" w:rsidRPr="003D327F">
        <w:t xml:space="preserve">, kterým se doplňuje a mění text </w:t>
      </w:r>
      <w:r w:rsidR="000756F0">
        <w:t xml:space="preserve">Smlouvy </w:t>
      </w:r>
      <w:r w:rsidR="00D95919" w:rsidRPr="009E0DDE">
        <w:t xml:space="preserve">o nájmu prostor sloužících podnikání č. </w:t>
      </w:r>
      <w:r w:rsidR="00D95919">
        <w:t>2021/01973</w:t>
      </w:r>
      <w:r w:rsidR="00D95919" w:rsidRPr="001020D9">
        <w:t xml:space="preserve"> </w:t>
      </w:r>
      <w:r w:rsidR="00D95919">
        <w:t>ze</w:t>
      </w:r>
      <w:r w:rsidR="00D95919" w:rsidRPr="001020D9">
        <w:t xml:space="preserve"> dne </w:t>
      </w:r>
      <w:r w:rsidR="00D95919">
        <w:t xml:space="preserve">26.3.2021, ve znění </w:t>
      </w:r>
      <w:r w:rsidR="008F0770">
        <w:t xml:space="preserve">Dodatku č. 1 ze dne </w:t>
      </w:r>
      <w:r w:rsidR="00D95919">
        <w:t>31.3.2022</w:t>
      </w:r>
      <w:r w:rsidR="009D162D">
        <w:t xml:space="preserve"> a Dodatku č. 2 ze dne </w:t>
      </w:r>
      <w:r w:rsidR="00EE5B09">
        <w:t xml:space="preserve">27.3.2023 </w:t>
      </w:r>
      <w:r w:rsidR="003D327F" w:rsidRPr="009D3CFA">
        <w:t xml:space="preserve">(dále </w:t>
      </w:r>
      <w:r w:rsidR="003D327F" w:rsidRPr="003D327F">
        <w:t>jen „</w:t>
      </w:r>
      <w:r w:rsidR="003D327F" w:rsidRPr="00384620">
        <w:rPr>
          <w:b/>
        </w:rPr>
        <w:t>Smlouva</w:t>
      </w:r>
      <w:r w:rsidR="003D327F" w:rsidRPr="003D327F">
        <w:t>“), a to následovně:</w:t>
      </w:r>
    </w:p>
    <w:p w14:paraId="580BD6DC" w14:textId="77777777" w:rsidR="00E377C1" w:rsidRPr="00384620" w:rsidRDefault="00E377C1" w:rsidP="00384620">
      <w:pPr>
        <w:pStyle w:val="cplnekslovan"/>
      </w:pPr>
      <w:r w:rsidRPr="00384620">
        <w:lastRenderedPageBreak/>
        <w:t xml:space="preserve">Předmět </w:t>
      </w:r>
      <w:r w:rsidR="00590F0F" w:rsidRPr="00384620">
        <w:t>D</w:t>
      </w:r>
      <w:r w:rsidRPr="00384620">
        <w:t>odatku</w:t>
      </w:r>
    </w:p>
    <w:p w14:paraId="593EA57D" w14:textId="068906BF" w:rsidR="00F8528C" w:rsidRPr="007A4775" w:rsidRDefault="00F8528C" w:rsidP="00F8528C">
      <w:pPr>
        <w:pStyle w:val="cpodstavecslovan1"/>
        <w:rPr>
          <w:b/>
        </w:rPr>
      </w:pPr>
      <w:r w:rsidRPr="007A4775">
        <w:t>Smluvní strany se dohodly</w:t>
      </w:r>
      <w:r w:rsidR="003665AC">
        <w:t xml:space="preserve"> na úplném nahrazení stávajícího ujednání </w:t>
      </w:r>
      <w:r w:rsidRPr="007A4775">
        <w:t xml:space="preserve">odst. </w:t>
      </w:r>
      <w:r w:rsidR="00D95919">
        <w:t>4</w:t>
      </w:r>
      <w:r w:rsidRPr="00D95919">
        <w:t>.1</w:t>
      </w:r>
      <w:r w:rsidRPr="007A4775">
        <w:t xml:space="preserve"> Smlouvy násled</w:t>
      </w:r>
      <w:r w:rsidR="003665AC">
        <w:t>ujícím textem</w:t>
      </w:r>
      <w:r w:rsidRPr="007A4775">
        <w:t>:</w:t>
      </w:r>
    </w:p>
    <w:p w14:paraId="535F9802" w14:textId="710AEDB6" w:rsidR="00F8528C" w:rsidRDefault="00D95919" w:rsidP="00F8528C">
      <w:pPr>
        <w:pStyle w:val="cpnormln"/>
        <w:tabs>
          <w:tab w:val="left" w:pos="1134"/>
        </w:tabs>
        <w:ind w:left="1134" w:hanging="567"/>
        <w:rPr>
          <w:i/>
        </w:rPr>
      </w:pPr>
      <w:r w:rsidRPr="00D95919">
        <w:rPr>
          <w:i/>
        </w:rPr>
        <w:t>4</w:t>
      </w:r>
      <w:r w:rsidR="00F8528C" w:rsidRPr="00D95919">
        <w:rPr>
          <w:i/>
        </w:rPr>
        <w:t>.1</w:t>
      </w:r>
      <w:r w:rsidR="00F8528C" w:rsidRPr="007A4775">
        <w:rPr>
          <w:i/>
        </w:rPr>
        <w:tab/>
      </w:r>
      <w:r w:rsidR="006D734D" w:rsidRPr="006D734D">
        <w:rPr>
          <w:i/>
        </w:rPr>
        <w:t>Tato Smlouva se uzavírá na dobu určitou, a to do</w:t>
      </w:r>
      <w:r w:rsidR="006D734D">
        <w:rPr>
          <w:i/>
        </w:rPr>
        <w:t xml:space="preserve"> </w:t>
      </w:r>
      <w:r>
        <w:rPr>
          <w:i/>
        </w:rPr>
        <w:t>31.</w:t>
      </w:r>
      <w:r w:rsidR="009D162D">
        <w:rPr>
          <w:i/>
        </w:rPr>
        <w:t>12</w:t>
      </w:r>
      <w:r>
        <w:rPr>
          <w:i/>
        </w:rPr>
        <w:t>.2023</w:t>
      </w:r>
      <w:r w:rsidR="00F8528C">
        <w:rPr>
          <w:i/>
        </w:rPr>
        <w:t>.</w:t>
      </w:r>
    </w:p>
    <w:p w14:paraId="15575846" w14:textId="175B4DBF" w:rsidR="00E377C1" w:rsidRPr="00F8528C" w:rsidRDefault="006D734D" w:rsidP="00384620">
      <w:pPr>
        <w:pStyle w:val="cpodstavecslovan1"/>
        <w:rPr>
          <w:b/>
        </w:rPr>
      </w:pPr>
      <w:r>
        <w:t xml:space="preserve">Smluvní </w:t>
      </w:r>
      <w:r w:rsidRPr="00FE6EFB">
        <w:t>strany se dohodly,</w:t>
      </w:r>
      <w:r w:rsidRPr="00FE6EFB">
        <w:rPr>
          <w:bCs/>
        </w:rPr>
        <w:t xml:space="preserve"> </w:t>
      </w:r>
      <w:r w:rsidRPr="00795A20">
        <w:rPr>
          <w:bCs/>
        </w:rPr>
        <w:t xml:space="preserve">že </w:t>
      </w:r>
      <w:r>
        <w:rPr>
          <w:bCs/>
        </w:rPr>
        <w:t xml:space="preserve">se stávající </w:t>
      </w:r>
      <w:r w:rsidR="00437672" w:rsidRPr="00D95919">
        <w:rPr>
          <w:bCs/>
        </w:rPr>
        <w:t xml:space="preserve">Platební kalendář </w:t>
      </w:r>
      <w:r w:rsidRPr="00795A20">
        <w:rPr>
          <w:bCs/>
        </w:rPr>
        <w:t xml:space="preserve">Smlouvy s účinností od </w:t>
      </w:r>
      <w:r w:rsidR="00D95919">
        <w:rPr>
          <w:bCs/>
        </w:rPr>
        <w:t>1.</w:t>
      </w:r>
      <w:r w:rsidR="009D162D">
        <w:rPr>
          <w:bCs/>
        </w:rPr>
        <w:t>6</w:t>
      </w:r>
      <w:r w:rsidR="00D95919">
        <w:rPr>
          <w:bCs/>
        </w:rPr>
        <w:t>.2023</w:t>
      </w:r>
      <w:r>
        <w:t xml:space="preserve"> </w:t>
      </w:r>
      <w:r w:rsidRPr="00795A20">
        <w:rPr>
          <w:bCs/>
        </w:rPr>
        <w:t>plně nahrazuje</w:t>
      </w:r>
      <w:r>
        <w:rPr>
          <w:bCs/>
        </w:rPr>
        <w:t xml:space="preserve"> novým </w:t>
      </w:r>
      <w:r w:rsidR="00437672" w:rsidRPr="00D95919">
        <w:rPr>
          <w:bCs/>
        </w:rPr>
        <w:t xml:space="preserve">Platebním kalendářem </w:t>
      </w:r>
      <w:r w:rsidRPr="00795A20">
        <w:rPr>
          <w:bCs/>
        </w:rPr>
        <w:t>obsaženým v</w:t>
      </w:r>
      <w:r>
        <w:rPr>
          <w:bCs/>
        </w:rPr>
        <w:t> </w:t>
      </w:r>
      <w:r w:rsidRPr="00795A20">
        <w:rPr>
          <w:bCs/>
        </w:rPr>
        <w:t>Příloze</w:t>
      </w:r>
      <w:r>
        <w:rPr>
          <w:bCs/>
        </w:rPr>
        <w:t xml:space="preserve"> </w:t>
      </w:r>
      <w:r w:rsidRPr="00795A20">
        <w:rPr>
          <w:bCs/>
        </w:rPr>
        <w:t xml:space="preserve">č. 1 </w:t>
      </w:r>
      <w:r w:rsidR="000913FD">
        <w:rPr>
          <w:bCs/>
        </w:rPr>
        <w:t xml:space="preserve">tohoto </w:t>
      </w:r>
      <w:r w:rsidRPr="00795A20">
        <w:rPr>
          <w:bCs/>
        </w:rPr>
        <w:t>Dodatku</w:t>
      </w:r>
      <w:r>
        <w:rPr>
          <w:bCs/>
        </w:rPr>
        <w:t>.</w:t>
      </w:r>
    </w:p>
    <w:p w14:paraId="52E23D36" w14:textId="77777777" w:rsidR="00E377C1" w:rsidRPr="004F3500" w:rsidRDefault="00E377C1" w:rsidP="00384620">
      <w:pPr>
        <w:pStyle w:val="cplnekslovan"/>
        <w:rPr>
          <w:lang w:eastAsia="ar-SA"/>
        </w:rPr>
      </w:pPr>
      <w:r w:rsidRPr="004F3500">
        <w:rPr>
          <w:lang w:eastAsia="ar-SA"/>
        </w:rPr>
        <w:t>Závěrečná ustanovení</w:t>
      </w:r>
    </w:p>
    <w:p w14:paraId="4C531AE8" w14:textId="77777777" w:rsidR="00E377C1" w:rsidRPr="004F3500" w:rsidRDefault="00E377C1" w:rsidP="00384620">
      <w:pPr>
        <w:pStyle w:val="cpodstavecslovan1"/>
        <w:rPr>
          <w:b/>
        </w:rPr>
      </w:pPr>
      <w:r w:rsidRPr="004F3500">
        <w:t>Ostatní ustanoven</w:t>
      </w:r>
      <w:r w:rsidR="004F3500">
        <w:t>í Smlouvy zůstávají beze změny.</w:t>
      </w:r>
    </w:p>
    <w:p w14:paraId="7B6331DE" w14:textId="4C6F5442" w:rsidR="00DE2EB5" w:rsidRDefault="00413FD3" w:rsidP="006D734D">
      <w:pPr>
        <w:pStyle w:val="cpodstavecslovan1"/>
      </w:pPr>
      <w:r>
        <w:t>Tento</w:t>
      </w:r>
      <w:r w:rsidR="00FA2442" w:rsidRPr="007A4775">
        <w:t xml:space="preserve"> Dodat</w:t>
      </w:r>
      <w:r>
        <w:t>e</w:t>
      </w:r>
      <w:r w:rsidR="00FA2442" w:rsidRPr="007A4775">
        <w:t xml:space="preserve">k </w:t>
      </w:r>
      <w:r>
        <w:t xml:space="preserve">je uzavřen </w:t>
      </w:r>
      <w:r w:rsidR="00FA2442" w:rsidRPr="007A4775">
        <w:t xml:space="preserve">dnem </w:t>
      </w:r>
      <w:r>
        <w:t xml:space="preserve">jeho </w:t>
      </w:r>
      <w:r w:rsidR="00FA2442" w:rsidRPr="007A4775">
        <w:t xml:space="preserve">podpisu </w:t>
      </w:r>
      <w:r>
        <w:t xml:space="preserve">oběma </w:t>
      </w:r>
      <w:r w:rsidR="00FA2442" w:rsidRPr="007A4775">
        <w:t xml:space="preserve">Smluvními stranami a </w:t>
      </w:r>
      <w:r>
        <w:t xml:space="preserve">nabývá </w:t>
      </w:r>
      <w:r w:rsidR="00FA2442" w:rsidRPr="007A4775">
        <w:t>účinnosti</w:t>
      </w:r>
      <w:r w:rsidR="00FA2442">
        <w:t xml:space="preserve"> dne </w:t>
      </w:r>
      <w:r w:rsidR="005351B4">
        <w:t>31.</w:t>
      </w:r>
      <w:r w:rsidR="009D162D">
        <w:t>5</w:t>
      </w:r>
      <w:r w:rsidR="005351B4">
        <w:t>.2023.</w:t>
      </w:r>
      <w:r w:rsidR="00687987">
        <w:t xml:space="preserve"> </w:t>
      </w:r>
    </w:p>
    <w:p w14:paraId="7BFC8017" w14:textId="77777777" w:rsidR="00DE2EB5" w:rsidRPr="006D734D" w:rsidRDefault="00DE2EB5" w:rsidP="00DE2EB5">
      <w:pPr>
        <w:pStyle w:val="cpodstavecslovan1"/>
        <w:rPr>
          <w:b/>
        </w:rPr>
      </w:pPr>
      <w:r w:rsidRPr="004F3500">
        <w:t xml:space="preserve">Tento Dodatek je vyhotoven ve </w:t>
      </w:r>
      <w:r>
        <w:t>dvou</w:t>
      </w:r>
      <w:r w:rsidRPr="004F3500">
        <w:t xml:space="preserve"> </w:t>
      </w:r>
      <w:r>
        <w:t xml:space="preserve">(2) </w:t>
      </w:r>
      <w:r w:rsidRPr="004F3500">
        <w:t xml:space="preserve">stejnopisech s platností originálu, z nichž každá ze Smluvních stran </w:t>
      </w:r>
      <w:r>
        <w:t>ob</w:t>
      </w:r>
      <w:r w:rsidRPr="004F3500">
        <w:t xml:space="preserve">drží po </w:t>
      </w:r>
      <w:r>
        <w:t>jednom (1) stejnopisu.</w:t>
      </w:r>
    </w:p>
    <w:p w14:paraId="398E2F15" w14:textId="77777777" w:rsidR="00E377C1" w:rsidRPr="00F8528C" w:rsidRDefault="00E43AF8" w:rsidP="00384620">
      <w:pPr>
        <w:pStyle w:val="cpodstavecslovan1"/>
        <w:rPr>
          <w:b/>
        </w:rPr>
      </w:pPr>
      <w:r w:rsidRPr="00F8528C">
        <w:t>Nedílnou součástí tohoto Dodatku je</w:t>
      </w:r>
      <w:r w:rsidR="00FD39F5" w:rsidRPr="00F8528C">
        <w:t xml:space="preserve"> jeho</w:t>
      </w:r>
      <w:r w:rsidRPr="00F8528C">
        <w:t xml:space="preserve"> příloha</w:t>
      </w:r>
      <w:r w:rsidR="004F5127" w:rsidRPr="00F8528C">
        <w:t xml:space="preserve"> s názvem</w:t>
      </w:r>
      <w:r w:rsidRPr="00F8528C">
        <w:t>:</w:t>
      </w:r>
    </w:p>
    <w:p w14:paraId="1EB1091B" w14:textId="352B869B" w:rsidR="00E377C1" w:rsidRPr="00F8528C" w:rsidRDefault="006D734D" w:rsidP="00911058">
      <w:pPr>
        <w:pStyle w:val="cpnormln"/>
      </w:pPr>
      <w:r w:rsidRPr="006D734D">
        <w:t xml:space="preserve">Příloha č. 1 - </w:t>
      </w:r>
      <w:r w:rsidR="00FA2442" w:rsidRPr="005351B4">
        <w:rPr>
          <w:bCs/>
        </w:rPr>
        <w:t xml:space="preserve">Platební kalendář </w:t>
      </w:r>
      <w:r w:rsidRPr="006D734D">
        <w:t xml:space="preserve">platný </w:t>
      </w:r>
      <w:r w:rsidRPr="00280993">
        <w:t xml:space="preserve">od </w:t>
      </w:r>
      <w:r w:rsidR="005351B4">
        <w:t>1.</w:t>
      </w:r>
      <w:r w:rsidR="009D162D">
        <w:t>6</w:t>
      </w:r>
      <w:r w:rsidR="005351B4">
        <w:t>.2023.</w:t>
      </w:r>
    </w:p>
    <w:p w14:paraId="70A4F0C2" w14:textId="77777777" w:rsidR="00474B80" w:rsidRPr="009B6BDE" w:rsidRDefault="00474B80" w:rsidP="00474B80">
      <w:pPr>
        <w:keepNext/>
        <w:spacing w:before="360" w:after="360" w:line="260" w:lineRule="atLeast"/>
        <w:rPr>
          <w:i/>
          <w:sz w:val="22"/>
        </w:rPr>
      </w:pPr>
      <w:r w:rsidRPr="009B6BDE">
        <w:rPr>
          <w:i/>
          <w:sz w:val="22"/>
        </w:rPr>
        <w:t xml:space="preserve">NA DŮKAZ TOHO, že Smluvní strany s obsahem </w:t>
      </w:r>
      <w:r w:rsidR="009C7275">
        <w:rPr>
          <w:i/>
          <w:sz w:val="22"/>
        </w:rPr>
        <w:t>Dodatku</w:t>
      </w:r>
      <w:r w:rsidRPr="009B6BDE">
        <w:rPr>
          <w:i/>
          <w:sz w:val="22"/>
        </w:rPr>
        <w:t xml:space="preserve"> souhlasí, rozumí </w:t>
      </w:r>
      <w:r w:rsidR="009C7275">
        <w:rPr>
          <w:i/>
          <w:sz w:val="22"/>
        </w:rPr>
        <w:t>mu</w:t>
      </w:r>
      <w:r w:rsidRPr="009B6BDE">
        <w:rPr>
          <w:i/>
          <w:sz w:val="22"/>
        </w:rPr>
        <w:t xml:space="preserve"> a zavazují se k </w:t>
      </w:r>
      <w:r w:rsidR="009C7275">
        <w:rPr>
          <w:i/>
          <w:sz w:val="22"/>
        </w:rPr>
        <w:t>jeho</w:t>
      </w:r>
      <w:r w:rsidRPr="009B6BDE">
        <w:rPr>
          <w:i/>
          <w:sz w:val="22"/>
        </w:rPr>
        <w:t xml:space="preserve"> plnění, připojují své podpisy a prohlašují, že </w:t>
      </w:r>
      <w:r w:rsidR="009C7275">
        <w:rPr>
          <w:i/>
          <w:sz w:val="22"/>
        </w:rPr>
        <w:t>tento Dodatek byl uzavřen</w:t>
      </w:r>
      <w:r w:rsidRPr="009B6BDE">
        <w:rPr>
          <w:i/>
          <w:sz w:val="22"/>
        </w:rPr>
        <w:t xml:space="preserve"> podle jejich svobodné a vážné vůle prosté tísně, zejména tísně finanční.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35"/>
        <w:gridCol w:w="4535"/>
      </w:tblGrid>
      <w:tr w:rsidR="00474B80" w:rsidRPr="005E0D2A" w14:paraId="7C7E62AA" w14:textId="77777777" w:rsidTr="002A7D2A">
        <w:tc>
          <w:tcPr>
            <w:tcW w:w="2500" w:type="pct"/>
          </w:tcPr>
          <w:p w14:paraId="02B52E9A" w14:textId="6BC42039" w:rsidR="00474B80" w:rsidRPr="005E0D2A" w:rsidRDefault="00474B80" w:rsidP="00DE2EB5">
            <w:pPr>
              <w:keepNext/>
              <w:spacing w:before="360"/>
              <w:rPr>
                <w:sz w:val="22"/>
                <w:szCs w:val="22"/>
              </w:rPr>
            </w:pPr>
            <w:r w:rsidRPr="00131A89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 </w:t>
            </w:r>
            <w:r w:rsidR="005351B4">
              <w:rPr>
                <w:sz w:val="22"/>
                <w:szCs w:val="22"/>
              </w:rPr>
              <w:t>Ostravě</w:t>
            </w:r>
            <w:r w:rsidR="006D734D">
              <w:rPr>
                <w:sz w:val="22"/>
                <w:szCs w:val="22"/>
              </w:rPr>
              <w:t xml:space="preserve"> </w:t>
            </w:r>
            <w:r w:rsidRPr="00131A89">
              <w:rPr>
                <w:sz w:val="22"/>
                <w:szCs w:val="22"/>
              </w:rPr>
              <w:t xml:space="preserve">dne </w:t>
            </w:r>
            <w:r>
              <w:rPr>
                <w:sz w:val="22"/>
                <w:szCs w:val="22"/>
              </w:rPr>
              <w:t>_______________</w:t>
            </w:r>
          </w:p>
        </w:tc>
        <w:tc>
          <w:tcPr>
            <w:tcW w:w="2500" w:type="pct"/>
          </w:tcPr>
          <w:p w14:paraId="7BC9819D" w14:textId="6DACFDCF" w:rsidR="00474B80" w:rsidRPr="005E0D2A" w:rsidRDefault="00474B80" w:rsidP="00DE2EB5">
            <w:pPr>
              <w:keepNext/>
              <w:spacing w:before="360"/>
              <w:rPr>
                <w:sz w:val="22"/>
                <w:szCs w:val="22"/>
              </w:rPr>
            </w:pPr>
            <w:r w:rsidRPr="00A62B56">
              <w:rPr>
                <w:sz w:val="22"/>
                <w:szCs w:val="22"/>
              </w:rPr>
              <w:t>V</w:t>
            </w:r>
            <w:r w:rsidR="005351B4">
              <w:rPr>
                <w:sz w:val="22"/>
                <w:szCs w:val="22"/>
              </w:rPr>
              <w:t>e Vítkově</w:t>
            </w:r>
            <w:r>
              <w:rPr>
                <w:sz w:val="22"/>
                <w:szCs w:val="22"/>
              </w:rPr>
              <w:t xml:space="preserve"> </w:t>
            </w:r>
            <w:r w:rsidRPr="00A62B56">
              <w:rPr>
                <w:sz w:val="22"/>
                <w:szCs w:val="22"/>
              </w:rPr>
              <w:t xml:space="preserve">dne </w:t>
            </w:r>
            <w:r>
              <w:rPr>
                <w:sz w:val="22"/>
                <w:szCs w:val="22"/>
              </w:rPr>
              <w:t>_______________</w:t>
            </w:r>
          </w:p>
        </w:tc>
      </w:tr>
      <w:tr w:rsidR="00474B80" w:rsidRPr="005E0D2A" w14:paraId="64B38ABA" w14:textId="77777777" w:rsidTr="002A7D2A">
        <w:tc>
          <w:tcPr>
            <w:tcW w:w="2500" w:type="pct"/>
          </w:tcPr>
          <w:p w14:paraId="179C03A1" w14:textId="77777777" w:rsidR="00474B80" w:rsidRPr="005E0D2A" w:rsidRDefault="00474B80" w:rsidP="00EC38B4">
            <w:pPr>
              <w:keepNext/>
              <w:spacing w:before="840"/>
              <w:rPr>
                <w:sz w:val="22"/>
                <w:szCs w:val="22"/>
              </w:rPr>
            </w:pPr>
            <w:r w:rsidRPr="005E0D2A">
              <w:rPr>
                <w:sz w:val="22"/>
                <w:szCs w:val="22"/>
              </w:rPr>
              <w:t>__________________________</w:t>
            </w:r>
          </w:p>
        </w:tc>
        <w:tc>
          <w:tcPr>
            <w:tcW w:w="2500" w:type="pct"/>
          </w:tcPr>
          <w:p w14:paraId="5743F24E" w14:textId="77777777" w:rsidR="00474B80" w:rsidRPr="005E0D2A" w:rsidRDefault="00474B80" w:rsidP="00EC38B4">
            <w:pPr>
              <w:keepNext/>
              <w:spacing w:before="840"/>
              <w:rPr>
                <w:sz w:val="22"/>
                <w:szCs w:val="22"/>
              </w:rPr>
            </w:pPr>
            <w:r w:rsidRPr="005E0D2A">
              <w:rPr>
                <w:sz w:val="22"/>
                <w:szCs w:val="22"/>
              </w:rPr>
              <w:t>__________________________</w:t>
            </w:r>
          </w:p>
        </w:tc>
      </w:tr>
      <w:tr w:rsidR="009C7275" w:rsidRPr="005E0D2A" w14:paraId="3E42F583" w14:textId="77777777" w:rsidTr="002A7D2A">
        <w:tc>
          <w:tcPr>
            <w:tcW w:w="2500" w:type="pct"/>
          </w:tcPr>
          <w:p w14:paraId="56DDED17" w14:textId="34B8BB95" w:rsidR="009C7275" w:rsidRPr="00894E0B" w:rsidRDefault="005351B4" w:rsidP="00EC38B4">
            <w:pPr>
              <w:keepNext/>
              <w:spacing w:before="0" w:after="0"/>
              <w:rPr>
                <w:sz w:val="22"/>
                <w:szCs w:val="22"/>
                <w:highlight w:val="yellow"/>
              </w:rPr>
            </w:pPr>
            <w:r w:rsidRPr="00A130E4">
              <w:rPr>
                <w:b/>
                <w:sz w:val="22"/>
                <w:szCs w:val="22"/>
              </w:rPr>
              <w:t>Jarmila Karásková</w:t>
            </w:r>
          </w:p>
        </w:tc>
        <w:tc>
          <w:tcPr>
            <w:tcW w:w="2500" w:type="pct"/>
          </w:tcPr>
          <w:p w14:paraId="1ADD7E4C" w14:textId="31AED2A1" w:rsidR="009C7275" w:rsidRPr="005351B4" w:rsidRDefault="005351B4" w:rsidP="00474B80">
            <w:pPr>
              <w:keepNext/>
              <w:spacing w:before="0" w:after="0"/>
              <w:rPr>
                <w:b/>
                <w:sz w:val="22"/>
                <w:szCs w:val="22"/>
                <w:highlight w:val="yellow"/>
              </w:rPr>
            </w:pPr>
            <w:r w:rsidRPr="005351B4">
              <w:rPr>
                <w:b/>
                <w:sz w:val="22"/>
                <w:szCs w:val="22"/>
              </w:rPr>
              <w:t>Tereza Sulíková</w:t>
            </w:r>
          </w:p>
        </w:tc>
      </w:tr>
      <w:tr w:rsidR="009C7275" w:rsidRPr="005E0D2A" w14:paraId="3E84DF22" w14:textId="77777777" w:rsidTr="002A7D2A">
        <w:tc>
          <w:tcPr>
            <w:tcW w:w="2500" w:type="pct"/>
          </w:tcPr>
          <w:p w14:paraId="29D17C81" w14:textId="515C1698" w:rsidR="009C7275" w:rsidRPr="00894E0B" w:rsidRDefault="005351B4" w:rsidP="00EC38B4">
            <w:pPr>
              <w:keepNext/>
              <w:spacing w:before="0" w:after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vedoucí týmu PČ M – Tým/2</w:t>
            </w:r>
          </w:p>
        </w:tc>
        <w:tc>
          <w:tcPr>
            <w:tcW w:w="2500" w:type="pct"/>
          </w:tcPr>
          <w:p w14:paraId="64A23980" w14:textId="364257BA" w:rsidR="009C7275" w:rsidRPr="00894E0B" w:rsidRDefault="005351B4" w:rsidP="00474B80">
            <w:pPr>
              <w:keepNext/>
              <w:spacing w:before="0" w:after="0"/>
              <w:rPr>
                <w:sz w:val="22"/>
                <w:szCs w:val="22"/>
                <w:highlight w:val="yellow"/>
              </w:rPr>
            </w:pPr>
            <w:r w:rsidRPr="005351B4">
              <w:rPr>
                <w:bCs/>
                <w:sz w:val="22"/>
                <w:szCs w:val="22"/>
              </w:rPr>
              <w:t>jednatelka</w:t>
            </w:r>
          </w:p>
        </w:tc>
      </w:tr>
      <w:tr w:rsidR="00474B80" w:rsidRPr="005E0D2A" w14:paraId="34D731BF" w14:textId="77777777" w:rsidTr="002A7D2A">
        <w:tc>
          <w:tcPr>
            <w:tcW w:w="2500" w:type="pct"/>
          </w:tcPr>
          <w:p w14:paraId="0A70E9F4" w14:textId="77777777" w:rsidR="00474B80" w:rsidRPr="005E0D2A" w:rsidRDefault="00474B80" w:rsidP="00474B80">
            <w:pPr>
              <w:keepNext/>
              <w:spacing w:before="0" w:after="0"/>
              <w:rPr>
                <w:sz w:val="22"/>
                <w:szCs w:val="22"/>
              </w:rPr>
            </w:pPr>
            <w:r w:rsidRPr="005E0D2A">
              <w:rPr>
                <w:b/>
                <w:bCs/>
                <w:sz w:val="22"/>
                <w:szCs w:val="22"/>
              </w:rPr>
              <w:t>Česká pošta, s.p.</w:t>
            </w:r>
          </w:p>
        </w:tc>
        <w:tc>
          <w:tcPr>
            <w:tcW w:w="2500" w:type="pct"/>
          </w:tcPr>
          <w:p w14:paraId="28CBFDE0" w14:textId="5BE9A3FB" w:rsidR="00474B80" w:rsidRPr="00437672" w:rsidRDefault="005351B4" w:rsidP="00474B80">
            <w:pPr>
              <w:keepNext/>
              <w:spacing w:before="0" w:after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TS FOODS Company, s.r.o.</w:t>
            </w:r>
          </w:p>
        </w:tc>
      </w:tr>
    </w:tbl>
    <w:p w14:paraId="0D95015B" w14:textId="77777777" w:rsidR="000756F0" w:rsidRPr="00384620" w:rsidRDefault="000756F0" w:rsidP="000756F0">
      <w:pPr>
        <w:rPr>
          <w:bCs/>
          <w:sz w:val="22"/>
          <w:szCs w:val="22"/>
        </w:rPr>
      </w:pPr>
    </w:p>
    <w:sectPr w:rsidR="000756F0" w:rsidRPr="00384620" w:rsidSect="00487679">
      <w:headerReference w:type="default" r:id="rId7"/>
      <w:footerReference w:type="even" r:id="rId8"/>
      <w:footerReference w:type="default" r:id="rId9"/>
      <w:pgSz w:w="11906" w:h="16838" w:code="9"/>
      <w:pgMar w:top="1985" w:right="1418" w:bottom="1134" w:left="1418" w:header="680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6A645" w14:textId="77777777" w:rsidR="00C77378" w:rsidRDefault="00C77378">
      <w:r>
        <w:separator/>
      </w:r>
    </w:p>
  </w:endnote>
  <w:endnote w:type="continuationSeparator" w:id="0">
    <w:p w14:paraId="1FF20B16" w14:textId="77777777" w:rsidR="00C77378" w:rsidRDefault="00C7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9353" w14:textId="77777777" w:rsidR="00C01AF9" w:rsidRDefault="00C0723E" w:rsidP="003248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01A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498709" w14:textId="77777777" w:rsidR="00C01AF9" w:rsidRDefault="00C01A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CD50" w14:textId="77777777" w:rsidR="00487679" w:rsidRDefault="00487679" w:rsidP="00474B80">
    <w:pPr>
      <w:pStyle w:val="Zpat"/>
      <w:jc w:val="center"/>
      <w:rPr>
        <w:szCs w:val="18"/>
      </w:rPr>
    </w:pPr>
  </w:p>
  <w:p w14:paraId="07D67E8A" w14:textId="3F6F2C99" w:rsidR="00C01AF9" w:rsidRDefault="00474B80" w:rsidP="00474B80">
    <w:pPr>
      <w:pStyle w:val="Zpat"/>
      <w:jc w:val="center"/>
      <w:rPr>
        <w:szCs w:val="18"/>
      </w:rPr>
    </w:pPr>
    <w:r w:rsidRPr="00474B80">
      <w:rPr>
        <w:szCs w:val="18"/>
      </w:rPr>
      <w:t xml:space="preserve">Strana </w:t>
    </w:r>
    <w:r w:rsidRPr="00474B80">
      <w:rPr>
        <w:szCs w:val="18"/>
      </w:rPr>
      <w:fldChar w:fldCharType="begin"/>
    </w:r>
    <w:r w:rsidRPr="00474B80">
      <w:rPr>
        <w:szCs w:val="18"/>
      </w:rPr>
      <w:instrText xml:space="preserve"> PAGE </w:instrText>
    </w:r>
    <w:r w:rsidRPr="00474B80">
      <w:rPr>
        <w:szCs w:val="18"/>
      </w:rPr>
      <w:fldChar w:fldCharType="separate"/>
    </w:r>
    <w:r w:rsidR="00E05B77">
      <w:rPr>
        <w:noProof/>
        <w:szCs w:val="18"/>
      </w:rPr>
      <w:t>3</w:t>
    </w:r>
    <w:r w:rsidRPr="00474B80">
      <w:rPr>
        <w:szCs w:val="18"/>
      </w:rPr>
      <w:fldChar w:fldCharType="end"/>
    </w:r>
    <w:r w:rsidRPr="00474B80">
      <w:rPr>
        <w:szCs w:val="18"/>
      </w:rPr>
      <w:t xml:space="preserve"> (celkem </w:t>
    </w:r>
    <w:r w:rsidRPr="00474B80">
      <w:rPr>
        <w:szCs w:val="18"/>
      </w:rPr>
      <w:fldChar w:fldCharType="begin"/>
    </w:r>
    <w:r w:rsidRPr="00474B80">
      <w:rPr>
        <w:szCs w:val="18"/>
      </w:rPr>
      <w:instrText xml:space="preserve"> NUMPAGES </w:instrText>
    </w:r>
    <w:r w:rsidRPr="00474B80">
      <w:rPr>
        <w:szCs w:val="18"/>
      </w:rPr>
      <w:fldChar w:fldCharType="separate"/>
    </w:r>
    <w:r w:rsidR="00E05B77">
      <w:rPr>
        <w:noProof/>
        <w:szCs w:val="18"/>
      </w:rPr>
      <w:t>3</w:t>
    </w:r>
    <w:r w:rsidRPr="00474B80">
      <w:rPr>
        <w:szCs w:val="18"/>
      </w:rPr>
      <w:fldChar w:fldCharType="end"/>
    </w:r>
    <w:r w:rsidRPr="00474B80">
      <w:rPr>
        <w:szCs w:val="18"/>
      </w:rPr>
      <w:t>)</w:t>
    </w:r>
  </w:p>
  <w:p w14:paraId="2D447AE7" w14:textId="7F6A0F51" w:rsidR="00487679" w:rsidRDefault="00487679" w:rsidP="00487679">
    <w:pPr>
      <w:pStyle w:val="Zpat"/>
      <w:jc w:val="left"/>
      <w:rPr>
        <w:szCs w:val="18"/>
      </w:rPr>
    </w:pPr>
    <w:r>
      <w:rPr>
        <w:szCs w:val="18"/>
      </w:rPr>
      <w:t>100144670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244D9" w14:textId="77777777" w:rsidR="00C77378" w:rsidRDefault="00C77378">
      <w:r>
        <w:separator/>
      </w:r>
    </w:p>
  </w:footnote>
  <w:footnote w:type="continuationSeparator" w:id="0">
    <w:p w14:paraId="7DB62B5A" w14:textId="77777777" w:rsidR="00C77378" w:rsidRDefault="00C77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633C" w14:textId="159242B3" w:rsidR="000756F0" w:rsidRDefault="00C264D8" w:rsidP="00C264D8">
    <w:pPr>
      <w:pStyle w:val="Zhlav"/>
      <w:spacing w:before="0" w:after="0"/>
      <w:ind w:left="1701"/>
      <w:jc w:val="right"/>
      <w:rPr>
        <w:rFonts w:ascii="Arial" w:hAnsi="Arial" w:cs="Arial"/>
      </w:rPr>
    </w:pPr>
    <w:r w:rsidRPr="00C264D8">
      <w:rPr>
        <w:rFonts w:ascii="Arial" w:hAnsi="Arial" w:cs="Arial"/>
        <w:noProof/>
      </w:rPr>
      <mc:AlternateContent>
        <mc:Choice Requires="wps">
          <w:drawing>
            <wp:anchor distT="0" distB="0" distL="114299" distR="114299" simplePos="0" relativeHeight="251661824" behindDoc="0" locked="0" layoutInCell="1" allowOverlap="1" wp14:anchorId="02052ACD" wp14:editId="1B47A0EA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65F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o2A0YM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  <w:r w:rsidRPr="00C264D8">
      <w:rPr>
        <w:rFonts w:ascii="Arial" w:hAnsi="Arial" w:cs="Arial"/>
        <w:noProof/>
      </w:rPr>
      <w:drawing>
        <wp:anchor distT="0" distB="0" distL="114300" distR="114300" simplePos="0" relativeHeight="251660800" behindDoc="1" locked="0" layoutInCell="1" allowOverlap="1" wp14:anchorId="25F4EB75" wp14:editId="3FF9A5B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1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B21">
      <w:rPr>
        <w:noProof/>
      </w:rPr>
      <w:drawing>
        <wp:anchor distT="0" distB="0" distL="114300" distR="114300" simplePos="0" relativeHeight="251658752" behindDoc="1" locked="0" layoutInCell="1" allowOverlap="1" wp14:anchorId="67566E5C" wp14:editId="79D4B14F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19050" t="0" r="0" b="0"/>
          <wp:wrapNone/>
          <wp:docPr id="1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0067">
      <w:rPr>
        <w:rFonts w:ascii="Arial" w:hAnsi="Arial" w:cs="Arial"/>
      </w:rPr>
      <w:t xml:space="preserve">Dodatek č. </w:t>
    </w:r>
    <w:r w:rsidR="009D162D">
      <w:rPr>
        <w:rFonts w:ascii="Arial" w:hAnsi="Arial" w:cs="Arial"/>
      </w:rPr>
      <w:t>3</w:t>
    </w:r>
  </w:p>
  <w:p w14:paraId="1242F946" w14:textId="7021A49C" w:rsidR="00474B80" w:rsidRDefault="000756F0" w:rsidP="00474B80">
    <w:pPr>
      <w:pStyle w:val="Zhlav"/>
      <w:spacing w:before="0" w:after="0"/>
      <w:ind w:left="1134"/>
      <w:jc w:val="right"/>
      <w:rPr>
        <w:rFonts w:ascii="Arial" w:hAnsi="Arial" w:cs="Arial"/>
      </w:rPr>
    </w:pPr>
    <w:r>
      <w:rPr>
        <w:rFonts w:ascii="Arial" w:hAnsi="Arial" w:cs="Arial"/>
      </w:rPr>
      <w:t xml:space="preserve">Smlouvy </w:t>
    </w:r>
    <w:r w:rsidR="00D95919">
      <w:rPr>
        <w:rFonts w:ascii="Arial" w:hAnsi="Arial" w:cs="Arial"/>
      </w:rPr>
      <w:t>o nájmu prostor sloužících k podnikání</w:t>
    </w:r>
  </w:p>
  <w:p w14:paraId="2E61B6D7" w14:textId="47DF2A7F" w:rsidR="00474B80" w:rsidRDefault="00C00067" w:rsidP="00474B80">
    <w:pPr>
      <w:pStyle w:val="Zhlav"/>
      <w:spacing w:before="0" w:after="0"/>
      <w:ind w:left="1134"/>
      <w:jc w:val="right"/>
    </w:pPr>
    <w:r>
      <w:rPr>
        <w:rFonts w:ascii="Arial" w:hAnsi="Arial" w:cs="Arial"/>
      </w:rPr>
      <w:t xml:space="preserve">č. </w:t>
    </w:r>
    <w:r w:rsidR="00D95919">
      <w:rPr>
        <w:rFonts w:ascii="Arial" w:hAnsi="Arial" w:cs="Arial"/>
      </w:rPr>
      <w:t>2021/01973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36B8"/>
    <w:multiLevelType w:val="hybridMultilevel"/>
    <w:tmpl w:val="FA3C5AD6"/>
    <w:lvl w:ilvl="0" w:tplc="698C8E36">
      <w:start w:val="1"/>
      <w:numFmt w:val="decimal"/>
      <w:lvlText w:val="9.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77B8"/>
    <w:multiLevelType w:val="multilevel"/>
    <w:tmpl w:val="1DEAE4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A133B7"/>
    <w:multiLevelType w:val="multilevel"/>
    <w:tmpl w:val="5366F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5297E00"/>
    <w:multiLevelType w:val="multilevel"/>
    <w:tmpl w:val="691CDD9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AD2247C"/>
    <w:multiLevelType w:val="multilevel"/>
    <w:tmpl w:val="0492938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660686"/>
    <w:multiLevelType w:val="multilevel"/>
    <w:tmpl w:val="C07CECD0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4.%2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DFE5C70"/>
    <w:multiLevelType w:val="multilevel"/>
    <w:tmpl w:val="81680F6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29"/>
        </w:tabs>
        <w:ind w:left="142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F7912D3"/>
    <w:multiLevelType w:val="multilevel"/>
    <w:tmpl w:val="040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43406A"/>
    <w:multiLevelType w:val="multilevel"/>
    <w:tmpl w:val="EA147F8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50B5B18"/>
    <w:multiLevelType w:val="hybridMultilevel"/>
    <w:tmpl w:val="85CE9BB6"/>
    <w:lvl w:ilvl="0" w:tplc="A912AE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88335E"/>
    <w:multiLevelType w:val="multilevel"/>
    <w:tmpl w:val="71425EA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6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E152A13"/>
    <w:multiLevelType w:val="multilevel"/>
    <w:tmpl w:val="52088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157148A"/>
    <w:multiLevelType w:val="multilevel"/>
    <w:tmpl w:val="2808222A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6E76A9B"/>
    <w:multiLevelType w:val="multilevel"/>
    <w:tmpl w:val="8CDC4A44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9AE063B"/>
    <w:multiLevelType w:val="multilevel"/>
    <w:tmpl w:val="8CDC4A44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C7E763F"/>
    <w:multiLevelType w:val="multilevel"/>
    <w:tmpl w:val="45DEE798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4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F8229A5"/>
    <w:multiLevelType w:val="multilevel"/>
    <w:tmpl w:val="7A7699F4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6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2AE414A"/>
    <w:multiLevelType w:val="multilevel"/>
    <w:tmpl w:val="C6FA068C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2.2.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3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color w:val="auto"/>
      </w:rPr>
    </w:lvl>
  </w:abstractNum>
  <w:abstractNum w:abstractNumId="18" w15:restartNumberingAfterBreak="0">
    <w:nsid w:val="44F35B95"/>
    <w:multiLevelType w:val="multilevel"/>
    <w:tmpl w:val="6B422F24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866246B"/>
    <w:multiLevelType w:val="multilevel"/>
    <w:tmpl w:val="CED8D4C0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0243B8D"/>
    <w:multiLevelType w:val="multilevel"/>
    <w:tmpl w:val="24D8D14A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4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37F7F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4B84FD4"/>
    <w:multiLevelType w:val="multilevel"/>
    <w:tmpl w:val="C01A1DE6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9C1789A"/>
    <w:multiLevelType w:val="multilevel"/>
    <w:tmpl w:val="36ACED60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01B3680"/>
    <w:multiLevelType w:val="multilevel"/>
    <w:tmpl w:val="6FC65BA0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01E32C9"/>
    <w:multiLevelType w:val="multilevel"/>
    <w:tmpl w:val="077090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5D615E3"/>
    <w:multiLevelType w:val="multilevel"/>
    <w:tmpl w:val="5C3E228C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6AA4FBA"/>
    <w:multiLevelType w:val="multilevel"/>
    <w:tmpl w:val="A39E7B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6E47FF4"/>
    <w:multiLevelType w:val="multilevel"/>
    <w:tmpl w:val="272654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BC08CF"/>
    <w:multiLevelType w:val="multilevel"/>
    <w:tmpl w:val="3B2C77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DE652CB"/>
    <w:multiLevelType w:val="hybridMultilevel"/>
    <w:tmpl w:val="08B0B65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6DF0532D"/>
    <w:multiLevelType w:val="multilevel"/>
    <w:tmpl w:val="F020AC3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0441F12"/>
    <w:multiLevelType w:val="multilevel"/>
    <w:tmpl w:val="6BE47FA2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5D545BC"/>
    <w:multiLevelType w:val="multilevel"/>
    <w:tmpl w:val="EA72C57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6F01FCF"/>
    <w:multiLevelType w:val="hybridMultilevel"/>
    <w:tmpl w:val="616AADF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D96CEF"/>
    <w:multiLevelType w:val="multilevel"/>
    <w:tmpl w:val="0C800A14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F1235B0"/>
    <w:multiLevelType w:val="multilevel"/>
    <w:tmpl w:val="52AA9A72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3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33"/>
  </w:num>
  <w:num w:numId="5">
    <w:abstractNumId w:val="11"/>
  </w:num>
  <w:num w:numId="6">
    <w:abstractNumId w:val="13"/>
  </w:num>
  <w:num w:numId="7">
    <w:abstractNumId w:val="2"/>
  </w:num>
  <w:num w:numId="8">
    <w:abstractNumId w:val="19"/>
  </w:num>
  <w:num w:numId="9">
    <w:abstractNumId w:val="14"/>
  </w:num>
  <w:num w:numId="10">
    <w:abstractNumId w:val="26"/>
  </w:num>
  <w:num w:numId="11">
    <w:abstractNumId w:val="35"/>
  </w:num>
  <w:num w:numId="12">
    <w:abstractNumId w:val="27"/>
  </w:num>
  <w:num w:numId="13">
    <w:abstractNumId w:val="32"/>
  </w:num>
  <w:num w:numId="14">
    <w:abstractNumId w:val="10"/>
  </w:num>
  <w:num w:numId="15">
    <w:abstractNumId w:val="29"/>
  </w:num>
  <w:num w:numId="16">
    <w:abstractNumId w:val="22"/>
  </w:num>
  <w:num w:numId="17">
    <w:abstractNumId w:val="24"/>
  </w:num>
  <w:num w:numId="18">
    <w:abstractNumId w:val="1"/>
  </w:num>
  <w:num w:numId="19">
    <w:abstractNumId w:val="16"/>
  </w:num>
  <w:num w:numId="20">
    <w:abstractNumId w:val="5"/>
  </w:num>
  <w:num w:numId="21">
    <w:abstractNumId w:val="28"/>
  </w:num>
  <w:num w:numId="22">
    <w:abstractNumId w:val="23"/>
  </w:num>
  <w:num w:numId="23">
    <w:abstractNumId w:val="8"/>
  </w:num>
  <w:num w:numId="24">
    <w:abstractNumId w:val="15"/>
  </w:num>
  <w:num w:numId="25">
    <w:abstractNumId w:val="36"/>
  </w:num>
  <w:num w:numId="26">
    <w:abstractNumId w:val="25"/>
  </w:num>
  <w:num w:numId="27">
    <w:abstractNumId w:val="18"/>
  </w:num>
  <w:num w:numId="28">
    <w:abstractNumId w:val="20"/>
  </w:num>
  <w:num w:numId="29">
    <w:abstractNumId w:val="9"/>
  </w:num>
  <w:num w:numId="30">
    <w:abstractNumId w:val="34"/>
  </w:num>
  <w:num w:numId="31">
    <w:abstractNumId w:val="21"/>
  </w:num>
  <w:num w:numId="32">
    <w:abstractNumId w:val="0"/>
  </w:num>
  <w:num w:numId="33">
    <w:abstractNumId w:val="30"/>
  </w:num>
  <w:num w:numId="34">
    <w:abstractNumId w:val="12"/>
  </w:num>
  <w:num w:numId="35">
    <w:abstractNumId w:val="7"/>
  </w:num>
  <w:num w:numId="36">
    <w:abstractNumId w:val="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81"/>
    <w:rsid w:val="000014BB"/>
    <w:rsid w:val="00002092"/>
    <w:rsid w:val="00005AD0"/>
    <w:rsid w:val="00011BC0"/>
    <w:rsid w:val="00012651"/>
    <w:rsid w:val="000201DB"/>
    <w:rsid w:val="00022468"/>
    <w:rsid w:val="00023C4D"/>
    <w:rsid w:val="00023E19"/>
    <w:rsid w:val="0003296F"/>
    <w:rsid w:val="000417FC"/>
    <w:rsid w:val="00042199"/>
    <w:rsid w:val="00042956"/>
    <w:rsid w:val="00042FA4"/>
    <w:rsid w:val="00043A25"/>
    <w:rsid w:val="00043EDA"/>
    <w:rsid w:val="000444FA"/>
    <w:rsid w:val="00044E26"/>
    <w:rsid w:val="0004629E"/>
    <w:rsid w:val="00061432"/>
    <w:rsid w:val="00067B34"/>
    <w:rsid w:val="00074D89"/>
    <w:rsid w:val="000756F0"/>
    <w:rsid w:val="00077D88"/>
    <w:rsid w:val="00080173"/>
    <w:rsid w:val="00083167"/>
    <w:rsid w:val="000844B5"/>
    <w:rsid w:val="000876F2"/>
    <w:rsid w:val="000913FD"/>
    <w:rsid w:val="000915FB"/>
    <w:rsid w:val="00092A5E"/>
    <w:rsid w:val="00093361"/>
    <w:rsid w:val="000979EC"/>
    <w:rsid w:val="000A096E"/>
    <w:rsid w:val="000A17A8"/>
    <w:rsid w:val="000A1DD7"/>
    <w:rsid w:val="000A2D76"/>
    <w:rsid w:val="000A4CF6"/>
    <w:rsid w:val="000B372C"/>
    <w:rsid w:val="000B4AD3"/>
    <w:rsid w:val="000B51AA"/>
    <w:rsid w:val="000B65E6"/>
    <w:rsid w:val="000C1EE3"/>
    <w:rsid w:val="000C3EE0"/>
    <w:rsid w:val="000C55D0"/>
    <w:rsid w:val="000D11BA"/>
    <w:rsid w:val="000D27FC"/>
    <w:rsid w:val="000D50C8"/>
    <w:rsid w:val="000E4D81"/>
    <w:rsid w:val="000E4DBF"/>
    <w:rsid w:val="000F2CE6"/>
    <w:rsid w:val="000F2D3E"/>
    <w:rsid w:val="000F4BF6"/>
    <w:rsid w:val="000F51C6"/>
    <w:rsid w:val="000F6AFC"/>
    <w:rsid w:val="00114D88"/>
    <w:rsid w:val="00121056"/>
    <w:rsid w:val="00123129"/>
    <w:rsid w:val="0012598C"/>
    <w:rsid w:val="001300B6"/>
    <w:rsid w:val="0013332C"/>
    <w:rsid w:val="00134351"/>
    <w:rsid w:val="00135A75"/>
    <w:rsid w:val="00140187"/>
    <w:rsid w:val="00154695"/>
    <w:rsid w:val="00160706"/>
    <w:rsid w:val="00160D6B"/>
    <w:rsid w:val="00162C8E"/>
    <w:rsid w:val="00163B8B"/>
    <w:rsid w:val="001647E0"/>
    <w:rsid w:val="00172483"/>
    <w:rsid w:val="00173667"/>
    <w:rsid w:val="00173E46"/>
    <w:rsid w:val="001831AE"/>
    <w:rsid w:val="0018572B"/>
    <w:rsid w:val="00186C95"/>
    <w:rsid w:val="00187AB3"/>
    <w:rsid w:val="001938D1"/>
    <w:rsid w:val="001A131F"/>
    <w:rsid w:val="001A205F"/>
    <w:rsid w:val="001A4C65"/>
    <w:rsid w:val="001A63D2"/>
    <w:rsid w:val="001B1F01"/>
    <w:rsid w:val="001B4E04"/>
    <w:rsid w:val="001B6BAF"/>
    <w:rsid w:val="001C0551"/>
    <w:rsid w:val="001C72C1"/>
    <w:rsid w:val="001E4404"/>
    <w:rsid w:val="001E5ACE"/>
    <w:rsid w:val="001E752A"/>
    <w:rsid w:val="001F05D1"/>
    <w:rsid w:val="001F0716"/>
    <w:rsid w:val="001F77B0"/>
    <w:rsid w:val="002027E7"/>
    <w:rsid w:val="002123D8"/>
    <w:rsid w:val="002173D1"/>
    <w:rsid w:val="00222BD8"/>
    <w:rsid w:val="0022517D"/>
    <w:rsid w:val="0022580D"/>
    <w:rsid w:val="0023051F"/>
    <w:rsid w:val="00231266"/>
    <w:rsid w:val="00241DF9"/>
    <w:rsid w:val="002463E2"/>
    <w:rsid w:val="00251421"/>
    <w:rsid w:val="00253B9F"/>
    <w:rsid w:val="00254004"/>
    <w:rsid w:val="00255702"/>
    <w:rsid w:val="00255E85"/>
    <w:rsid w:val="0025729C"/>
    <w:rsid w:val="00273928"/>
    <w:rsid w:val="00281B73"/>
    <w:rsid w:val="00285A43"/>
    <w:rsid w:val="002A0E92"/>
    <w:rsid w:val="002A1859"/>
    <w:rsid w:val="002A3DBE"/>
    <w:rsid w:val="002A3DE4"/>
    <w:rsid w:val="002A7D2A"/>
    <w:rsid w:val="002B381C"/>
    <w:rsid w:val="002D0CFC"/>
    <w:rsid w:val="002D7B27"/>
    <w:rsid w:val="002E0E19"/>
    <w:rsid w:val="002E6789"/>
    <w:rsid w:val="002E69D1"/>
    <w:rsid w:val="003009F2"/>
    <w:rsid w:val="0030559F"/>
    <w:rsid w:val="00310F58"/>
    <w:rsid w:val="00311174"/>
    <w:rsid w:val="00316131"/>
    <w:rsid w:val="00317F3E"/>
    <w:rsid w:val="0032158A"/>
    <w:rsid w:val="00321D16"/>
    <w:rsid w:val="003248CE"/>
    <w:rsid w:val="00324FF1"/>
    <w:rsid w:val="00331D3F"/>
    <w:rsid w:val="00337DB6"/>
    <w:rsid w:val="003420AD"/>
    <w:rsid w:val="00342ECD"/>
    <w:rsid w:val="003435DB"/>
    <w:rsid w:val="003456A3"/>
    <w:rsid w:val="003478E1"/>
    <w:rsid w:val="00347A01"/>
    <w:rsid w:val="00357DD0"/>
    <w:rsid w:val="00361665"/>
    <w:rsid w:val="00363068"/>
    <w:rsid w:val="003665AC"/>
    <w:rsid w:val="00366A1C"/>
    <w:rsid w:val="00367A62"/>
    <w:rsid w:val="00370BE1"/>
    <w:rsid w:val="00375975"/>
    <w:rsid w:val="00380976"/>
    <w:rsid w:val="00381F5A"/>
    <w:rsid w:val="003829AE"/>
    <w:rsid w:val="00384620"/>
    <w:rsid w:val="00393092"/>
    <w:rsid w:val="00394160"/>
    <w:rsid w:val="003951BE"/>
    <w:rsid w:val="0039559C"/>
    <w:rsid w:val="003A3B62"/>
    <w:rsid w:val="003A403A"/>
    <w:rsid w:val="003A5C1F"/>
    <w:rsid w:val="003A6CD0"/>
    <w:rsid w:val="003B05B9"/>
    <w:rsid w:val="003B1401"/>
    <w:rsid w:val="003D037B"/>
    <w:rsid w:val="003D327F"/>
    <w:rsid w:val="003D45CD"/>
    <w:rsid w:val="003D79B7"/>
    <w:rsid w:val="003E6868"/>
    <w:rsid w:val="003E7185"/>
    <w:rsid w:val="003F4607"/>
    <w:rsid w:val="004025B5"/>
    <w:rsid w:val="00402FAF"/>
    <w:rsid w:val="00404FD1"/>
    <w:rsid w:val="00407DF9"/>
    <w:rsid w:val="00413FD3"/>
    <w:rsid w:val="00416325"/>
    <w:rsid w:val="004264A6"/>
    <w:rsid w:val="00437672"/>
    <w:rsid w:val="00442980"/>
    <w:rsid w:val="0045090E"/>
    <w:rsid w:val="00453A70"/>
    <w:rsid w:val="00456DD9"/>
    <w:rsid w:val="00461ADE"/>
    <w:rsid w:val="00464832"/>
    <w:rsid w:val="004722F4"/>
    <w:rsid w:val="004743ED"/>
    <w:rsid w:val="00474B80"/>
    <w:rsid w:val="00477C01"/>
    <w:rsid w:val="004818BF"/>
    <w:rsid w:val="00483860"/>
    <w:rsid w:val="00487679"/>
    <w:rsid w:val="00491979"/>
    <w:rsid w:val="004A2999"/>
    <w:rsid w:val="004A495A"/>
    <w:rsid w:val="004A4B36"/>
    <w:rsid w:val="004A4E66"/>
    <w:rsid w:val="004B3659"/>
    <w:rsid w:val="004B64B1"/>
    <w:rsid w:val="004B7561"/>
    <w:rsid w:val="004D7C8B"/>
    <w:rsid w:val="004D7EB1"/>
    <w:rsid w:val="004E205B"/>
    <w:rsid w:val="004F0582"/>
    <w:rsid w:val="004F1550"/>
    <w:rsid w:val="004F3500"/>
    <w:rsid w:val="004F4AFF"/>
    <w:rsid w:val="004F4EB8"/>
    <w:rsid w:val="004F4FD3"/>
    <w:rsid w:val="004F5127"/>
    <w:rsid w:val="004F7364"/>
    <w:rsid w:val="005006E2"/>
    <w:rsid w:val="00502B7B"/>
    <w:rsid w:val="005153D7"/>
    <w:rsid w:val="00521E23"/>
    <w:rsid w:val="005247A6"/>
    <w:rsid w:val="005261F5"/>
    <w:rsid w:val="005266AC"/>
    <w:rsid w:val="00527DB5"/>
    <w:rsid w:val="0053031D"/>
    <w:rsid w:val="00532140"/>
    <w:rsid w:val="00532455"/>
    <w:rsid w:val="00533A9D"/>
    <w:rsid w:val="005351B4"/>
    <w:rsid w:val="005371D1"/>
    <w:rsid w:val="00544B1D"/>
    <w:rsid w:val="00545AAE"/>
    <w:rsid w:val="005509A0"/>
    <w:rsid w:val="00557492"/>
    <w:rsid w:val="00565B43"/>
    <w:rsid w:val="005660BD"/>
    <w:rsid w:val="00571F06"/>
    <w:rsid w:val="00576063"/>
    <w:rsid w:val="00581ABE"/>
    <w:rsid w:val="00582B6D"/>
    <w:rsid w:val="00582F7F"/>
    <w:rsid w:val="0058727C"/>
    <w:rsid w:val="00590A83"/>
    <w:rsid w:val="00590F0F"/>
    <w:rsid w:val="0059183F"/>
    <w:rsid w:val="00592C96"/>
    <w:rsid w:val="005A1022"/>
    <w:rsid w:val="005A755B"/>
    <w:rsid w:val="005B7EE4"/>
    <w:rsid w:val="005C0151"/>
    <w:rsid w:val="005C02E9"/>
    <w:rsid w:val="005C1F5C"/>
    <w:rsid w:val="005C2DF2"/>
    <w:rsid w:val="005C6309"/>
    <w:rsid w:val="005D02D2"/>
    <w:rsid w:val="005D0EBC"/>
    <w:rsid w:val="005D582A"/>
    <w:rsid w:val="005E54D5"/>
    <w:rsid w:val="005E7DC2"/>
    <w:rsid w:val="005F1C3D"/>
    <w:rsid w:val="005F758D"/>
    <w:rsid w:val="00600B86"/>
    <w:rsid w:val="0060175E"/>
    <w:rsid w:val="00604272"/>
    <w:rsid w:val="00611C54"/>
    <w:rsid w:val="006126B0"/>
    <w:rsid w:val="00612DBD"/>
    <w:rsid w:val="00614ED3"/>
    <w:rsid w:val="0062113B"/>
    <w:rsid w:val="0063024B"/>
    <w:rsid w:val="00632080"/>
    <w:rsid w:val="00640711"/>
    <w:rsid w:val="00643D4C"/>
    <w:rsid w:val="00645938"/>
    <w:rsid w:val="00651DE0"/>
    <w:rsid w:val="0065440B"/>
    <w:rsid w:val="0066197E"/>
    <w:rsid w:val="00662B3F"/>
    <w:rsid w:val="00664D4B"/>
    <w:rsid w:val="00666BBB"/>
    <w:rsid w:val="00670051"/>
    <w:rsid w:val="0067024C"/>
    <w:rsid w:val="00674ED4"/>
    <w:rsid w:val="006777BA"/>
    <w:rsid w:val="00687987"/>
    <w:rsid w:val="00693270"/>
    <w:rsid w:val="00697ECA"/>
    <w:rsid w:val="00697F08"/>
    <w:rsid w:val="006A1A09"/>
    <w:rsid w:val="006A25D9"/>
    <w:rsid w:val="006B19A7"/>
    <w:rsid w:val="006B33F2"/>
    <w:rsid w:val="006B4E77"/>
    <w:rsid w:val="006B63B3"/>
    <w:rsid w:val="006B79F5"/>
    <w:rsid w:val="006C5D7F"/>
    <w:rsid w:val="006C65FD"/>
    <w:rsid w:val="006D5331"/>
    <w:rsid w:val="006D571C"/>
    <w:rsid w:val="006D721B"/>
    <w:rsid w:val="006D734D"/>
    <w:rsid w:val="006E3565"/>
    <w:rsid w:val="006E369C"/>
    <w:rsid w:val="006E380C"/>
    <w:rsid w:val="006F0F09"/>
    <w:rsid w:val="006F182B"/>
    <w:rsid w:val="006F4587"/>
    <w:rsid w:val="006F5014"/>
    <w:rsid w:val="00710684"/>
    <w:rsid w:val="00720DAD"/>
    <w:rsid w:val="0072703F"/>
    <w:rsid w:val="00730811"/>
    <w:rsid w:val="00740091"/>
    <w:rsid w:val="007404FE"/>
    <w:rsid w:val="00740D39"/>
    <w:rsid w:val="0074204B"/>
    <w:rsid w:val="0074426B"/>
    <w:rsid w:val="00764DE6"/>
    <w:rsid w:val="007674C8"/>
    <w:rsid w:val="00777FF6"/>
    <w:rsid w:val="00783599"/>
    <w:rsid w:val="00786C12"/>
    <w:rsid w:val="00787071"/>
    <w:rsid w:val="00792362"/>
    <w:rsid w:val="007A0390"/>
    <w:rsid w:val="007A2377"/>
    <w:rsid w:val="007A4805"/>
    <w:rsid w:val="007A65F0"/>
    <w:rsid w:val="007A6AE6"/>
    <w:rsid w:val="007B721C"/>
    <w:rsid w:val="007B7C20"/>
    <w:rsid w:val="007D06C2"/>
    <w:rsid w:val="007D1606"/>
    <w:rsid w:val="007E0367"/>
    <w:rsid w:val="007E43F0"/>
    <w:rsid w:val="007E687F"/>
    <w:rsid w:val="008049C5"/>
    <w:rsid w:val="00805662"/>
    <w:rsid w:val="00813EBF"/>
    <w:rsid w:val="00814346"/>
    <w:rsid w:val="00824F41"/>
    <w:rsid w:val="00830BF4"/>
    <w:rsid w:val="008349FA"/>
    <w:rsid w:val="0084245B"/>
    <w:rsid w:val="00852C48"/>
    <w:rsid w:val="00862BA2"/>
    <w:rsid w:val="00863E5F"/>
    <w:rsid w:val="00864AAA"/>
    <w:rsid w:val="00866085"/>
    <w:rsid w:val="00866C3F"/>
    <w:rsid w:val="00872A3A"/>
    <w:rsid w:val="00872E86"/>
    <w:rsid w:val="00873348"/>
    <w:rsid w:val="00876655"/>
    <w:rsid w:val="00880DB0"/>
    <w:rsid w:val="0088118D"/>
    <w:rsid w:val="00890F52"/>
    <w:rsid w:val="008A1810"/>
    <w:rsid w:val="008A3366"/>
    <w:rsid w:val="008A372D"/>
    <w:rsid w:val="008A3895"/>
    <w:rsid w:val="008A54B8"/>
    <w:rsid w:val="008A70AC"/>
    <w:rsid w:val="008B1DC6"/>
    <w:rsid w:val="008C156D"/>
    <w:rsid w:val="008C4163"/>
    <w:rsid w:val="008C46DF"/>
    <w:rsid w:val="008C5618"/>
    <w:rsid w:val="008C5B75"/>
    <w:rsid w:val="008D0234"/>
    <w:rsid w:val="008D35B5"/>
    <w:rsid w:val="008E3740"/>
    <w:rsid w:val="008E5E30"/>
    <w:rsid w:val="008F0770"/>
    <w:rsid w:val="008F6D28"/>
    <w:rsid w:val="008F7C28"/>
    <w:rsid w:val="009023F4"/>
    <w:rsid w:val="009046D5"/>
    <w:rsid w:val="0090620C"/>
    <w:rsid w:val="0090765D"/>
    <w:rsid w:val="00911058"/>
    <w:rsid w:val="00923769"/>
    <w:rsid w:val="00923F0A"/>
    <w:rsid w:val="00924224"/>
    <w:rsid w:val="0092497C"/>
    <w:rsid w:val="00931567"/>
    <w:rsid w:val="0093747E"/>
    <w:rsid w:val="00937A9F"/>
    <w:rsid w:val="00945F71"/>
    <w:rsid w:val="00946B66"/>
    <w:rsid w:val="00951195"/>
    <w:rsid w:val="0095153B"/>
    <w:rsid w:val="00954301"/>
    <w:rsid w:val="0095667D"/>
    <w:rsid w:val="00956FDA"/>
    <w:rsid w:val="00962DC8"/>
    <w:rsid w:val="00964BDE"/>
    <w:rsid w:val="00965D7F"/>
    <w:rsid w:val="00981850"/>
    <w:rsid w:val="009849D1"/>
    <w:rsid w:val="00984BC7"/>
    <w:rsid w:val="009954C4"/>
    <w:rsid w:val="009A3717"/>
    <w:rsid w:val="009A46CA"/>
    <w:rsid w:val="009A65DE"/>
    <w:rsid w:val="009C0C93"/>
    <w:rsid w:val="009C7275"/>
    <w:rsid w:val="009C74FD"/>
    <w:rsid w:val="009D162D"/>
    <w:rsid w:val="009D338B"/>
    <w:rsid w:val="009D3CFA"/>
    <w:rsid w:val="009F66F2"/>
    <w:rsid w:val="00A01279"/>
    <w:rsid w:val="00A03A40"/>
    <w:rsid w:val="00A06209"/>
    <w:rsid w:val="00A07446"/>
    <w:rsid w:val="00A07A0A"/>
    <w:rsid w:val="00A10EDA"/>
    <w:rsid w:val="00A10FB8"/>
    <w:rsid w:val="00A22CB4"/>
    <w:rsid w:val="00A2414F"/>
    <w:rsid w:val="00A25F3E"/>
    <w:rsid w:val="00A25FF0"/>
    <w:rsid w:val="00A26FD0"/>
    <w:rsid w:val="00A300C0"/>
    <w:rsid w:val="00A32D6D"/>
    <w:rsid w:val="00A37AC6"/>
    <w:rsid w:val="00A41D01"/>
    <w:rsid w:val="00A46FF3"/>
    <w:rsid w:val="00A52CC4"/>
    <w:rsid w:val="00A52E0B"/>
    <w:rsid w:val="00A53960"/>
    <w:rsid w:val="00A53FF3"/>
    <w:rsid w:val="00A565D9"/>
    <w:rsid w:val="00A673CA"/>
    <w:rsid w:val="00A754E6"/>
    <w:rsid w:val="00A77A3D"/>
    <w:rsid w:val="00A82461"/>
    <w:rsid w:val="00A86865"/>
    <w:rsid w:val="00A90771"/>
    <w:rsid w:val="00A90AC7"/>
    <w:rsid w:val="00A910ED"/>
    <w:rsid w:val="00A923E9"/>
    <w:rsid w:val="00A942AC"/>
    <w:rsid w:val="00A95F46"/>
    <w:rsid w:val="00AA63BB"/>
    <w:rsid w:val="00AB03E9"/>
    <w:rsid w:val="00AB278F"/>
    <w:rsid w:val="00AB2D5E"/>
    <w:rsid w:val="00AB4271"/>
    <w:rsid w:val="00AB501B"/>
    <w:rsid w:val="00AC068B"/>
    <w:rsid w:val="00AC7908"/>
    <w:rsid w:val="00AD2AAC"/>
    <w:rsid w:val="00AD77E6"/>
    <w:rsid w:val="00AE0FB1"/>
    <w:rsid w:val="00AF208F"/>
    <w:rsid w:val="00AF61AB"/>
    <w:rsid w:val="00B114B1"/>
    <w:rsid w:val="00B1571C"/>
    <w:rsid w:val="00B1678E"/>
    <w:rsid w:val="00B24F7A"/>
    <w:rsid w:val="00B346EB"/>
    <w:rsid w:val="00B34FFE"/>
    <w:rsid w:val="00B427D7"/>
    <w:rsid w:val="00B45567"/>
    <w:rsid w:val="00B45DDF"/>
    <w:rsid w:val="00B526A6"/>
    <w:rsid w:val="00B53BCA"/>
    <w:rsid w:val="00B5426F"/>
    <w:rsid w:val="00B54450"/>
    <w:rsid w:val="00B54ACB"/>
    <w:rsid w:val="00B55D14"/>
    <w:rsid w:val="00B60AFA"/>
    <w:rsid w:val="00B66956"/>
    <w:rsid w:val="00B73D7F"/>
    <w:rsid w:val="00B74887"/>
    <w:rsid w:val="00B8006C"/>
    <w:rsid w:val="00B81E67"/>
    <w:rsid w:val="00B87691"/>
    <w:rsid w:val="00B915FA"/>
    <w:rsid w:val="00B94ADD"/>
    <w:rsid w:val="00BA1036"/>
    <w:rsid w:val="00BA31F4"/>
    <w:rsid w:val="00BA4869"/>
    <w:rsid w:val="00BA5BD9"/>
    <w:rsid w:val="00BA7216"/>
    <w:rsid w:val="00BA7565"/>
    <w:rsid w:val="00BB58D0"/>
    <w:rsid w:val="00BB5E76"/>
    <w:rsid w:val="00BB6B0C"/>
    <w:rsid w:val="00BC164B"/>
    <w:rsid w:val="00BD00D9"/>
    <w:rsid w:val="00BD0612"/>
    <w:rsid w:val="00BD1A1D"/>
    <w:rsid w:val="00BD694B"/>
    <w:rsid w:val="00BE021B"/>
    <w:rsid w:val="00BE29FA"/>
    <w:rsid w:val="00BE46B1"/>
    <w:rsid w:val="00BE474A"/>
    <w:rsid w:val="00BE6451"/>
    <w:rsid w:val="00BE7A74"/>
    <w:rsid w:val="00BF05AF"/>
    <w:rsid w:val="00BF1AB3"/>
    <w:rsid w:val="00BF488F"/>
    <w:rsid w:val="00BF4FED"/>
    <w:rsid w:val="00C00067"/>
    <w:rsid w:val="00C01AF9"/>
    <w:rsid w:val="00C01CE3"/>
    <w:rsid w:val="00C01E78"/>
    <w:rsid w:val="00C056D0"/>
    <w:rsid w:val="00C05B15"/>
    <w:rsid w:val="00C0723E"/>
    <w:rsid w:val="00C114E8"/>
    <w:rsid w:val="00C1278A"/>
    <w:rsid w:val="00C15F1D"/>
    <w:rsid w:val="00C17B00"/>
    <w:rsid w:val="00C2083A"/>
    <w:rsid w:val="00C21286"/>
    <w:rsid w:val="00C23E4F"/>
    <w:rsid w:val="00C23EEE"/>
    <w:rsid w:val="00C264D8"/>
    <w:rsid w:val="00C26D02"/>
    <w:rsid w:val="00C31736"/>
    <w:rsid w:val="00C35B21"/>
    <w:rsid w:val="00C371DF"/>
    <w:rsid w:val="00C502DB"/>
    <w:rsid w:val="00C53074"/>
    <w:rsid w:val="00C54183"/>
    <w:rsid w:val="00C57EF6"/>
    <w:rsid w:val="00C63F8F"/>
    <w:rsid w:val="00C6574D"/>
    <w:rsid w:val="00C6626B"/>
    <w:rsid w:val="00C66312"/>
    <w:rsid w:val="00C72451"/>
    <w:rsid w:val="00C7405D"/>
    <w:rsid w:val="00C74DEA"/>
    <w:rsid w:val="00C77378"/>
    <w:rsid w:val="00C90E65"/>
    <w:rsid w:val="00C9441E"/>
    <w:rsid w:val="00C966FA"/>
    <w:rsid w:val="00C96FC9"/>
    <w:rsid w:val="00CA0941"/>
    <w:rsid w:val="00CA46E6"/>
    <w:rsid w:val="00CA547F"/>
    <w:rsid w:val="00CA6DEA"/>
    <w:rsid w:val="00CB1F0E"/>
    <w:rsid w:val="00CB35D5"/>
    <w:rsid w:val="00CB457C"/>
    <w:rsid w:val="00CC114E"/>
    <w:rsid w:val="00CC276A"/>
    <w:rsid w:val="00CD5ED9"/>
    <w:rsid w:val="00CD7FCF"/>
    <w:rsid w:val="00CE5CD4"/>
    <w:rsid w:val="00CE6CF6"/>
    <w:rsid w:val="00CF0C29"/>
    <w:rsid w:val="00D10E87"/>
    <w:rsid w:val="00D1503B"/>
    <w:rsid w:val="00D165E2"/>
    <w:rsid w:val="00D2026C"/>
    <w:rsid w:val="00D32882"/>
    <w:rsid w:val="00D4158A"/>
    <w:rsid w:val="00D44D06"/>
    <w:rsid w:val="00D45194"/>
    <w:rsid w:val="00D45D80"/>
    <w:rsid w:val="00D465DA"/>
    <w:rsid w:val="00D6035E"/>
    <w:rsid w:val="00D643A8"/>
    <w:rsid w:val="00D74C3C"/>
    <w:rsid w:val="00D75D2C"/>
    <w:rsid w:val="00D8221F"/>
    <w:rsid w:val="00D82F42"/>
    <w:rsid w:val="00D835A8"/>
    <w:rsid w:val="00D90D69"/>
    <w:rsid w:val="00D94704"/>
    <w:rsid w:val="00D95919"/>
    <w:rsid w:val="00D97AE5"/>
    <w:rsid w:val="00DA3B55"/>
    <w:rsid w:val="00DA648A"/>
    <w:rsid w:val="00DB1B0A"/>
    <w:rsid w:val="00DB4C46"/>
    <w:rsid w:val="00DC2362"/>
    <w:rsid w:val="00DC3192"/>
    <w:rsid w:val="00DC35B1"/>
    <w:rsid w:val="00DE2EB5"/>
    <w:rsid w:val="00DE756E"/>
    <w:rsid w:val="00DF0B6E"/>
    <w:rsid w:val="00DF412A"/>
    <w:rsid w:val="00DF4BAD"/>
    <w:rsid w:val="00E05B77"/>
    <w:rsid w:val="00E16F10"/>
    <w:rsid w:val="00E21254"/>
    <w:rsid w:val="00E23930"/>
    <w:rsid w:val="00E26CA5"/>
    <w:rsid w:val="00E27CDE"/>
    <w:rsid w:val="00E30411"/>
    <w:rsid w:val="00E308E0"/>
    <w:rsid w:val="00E31707"/>
    <w:rsid w:val="00E31A76"/>
    <w:rsid w:val="00E34201"/>
    <w:rsid w:val="00E377C1"/>
    <w:rsid w:val="00E42EE2"/>
    <w:rsid w:val="00E43AF8"/>
    <w:rsid w:val="00E443D8"/>
    <w:rsid w:val="00E4491A"/>
    <w:rsid w:val="00E46516"/>
    <w:rsid w:val="00E519DF"/>
    <w:rsid w:val="00E51D09"/>
    <w:rsid w:val="00E5317B"/>
    <w:rsid w:val="00E61C13"/>
    <w:rsid w:val="00E65FB3"/>
    <w:rsid w:val="00E7039D"/>
    <w:rsid w:val="00E762CB"/>
    <w:rsid w:val="00E776F6"/>
    <w:rsid w:val="00E779E8"/>
    <w:rsid w:val="00E806C4"/>
    <w:rsid w:val="00E85C5E"/>
    <w:rsid w:val="00EA055A"/>
    <w:rsid w:val="00EA0767"/>
    <w:rsid w:val="00EA5B44"/>
    <w:rsid w:val="00EE0A90"/>
    <w:rsid w:val="00EE0DB4"/>
    <w:rsid w:val="00EE44DE"/>
    <w:rsid w:val="00EE5B09"/>
    <w:rsid w:val="00EE785B"/>
    <w:rsid w:val="00EF591C"/>
    <w:rsid w:val="00F057F3"/>
    <w:rsid w:val="00F103F0"/>
    <w:rsid w:val="00F12A71"/>
    <w:rsid w:val="00F16811"/>
    <w:rsid w:val="00F209ED"/>
    <w:rsid w:val="00F231DE"/>
    <w:rsid w:val="00F240D3"/>
    <w:rsid w:val="00F27844"/>
    <w:rsid w:val="00F27922"/>
    <w:rsid w:val="00F313F8"/>
    <w:rsid w:val="00F33376"/>
    <w:rsid w:val="00F3429F"/>
    <w:rsid w:val="00F36FFD"/>
    <w:rsid w:val="00F37FE3"/>
    <w:rsid w:val="00F4124D"/>
    <w:rsid w:val="00F4325D"/>
    <w:rsid w:val="00F459B9"/>
    <w:rsid w:val="00F46282"/>
    <w:rsid w:val="00F50907"/>
    <w:rsid w:val="00F5140D"/>
    <w:rsid w:val="00F51515"/>
    <w:rsid w:val="00F52131"/>
    <w:rsid w:val="00F52433"/>
    <w:rsid w:val="00F577D2"/>
    <w:rsid w:val="00F61EC0"/>
    <w:rsid w:val="00F66C6F"/>
    <w:rsid w:val="00F71521"/>
    <w:rsid w:val="00F82A2D"/>
    <w:rsid w:val="00F83B75"/>
    <w:rsid w:val="00F8528C"/>
    <w:rsid w:val="00F85548"/>
    <w:rsid w:val="00F873D6"/>
    <w:rsid w:val="00F90359"/>
    <w:rsid w:val="00F91A54"/>
    <w:rsid w:val="00FA2442"/>
    <w:rsid w:val="00FA4C1B"/>
    <w:rsid w:val="00FB52F0"/>
    <w:rsid w:val="00FB578A"/>
    <w:rsid w:val="00FB7C51"/>
    <w:rsid w:val="00FC10F5"/>
    <w:rsid w:val="00FC2656"/>
    <w:rsid w:val="00FD0324"/>
    <w:rsid w:val="00FD362B"/>
    <w:rsid w:val="00FD39F5"/>
    <w:rsid w:val="00FD4DF0"/>
    <w:rsid w:val="00FD6A11"/>
    <w:rsid w:val="00FE1D11"/>
    <w:rsid w:val="00FE4160"/>
    <w:rsid w:val="00FE60D2"/>
    <w:rsid w:val="00FE6A1B"/>
    <w:rsid w:val="00FF1CA6"/>
    <w:rsid w:val="00FF388E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2F2075"/>
  <w15:docId w15:val="{9B8187EF-9CB5-41F0-9BB6-1358B57F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491A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E4491A"/>
    <w:pPr>
      <w:keepNext/>
      <w:overflowPunct/>
      <w:autoSpaceDE/>
      <w:autoSpaceDN/>
      <w:adjustRightInd/>
      <w:spacing w:before="0" w:after="0"/>
      <w:jc w:val="left"/>
      <w:textAlignment w:val="auto"/>
      <w:outlineLvl w:val="0"/>
    </w:pPr>
    <w:rPr>
      <w:color w:val="000000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4F3500"/>
    <w:pPr>
      <w:keepNext/>
      <w:keepLines/>
      <w:suppressAutoHyphens/>
      <w:autoSpaceDN/>
      <w:adjustRightInd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449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449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491A"/>
    <w:rPr>
      <w:sz w:val="24"/>
      <w:szCs w:val="24"/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uiPriority w:val="99"/>
    <w:rsid w:val="00E4491A"/>
    <w:rPr>
      <w:color w:val="000000"/>
      <w:sz w:val="24"/>
      <w:szCs w:val="24"/>
    </w:rPr>
  </w:style>
  <w:style w:type="paragraph" w:customStyle="1" w:styleId="SMLOUVACISLO">
    <w:name w:val="SMLOUVA CISLO"/>
    <w:basedOn w:val="Normln"/>
    <w:rsid w:val="00E4491A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NADPISCENNETUC">
    <w:name w:val="NADPIS CENNETUC"/>
    <w:basedOn w:val="Normln"/>
    <w:rsid w:val="00E4491A"/>
    <w:pPr>
      <w:keepNext/>
      <w:keepLines/>
      <w:spacing w:before="120"/>
      <w:jc w:val="center"/>
    </w:pPr>
  </w:style>
  <w:style w:type="paragraph" w:styleId="Zkladntext">
    <w:name w:val="Body Text"/>
    <w:basedOn w:val="Normln"/>
    <w:link w:val="ZkladntextChar"/>
    <w:rsid w:val="00E4491A"/>
    <w:pPr>
      <w:overflowPunct/>
      <w:adjustRightInd/>
      <w:spacing w:before="0" w:after="0"/>
      <w:jc w:val="left"/>
      <w:textAlignment w:val="auto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4491A"/>
    <w:rPr>
      <w:rFonts w:ascii="Arial" w:hAnsi="Arial" w:cs="Arial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4491A"/>
    <w:pPr>
      <w:ind w:left="708"/>
    </w:pPr>
  </w:style>
  <w:style w:type="paragraph" w:styleId="Zkladntextodsazen3">
    <w:name w:val="Body Text Indent 3"/>
    <w:basedOn w:val="Normln"/>
    <w:link w:val="Zkladntextodsazen3Char"/>
    <w:rsid w:val="00E4491A"/>
    <w:pPr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4491A"/>
    <w:rPr>
      <w:sz w:val="16"/>
      <w:szCs w:val="16"/>
      <w:lang w:val="cs-CZ" w:eastAsia="cs-CZ" w:bidi="ar-SA"/>
    </w:rPr>
  </w:style>
  <w:style w:type="paragraph" w:styleId="Nzev">
    <w:name w:val="Title"/>
    <w:basedOn w:val="Normln"/>
    <w:qFormat/>
    <w:rsid w:val="002173D1"/>
    <w:pPr>
      <w:widowControl w:val="0"/>
      <w:tabs>
        <w:tab w:val="right" w:pos="8953"/>
      </w:tabs>
      <w:overflowPunct/>
      <w:autoSpaceDE/>
      <w:autoSpaceDN/>
      <w:adjustRightInd/>
      <w:spacing w:before="0" w:after="0"/>
      <w:jc w:val="center"/>
      <w:textAlignment w:val="auto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2173D1"/>
    <w:rPr>
      <w:lang w:val="cs-CZ" w:eastAsia="cs-CZ" w:bidi="ar-SA"/>
    </w:rPr>
  </w:style>
  <w:style w:type="character" w:customStyle="1" w:styleId="platne1">
    <w:name w:val="platne1"/>
    <w:basedOn w:val="Standardnpsmoodstavce"/>
    <w:rsid w:val="002173D1"/>
  </w:style>
  <w:style w:type="character" w:styleId="slostrnky">
    <w:name w:val="page number"/>
    <w:basedOn w:val="Standardnpsmoodstavce"/>
    <w:rsid w:val="00C01AF9"/>
  </w:style>
  <w:style w:type="paragraph" w:styleId="Textbubliny">
    <w:name w:val="Balloon Text"/>
    <w:basedOn w:val="Normln"/>
    <w:link w:val="TextbublinyChar"/>
    <w:rsid w:val="005247A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247A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A86865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6865"/>
  </w:style>
  <w:style w:type="paragraph" w:styleId="Pedmtkomente">
    <w:name w:val="annotation subject"/>
    <w:basedOn w:val="Textkomente"/>
    <w:next w:val="Textkomente"/>
    <w:semiHidden/>
    <w:rsid w:val="00A86865"/>
    <w:rPr>
      <w:b/>
      <w:bCs/>
    </w:rPr>
  </w:style>
  <w:style w:type="character" w:customStyle="1" w:styleId="TextkomenteChar">
    <w:name w:val="Text komentáře Char"/>
    <w:link w:val="Textkomente"/>
    <w:locked/>
    <w:rsid w:val="004F3500"/>
  </w:style>
  <w:style w:type="character" w:customStyle="1" w:styleId="Nadpis1Char1">
    <w:name w:val="Nadpis 1 Char1"/>
    <w:uiPriority w:val="99"/>
    <w:locked/>
    <w:rsid w:val="004F3500"/>
    <w:rPr>
      <w:color w:val="000000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4F3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plnekslovan">
    <w:name w:val="cp_Článek číslovaný"/>
    <w:basedOn w:val="Normln"/>
    <w:qFormat/>
    <w:rsid w:val="00384620"/>
    <w:pPr>
      <w:keepNext/>
      <w:numPr>
        <w:numId w:val="34"/>
      </w:numPr>
      <w:spacing w:before="360" w:after="240" w:line="260" w:lineRule="exact"/>
      <w:jc w:val="center"/>
      <w:outlineLvl w:val="0"/>
    </w:pPr>
    <w:rPr>
      <w:b/>
      <w:sz w:val="22"/>
    </w:rPr>
  </w:style>
  <w:style w:type="paragraph" w:customStyle="1" w:styleId="cpodstavecslovan1">
    <w:name w:val="cp_odstavec číslovaný 1"/>
    <w:basedOn w:val="Normln"/>
    <w:qFormat/>
    <w:rsid w:val="00384620"/>
    <w:pPr>
      <w:numPr>
        <w:ilvl w:val="1"/>
        <w:numId w:val="34"/>
      </w:numPr>
      <w:spacing w:before="120" w:after="120" w:line="260" w:lineRule="exact"/>
      <w:outlineLvl w:val="1"/>
    </w:pPr>
    <w:rPr>
      <w:sz w:val="22"/>
    </w:rPr>
  </w:style>
  <w:style w:type="paragraph" w:customStyle="1" w:styleId="cpodstavecslovan2">
    <w:name w:val="cp_odstavec číslovaný 2"/>
    <w:basedOn w:val="Normln"/>
    <w:qFormat/>
    <w:rsid w:val="00384620"/>
    <w:pPr>
      <w:numPr>
        <w:ilvl w:val="2"/>
        <w:numId w:val="34"/>
      </w:numPr>
    </w:pPr>
  </w:style>
  <w:style w:type="paragraph" w:customStyle="1" w:styleId="cpslovnpsmennkodstavci1">
    <w:name w:val="cp_číslování písmenné k odstavci 1"/>
    <w:basedOn w:val="Normln"/>
    <w:qFormat/>
    <w:rsid w:val="00384620"/>
    <w:pPr>
      <w:numPr>
        <w:ilvl w:val="3"/>
        <w:numId w:val="34"/>
      </w:numPr>
    </w:pPr>
  </w:style>
  <w:style w:type="paragraph" w:customStyle="1" w:styleId="cpslovnpsmennkodstavci2">
    <w:name w:val="cp_číslování písmenné k odstavci 2"/>
    <w:basedOn w:val="Normln"/>
    <w:qFormat/>
    <w:rsid w:val="00384620"/>
    <w:pPr>
      <w:numPr>
        <w:ilvl w:val="4"/>
        <w:numId w:val="34"/>
      </w:numPr>
    </w:pPr>
  </w:style>
  <w:style w:type="paragraph" w:customStyle="1" w:styleId="cpodrky1">
    <w:name w:val="cp_odrážky1"/>
    <w:basedOn w:val="Normln"/>
    <w:qFormat/>
    <w:rsid w:val="00384620"/>
    <w:pPr>
      <w:numPr>
        <w:ilvl w:val="5"/>
        <w:numId w:val="34"/>
      </w:numPr>
    </w:pPr>
  </w:style>
  <w:style w:type="paragraph" w:customStyle="1" w:styleId="cpodrky2">
    <w:name w:val="cp_odrážky2"/>
    <w:basedOn w:val="Normln"/>
    <w:qFormat/>
    <w:rsid w:val="00384620"/>
    <w:pPr>
      <w:numPr>
        <w:ilvl w:val="6"/>
        <w:numId w:val="34"/>
      </w:numPr>
    </w:pPr>
  </w:style>
  <w:style w:type="paragraph" w:customStyle="1" w:styleId="cpnormln">
    <w:name w:val="cp_normální"/>
    <w:basedOn w:val="Normln"/>
    <w:qFormat/>
    <w:rsid w:val="00911058"/>
    <w:pPr>
      <w:overflowPunct/>
      <w:autoSpaceDE/>
      <w:autoSpaceDN/>
      <w:adjustRightInd/>
      <w:spacing w:before="120" w:after="120" w:line="260" w:lineRule="exact"/>
      <w:ind w:left="567"/>
      <w:textAlignment w:val="auto"/>
    </w:pPr>
    <w:rPr>
      <w:sz w:val="22"/>
      <w:szCs w:val="22"/>
    </w:rPr>
  </w:style>
  <w:style w:type="paragraph" w:customStyle="1" w:styleId="Smlouva">
    <w:name w:val="Smlouva"/>
    <w:basedOn w:val="Normln"/>
    <w:qFormat/>
    <w:rsid w:val="00946B66"/>
    <w:pPr>
      <w:overflowPunct/>
      <w:autoSpaceDE/>
      <w:autoSpaceDN/>
      <w:adjustRightInd/>
      <w:spacing w:before="120" w:after="360"/>
      <w:jc w:val="center"/>
      <w:textAlignment w:val="auto"/>
      <w:outlineLvl w:val="0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cpslosmlouvy">
    <w:name w:val="cp_Číslo smlouvy"/>
    <w:basedOn w:val="Normln"/>
    <w:qFormat/>
    <w:rsid w:val="00474B80"/>
    <w:pPr>
      <w:overflowPunct/>
      <w:autoSpaceDE/>
      <w:autoSpaceDN/>
      <w:adjustRightInd/>
      <w:spacing w:before="120" w:after="360" w:line="260" w:lineRule="exact"/>
      <w:jc w:val="center"/>
      <w:textAlignment w:val="auto"/>
    </w:pPr>
    <w:rPr>
      <w:rFonts w:eastAsia="Calibri"/>
      <w:sz w:val="22"/>
      <w:szCs w:val="22"/>
      <w:lang w:eastAsia="en-US"/>
    </w:rPr>
  </w:style>
  <w:style w:type="paragraph" w:customStyle="1" w:styleId="Normlntitulnstrana">
    <w:name w:val="Normální titulní strana"/>
    <w:basedOn w:val="Normln"/>
    <w:qFormat/>
    <w:rsid w:val="00474B80"/>
    <w:pPr>
      <w:overflowPunct/>
      <w:autoSpaceDE/>
      <w:autoSpaceDN/>
      <w:adjustRightInd/>
      <w:spacing w:before="480" w:after="480" w:line="260" w:lineRule="exact"/>
      <w:textAlignment w:val="auto"/>
    </w:pPr>
    <w:rPr>
      <w:rFonts w:eastAsia="Calibri"/>
      <w:sz w:val="22"/>
      <w:szCs w:val="22"/>
      <w:lang w:eastAsia="en-US"/>
    </w:rPr>
  </w:style>
  <w:style w:type="table" w:styleId="Mkatabulky">
    <w:name w:val="Table Grid"/>
    <w:basedOn w:val="Normlntabulka"/>
    <w:rsid w:val="00474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50589\Documents\OBCHOD\_VZORY\Ostatn&#237;\Dodatek%20ke%20smlouv&#283;_VZOR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smlouvě_VZOR.dotm</Template>
  <TotalTime>1</TotalTime>
  <Pages>2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CP s.p.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změna</dc:subject>
  <dc:creator>Autor</dc:creator>
  <cp:keywords>vzor;dodatek</cp:keywords>
  <dc:description>Vždy konzultujte s PR/2 nebo NAK/1</dc:description>
  <cp:lastModifiedBy>Veselá Eva Bc.</cp:lastModifiedBy>
  <cp:revision>3</cp:revision>
  <cp:lastPrinted>2015-11-25T12:09:00Z</cp:lastPrinted>
  <dcterms:created xsi:type="dcterms:W3CDTF">2023-05-26T07:58:00Z</dcterms:created>
  <dcterms:modified xsi:type="dcterms:W3CDTF">2023-05-26T07:59:00Z</dcterms:modified>
  <cp:category>vzor</cp:category>
  <cp:version>1</cp:version>
</cp:coreProperties>
</file>