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78D69" w14:textId="77777777" w:rsidR="001F6894" w:rsidRPr="00711F08" w:rsidRDefault="00782788" w:rsidP="00272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11F08">
        <w:rPr>
          <w:rFonts w:ascii="Times New Roman" w:hAnsi="Times New Roman" w:cs="Times New Roman"/>
          <w:color w:val="000000"/>
          <w:sz w:val="32"/>
          <w:szCs w:val="32"/>
        </w:rPr>
        <w:t>Smlouva o zajištění vzdělávacího kurzu</w:t>
      </w:r>
    </w:p>
    <w:p w14:paraId="5DA8E3E3" w14:textId="6CDE41E7" w:rsidR="00782788" w:rsidRPr="00711F08" w:rsidRDefault="002726A6" w:rsidP="00272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11F08">
        <w:rPr>
          <w:rFonts w:ascii="Times New Roman" w:hAnsi="Times New Roman" w:cs="Times New Roman"/>
          <w:color w:val="000000"/>
          <w:sz w:val="32"/>
          <w:szCs w:val="32"/>
        </w:rPr>
        <w:t xml:space="preserve"> S/0</w:t>
      </w:r>
      <w:r w:rsidR="00A22FA5"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Pr="00711F08">
        <w:rPr>
          <w:rFonts w:ascii="Times New Roman" w:hAnsi="Times New Roman" w:cs="Times New Roman"/>
          <w:color w:val="000000"/>
          <w:sz w:val="32"/>
          <w:szCs w:val="32"/>
        </w:rPr>
        <w:t>/2023</w:t>
      </w:r>
    </w:p>
    <w:p w14:paraId="333B6723" w14:textId="77777777" w:rsidR="001F6894" w:rsidRPr="00711F08" w:rsidRDefault="001F6894" w:rsidP="00272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08F0843B" w14:textId="77777777" w:rsidR="002726A6" w:rsidRPr="00711F08" w:rsidRDefault="002726A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0D8F19" w14:textId="77777777" w:rsidR="00782788" w:rsidRPr="00711F08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Poskytovatel:</w:t>
      </w:r>
    </w:p>
    <w:p w14:paraId="39376662" w14:textId="77777777" w:rsidR="00AB1E1F" w:rsidRPr="00711F08" w:rsidRDefault="00AB1E1F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5F8F33" w14:textId="77777777" w:rsidR="00782788" w:rsidRPr="00711F08" w:rsidRDefault="001F6894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b/>
          <w:color w:val="000000"/>
          <w:sz w:val="24"/>
          <w:szCs w:val="24"/>
        </w:rPr>
        <w:t>Erudio Montessori, s.r.o.</w:t>
      </w:r>
    </w:p>
    <w:p w14:paraId="760569F2" w14:textId="77777777" w:rsidR="00782788" w:rsidRPr="00711F08" w:rsidRDefault="001F6894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Se sídlem v: </w:t>
      </w:r>
      <w:r w:rsidR="00CF2504"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Unhošťská 2020, </w:t>
      </w:r>
      <w:r w:rsidR="00226FBB" w:rsidRPr="00711F08">
        <w:rPr>
          <w:rFonts w:ascii="Times New Roman" w:hAnsi="Times New Roman" w:cs="Times New Roman"/>
          <w:color w:val="000000"/>
          <w:sz w:val="24"/>
          <w:szCs w:val="24"/>
        </w:rPr>
        <w:t>272 01 Kladno</w:t>
      </w:r>
    </w:p>
    <w:p w14:paraId="48BE61A0" w14:textId="77777777" w:rsidR="00CF2504" w:rsidRPr="00711F08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IČ: </w:t>
      </w:r>
      <w:r w:rsidR="00CF2504" w:rsidRPr="00711F08">
        <w:rPr>
          <w:rFonts w:ascii="Times New Roman" w:hAnsi="Times New Roman" w:cs="Times New Roman"/>
          <w:color w:val="000000"/>
          <w:sz w:val="24"/>
          <w:szCs w:val="24"/>
        </w:rPr>
        <w:t>04864565</w:t>
      </w:r>
    </w:p>
    <w:p w14:paraId="4AB40294" w14:textId="5F65EF69" w:rsidR="00782788" w:rsidRPr="00711F08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zastoupena: </w:t>
      </w:r>
    </w:p>
    <w:p w14:paraId="76D3BE3B" w14:textId="77777777" w:rsidR="00782788" w:rsidRPr="00711F08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color w:val="000000"/>
          <w:sz w:val="24"/>
          <w:szCs w:val="24"/>
        </w:rPr>
        <w:t>(dále jen jako „poskytovatel“)</w:t>
      </w:r>
    </w:p>
    <w:p w14:paraId="3435CECD" w14:textId="77777777" w:rsidR="002726A6" w:rsidRPr="00711F08" w:rsidRDefault="002726A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B6192" w14:textId="77777777" w:rsidR="00782788" w:rsidRPr="00711F08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14:paraId="59EAE25F" w14:textId="77777777" w:rsidR="002726A6" w:rsidRPr="00711F08" w:rsidRDefault="002726A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FB4987" w14:textId="77777777" w:rsidR="00782788" w:rsidRPr="00711F08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Objednatel:</w:t>
      </w:r>
    </w:p>
    <w:p w14:paraId="1D4092EB" w14:textId="77777777" w:rsidR="00AB1E1F" w:rsidRPr="00711F08" w:rsidRDefault="00AB1E1F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50F0CD" w14:textId="77777777" w:rsidR="00782788" w:rsidRPr="00711F08" w:rsidRDefault="00CF2504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Základní škola Nový Jičín, Tyršova 1, příspěvková organizace</w:t>
      </w:r>
    </w:p>
    <w:p w14:paraId="2932C17D" w14:textId="77777777" w:rsidR="00782788" w:rsidRPr="00711F08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Se sídlem v: </w:t>
      </w:r>
      <w:r w:rsidR="00CF2504"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Tyršova 144/1, </w:t>
      </w:r>
      <w:r w:rsidR="00226FBB" w:rsidRPr="00711F08">
        <w:rPr>
          <w:rFonts w:ascii="Times New Roman" w:hAnsi="Times New Roman" w:cs="Times New Roman"/>
          <w:color w:val="000000"/>
          <w:sz w:val="24"/>
          <w:szCs w:val="24"/>
        </w:rPr>
        <w:t>741 01 Nový</w:t>
      </w:r>
      <w:r w:rsidR="00CF2504"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 Jičín</w:t>
      </w:r>
    </w:p>
    <w:p w14:paraId="1B35AA29" w14:textId="77777777" w:rsidR="00782788" w:rsidRPr="00711F08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IČ: </w:t>
      </w:r>
      <w:r w:rsidR="00CF2504" w:rsidRPr="00711F08">
        <w:rPr>
          <w:rFonts w:ascii="Times New Roman" w:hAnsi="Times New Roman" w:cs="Times New Roman"/>
          <w:color w:val="000000"/>
          <w:sz w:val="24"/>
          <w:szCs w:val="24"/>
        </w:rPr>
        <w:t>62330136</w:t>
      </w:r>
    </w:p>
    <w:p w14:paraId="74CDA0E3" w14:textId="77777777" w:rsidR="00782788" w:rsidRPr="00711F08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DIČ: </w:t>
      </w:r>
      <w:r w:rsidR="00CF2504" w:rsidRPr="00711F08">
        <w:rPr>
          <w:rFonts w:ascii="Times New Roman" w:hAnsi="Times New Roman" w:cs="Times New Roman"/>
          <w:color w:val="000000"/>
          <w:sz w:val="24"/>
          <w:szCs w:val="24"/>
        </w:rPr>
        <w:t>CZ62330136</w:t>
      </w:r>
    </w:p>
    <w:p w14:paraId="0FA214EF" w14:textId="649E659C" w:rsidR="00782788" w:rsidRPr="00711F08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zastoupena: </w:t>
      </w:r>
    </w:p>
    <w:p w14:paraId="5809E106" w14:textId="77777777" w:rsidR="00782788" w:rsidRPr="00711F08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color w:val="000000"/>
          <w:sz w:val="24"/>
          <w:szCs w:val="24"/>
        </w:rPr>
        <w:t>(dále jen “Objednatel”)</w:t>
      </w:r>
    </w:p>
    <w:p w14:paraId="0E0A98F8" w14:textId="77777777" w:rsidR="00CF2504" w:rsidRPr="00711F08" w:rsidRDefault="00CF2504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9B2A40" w14:textId="77777777" w:rsidR="00782788" w:rsidRPr="00711F08" w:rsidRDefault="00782788" w:rsidP="00CF2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color w:val="000000"/>
          <w:sz w:val="24"/>
          <w:szCs w:val="24"/>
        </w:rPr>
        <w:t>uzavírají tuto Smlouvu o zajištění</w:t>
      </w:r>
      <w:r w:rsidR="00CF2504"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 akreditovaného</w:t>
      </w:r>
      <w:r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 vzdělávací</w:t>
      </w:r>
      <w:r w:rsidR="00CF2504" w:rsidRPr="00711F08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 kurz</w:t>
      </w:r>
      <w:r w:rsidR="00CF2504" w:rsidRPr="00711F08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 v souladu zejména s</w:t>
      </w:r>
      <w:r w:rsidR="00CF2504" w:rsidRPr="00711F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11F08">
        <w:rPr>
          <w:rFonts w:ascii="Times New Roman" w:hAnsi="Times New Roman" w:cs="Times New Roman"/>
          <w:color w:val="000000"/>
          <w:sz w:val="24"/>
          <w:szCs w:val="24"/>
        </w:rPr>
        <w:t>ustanovením</w:t>
      </w:r>
      <w:r w:rsidR="00CF2504"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F08">
        <w:rPr>
          <w:rFonts w:ascii="Times New Roman" w:hAnsi="Times New Roman" w:cs="Times New Roman"/>
          <w:color w:val="000000"/>
          <w:sz w:val="24"/>
          <w:szCs w:val="24"/>
        </w:rPr>
        <w:t>§ 1746 odst. 2 Zákona č. 89/2012 Sb. - Občanský zákoník, v platném znění</w:t>
      </w:r>
      <w:r w:rsidR="00CF2504"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F08">
        <w:rPr>
          <w:rFonts w:ascii="Times New Roman" w:hAnsi="Times New Roman" w:cs="Times New Roman"/>
          <w:color w:val="000000"/>
          <w:sz w:val="24"/>
          <w:szCs w:val="24"/>
        </w:rPr>
        <w:t>(dále jen “</w:t>
      </w:r>
      <w:r w:rsidRPr="00711F0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Smlouva</w:t>
      </w:r>
      <w:r w:rsidRPr="00711F08">
        <w:rPr>
          <w:rFonts w:ascii="Times New Roman" w:hAnsi="Times New Roman" w:cs="Times New Roman"/>
          <w:color w:val="000000"/>
          <w:sz w:val="24"/>
          <w:szCs w:val="24"/>
        </w:rPr>
        <w:t>”)</w:t>
      </w:r>
    </w:p>
    <w:p w14:paraId="26B0B005" w14:textId="77777777" w:rsidR="002726A6" w:rsidRPr="00711F08" w:rsidRDefault="002726A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635D7054" w14:textId="151F8CD5" w:rsidR="00782788" w:rsidRPr="00711F08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b/>
          <w:color w:val="000000"/>
          <w:sz w:val="24"/>
          <w:szCs w:val="24"/>
        </w:rPr>
        <w:t>Číslo smlouvy:</w:t>
      </w:r>
      <w:r w:rsidR="002726A6" w:rsidRPr="00711F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S/0</w:t>
      </w:r>
      <w:r w:rsidR="00A22FA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2726A6" w:rsidRPr="00711F08">
        <w:rPr>
          <w:rFonts w:ascii="Times New Roman" w:hAnsi="Times New Roman" w:cs="Times New Roman"/>
          <w:b/>
          <w:color w:val="000000"/>
          <w:sz w:val="24"/>
          <w:szCs w:val="24"/>
        </w:rPr>
        <w:t>/2023</w:t>
      </w:r>
    </w:p>
    <w:p w14:paraId="12AB2F6B" w14:textId="77777777" w:rsidR="002726A6" w:rsidRPr="00711F08" w:rsidRDefault="002726A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46DABC" w14:textId="77777777" w:rsidR="00ED49C0" w:rsidRPr="00711F08" w:rsidRDefault="00ED49C0" w:rsidP="00CF2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424758" w14:textId="77777777" w:rsidR="00782788" w:rsidRPr="00711F08" w:rsidRDefault="00782788" w:rsidP="00CF2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Smluvní strany, vědomy si svých závazků v této smlouvě obsažených a s úmyslem být</w:t>
      </w:r>
      <w:r w:rsidR="00CF2504" w:rsidRPr="0071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1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touto smlouvou vázány, dohodly se na následujícím znění smlouvy:</w:t>
      </w:r>
    </w:p>
    <w:p w14:paraId="6AB7EE22" w14:textId="77777777" w:rsidR="00782788" w:rsidRPr="00711F08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376F29" w14:textId="77777777" w:rsidR="00ED49C0" w:rsidRPr="00711F08" w:rsidRDefault="00ED49C0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B04572" w14:textId="77777777" w:rsidR="00782788" w:rsidRPr="00711F08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PREAMBULE A ÚČEL SMLOUVY</w:t>
      </w:r>
    </w:p>
    <w:p w14:paraId="7F65002D" w14:textId="77777777" w:rsidR="00B43AB3" w:rsidRPr="00711F08" w:rsidRDefault="00B43AB3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C4AF6A" w14:textId="77777777" w:rsidR="00782788" w:rsidRPr="00711F08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color w:val="000000"/>
          <w:sz w:val="24"/>
          <w:szCs w:val="24"/>
        </w:rPr>
        <w:t>1.1. Poskytovatel prohlašuje, že splňuje veškeré podmínky a požadavky v této Smlouvě</w:t>
      </w:r>
      <w:r w:rsidR="007E5DFD"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F08">
        <w:rPr>
          <w:rFonts w:ascii="Times New Roman" w:hAnsi="Times New Roman" w:cs="Times New Roman"/>
          <w:color w:val="000000"/>
          <w:sz w:val="24"/>
          <w:szCs w:val="24"/>
        </w:rPr>
        <w:t>stanovené a je oprávněn tuto Smlouvu uzavřít a řádně plnit závazky v ní obsažené.</w:t>
      </w:r>
    </w:p>
    <w:p w14:paraId="748A5317" w14:textId="77777777" w:rsidR="007E5DFD" w:rsidRPr="00711F08" w:rsidRDefault="007E5DFD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A29489" w14:textId="77777777" w:rsidR="00782788" w:rsidRPr="00711F08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color w:val="000000"/>
          <w:sz w:val="24"/>
          <w:szCs w:val="24"/>
        </w:rPr>
        <w:t>1.2. Objednatel prohlašuje, že splňuje veškeré podmínky a požadavky v této Smlouvě</w:t>
      </w:r>
      <w:r w:rsidR="007E5DFD"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F08">
        <w:rPr>
          <w:rFonts w:ascii="Times New Roman" w:hAnsi="Times New Roman" w:cs="Times New Roman"/>
          <w:color w:val="000000"/>
          <w:sz w:val="24"/>
          <w:szCs w:val="24"/>
        </w:rPr>
        <w:t>stanovené a je oprávněn tuto Smlouvu uzavřít a řádně plnit závazky v ní obsažené.</w:t>
      </w:r>
    </w:p>
    <w:p w14:paraId="6D293D49" w14:textId="77777777" w:rsidR="002726A6" w:rsidRPr="00711F08" w:rsidRDefault="002726A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20FA8D" w14:textId="77777777" w:rsidR="00ED49C0" w:rsidRPr="00711F08" w:rsidRDefault="00ED49C0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421482" w14:textId="77777777" w:rsidR="00782788" w:rsidRPr="00711F08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PŘEDMĚT SMLOUVY</w:t>
      </w:r>
    </w:p>
    <w:p w14:paraId="5A199F6F" w14:textId="77777777" w:rsidR="00B43AB3" w:rsidRPr="00711F08" w:rsidRDefault="00B43AB3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0647DB" w14:textId="720D6205" w:rsidR="00782788" w:rsidRPr="00711F08" w:rsidRDefault="00782788" w:rsidP="00B4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2.1. Poskytovatel se zavazuje zajistit pro Objednatele řádnou realizaci </w:t>
      </w:r>
      <w:r w:rsidR="00E76885"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akreditovaného </w:t>
      </w:r>
      <w:r w:rsidRPr="00711F08">
        <w:rPr>
          <w:rFonts w:ascii="Times New Roman" w:hAnsi="Times New Roman" w:cs="Times New Roman"/>
          <w:color w:val="000000"/>
          <w:sz w:val="24"/>
          <w:szCs w:val="24"/>
        </w:rPr>
        <w:t>vzdělávacího kurzu:</w:t>
      </w:r>
      <w:r w:rsidR="007E5DFD"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F08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8C5948" w:rsidRPr="00711F08">
        <w:rPr>
          <w:rFonts w:ascii="Times New Roman" w:hAnsi="Times New Roman" w:cs="Times New Roman"/>
          <w:b/>
          <w:color w:val="000000"/>
          <w:sz w:val="24"/>
          <w:szCs w:val="24"/>
        </w:rPr>
        <w:t>VÝCHOVA A VZDĚLÁVÁNÍ ADOLESCENTŮ V POJETÍ PEDAGOGIKY MARIE MONTESSORI - DĚTI ZEMĚ</w:t>
      </w:r>
      <w:r w:rsidRPr="00711F08">
        <w:rPr>
          <w:rFonts w:ascii="Times New Roman" w:hAnsi="Times New Roman" w:cs="Times New Roman"/>
          <w:bCs/>
          <w:color w:val="000000"/>
          <w:sz w:val="24"/>
          <w:szCs w:val="24"/>
        </w:rPr>
        <w:t>“</w:t>
      </w:r>
      <w:r w:rsidR="00422091" w:rsidRPr="00711F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(č. akreditace </w:t>
      </w:r>
      <w:r w:rsidR="006A0630" w:rsidRPr="00711F08">
        <w:rPr>
          <w:sz w:val="23"/>
          <w:szCs w:val="23"/>
        </w:rPr>
        <w:t>č.</w:t>
      </w:r>
      <w:r w:rsidR="006A0630" w:rsidRPr="00711F08">
        <w:rPr>
          <w:rStyle w:val="Siln"/>
          <w:sz w:val="23"/>
          <w:szCs w:val="23"/>
        </w:rPr>
        <w:t> </w:t>
      </w:r>
      <w:r w:rsidR="006A0630" w:rsidRPr="00711F08">
        <w:rPr>
          <w:sz w:val="23"/>
          <w:szCs w:val="23"/>
        </w:rPr>
        <w:t>14494/2022-8-</w:t>
      </w:r>
      <w:r w:rsidR="006A0630" w:rsidRPr="00711F08">
        <w:rPr>
          <w:sz w:val="23"/>
          <w:szCs w:val="23"/>
        </w:rPr>
        <w:lastRenderedPageBreak/>
        <w:t>485</w:t>
      </w:r>
      <w:r w:rsidR="00422091" w:rsidRPr="00711F08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 a to vše za podmínek stanovených touto Smlouvou</w:t>
      </w:r>
      <w:r w:rsidR="00ED49C0"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 a dle Přílohy č. </w:t>
      </w:r>
      <w:r w:rsidR="00422091" w:rsidRPr="00711F0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D49C0"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 Všeobecné obchodní podmínky.</w:t>
      </w:r>
    </w:p>
    <w:p w14:paraId="1FFF70EE" w14:textId="77777777" w:rsidR="00ED49C0" w:rsidRPr="00711F08" w:rsidRDefault="00ED49C0" w:rsidP="00B4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9C222B" w14:textId="77777777" w:rsidR="00782788" w:rsidRPr="00711F08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color w:val="000000"/>
          <w:sz w:val="24"/>
          <w:szCs w:val="24"/>
        </w:rPr>
        <w:t>2.2. Objednatel se touto Smlouvou zavazuje poskytnout stanovenou součinnost a dále se</w:t>
      </w:r>
      <w:r w:rsidR="00B43AB3"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F08">
        <w:rPr>
          <w:rFonts w:ascii="Times New Roman" w:hAnsi="Times New Roman" w:cs="Times New Roman"/>
          <w:color w:val="000000"/>
          <w:sz w:val="24"/>
          <w:szCs w:val="24"/>
        </w:rPr>
        <w:t>zavazuje zaplatit Poskytovateli za řádně poskytnuté plnění dohodnutou cenu.</w:t>
      </w:r>
    </w:p>
    <w:p w14:paraId="71D79EF0" w14:textId="77777777" w:rsidR="007E5DFD" w:rsidRPr="00711F08" w:rsidRDefault="007E5DFD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F95CCA" w14:textId="77777777" w:rsidR="00ED49C0" w:rsidRPr="00711F08" w:rsidRDefault="00ED49C0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69981C" w14:textId="77777777" w:rsidR="00782788" w:rsidRPr="00711F08" w:rsidRDefault="00782788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DOBA A MÍSTO PLNĚNÍ</w:t>
      </w:r>
    </w:p>
    <w:p w14:paraId="51FD4535" w14:textId="77777777" w:rsidR="009F2706" w:rsidRPr="00711F08" w:rsidRDefault="009F270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54F6B0" w14:textId="77777777" w:rsidR="00782788" w:rsidRPr="00711F08" w:rsidRDefault="00782788" w:rsidP="009F2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color w:val="000000"/>
          <w:sz w:val="24"/>
          <w:szCs w:val="24"/>
        </w:rPr>
        <w:t>3.1. Mís</w:t>
      </w:r>
      <w:r w:rsidR="009F2706" w:rsidRPr="00711F08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 plnění dle této smlouvy </w:t>
      </w:r>
      <w:r w:rsidR="009F2706" w:rsidRPr="00711F08">
        <w:rPr>
          <w:rFonts w:ascii="Times New Roman" w:hAnsi="Times New Roman" w:cs="Times New Roman"/>
          <w:color w:val="000000"/>
          <w:sz w:val="24"/>
          <w:szCs w:val="24"/>
        </w:rPr>
        <w:t>je uvedeno v Příloze č. 1.</w:t>
      </w:r>
    </w:p>
    <w:p w14:paraId="6288C87A" w14:textId="77777777" w:rsidR="00ED49C0" w:rsidRPr="00711F08" w:rsidRDefault="00ED49C0" w:rsidP="009F2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7FEAFB" w14:textId="77777777" w:rsidR="00782788" w:rsidRPr="00711F08" w:rsidRDefault="00782788" w:rsidP="009F2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color w:val="000000"/>
          <w:sz w:val="24"/>
          <w:szCs w:val="24"/>
        </w:rPr>
        <w:t>3.2. Poskytovatel se zavazuje poskytnout plnění</w:t>
      </w:r>
      <w:r w:rsidR="009F2706"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 v období dle Přílohy č. 1. </w:t>
      </w:r>
    </w:p>
    <w:p w14:paraId="2A665FEC" w14:textId="77777777" w:rsidR="009F2706" w:rsidRPr="00711F08" w:rsidRDefault="009F270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7AB82D" w14:textId="77777777" w:rsidR="002726A6" w:rsidRPr="00711F08" w:rsidRDefault="002726A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F86F36" w14:textId="77777777" w:rsidR="00782788" w:rsidRPr="00711F08" w:rsidRDefault="00ED49C0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782788" w:rsidRPr="0071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CENA A PLATEBNÍ PODMÍNKY</w:t>
      </w:r>
    </w:p>
    <w:p w14:paraId="6FCF54CA" w14:textId="77777777" w:rsidR="009F2706" w:rsidRPr="00711F08" w:rsidRDefault="009F270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F4B1FB" w14:textId="251FA897" w:rsidR="004129DE" w:rsidRPr="00711F08" w:rsidRDefault="00ED49C0" w:rsidP="00412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82788" w:rsidRPr="00711F08">
        <w:rPr>
          <w:rFonts w:ascii="Times New Roman" w:hAnsi="Times New Roman" w:cs="Times New Roman"/>
          <w:color w:val="000000"/>
          <w:sz w:val="24"/>
          <w:szCs w:val="24"/>
        </w:rPr>
        <w:t>.1. Cena za komplexní poskytování plnění dle této Smlouvy je pevně stanovena a činí</w:t>
      </w:r>
      <w:r w:rsidR="004129DE"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5948" w:rsidRPr="00711F08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4129DE" w:rsidRPr="00711F08">
        <w:rPr>
          <w:rFonts w:ascii="Times New Roman" w:hAnsi="Times New Roman" w:cs="Times New Roman"/>
          <w:b/>
          <w:color w:val="000000"/>
          <w:sz w:val="24"/>
          <w:szCs w:val="24"/>
        </w:rPr>
        <w:t>8 </w:t>
      </w:r>
      <w:r w:rsidR="008C5948" w:rsidRPr="00711F08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4129DE" w:rsidRPr="00711F08">
        <w:rPr>
          <w:rFonts w:ascii="Times New Roman" w:hAnsi="Times New Roman" w:cs="Times New Roman"/>
          <w:b/>
          <w:color w:val="000000"/>
          <w:sz w:val="24"/>
          <w:szCs w:val="24"/>
        </w:rPr>
        <w:t>00,00</w:t>
      </w:r>
      <w:r w:rsidR="00782788" w:rsidRPr="0071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Kč </w:t>
      </w:r>
      <w:r w:rsidR="00782788"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(slovy </w:t>
      </w:r>
      <w:proofErr w:type="spellStart"/>
      <w:r w:rsidR="008C5948" w:rsidRPr="00711F08">
        <w:rPr>
          <w:rFonts w:ascii="Times New Roman" w:hAnsi="Times New Roman" w:cs="Times New Roman"/>
          <w:color w:val="000000"/>
          <w:sz w:val="24"/>
          <w:szCs w:val="24"/>
        </w:rPr>
        <w:t>devadesátosmtisíc</w:t>
      </w:r>
      <w:proofErr w:type="spellEnd"/>
      <w:r w:rsidR="008C5948"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2788" w:rsidRPr="00711F08">
        <w:rPr>
          <w:rFonts w:ascii="Times New Roman" w:hAnsi="Times New Roman" w:cs="Times New Roman"/>
          <w:color w:val="000000"/>
          <w:sz w:val="24"/>
          <w:szCs w:val="24"/>
        </w:rPr>
        <w:t>korun českých)</w:t>
      </w:r>
      <w:r w:rsidR="004129DE"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82788"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95CD9E6" w14:textId="77777777" w:rsidR="004129DE" w:rsidRPr="00711F08" w:rsidRDefault="004129DE" w:rsidP="00412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20462A" w14:textId="77777777" w:rsidR="004129DE" w:rsidRPr="00711F08" w:rsidRDefault="00ED49C0" w:rsidP="00412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82788" w:rsidRPr="00711F08">
        <w:rPr>
          <w:rFonts w:ascii="Times New Roman" w:hAnsi="Times New Roman" w:cs="Times New Roman"/>
          <w:color w:val="000000"/>
          <w:sz w:val="24"/>
          <w:szCs w:val="24"/>
        </w:rPr>
        <w:t>.2. Objednatel se zavazuje cenu zaplatit na základě jednorázové faktury</w:t>
      </w:r>
      <w:r w:rsidR="004129DE" w:rsidRPr="00711F0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2788"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308B88" w14:textId="77777777" w:rsidR="004129DE" w:rsidRPr="00711F08" w:rsidRDefault="004129DE" w:rsidP="00412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65A4D0" w14:textId="77777777" w:rsidR="004129DE" w:rsidRPr="00711F08" w:rsidRDefault="004129DE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70B98C" w14:textId="77777777" w:rsidR="00782788" w:rsidRPr="00711F08" w:rsidRDefault="00ED49C0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782788" w:rsidRPr="0071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ZÁVĚREČNÁ USTANOVENÍ</w:t>
      </w:r>
    </w:p>
    <w:p w14:paraId="658AFE9B" w14:textId="77777777" w:rsidR="00996D57" w:rsidRPr="00711F08" w:rsidRDefault="00996D57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567CD7" w14:textId="77777777" w:rsidR="00782788" w:rsidRPr="00711F08" w:rsidRDefault="00ED49C0" w:rsidP="00A4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82788" w:rsidRPr="00711F08">
        <w:rPr>
          <w:rFonts w:ascii="Times New Roman" w:hAnsi="Times New Roman" w:cs="Times New Roman"/>
          <w:color w:val="000000"/>
          <w:sz w:val="24"/>
          <w:szCs w:val="24"/>
        </w:rPr>
        <w:t>.1. Tato Smlouva představuje smluvní závazek stran o předmětu této Smlouvy. Tuto</w:t>
      </w:r>
    </w:p>
    <w:p w14:paraId="3100199A" w14:textId="77777777" w:rsidR="00782788" w:rsidRPr="00711F08" w:rsidRDefault="00782788" w:rsidP="00A4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color w:val="000000"/>
          <w:sz w:val="24"/>
          <w:szCs w:val="24"/>
        </w:rPr>
        <w:t>Smlouvu je možné měnit pouze písemnou dohodou smluvních stran.</w:t>
      </w:r>
    </w:p>
    <w:p w14:paraId="6BE2E616" w14:textId="77777777" w:rsidR="00A42AF6" w:rsidRPr="00711F08" w:rsidRDefault="00A42AF6" w:rsidP="00A4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A1BC38" w14:textId="77777777" w:rsidR="00782788" w:rsidRPr="00711F08" w:rsidRDefault="00ED49C0" w:rsidP="00A4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82788" w:rsidRPr="00711F08">
        <w:rPr>
          <w:rFonts w:ascii="Times New Roman" w:hAnsi="Times New Roman" w:cs="Times New Roman"/>
          <w:color w:val="000000"/>
          <w:sz w:val="24"/>
          <w:szCs w:val="24"/>
        </w:rPr>
        <w:t>.2. Tato Smlouva je vyhotovena ve dvou stejnopisech, přičemž Objednatel i Poskytovatel</w:t>
      </w:r>
      <w:r w:rsidR="00A42AF6"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2788" w:rsidRPr="00711F08">
        <w:rPr>
          <w:rFonts w:ascii="Times New Roman" w:hAnsi="Times New Roman" w:cs="Times New Roman"/>
          <w:color w:val="000000"/>
          <w:sz w:val="24"/>
          <w:szCs w:val="24"/>
        </w:rPr>
        <w:t>obdrží jeden.</w:t>
      </w:r>
    </w:p>
    <w:p w14:paraId="29BEB5A5" w14:textId="77777777" w:rsidR="00A42AF6" w:rsidRPr="00711F08" w:rsidRDefault="00A42AF6" w:rsidP="00A4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4B33D1" w14:textId="77777777" w:rsidR="00782788" w:rsidRPr="00711F08" w:rsidRDefault="00ED49C0" w:rsidP="00A4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82788" w:rsidRPr="00711F08">
        <w:rPr>
          <w:rFonts w:ascii="Times New Roman" w:hAnsi="Times New Roman" w:cs="Times New Roman"/>
          <w:color w:val="000000"/>
          <w:sz w:val="24"/>
          <w:szCs w:val="24"/>
        </w:rPr>
        <w:t>.3. Smluvní strany prohlašují, že si text smlouvy přečetly, s jejím obsahem bezvýhradně</w:t>
      </w:r>
      <w:r w:rsidR="00A42AF6"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2788" w:rsidRPr="00711F08">
        <w:rPr>
          <w:rFonts w:ascii="Times New Roman" w:hAnsi="Times New Roman" w:cs="Times New Roman"/>
          <w:color w:val="000000"/>
          <w:sz w:val="24"/>
          <w:szCs w:val="24"/>
        </w:rPr>
        <w:t>souhlasí a na důkaz toho připojují své podpisy.</w:t>
      </w:r>
    </w:p>
    <w:p w14:paraId="240F873C" w14:textId="77777777" w:rsidR="00A42AF6" w:rsidRPr="00711F08" w:rsidRDefault="00A42AF6" w:rsidP="00A4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C3C604" w14:textId="77777777" w:rsidR="00782788" w:rsidRPr="00711F08" w:rsidRDefault="00ED49C0" w:rsidP="00A4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82788"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.4. Poskytovatel i Objednatel souhlasí se zveřejněním této smlouvy </w:t>
      </w:r>
      <w:r w:rsidR="00A42AF6" w:rsidRPr="00711F08">
        <w:rPr>
          <w:rFonts w:ascii="Times New Roman" w:hAnsi="Times New Roman" w:cs="Times New Roman"/>
          <w:color w:val="000000"/>
          <w:sz w:val="24"/>
          <w:szCs w:val="24"/>
        </w:rPr>
        <w:t>do registru</w:t>
      </w:r>
      <w:r w:rsidR="00782788"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 smluv dle</w:t>
      </w:r>
      <w:r w:rsidR="00A42AF6"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2788" w:rsidRPr="00711F08">
        <w:rPr>
          <w:rFonts w:ascii="Times New Roman" w:hAnsi="Times New Roman" w:cs="Times New Roman"/>
          <w:color w:val="000000"/>
          <w:sz w:val="24"/>
          <w:szCs w:val="24"/>
        </w:rPr>
        <w:t>zákona č. 340/2015 o registru smluv.</w:t>
      </w:r>
    </w:p>
    <w:p w14:paraId="2B904A4A" w14:textId="77777777" w:rsidR="00A42AF6" w:rsidRPr="00711F08" w:rsidRDefault="00A42AF6" w:rsidP="00A4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7ED39F" w14:textId="283AC3A0" w:rsidR="002726A6" w:rsidRPr="00711F08" w:rsidRDefault="002726A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Dne: </w:t>
      </w:r>
      <w:r w:rsidR="00226FBB" w:rsidRPr="00711F0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A0630" w:rsidRPr="00711F0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26FBB" w:rsidRPr="00711F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A0630" w:rsidRPr="00711F0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42AF6" w:rsidRPr="00711F08">
        <w:rPr>
          <w:rFonts w:ascii="Times New Roman" w:hAnsi="Times New Roman" w:cs="Times New Roman"/>
          <w:color w:val="000000"/>
          <w:sz w:val="24"/>
          <w:szCs w:val="24"/>
        </w:rPr>
        <w:t>. 202</w:t>
      </w:r>
      <w:r w:rsidR="006A0630" w:rsidRPr="00711F08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71896A54" w14:textId="77777777" w:rsidR="00A42AF6" w:rsidRPr="00711F08" w:rsidRDefault="00A42AF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C1041D" w14:textId="77777777" w:rsidR="002726A6" w:rsidRPr="00711F08" w:rsidRDefault="002726A6" w:rsidP="00782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C7A014" w14:textId="77777777" w:rsidR="002726A6" w:rsidRPr="00711F08" w:rsidRDefault="00782788" w:rsidP="00272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Objednatel</w:t>
      </w:r>
      <w:r w:rsidR="00A42AF6" w:rsidRPr="0071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A42AF6" w:rsidRPr="0071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A42AF6" w:rsidRPr="0071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A42AF6" w:rsidRPr="0071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A42AF6" w:rsidRPr="0071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A42AF6" w:rsidRPr="0071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A42AF6" w:rsidRPr="0071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2726A6" w:rsidRPr="0071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Poskytovatel</w:t>
      </w:r>
    </w:p>
    <w:p w14:paraId="07550D6A" w14:textId="77777777" w:rsidR="00A42AF6" w:rsidRPr="00711F08" w:rsidRDefault="00A42AF6" w:rsidP="00272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F04F95" w14:textId="77777777" w:rsidR="00A42AF6" w:rsidRPr="00711F08" w:rsidRDefault="00A42AF6" w:rsidP="00272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29EA2E" w14:textId="77777777" w:rsidR="00A42AF6" w:rsidRPr="00711F08" w:rsidRDefault="00A42AF6" w:rsidP="00272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09EBDC" w14:textId="77777777" w:rsidR="001F6894" w:rsidRPr="00711F08" w:rsidRDefault="00782788" w:rsidP="00272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color w:val="000000"/>
          <w:sz w:val="24"/>
          <w:szCs w:val="24"/>
        </w:rPr>
        <w:t>…………………..…………</w:t>
      </w:r>
      <w:r w:rsidR="002726A6" w:rsidRPr="00711F0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26A6" w:rsidRPr="00711F0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26A6" w:rsidRPr="00711F0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26A6" w:rsidRPr="00711F0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26A6" w:rsidRPr="00711F08">
        <w:rPr>
          <w:rFonts w:ascii="Times New Roman" w:hAnsi="Times New Roman" w:cs="Times New Roman"/>
          <w:color w:val="000000"/>
          <w:sz w:val="24"/>
          <w:szCs w:val="24"/>
        </w:rPr>
        <w:tab/>
        <w:t>…….</w:t>
      </w:r>
      <w:r w:rsidRPr="00711F08">
        <w:rPr>
          <w:rFonts w:ascii="Times New Roman" w:hAnsi="Times New Roman" w:cs="Times New Roman"/>
          <w:color w:val="000000"/>
          <w:sz w:val="24"/>
          <w:szCs w:val="24"/>
        </w:rPr>
        <w:t>……………………..….</w:t>
      </w:r>
    </w:p>
    <w:p w14:paraId="6AD5C941" w14:textId="275A69A8" w:rsidR="003444A4" w:rsidRPr="00422091" w:rsidRDefault="00324FF6" w:rsidP="00ED4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1F0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1F0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1F0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1F0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1F08"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3444A4" w:rsidRPr="004220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9C638" w14:textId="77777777" w:rsidR="00A925A5" w:rsidRDefault="00A925A5" w:rsidP="00782788">
      <w:pPr>
        <w:spacing w:after="0" w:line="240" w:lineRule="auto"/>
      </w:pPr>
      <w:r>
        <w:separator/>
      </w:r>
    </w:p>
  </w:endnote>
  <w:endnote w:type="continuationSeparator" w:id="0">
    <w:p w14:paraId="22E7A6EB" w14:textId="77777777" w:rsidR="00A925A5" w:rsidRDefault="00A925A5" w:rsidP="0078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552929"/>
      <w:docPartObj>
        <w:docPartGallery w:val="Page Numbers (Bottom of Page)"/>
        <w:docPartUnique/>
      </w:docPartObj>
    </w:sdtPr>
    <w:sdtEndPr/>
    <w:sdtContent>
      <w:p w14:paraId="74BCEE50" w14:textId="77777777" w:rsidR="00786757" w:rsidRDefault="007867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FA5">
          <w:rPr>
            <w:noProof/>
          </w:rPr>
          <w:t>1</w:t>
        </w:r>
        <w:r>
          <w:fldChar w:fldCharType="end"/>
        </w:r>
      </w:p>
    </w:sdtContent>
  </w:sdt>
  <w:p w14:paraId="0F0F6807" w14:textId="77777777" w:rsidR="00786757" w:rsidRDefault="007867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6B74B" w14:textId="77777777" w:rsidR="00A925A5" w:rsidRDefault="00A925A5" w:rsidP="00782788">
      <w:pPr>
        <w:spacing w:after="0" w:line="240" w:lineRule="auto"/>
      </w:pPr>
      <w:r>
        <w:separator/>
      </w:r>
    </w:p>
  </w:footnote>
  <w:footnote w:type="continuationSeparator" w:id="0">
    <w:p w14:paraId="754DAA5C" w14:textId="77777777" w:rsidR="00A925A5" w:rsidRDefault="00A925A5" w:rsidP="00782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88"/>
    <w:rsid w:val="00015AE7"/>
    <w:rsid w:val="001F6894"/>
    <w:rsid w:val="00226FBB"/>
    <w:rsid w:val="002726A6"/>
    <w:rsid w:val="00324FF6"/>
    <w:rsid w:val="003444A4"/>
    <w:rsid w:val="004129DE"/>
    <w:rsid w:val="00422091"/>
    <w:rsid w:val="005607B5"/>
    <w:rsid w:val="00625EC9"/>
    <w:rsid w:val="006A0630"/>
    <w:rsid w:val="00711F08"/>
    <w:rsid w:val="00782788"/>
    <w:rsid w:val="00786757"/>
    <w:rsid w:val="007E5DFD"/>
    <w:rsid w:val="008C5948"/>
    <w:rsid w:val="00907CFE"/>
    <w:rsid w:val="00996D57"/>
    <w:rsid w:val="009F2706"/>
    <w:rsid w:val="00A22FA5"/>
    <w:rsid w:val="00A257BA"/>
    <w:rsid w:val="00A42AF6"/>
    <w:rsid w:val="00A64744"/>
    <w:rsid w:val="00A925A5"/>
    <w:rsid w:val="00AB1E1F"/>
    <w:rsid w:val="00AC167F"/>
    <w:rsid w:val="00B13408"/>
    <w:rsid w:val="00B43AB3"/>
    <w:rsid w:val="00BE79FB"/>
    <w:rsid w:val="00CE704C"/>
    <w:rsid w:val="00CF2504"/>
    <w:rsid w:val="00D332FC"/>
    <w:rsid w:val="00E23B81"/>
    <w:rsid w:val="00E36B68"/>
    <w:rsid w:val="00E76885"/>
    <w:rsid w:val="00ED49C0"/>
    <w:rsid w:val="00F32863"/>
    <w:rsid w:val="00F7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E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788"/>
  </w:style>
  <w:style w:type="paragraph" w:styleId="Zpat">
    <w:name w:val="footer"/>
    <w:basedOn w:val="Normln"/>
    <w:link w:val="ZpatChar"/>
    <w:uiPriority w:val="99"/>
    <w:unhideWhenUsed/>
    <w:rsid w:val="0078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788"/>
  </w:style>
  <w:style w:type="paragraph" w:styleId="Textbubliny">
    <w:name w:val="Balloon Text"/>
    <w:basedOn w:val="Normln"/>
    <w:link w:val="TextbublinyChar"/>
    <w:uiPriority w:val="99"/>
    <w:semiHidden/>
    <w:unhideWhenUsed/>
    <w:rsid w:val="0022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FB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A06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788"/>
  </w:style>
  <w:style w:type="paragraph" w:styleId="Zpat">
    <w:name w:val="footer"/>
    <w:basedOn w:val="Normln"/>
    <w:link w:val="ZpatChar"/>
    <w:uiPriority w:val="99"/>
    <w:unhideWhenUsed/>
    <w:rsid w:val="0078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788"/>
  </w:style>
  <w:style w:type="paragraph" w:styleId="Textbubliny">
    <w:name w:val="Balloon Text"/>
    <w:basedOn w:val="Normln"/>
    <w:link w:val="TextbublinyChar"/>
    <w:uiPriority w:val="99"/>
    <w:semiHidden/>
    <w:unhideWhenUsed/>
    <w:rsid w:val="0022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FB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A0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1AFA9083</Template>
  <TotalTime>4</TotalTime>
  <Pages>2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 Trčková</dc:creator>
  <cp:lastModifiedBy>Michaela Horáková</cp:lastModifiedBy>
  <cp:revision>3</cp:revision>
  <cp:lastPrinted>2023-05-25T20:27:00Z</cp:lastPrinted>
  <dcterms:created xsi:type="dcterms:W3CDTF">2023-05-25T20:40:00Z</dcterms:created>
  <dcterms:modified xsi:type="dcterms:W3CDTF">2023-05-26T11:16:00Z</dcterms:modified>
</cp:coreProperties>
</file>