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987B" w14:textId="7AAB00E5" w:rsidR="0038519D" w:rsidRDefault="00A93EA5" w:rsidP="00A93EA5">
      <w:pPr>
        <w:pStyle w:val="CLPHeading1"/>
        <w:jc w:val="center"/>
      </w:pPr>
      <w:r>
        <w:t>SMLOUVA O POSKYTOVÁNÍ SLUŽEB DOBÍJENÍ (MSP)</w:t>
      </w:r>
    </w:p>
    <w:p w14:paraId="0D4E43E9" w14:textId="0466DDCB" w:rsidR="00A93EA5" w:rsidRDefault="00A93EA5" w:rsidP="00A93EA5">
      <w:pPr>
        <w:pStyle w:val="CLPNormal"/>
        <w:jc w:val="center"/>
        <w:rPr>
          <w:u w:val="single"/>
          <w:lang w:val="en-US"/>
        </w:rPr>
      </w:pPr>
      <w:r w:rsidRPr="0060795D">
        <w:t>Č.</w:t>
      </w:r>
      <w:r w:rsidR="00E2318C" w:rsidRPr="0060795D">
        <w:t xml:space="preserve"> </w:t>
      </w:r>
      <w:r w:rsidR="00491E4B" w:rsidRPr="00491E4B">
        <w:rPr>
          <w:b/>
          <w:bCs/>
        </w:rPr>
        <w:t>CHAR-MSPP-230020</w:t>
      </w:r>
    </w:p>
    <w:p w14:paraId="2E624A02" w14:textId="4A99D979" w:rsidR="00A93EA5" w:rsidRDefault="00A93EA5" w:rsidP="00DA38E9">
      <w:pPr>
        <w:pStyle w:val="CLPNormal"/>
        <w:jc w:val="center"/>
      </w:pPr>
      <w:r w:rsidRPr="00A93EA5">
        <w:t>uzavřená níže uvedeného dne, měsíce a roku dle § 1746 odst. 2 zákona č. 89/2012 Sb., občanský zákoník, ve znění pozdějších předpisů (dále jen „</w:t>
      </w:r>
      <w:r w:rsidRPr="00DA38E9">
        <w:rPr>
          <w:b/>
          <w:bCs/>
        </w:rPr>
        <w:t>Smlouva</w:t>
      </w:r>
      <w:r w:rsidRPr="00A93EA5">
        <w:t>") mezi uvedenými smluvními stranami</w:t>
      </w:r>
      <w:r w:rsidR="00DA38E9">
        <w:t xml:space="preserve"> </w:t>
      </w:r>
      <w:r w:rsidRPr="00A93EA5">
        <w:t>níže</w:t>
      </w:r>
      <w:r w:rsidR="00DA38E9">
        <w:t>:</w:t>
      </w:r>
    </w:p>
    <w:p w14:paraId="0B38E541" w14:textId="20BFB07A" w:rsidR="003048DE" w:rsidRDefault="003048DE" w:rsidP="00DA38E9">
      <w:pPr>
        <w:pStyle w:val="CLPNormal"/>
        <w:jc w:val="center"/>
      </w:pPr>
    </w:p>
    <w:tbl>
      <w:tblPr>
        <w:tblStyle w:val="Mkatabul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7796"/>
      </w:tblGrid>
      <w:tr w:rsidR="003048DE" w14:paraId="036094CA" w14:textId="77777777" w:rsidTr="0013771B">
        <w:tc>
          <w:tcPr>
            <w:tcW w:w="1843" w:type="dxa"/>
          </w:tcPr>
          <w:p w14:paraId="6817D963" w14:textId="63703E47" w:rsidR="003048DE" w:rsidRPr="003048DE" w:rsidRDefault="003048DE" w:rsidP="003048DE">
            <w:pPr>
              <w:pStyle w:val="CLPNormal"/>
              <w:jc w:val="left"/>
              <w:rPr>
                <w:sz w:val="20"/>
                <w:szCs w:val="20"/>
              </w:rPr>
            </w:pPr>
            <w:r w:rsidRPr="006768D7">
              <w:rPr>
                <w:sz w:val="20"/>
                <w:szCs w:val="20"/>
              </w:rPr>
              <w:t>Společnost</w:t>
            </w:r>
          </w:p>
        </w:tc>
        <w:tc>
          <w:tcPr>
            <w:tcW w:w="284" w:type="dxa"/>
          </w:tcPr>
          <w:p w14:paraId="13B1D64F" w14:textId="1B5D472E" w:rsidR="003048DE" w:rsidRPr="003048DE" w:rsidRDefault="003048DE" w:rsidP="003048DE">
            <w:pPr>
              <w:pStyle w:val="CLPNormal"/>
              <w:jc w:val="left"/>
              <w:rPr>
                <w:sz w:val="20"/>
                <w:szCs w:val="20"/>
              </w:rPr>
            </w:pPr>
            <w:r w:rsidRPr="003048DE">
              <w:rPr>
                <w:sz w:val="20"/>
                <w:szCs w:val="20"/>
              </w:rPr>
              <w:softHyphen/>
            </w:r>
          </w:p>
        </w:tc>
        <w:tc>
          <w:tcPr>
            <w:tcW w:w="7796" w:type="dxa"/>
          </w:tcPr>
          <w:p w14:paraId="1E5CE092" w14:textId="29F13F42" w:rsidR="003048DE" w:rsidRPr="006768D7" w:rsidRDefault="0055756B" w:rsidP="003048DE">
            <w:pPr>
              <w:pStyle w:val="CLPNormal"/>
              <w:jc w:val="left"/>
              <w:rPr>
                <w:sz w:val="20"/>
                <w:szCs w:val="20"/>
              </w:rPr>
            </w:pPr>
            <w:r>
              <w:rPr>
                <w:b/>
                <w:bCs/>
                <w:color w:val="000000" w:themeColor="text1"/>
                <w:sz w:val="20"/>
                <w:szCs w:val="20"/>
              </w:rPr>
              <w:t xml:space="preserve">Česká republika - </w:t>
            </w:r>
            <w:r w:rsidR="001366AB" w:rsidRPr="001366AB">
              <w:rPr>
                <w:b/>
                <w:bCs/>
                <w:color w:val="000000" w:themeColor="text1"/>
                <w:sz w:val="20"/>
                <w:szCs w:val="20"/>
              </w:rPr>
              <w:t>Ministerstvo práce a sociálních věcí</w:t>
            </w:r>
          </w:p>
        </w:tc>
      </w:tr>
      <w:tr w:rsidR="003048DE" w14:paraId="21955EAA" w14:textId="77777777" w:rsidTr="0013771B">
        <w:tc>
          <w:tcPr>
            <w:tcW w:w="1843" w:type="dxa"/>
          </w:tcPr>
          <w:p w14:paraId="4ECC115E" w14:textId="64122499" w:rsidR="003048DE" w:rsidRPr="006768D7" w:rsidRDefault="003048DE" w:rsidP="003048DE">
            <w:pPr>
              <w:pStyle w:val="CLPNormal"/>
              <w:jc w:val="left"/>
              <w:rPr>
                <w:sz w:val="20"/>
                <w:szCs w:val="20"/>
              </w:rPr>
            </w:pPr>
            <w:r w:rsidRPr="006768D7">
              <w:rPr>
                <w:sz w:val="20"/>
                <w:szCs w:val="20"/>
              </w:rPr>
              <w:t>Sídlo</w:t>
            </w:r>
          </w:p>
        </w:tc>
        <w:tc>
          <w:tcPr>
            <w:tcW w:w="284" w:type="dxa"/>
          </w:tcPr>
          <w:p w14:paraId="2B38C879" w14:textId="75FB8FE4" w:rsidR="003048DE" w:rsidRPr="006768D7" w:rsidRDefault="003048DE" w:rsidP="003048DE">
            <w:pPr>
              <w:pStyle w:val="CLPNormal"/>
              <w:jc w:val="left"/>
              <w:rPr>
                <w:sz w:val="20"/>
                <w:szCs w:val="20"/>
              </w:rPr>
            </w:pPr>
          </w:p>
        </w:tc>
        <w:tc>
          <w:tcPr>
            <w:tcW w:w="7796" w:type="dxa"/>
          </w:tcPr>
          <w:p w14:paraId="24B4526F" w14:textId="5E09F31D" w:rsidR="003048DE" w:rsidRPr="000003C4" w:rsidRDefault="00AB3109" w:rsidP="003048DE">
            <w:pPr>
              <w:pStyle w:val="CLPNormal"/>
              <w:jc w:val="left"/>
              <w:rPr>
                <w:sz w:val="20"/>
                <w:szCs w:val="20"/>
              </w:rPr>
            </w:pPr>
            <w:r w:rsidRPr="00AB3109">
              <w:rPr>
                <w:sz w:val="20"/>
                <w:szCs w:val="20"/>
              </w:rPr>
              <w:t>Na Poříčním právu 376</w:t>
            </w:r>
            <w:r w:rsidR="00D839D3">
              <w:rPr>
                <w:sz w:val="20"/>
                <w:szCs w:val="20"/>
              </w:rPr>
              <w:t>/1</w:t>
            </w:r>
            <w:r w:rsidRPr="00AB3109">
              <w:rPr>
                <w:sz w:val="20"/>
                <w:szCs w:val="20"/>
              </w:rPr>
              <w:t>, 128 01 Praha 2</w:t>
            </w:r>
          </w:p>
        </w:tc>
      </w:tr>
      <w:tr w:rsidR="003048DE" w14:paraId="1B06DF54" w14:textId="77777777" w:rsidTr="0013771B">
        <w:tc>
          <w:tcPr>
            <w:tcW w:w="1843" w:type="dxa"/>
          </w:tcPr>
          <w:p w14:paraId="29C5E160" w14:textId="2712F69F" w:rsidR="003048DE" w:rsidRPr="006768D7" w:rsidRDefault="003048DE" w:rsidP="003048DE">
            <w:pPr>
              <w:pStyle w:val="CLPNormal"/>
              <w:jc w:val="left"/>
              <w:rPr>
                <w:sz w:val="20"/>
                <w:szCs w:val="20"/>
              </w:rPr>
            </w:pPr>
            <w:r w:rsidRPr="006768D7">
              <w:rPr>
                <w:sz w:val="20"/>
                <w:szCs w:val="20"/>
              </w:rPr>
              <w:t>IČ</w:t>
            </w:r>
          </w:p>
        </w:tc>
        <w:tc>
          <w:tcPr>
            <w:tcW w:w="284" w:type="dxa"/>
          </w:tcPr>
          <w:p w14:paraId="7A5D5B53" w14:textId="05C32097" w:rsidR="003048DE" w:rsidRPr="006768D7" w:rsidRDefault="003048DE" w:rsidP="003048DE">
            <w:pPr>
              <w:pStyle w:val="CLPNormal"/>
              <w:jc w:val="left"/>
              <w:rPr>
                <w:sz w:val="20"/>
                <w:szCs w:val="20"/>
              </w:rPr>
            </w:pPr>
          </w:p>
        </w:tc>
        <w:tc>
          <w:tcPr>
            <w:tcW w:w="7796" w:type="dxa"/>
          </w:tcPr>
          <w:p w14:paraId="7030C5E6" w14:textId="727E85E6" w:rsidR="003048DE" w:rsidRPr="000003C4" w:rsidRDefault="009403CF" w:rsidP="003048DE">
            <w:pPr>
              <w:pStyle w:val="CLPNormal"/>
              <w:jc w:val="left"/>
              <w:rPr>
                <w:sz w:val="20"/>
                <w:szCs w:val="20"/>
              </w:rPr>
            </w:pPr>
            <w:r w:rsidRPr="00BC3460">
              <w:rPr>
                <w:sz w:val="20"/>
                <w:szCs w:val="20"/>
              </w:rPr>
              <w:t>00551023</w:t>
            </w:r>
          </w:p>
        </w:tc>
      </w:tr>
      <w:tr w:rsidR="003048DE" w14:paraId="023B86AD" w14:textId="77777777" w:rsidTr="0013771B">
        <w:tc>
          <w:tcPr>
            <w:tcW w:w="1843" w:type="dxa"/>
          </w:tcPr>
          <w:p w14:paraId="1F540D79" w14:textId="6C319E50" w:rsidR="003048DE" w:rsidRPr="00D46C52" w:rsidRDefault="003048DE" w:rsidP="003048DE">
            <w:pPr>
              <w:pStyle w:val="CLPNormal"/>
              <w:jc w:val="left"/>
              <w:rPr>
                <w:sz w:val="20"/>
                <w:szCs w:val="20"/>
              </w:rPr>
            </w:pPr>
            <w:r w:rsidRPr="00D46C52">
              <w:rPr>
                <w:sz w:val="20"/>
                <w:szCs w:val="20"/>
              </w:rPr>
              <w:t>Bankovní spojení</w:t>
            </w:r>
          </w:p>
        </w:tc>
        <w:tc>
          <w:tcPr>
            <w:tcW w:w="284" w:type="dxa"/>
          </w:tcPr>
          <w:p w14:paraId="712CED66" w14:textId="02C3745F" w:rsidR="003048DE" w:rsidRPr="003048DE" w:rsidRDefault="003048DE" w:rsidP="003048DE">
            <w:pPr>
              <w:pStyle w:val="CLPNormal"/>
              <w:jc w:val="left"/>
              <w:rPr>
                <w:sz w:val="20"/>
                <w:szCs w:val="20"/>
              </w:rPr>
            </w:pPr>
          </w:p>
        </w:tc>
        <w:tc>
          <w:tcPr>
            <w:tcW w:w="7796" w:type="dxa"/>
          </w:tcPr>
          <w:p w14:paraId="0AFB9729" w14:textId="298D5796" w:rsidR="003048DE" w:rsidRPr="000003C4" w:rsidRDefault="00C71676" w:rsidP="003048DE">
            <w:pPr>
              <w:pStyle w:val="CLPNormal"/>
              <w:jc w:val="left"/>
              <w:rPr>
                <w:sz w:val="20"/>
                <w:szCs w:val="20"/>
              </w:rPr>
            </w:pPr>
            <w:r>
              <w:rPr>
                <w:sz w:val="20"/>
                <w:szCs w:val="20"/>
              </w:rPr>
              <w:t xml:space="preserve">Česká národní banka, č.ú.: </w:t>
            </w:r>
            <w:r w:rsidR="00BC3460" w:rsidRPr="00BC3460">
              <w:rPr>
                <w:sz w:val="20"/>
                <w:szCs w:val="20"/>
              </w:rPr>
              <w:t>19-2229001/0710</w:t>
            </w:r>
          </w:p>
        </w:tc>
      </w:tr>
      <w:tr w:rsidR="003048DE" w14:paraId="4B105F9E" w14:textId="77777777" w:rsidTr="0013771B">
        <w:tc>
          <w:tcPr>
            <w:tcW w:w="1843" w:type="dxa"/>
          </w:tcPr>
          <w:p w14:paraId="6428302D" w14:textId="469348D1" w:rsidR="003048DE" w:rsidRPr="005E2E6C" w:rsidRDefault="003048DE" w:rsidP="003048DE">
            <w:pPr>
              <w:pStyle w:val="CLPNormal"/>
              <w:jc w:val="left"/>
              <w:rPr>
                <w:sz w:val="20"/>
                <w:szCs w:val="20"/>
              </w:rPr>
            </w:pPr>
            <w:r w:rsidRPr="005E2E6C">
              <w:rPr>
                <w:sz w:val="20"/>
                <w:szCs w:val="20"/>
              </w:rPr>
              <w:t>Zastoupená</w:t>
            </w:r>
          </w:p>
        </w:tc>
        <w:tc>
          <w:tcPr>
            <w:tcW w:w="284" w:type="dxa"/>
          </w:tcPr>
          <w:p w14:paraId="40AA40E9" w14:textId="76959954" w:rsidR="003048DE" w:rsidRPr="005E2E6C" w:rsidRDefault="003048DE" w:rsidP="003048DE">
            <w:pPr>
              <w:pStyle w:val="CLPNormal"/>
              <w:jc w:val="left"/>
              <w:rPr>
                <w:sz w:val="20"/>
                <w:szCs w:val="20"/>
              </w:rPr>
            </w:pPr>
          </w:p>
        </w:tc>
        <w:tc>
          <w:tcPr>
            <w:tcW w:w="7796" w:type="dxa"/>
          </w:tcPr>
          <w:p w14:paraId="43335EC1" w14:textId="799E72CC" w:rsidR="003048DE" w:rsidRPr="005E2E6C" w:rsidRDefault="0055756B" w:rsidP="003048DE">
            <w:pPr>
              <w:pStyle w:val="CLPNormal"/>
              <w:jc w:val="left"/>
              <w:rPr>
                <w:sz w:val="20"/>
                <w:szCs w:val="20"/>
              </w:rPr>
            </w:pPr>
            <w:r w:rsidRPr="005E2E6C">
              <w:rPr>
                <w:sz w:val="20"/>
                <w:szCs w:val="20"/>
              </w:rPr>
              <w:t xml:space="preserve">Mgr. Ladislavem Šimánkem, ředitelem odboru vnitřní správy </w:t>
            </w:r>
          </w:p>
        </w:tc>
      </w:tr>
    </w:tbl>
    <w:p w14:paraId="55AE6027" w14:textId="688712BE" w:rsidR="00AF5502" w:rsidRDefault="00AF5502" w:rsidP="003048DE">
      <w:pPr>
        <w:pStyle w:val="CLPNormal"/>
        <w:jc w:val="left"/>
      </w:pPr>
    </w:p>
    <w:p w14:paraId="20E6E8A1" w14:textId="316390FD" w:rsidR="00E8443F" w:rsidRDefault="00E8443F" w:rsidP="003048DE">
      <w:pPr>
        <w:pStyle w:val="CLPNormal"/>
        <w:jc w:val="left"/>
      </w:pPr>
      <w:r>
        <w:t>(dále jen „</w:t>
      </w:r>
      <w:r w:rsidRPr="00E8443F">
        <w:rPr>
          <w:b/>
          <w:bCs/>
        </w:rPr>
        <w:t>Zákazník</w:t>
      </w:r>
      <w:r>
        <w:t>“)</w:t>
      </w:r>
    </w:p>
    <w:p w14:paraId="53BDFD7F" w14:textId="0709572A" w:rsidR="00E8443F" w:rsidRDefault="00FF7500" w:rsidP="003048DE">
      <w:pPr>
        <w:pStyle w:val="CLPNormal"/>
        <w:jc w:val="left"/>
      </w:pPr>
      <w:r>
        <w:t>a</w:t>
      </w:r>
    </w:p>
    <w:tbl>
      <w:tblPr>
        <w:tblStyle w:val="Mkatabulky"/>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7938"/>
      </w:tblGrid>
      <w:tr w:rsidR="00AC6470" w14:paraId="37F96D23" w14:textId="77777777" w:rsidTr="00AC6470">
        <w:tc>
          <w:tcPr>
            <w:tcW w:w="1843" w:type="dxa"/>
          </w:tcPr>
          <w:p w14:paraId="72DD6AF2" w14:textId="77777777" w:rsidR="00AC6470" w:rsidRPr="003048DE" w:rsidRDefault="00AC6470" w:rsidP="005A4D57">
            <w:pPr>
              <w:pStyle w:val="CLPNormal"/>
              <w:jc w:val="left"/>
              <w:rPr>
                <w:sz w:val="20"/>
                <w:szCs w:val="20"/>
              </w:rPr>
            </w:pPr>
            <w:r w:rsidRPr="003048DE">
              <w:rPr>
                <w:color w:val="000000" w:themeColor="text1"/>
                <w:sz w:val="20"/>
                <w:szCs w:val="20"/>
              </w:rPr>
              <w:t>Společnost</w:t>
            </w:r>
          </w:p>
        </w:tc>
        <w:tc>
          <w:tcPr>
            <w:tcW w:w="284" w:type="dxa"/>
          </w:tcPr>
          <w:p w14:paraId="335CBA94" w14:textId="77777777" w:rsidR="00AC6470" w:rsidRPr="003048DE" w:rsidRDefault="00AC6470" w:rsidP="005A4D57">
            <w:pPr>
              <w:pStyle w:val="CLPNormal"/>
              <w:jc w:val="left"/>
              <w:rPr>
                <w:sz w:val="20"/>
                <w:szCs w:val="20"/>
              </w:rPr>
            </w:pPr>
            <w:r w:rsidRPr="003048DE">
              <w:rPr>
                <w:sz w:val="20"/>
                <w:szCs w:val="20"/>
              </w:rPr>
              <w:softHyphen/>
            </w:r>
          </w:p>
        </w:tc>
        <w:tc>
          <w:tcPr>
            <w:tcW w:w="7938" w:type="dxa"/>
          </w:tcPr>
          <w:p w14:paraId="65AAFE5B" w14:textId="77777777" w:rsidR="00AC6470" w:rsidRPr="00AC6470" w:rsidRDefault="00AC6470" w:rsidP="005A4D57">
            <w:pPr>
              <w:pStyle w:val="CLPNormal"/>
              <w:jc w:val="left"/>
              <w:rPr>
                <w:b/>
                <w:bCs/>
                <w:color w:val="000000" w:themeColor="text1"/>
                <w:sz w:val="20"/>
                <w:szCs w:val="20"/>
              </w:rPr>
            </w:pPr>
            <w:r w:rsidRPr="00AC6470">
              <w:rPr>
                <w:b/>
                <w:bCs/>
                <w:color w:val="000000" w:themeColor="text1"/>
                <w:sz w:val="20"/>
                <w:szCs w:val="20"/>
              </w:rPr>
              <w:t>CleverPower a.s.</w:t>
            </w:r>
          </w:p>
          <w:p w14:paraId="076E9291" w14:textId="7B422A45" w:rsidR="00AC6470" w:rsidRPr="00AC6470" w:rsidRDefault="00AC6470" w:rsidP="005A4D57">
            <w:pPr>
              <w:pStyle w:val="CLPNormal"/>
              <w:jc w:val="left"/>
              <w:rPr>
                <w:sz w:val="20"/>
                <w:szCs w:val="20"/>
              </w:rPr>
            </w:pPr>
            <w:r>
              <w:rPr>
                <w:sz w:val="20"/>
                <w:szCs w:val="20"/>
              </w:rPr>
              <w:t>poskytovatel služby Chargee</w:t>
            </w:r>
          </w:p>
        </w:tc>
      </w:tr>
      <w:tr w:rsidR="00AC6470" w14:paraId="24612C0A" w14:textId="77777777" w:rsidTr="00AC6470">
        <w:tc>
          <w:tcPr>
            <w:tcW w:w="1843" w:type="dxa"/>
          </w:tcPr>
          <w:p w14:paraId="76DCB4D9" w14:textId="77777777" w:rsidR="00AC6470" w:rsidRPr="003048DE" w:rsidRDefault="00AC6470" w:rsidP="005A4D57">
            <w:pPr>
              <w:pStyle w:val="CLPNormal"/>
              <w:jc w:val="left"/>
              <w:rPr>
                <w:sz w:val="20"/>
                <w:szCs w:val="20"/>
              </w:rPr>
            </w:pPr>
            <w:r w:rsidRPr="003048DE">
              <w:rPr>
                <w:color w:val="000000" w:themeColor="text1"/>
                <w:sz w:val="20"/>
                <w:szCs w:val="20"/>
              </w:rPr>
              <w:t>Sídlo</w:t>
            </w:r>
          </w:p>
        </w:tc>
        <w:tc>
          <w:tcPr>
            <w:tcW w:w="284" w:type="dxa"/>
          </w:tcPr>
          <w:p w14:paraId="0C12E092" w14:textId="77777777" w:rsidR="00AC6470" w:rsidRPr="003048DE" w:rsidRDefault="00AC6470" w:rsidP="005A4D57">
            <w:pPr>
              <w:pStyle w:val="CLPNormal"/>
              <w:jc w:val="left"/>
              <w:rPr>
                <w:sz w:val="20"/>
                <w:szCs w:val="20"/>
              </w:rPr>
            </w:pPr>
          </w:p>
        </w:tc>
        <w:tc>
          <w:tcPr>
            <w:tcW w:w="7938" w:type="dxa"/>
          </w:tcPr>
          <w:p w14:paraId="4B3DFEB4" w14:textId="0578185F" w:rsidR="00AC6470" w:rsidRPr="00AC6470" w:rsidRDefault="00AC6470" w:rsidP="005A4D57">
            <w:pPr>
              <w:pStyle w:val="CLPNormal"/>
              <w:jc w:val="left"/>
              <w:rPr>
                <w:sz w:val="20"/>
                <w:szCs w:val="20"/>
              </w:rPr>
            </w:pPr>
            <w:r>
              <w:rPr>
                <w:sz w:val="20"/>
                <w:szCs w:val="20"/>
              </w:rPr>
              <w:t>Na hřebenech II 1718/8, Nusle, 140 00, Praha 4</w:t>
            </w:r>
          </w:p>
        </w:tc>
      </w:tr>
      <w:tr w:rsidR="00AC6470" w14:paraId="3153CE7C" w14:textId="77777777" w:rsidTr="00AC6470">
        <w:tc>
          <w:tcPr>
            <w:tcW w:w="1843" w:type="dxa"/>
          </w:tcPr>
          <w:p w14:paraId="3EE33DA5" w14:textId="77777777" w:rsidR="00AC6470" w:rsidRPr="003048DE" w:rsidRDefault="00AC6470" w:rsidP="005A4D57">
            <w:pPr>
              <w:pStyle w:val="CLPNormal"/>
              <w:jc w:val="left"/>
              <w:rPr>
                <w:sz w:val="20"/>
                <w:szCs w:val="20"/>
              </w:rPr>
            </w:pPr>
            <w:r w:rsidRPr="003048DE">
              <w:rPr>
                <w:color w:val="000000" w:themeColor="text1"/>
                <w:sz w:val="20"/>
                <w:szCs w:val="20"/>
              </w:rPr>
              <w:t>IČ</w:t>
            </w:r>
          </w:p>
        </w:tc>
        <w:tc>
          <w:tcPr>
            <w:tcW w:w="284" w:type="dxa"/>
          </w:tcPr>
          <w:p w14:paraId="2EC0BDC2" w14:textId="77777777" w:rsidR="00AC6470" w:rsidRPr="003048DE" w:rsidRDefault="00AC6470" w:rsidP="005A4D57">
            <w:pPr>
              <w:pStyle w:val="CLPNormal"/>
              <w:jc w:val="left"/>
              <w:rPr>
                <w:sz w:val="20"/>
                <w:szCs w:val="20"/>
              </w:rPr>
            </w:pPr>
          </w:p>
        </w:tc>
        <w:tc>
          <w:tcPr>
            <w:tcW w:w="7938" w:type="dxa"/>
          </w:tcPr>
          <w:p w14:paraId="333C74A6" w14:textId="09BB0929" w:rsidR="00AC6470" w:rsidRPr="00AC6470" w:rsidRDefault="00AC6470" w:rsidP="005A4D57">
            <w:pPr>
              <w:pStyle w:val="CLPNormal"/>
              <w:jc w:val="left"/>
              <w:rPr>
                <w:sz w:val="20"/>
                <w:szCs w:val="20"/>
              </w:rPr>
            </w:pPr>
            <w:r>
              <w:rPr>
                <w:sz w:val="20"/>
                <w:szCs w:val="20"/>
              </w:rPr>
              <w:t>03947092</w:t>
            </w:r>
          </w:p>
        </w:tc>
      </w:tr>
      <w:tr w:rsidR="00AC6470" w14:paraId="09FDB9DD" w14:textId="77777777" w:rsidTr="00AC6470">
        <w:tc>
          <w:tcPr>
            <w:tcW w:w="1843" w:type="dxa"/>
          </w:tcPr>
          <w:p w14:paraId="77253E24" w14:textId="77777777" w:rsidR="00AC6470" w:rsidRPr="003048DE" w:rsidRDefault="00AC6470" w:rsidP="005A4D57">
            <w:pPr>
              <w:pStyle w:val="CLPNormal"/>
              <w:jc w:val="left"/>
              <w:rPr>
                <w:sz w:val="20"/>
                <w:szCs w:val="20"/>
              </w:rPr>
            </w:pPr>
            <w:r w:rsidRPr="003048DE">
              <w:rPr>
                <w:color w:val="000000" w:themeColor="text1"/>
                <w:sz w:val="20"/>
                <w:szCs w:val="20"/>
              </w:rPr>
              <w:t>DIČ</w:t>
            </w:r>
          </w:p>
        </w:tc>
        <w:tc>
          <w:tcPr>
            <w:tcW w:w="284" w:type="dxa"/>
          </w:tcPr>
          <w:p w14:paraId="6ACDD5C6" w14:textId="77777777" w:rsidR="00AC6470" w:rsidRPr="003048DE" w:rsidRDefault="00AC6470" w:rsidP="005A4D57">
            <w:pPr>
              <w:pStyle w:val="CLPNormal"/>
              <w:jc w:val="left"/>
              <w:rPr>
                <w:sz w:val="20"/>
                <w:szCs w:val="20"/>
              </w:rPr>
            </w:pPr>
          </w:p>
        </w:tc>
        <w:tc>
          <w:tcPr>
            <w:tcW w:w="7938" w:type="dxa"/>
          </w:tcPr>
          <w:p w14:paraId="758EFFF1" w14:textId="51DF34AD" w:rsidR="00AC6470" w:rsidRPr="00AC6470" w:rsidRDefault="00AC6470" w:rsidP="005A4D57">
            <w:pPr>
              <w:pStyle w:val="CLPNormal"/>
              <w:jc w:val="left"/>
              <w:rPr>
                <w:sz w:val="20"/>
                <w:szCs w:val="20"/>
              </w:rPr>
            </w:pPr>
            <w:r>
              <w:rPr>
                <w:color w:val="000000" w:themeColor="text1"/>
                <w:sz w:val="20"/>
                <w:szCs w:val="20"/>
              </w:rPr>
              <w:t>CZ03947092</w:t>
            </w:r>
          </w:p>
        </w:tc>
      </w:tr>
      <w:tr w:rsidR="00AC6470" w14:paraId="132B3D99" w14:textId="77777777" w:rsidTr="00AC6470">
        <w:tc>
          <w:tcPr>
            <w:tcW w:w="1843" w:type="dxa"/>
          </w:tcPr>
          <w:p w14:paraId="65D009C2" w14:textId="77777777" w:rsidR="00AC6470" w:rsidRPr="003048DE" w:rsidRDefault="00AC6470" w:rsidP="005A4D57">
            <w:pPr>
              <w:pStyle w:val="CLPNormal"/>
              <w:jc w:val="left"/>
              <w:rPr>
                <w:sz w:val="20"/>
                <w:szCs w:val="20"/>
              </w:rPr>
            </w:pPr>
            <w:r w:rsidRPr="003048DE">
              <w:rPr>
                <w:color w:val="000000" w:themeColor="text1"/>
                <w:sz w:val="20"/>
                <w:szCs w:val="20"/>
              </w:rPr>
              <w:t>Zápis v OR</w:t>
            </w:r>
          </w:p>
        </w:tc>
        <w:tc>
          <w:tcPr>
            <w:tcW w:w="284" w:type="dxa"/>
          </w:tcPr>
          <w:p w14:paraId="79133356" w14:textId="77777777" w:rsidR="00AC6470" w:rsidRPr="003048DE" w:rsidRDefault="00AC6470" w:rsidP="005A4D57">
            <w:pPr>
              <w:pStyle w:val="CLPNormal"/>
              <w:jc w:val="left"/>
              <w:rPr>
                <w:sz w:val="20"/>
                <w:szCs w:val="20"/>
              </w:rPr>
            </w:pPr>
          </w:p>
        </w:tc>
        <w:tc>
          <w:tcPr>
            <w:tcW w:w="7938" w:type="dxa"/>
          </w:tcPr>
          <w:p w14:paraId="70A55E9A" w14:textId="7E204506" w:rsidR="00AC6470" w:rsidRPr="00AC6470" w:rsidRDefault="00AC6470" w:rsidP="005A4D57">
            <w:pPr>
              <w:pStyle w:val="CLPNormal"/>
              <w:jc w:val="left"/>
              <w:rPr>
                <w:sz w:val="20"/>
                <w:szCs w:val="20"/>
              </w:rPr>
            </w:pPr>
            <w:r w:rsidRPr="00AC6470">
              <w:rPr>
                <w:color w:val="000000" w:themeColor="text1"/>
                <w:sz w:val="20"/>
                <w:szCs w:val="20"/>
              </w:rPr>
              <w:t xml:space="preserve">v </w:t>
            </w:r>
            <w:r w:rsidRPr="00AC6470">
              <w:rPr>
                <w:color w:val="000000" w:themeColor="text1"/>
                <w:spacing w:val="1"/>
                <w:sz w:val="20"/>
                <w:szCs w:val="20"/>
              </w:rPr>
              <w:t>obchodní</w:t>
            </w:r>
            <w:r w:rsidRPr="00AC6470">
              <w:rPr>
                <w:color w:val="000000" w:themeColor="text1"/>
                <w:sz w:val="20"/>
                <w:szCs w:val="20"/>
              </w:rPr>
              <w:t>m</w:t>
            </w:r>
            <w:r w:rsidRPr="00AC6470">
              <w:rPr>
                <w:color w:val="000000" w:themeColor="text1"/>
                <w:spacing w:val="-4"/>
                <w:sz w:val="20"/>
                <w:szCs w:val="20"/>
              </w:rPr>
              <w:t xml:space="preserve"> </w:t>
            </w:r>
            <w:r w:rsidRPr="00AC6470">
              <w:rPr>
                <w:color w:val="000000" w:themeColor="text1"/>
                <w:sz w:val="20"/>
                <w:szCs w:val="20"/>
              </w:rPr>
              <w:t>rejstříku</w:t>
            </w:r>
            <w:r w:rsidRPr="00AC6470">
              <w:rPr>
                <w:color w:val="000000" w:themeColor="text1"/>
                <w:spacing w:val="-3"/>
                <w:sz w:val="20"/>
                <w:szCs w:val="20"/>
              </w:rPr>
              <w:t xml:space="preserve"> </w:t>
            </w:r>
            <w:r w:rsidRPr="00AC6470">
              <w:rPr>
                <w:color w:val="000000" w:themeColor="text1"/>
                <w:sz w:val="20"/>
                <w:szCs w:val="20"/>
              </w:rPr>
              <w:t>vedeném</w:t>
            </w:r>
            <w:r w:rsidRPr="00AC6470">
              <w:rPr>
                <w:color w:val="000000" w:themeColor="text1"/>
                <w:spacing w:val="18"/>
                <w:sz w:val="20"/>
                <w:szCs w:val="20"/>
              </w:rPr>
              <w:t xml:space="preserve"> </w:t>
            </w:r>
            <w:r>
              <w:rPr>
                <w:color w:val="000000" w:themeColor="text1"/>
                <w:sz w:val="20"/>
                <w:szCs w:val="20"/>
              </w:rPr>
              <w:t>Městským soudem v Praze</w:t>
            </w:r>
            <w:r w:rsidRPr="00AC6470">
              <w:rPr>
                <w:color w:val="000000" w:themeColor="text1"/>
                <w:spacing w:val="-25"/>
                <w:sz w:val="20"/>
                <w:szCs w:val="20"/>
              </w:rPr>
              <w:t xml:space="preserve">, </w:t>
            </w:r>
            <w:r w:rsidR="002868C7">
              <w:rPr>
                <w:color w:val="000000" w:themeColor="text1"/>
                <w:spacing w:val="-25"/>
                <w:sz w:val="20"/>
                <w:szCs w:val="20"/>
              </w:rPr>
              <w:t xml:space="preserve"> </w:t>
            </w:r>
            <w:r w:rsidRPr="00AC6470">
              <w:rPr>
                <w:color w:val="000000" w:themeColor="text1"/>
                <w:sz w:val="20"/>
                <w:szCs w:val="20"/>
              </w:rPr>
              <w:t>oddíl</w:t>
            </w:r>
            <w:r>
              <w:rPr>
                <w:color w:val="000000" w:themeColor="text1"/>
                <w:sz w:val="20"/>
                <w:szCs w:val="20"/>
              </w:rPr>
              <w:t xml:space="preserve"> B</w:t>
            </w:r>
            <w:r w:rsidRPr="00AC6470">
              <w:rPr>
                <w:color w:val="000000" w:themeColor="text1"/>
                <w:spacing w:val="-14"/>
                <w:sz w:val="20"/>
                <w:szCs w:val="20"/>
              </w:rPr>
              <w:t xml:space="preserve">, </w:t>
            </w:r>
            <w:r w:rsidRPr="00AC6470">
              <w:rPr>
                <w:color w:val="000000" w:themeColor="text1"/>
                <w:sz w:val="20"/>
                <w:szCs w:val="20"/>
              </w:rPr>
              <w:t>vložka</w:t>
            </w:r>
            <w:r>
              <w:rPr>
                <w:color w:val="000000" w:themeColor="text1"/>
                <w:sz w:val="20"/>
                <w:szCs w:val="20"/>
              </w:rPr>
              <w:t xml:space="preserve"> 20543</w:t>
            </w:r>
          </w:p>
        </w:tc>
      </w:tr>
      <w:tr w:rsidR="00AC6470" w14:paraId="46F714E6" w14:textId="77777777" w:rsidTr="00AC6470">
        <w:tc>
          <w:tcPr>
            <w:tcW w:w="1843" w:type="dxa"/>
          </w:tcPr>
          <w:p w14:paraId="7CE6CF99" w14:textId="77777777" w:rsidR="00AC6470" w:rsidRPr="003048DE" w:rsidRDefault="00AC6470" w:rsidP="005A4D57">
            <w:pPr>
              <w:pStyle w:val="CLPNormal"/>
              <w:jc w:val="left"/>
              <w:rPr>
                <w:sz w:val="20"/>
                <w:szCs w:val="20"/>
              </w:rPr>
            </w:pPr>
            <w:r w:rsidRPr="003048DE">
              <w:rPr>
                <w:color w:val="000000" w:themeColor="text1"/>
                <w:sz w:val="20"/>
                <w:szCs w:val="20"/>
              </w:rPr>
              <w:t>Bankovní spojení</w:t>
            </w:r>
          </w:p>
        </w:tc>
        <w:tc>
          <w:tcPr>
            <w:tcW w:w="284" w:type="dxa"/>
          </w:tcPr>
          <w:p w14:paraId="3DB7298D" w14:textId="77777777" w:rsidR="00AC6470" w:rsidRPr="003048DE" w:rsidRDefault="00AC6470" w:rsidP="005A4D57">
            <w:pPr>
              <w:pStyle w:val="CLPNormal"/>
              <w:jc w:val="left"/>
              <w:rPr>
                <w:sz w:val="20"/>
                <w:szCs w:val="20"/>
              </w:rPr>
            </w:pPr>
          </w:p>
        </w:tc>
        <w:tc>
          <w:tcPr>
            <w:tcW w:w="7938" w:type="dxa"/>
          </w:tcPr>
          <w:p w14:paraId="58BCF667" w14:textId="77777777" w:rsidR="00AC6470" w:rsidRDefault="00FF7500" w:rsidP="005A4D57">
            <w:pPr>
              <w:pStyle w:val="CLPNormal"/>
              <w:jc w:val="left"/>
              <w:rPr>
                <w:sz w:val="20"/>
                <w:szCs w:val="20"/>
              </w:rPr>
            </w:pPr>
            <w:r>
              <w:rPr>
                <w:sz w:val="20"/>
                <w:szCs w:val="20"/>
              </w:rPr>
              <w:t>Raiffesienbank</w:t>
            </w:r>
          </w:p>
          <w:p w14:paraId="71AE0CCE" w14:textId="77777777" w:rsidR="00FF7500" w:rsidRDefault="00FF7500" w:rsidP="005A4D57">
            <w:pPr>
              <w:pStyle w:val="CLPNormal"/>
              <w:jc w:val="left"/>
              <w:rPr>
                <w:sz w:val="20"/>
                <w:szCs w:val="20"/>
              </w:rPr>
            </w:pPr>
            <w:r>
              <w:rPr>
                <w:sz w:val="20"/>
                <w:szCs w:val="20"/>
              </w:rPr>
              <w:t xml:space="preserve">č.ú: </w:t>
            </w:r>
            <w:r w:rsidRPr="00FF7500">
              <w:rPr>
                <w:sz w:val="20"/>
                <w:szCs w:val="20"/>
              </w:rPr>
              <w:t>923163/5500</w:t>
            </w:r>
          </w:p>
          <w:p w14:paraId="36C1E190" w14:textId="518673D8" w:rsidR="00FF7500" w:rsidRPr="00AC6470" w:rsidRDefault="00FF7500" w:rsidP="005A4D57">
            <w:pPr>
              <w:pStyle w:val="CLPNormal"/>
              <w:jc w:val="left"/>
              <w:rPr>
                <w:sz w:val="20"/>
                <w:szCs w:val="20"/>
              </w:rPr>
            </w:pPr>
            <w:r>
              <w:rPr>
                <w:sz w:val="20"/>
                <w:szCs w:val="20"/>
              </w:rPr>
              <w:t xml:space="preserve">IBAN: </w:t>
            </w:r>
            <w:r w:rsidRPr="00FF7500">
              <w:rPr>
                <w:sz w:val="20"/>
                <w:szCs w:val="20"/>
              </w:rPr>
              <w:t>CZ3855000000000000923163</w:t>
            </w:r>
          </w:p>
        </w:tc>
      </w:tr>
      <w:tr w:rsidR="00AC6470" w14:paraId="72415DF1" w14:textId="77777777" w:rsidTr="00AC6470">
        <w:tc>
          <w:tcPr>
            <w:tcW w:w="1843" w:type="dxa"/>
          </w:tcPr>
          <w:p w14:paraId="0FE98F41" w14:textId="77777777" w:rsidR="00AC6470" w:rsidRPr="003048DE" w:rsidRDefault="00AC6470" w:rsidP="005A4D57">
            <w:pPr>
              <w:pStyle w:val="CLPNormal"/>
              <w:jc w:val="left"/>
              <w:rPr>
                <w:sz w:val="20"/>
                <w:szCs w:val="20"/>
              </w:rPr>
            </w:pPr>
            <w:r w:rsidRPr="003048DE">
              <w:rPr>
                <w:color w:val="000000" w:themeColor="text1"/>
                <w:sz w:val="20"/>
                <w:szCs w:val="20"/>
              </w:rPr>
              <w:t>Zastoupená</w:t>
            </w:r>
          </w:p>
        </w:tc>
        <w:tc>
          <w:tcPr>
            <w:tcW w:w="284" w:type="dxa"/>
          </w:tcPr>
          <w:p w14:paraId="0E295FF9" w14:textId="77777777" w:rsidR="00AC6470" w:rsidRPr="003048DE" w:rsidRDefault="00AC6470" w:rsidP="005A4D57">
            <w:pPr>
              <w:pStyle w:val="CLPNormal"/>
              <w:jc w:val="left"/>
              <w:rPr>
                <w:sz w:val="20"/>
                <w:szCs w:val="20"/>
              </w:rPr>
            </w:pPr>
          </w:p>
        </w:tc>
        <w:tc>
          <w:tcPr>
            <w:tcW w:w="7938" w:type="dxa"/>
          </w:tcPr>
          <w:p w14:paraId="64537F23" w14:textId="3A5440A1" w:rsidR="00AC6470" w:rsidRPr="00AC6470" w:rsidRDefault="00FF7500" w:rsidP="005A4D57">
            <w:pPr>
              <w:pStyle w:val="CLPNormal"/>
              <w:jc w:val="left"/>
              <w:rPr>
                <w:sz w:val="20"/>
                <w:szCs w:val="20"/>
              </w:rPr>
            </w:pPr>
            <w:r>
              <w:rPr>
                <w:color w:val="000000" w:themeColor="text1"/>
                <w:sz w:val="20"/>
                <w:szCs w:val="20"/>
              </w:rPr>
              <w:t>Ing. Petrem Jiřikovským</w:t>
            </w:r>
            <w:r w:rsidR="0055756B">
              <w:rPr>
                <w:color w:val="000000" w:themeColor="text1"/>
                <w:sz w:val="20"/>
                <w:szCs w:val="20"/>
              </w:rPr>
              <w:t>, předsedou správní rady</w:t>
            </w:r>
          </w:p>
        </w:tc>
      </w:tr>
    </w:tbl>
    <w:p w14:paraId="071CB1CB" w14:textId="77777777" w:rsidR="00AC6470" w:rsidRDefault="00AC6470" w:rsidP="003048DE">
      <w:pPr>
        <w:pStyle w:val="CLPNormal"/>
        <w:jc w:val="left"/>
      </w:pPr>
    </w:p>
    <w:p w14:paraId="1A5EBAA2" w14:textId="72BF6890" w:rsidR="001E1A97" w:rsidRPr="003F4344" w:rsidRDefault="00FF7500" w:rsidP="001E1A97">
      <w:pPr>
        <w:pStyle w:val="CLPNormal"/>
        <w:jc w:val="left"/>
      </w:pPr>
      <w:r>
        <w:t>(dále jen „</w:t>
      </w:r>
      <w:r w:rsidRPr="00FF7500">
        <w:rPr>
          <w:b/>
          <w:bCs/>
        </w:rPr>
        <w:t>Poskytovatel</w:t>
      </w:r>
      <w:r>
        <w:t>“)</w:t>
      </w:r>
      <w:r w:rsidR="001E1A97">
        <w:br/>
      </w:r>
      <w:r w:rsidR="001E1A97">
        <w:br/>
      </w:r>
      <w:r w:rsidR="001E1A97" w:rsidRPr="003F4344">
        <w:t>(Poskytovatel a Zákazník dále též společně jen „</w:t>
      </w:r>
      <w:r w:rsidR="001E1A97" w:rsidRPr="003F4344">
        <w:rPr>
          <w:b/>
          <w:bCs/>
        </w:rPr>
        <w:t>Smluvní strany</w:t>
      </w:r>
      <w:r w:rsidR="001E1A97" w:rsidRPr="003F4344">
        <w:t>“ nebo jednotlivě jen „</w:t>
      </w:r>
      <w:r w:rsidR="001E1A97" w:rsidRPr="003F4344">
        <w:rPr>
          <w:b/>
          <w:bCs/>
        </w:rPr>
        <w:t>Smluvní strana</w:t>
      </w:r>
      <w:r w:rsidR="001E1A97" w:rsidRPr="003F4344">
        <w:t>")</w:t>
      </w:r>
    </w:p>
    <w:p w14:paraId="050AC2E6" w14:textId="0E1B247C" w:rsidR="00097955" w:rsidRPr="003F36C0" w:rsidRDefault="003F36C0" w:rsidP="003F36C0">
      <w:pPr>
        <w:pStyle w:val="CLPHeading1"/>
        <w:numPr>
          <w:ilvl w:val="0"/>
          <w:numId w:val="1"/>
        </w:numPr>
        <w:jc w:val="center"/>
        <w:rPr>
          <w:sz w:val="24"/>
          <w:szCs w:val="24"/>
        </w:rPr>
      </w:pPr>
      <w:bookmarkStart w:id="0" w:name="_Toc400377782"/>
      <w:bookmarkStart w:id="1" w:name="_Toc36560033"/>
      <w:r w:rsidRPr="003F36C0">
        <w:rPr>
          <w:sz w:val="24"/>
          <w:szCs w:val="24"/>
        </w:rPr>
        <w:lastRenderedPageBreak/>
        <w:t>Úvodní ustanovení</w:t>
      </w:r>
    </w:p>
    <w:p w14:paraId="1D28CFF7" w14:textId="77777777" w:rsidR="002D1869" w:rsidRDefault="00B10EFC" w:rsidP="002D1869">
      <w:pPr>
        <w:pStyle w:val="CLPHeading2"/>
        <w:numPr>
          <w:ilvl w:val="1"/>
          <w:numId w:val="1"/>
        </w:numPr>
        <w:spacing w:after="240"/>
        <w:ind w:hanging="792"/>
        <w:rPr>
          <w:color w:val="auto"/>
          <w:sz w:val="22"/>
          <w:szCs w:val="22"/>
        </w:rPr>
      </w:pPr>
      <w:r w:rsidRPr="00B10EFC">
        <w:rPr>
          <w:color w:val="auto"/>
          <w:sz w:val="22"/>
          <w:szCs w:val="22"/>
        </w:rPr>
        <w:t>Zákazník je subjektem, který provozuje nebo vlastní automobil/automobily s elektromotorem (dále též jen „</w:t>
      </w:r>
      <w:r w:rsidRPr="00B10EFC">
        <w:rPr>
          <w:b/>
          <w:bCs/>
          <w:color w:val="auto"/>
          <w:sz w:val="22"/>
          <w:szCs w:val="22"/>
        </w:rPr>
        <w:t>Elektrická vozidla</w:t>
      </w:r>
      <w:r w:rsidRPr="00B10EFC">
        <w:rPr>
          <w:color w:val="auto"/>
          <w:sz w:val="22"/>
          <w:szCs w:val="22"/>
        </w:rPr>
        <w:t>“ nebo „</w:t>
      </w:r>
      <w:r w:rsidRPr="00B10EFC">
        <w:rPr>
          <w:b/>
          <w:bCs/>
          <w:color w:val="auto"/>
          <w:sz w:val="22"/>
          <w:szCs w:val="22"/>
        </w:rPr>
        <w:t>Elektromobily</w:t>
      </w:r>
      <w:r w:rsidRPr="00B10EFC">
        <w:rPr>
          <w:color w:val="auto"/>
          <w:sz w:val="22"/>
          <w:szCs w:val="22"/>
        </w:rPr>
        <w:t>“).</w:t>
      </w:r>
    </w:p>
    <w:p w14:paraId="46382A22" w14:textId="7F420018" w:rsidR="00A04777" w:rsidRPr="00D554CE" w:rsidRDefault="002D1869" w:rsidP="00A04777">
      <w:pPr>
        <w:pStyle w:val="CLPHeading2"/>
        <w:numPr>
          <w:ilvl w:val="1"/>
          <w:numId w:val="1"/>
        </w:numPr>
        <w:spacing w:after="240"/>
        <w:ind w:hanging="792"/>
        <w:rPr>
          <w:color w:val="auto"/>
          <w:sz w:val="22"/>
          <w:szCs w:val="22"/>
        </w:rPr>
      </w:pPr>
      <w:r w:rsidRPr="002D1869">
        <w:rPr>
          <w:color w:val="auto"/>
          <w:sz w:val="22"/>
          <w:szCs w:val="22"/>
        </w:rPr>
        <w:t>Poskytovatel je společností, která poskytuje služby mj. v oblasti zajištění a evidence dobíjení baterií automobilů s elektromotorem na dobíjecích stanicích (služba „Chargee“).</w:t>
      </w:r>
      <w:r w:rsidR="00D554CE">
        <w:rPr>
          <w:color w:val="auto"/>
          <w:sz w:val="22"/>
          <w:szCs w:val="22"/>
        </w:rPr>
        <w:br/>
      </w:r>
    </w:p>
    <w:p w14:paraId="7E56AC75" w14:textId="11DF98DC" w:rsidR="002D1869" w:rsidRPr="003F36C0" w:rsidRDefault="002D1869" w:rsidP="002D1869">
      <w:pPr>
        <w:pStyle w:val="CLPHeading1"/>
        <w:pageBreakBefore w:val="0"/>
        <w:numPr>
          <w:ilvl w:val="0"/>
          <w:numId w:val="1"/>
        </w:numPr>
        <w:ind w:left="357" w:hanging="357"/>
        <w:jc w:val="center"/>
        <w:rPr>
          <w:sz w:val="24"/>
          <w:szCs w:val="24"/>
        </w:rPr>
      </w:pPr>
      <w:r w:rsidRPr="003F36C0">
        <w:rPr>
          <w:sz w:val="24"/>
          <w:szCs w:val="24"/>
        </w:rPr>
        <w:t>Ú</w:t>
      </w:r>
      <w:r w:rsidR="00B75D58">
        <w:rPr>
          <w:sz w:val="24"/>
          <w:szCs w:val="24"/>
        </w:rPr>
        <w:t>čel Smlouvy</w:t>
      </w:r>
    </w:p>
    <w:p w14:paraId="7A26114D" w14:textId="0D8A06B4" w:rsidR="00A04777" w:rsidRPr="00D554CE" w:rsidRDefault="00B75D58" w:rsidP="00A04777">
      <w:pPr>
        <w:pStyle w:val="CLPHeading2"/>
        <w:numPr>
          <w:ilvl w:val="1"/>
          <w:numId w:val="1"/>
        </w:numPr>
        <w:spacing w:after="240"/>
        <w:ind w:hanging="792"/>
        <w:rPr>
          <w:color w:val="auto"/>
          <w:sz w:val="22"/>
          <w:szCs w:val="22"/>
        </w:rPr>
      </w:pPr>
      <w:r w:rsidRPr="00B75D58">
        <w:rPr>
          <w:color w:val="auto"/>
          <w:sz w:val="22"/>
          <w:szCs w:val="22"/>
        </w:rPr>
        <w:t>Účelem této Smlouvy je upravit práva a povinnosti Smluvních stran v souvislosti s poskytováním Služeb Poskytovatelem Zákazníkovi a dále rozsah a podmínky poskytování těchto Služeb, jakožto i další s tím související záležitosti.</w:t>
      </w:r>
      <w:r w:rsidR="00D554CE">
        <w:rPr>
          <w:color w:val="auto"/>
          <w:sz w:val="22"/>
          <w:szCs w:val="22"/>
        </w:rPr>
        <w:br/>
      </w:r>
    </w:p>
    <w:p w14:paraId="76BAA3DF" w14:textId="623177CB" w:rsidR="00A04777" w:rsidRPr="003F36C0" w:rsidRDefault="00A04777" w:rsidP="00A04777">
      <w:pPr>
        <w:pStyle w:val="CLPHeading1"/>
        <w:pageBreakBefore w:val="0"/>
        <w:numPr>
          <w:ilvl w:val="0"/>
          <w:numId w:val="1"/>
        </w:numPr>
        <w:ind w:left="357" w:hanging="357"/>
        <w:jc w:val="center"/>
        <w:rPr>
          <w:sz w:val="24"/>
          <w:szCs w:val="24"/>
        </w:rPr>
      </w:pPr>
      <w:r>
        <w:rPr>
          <w:sz w:val="24"/>
          <w:szCs w:val="24"/>
        </w:rPr>
        <w:t>Předmět Smlouvy</w:t>
      </w:r>
    </w:p>
    <w:p w14:paraId="68E3132C" w14:textId="77777777" w:rsidR="00B75196" w:rsidRPr="00B75196" w:rsidRDefault="00B75196" w:rsidP="00B75196">
      <w:pPr>
        <w:pStyle w:val="CLPHeading2"/>
        <w:numPr>
          <w:ilvl w:val="1"/>
          <w:numId w:val="1"/>
        </w:numPr>
        <w:spacing w:after="240"/>
        <w:ind w:hanging="792"/>
        <w:rPr>
          <w:color w:val="auto"/>
          <w:sz w:val="22"/>
          <w:szCs w:val="22"/>
        </w:rPr>
      </w:pPr>
      <w:r w:rsidRPr="00B75196">
        <w:rPr>
          <w:color w:val="auto"/>
          <w:sz w:val="22"/>
          <w:szCs w:val="22"/>
        </w:rPr>
        <w:t>Poskytovatel se zavazuje poskytovat Zákazníkovi služby spočívající v zajištění dobíjení baterií Elektrických vozidel na dobíjecích stanicích, a s tím související služby (dále jen „</w:t>
      </w:r>
      <w:r w:rsidRPr="00181F6C">
        <w:rPr>
          <w:b/>
          <w:bCs/>
          <w:color w:val="auto"/>
          <w:sz w:val="22"/>
          <w:szCs w:val="22"/>
        </w:rPr>
        <w:t>Služby dobíjení</w:t>
      </w:r>
      <w:r w:rsidRPr="00B75196">
        <w:rPr>
          <w:color w:val="auto"/>
          <w:sz w:val="22"/>
          <w:szCs w:val="22"/>
        </w:rPr>
        <w:t>“ nebo jen „</w:t>
      </w:r>
      <w:r w:rsidRPr="00181F6C">
        <w:rPr>
          <w:b/>
          <w:bCs/>
          <w:color w:val="auto"/>
          <w:sz w:val="22"/>
          <w:szCs w:val="22"/>
        </w:rPr>
        <w:t>Služby</w:t>
      </w:r>
      <w:r w:rsidRPr="00B75196">
        <w:rPr>
          <w:color w:val="auto"/>
          <w:sz w:val="22"/>
          <w:szCs w:val="22"/>
        </w:rPr>
        <w:t>“) a Zákazník se zavazuje za Služby dobíjení hradit Poskytovateli dohodnutou cenu, jak je specifikována níže.</w:t>
      </w:r>
    </w:p>
    <w:p w14:paraId="6A636050" w14:textId="00A4D974" w:rsidR="00B75196" w:rsidRPr="00B75196" w:rsidRDefault="00B75196" w:rsidP="00B75196">
      <w:pPr>
        <w:pStyle w:val="CLPHeading2"/>
        <w:numPr>
          <w:ilvl w:val="1"/>
          <w:numId w:val="1"/>
        </w:numPr>
        <w:spacing w:after="240"/>
        <w:ind w:hanging="792"/>
        <w:rPr>
          <w:color w:val="auto"/>
          <w:sz w:val="22"/>
          <w:szCs w:val="22"/>
        </w:rPr>
      </w:pPr>
      <w:r w:rsidRPr="00B75196">
        <w:rPr>
          <w:color w:val="auto"/>
          <w:sz w:val="22"/>
          <w:szCs w:val="22"/>
        </w:rPr>
        <w:t xml:space="preserve">Specifikace poskytovaných Služeb dobíjení dle této Smlouvy je obsažena v </w:t>
      </w:r>
      <w:r w:rsidRPr="00F642AE">
        <w:rPr>
          <w:b/>
          <w:bCs/>
          <w:color w:val="auto"/>
          <w:sz w:val="22"/>
          <w:szCs w:val="22"/>
        </w:rPr>
        <w:t>Příloze č. 1</w:t>
      </w:r>
      <w:r w:rsidRPr="00B75196">
        <w:rPr>
          <w:color w:val="auto"/>
          <w:sz w:val="22"/>
          <w:szCs w:val="22"/>
        </w:rPr>
        <w:t xml:space="preserve"> této Smlouvy. Cena za poskytnuté Služby dobíjení je uvedena v </w:t>
      </w:r>
      <w:r w:rsidRPr="00F642AE">
        <w:rPr>
          <w:b/>
          <w:bCs/>
          <w:color w:val="auto"/>
          <w:sz w:val="22"/>
          <w:szCs w:val="22"/>
        </w:rPr>
        <w:t>Příloze č. 2</w:t>
      </w:r>
      <w:r w:rsidRPr="00B75196">
        <w:rPr>
          <w:color w:val="auto"/>
          <w:sz w:val="22"/>
          <w:szCs w:val="22"/>
        </w:rPr>
        <w:t xml:space="preserve"> této Smlouvy. Seznam Chargee ID, pro něž budou poskytovány Služby dobíjení je uveden v </w:t>
      </w:r>
      <w:r w:rsidRPr="00F642AE">
        <w:rPr>
          <w:b/>
          <w:bCs/>
          <w:color w:val="auto"/>
          <w:sz w:val="22"/>
          <w:szCs w:val="22"/>
        </w:rPr>
        <w:t xml:space="preserve">Příloze č. </w:t>
      </w:r>
      <w:r w:rsidR="002D07A2">
        <w:rPr>
          <w:b/>
          <w:bCs/>
          <w:color w:val="auto"/>
          <w:sz w:val="22"/>
          <w:szCs w:val="22"/>
        </w:rPr>
        <w:t>6</w:t>
      </w:r>
      <w:r w:rsidRPr="00B75196">
        <w:rPr>
          <w:color w:val="auto"/>
          <w:sz w:val="22"/>
          <w:szCs w:val="22"/>
        </w:rPr>
        <w:t xml:space="preserve"> této Smlouvy. Specifikace dobíjecích stanic, na kterých Poskytovatel bude zajišťovat umožnění dobíjení dle této Smlouvy, je uvedena v </w:t>
      </w:r>
      <w:r w:rsidRPr="00F642AE">
        <w:rPr>
          <w:b/>
          <w:bCs/>
          <w:color w:val="auto"/>
          <w:sz w:val="22"/>
          <w:szCs w:val="22"/>
        </w:rPr>
        <w:t xml:space="preserve">Příloze č. </w:t>
      </w:r>
      <w:r w:rsidR="002D07A2">
        <w:rPr>
          <w:b/>
          <w:bCs/>
          <w:color w:val="auto"/>
          <w:sz w:val="22"/>
          <w:szCs w:val="22"/>
        </w:rPr>
        <w:t>3</w:t>
      </w:r>
      <w:r w:rsidRPr="00B75196">
        <w:rPr>
          <w:color w:val="auto"/>
          <w:sz w:val="22"/>
          <w:szCs w:val="22"/>
        </w:rPr>
        <w:t xml:space="preserve"> této Smlouvy.</w:t>
      </w:r>
    </w:p>
    <w:p w14:paraId="6CF698B2" w14:textId="4B1F8A1E" w:rsidR="00BE0464" w:rsidRPr="00D554CE" w:rsidRDefault="00B75196" w:rsidP="00BE0464">
      <w:pPr>
        <w:pStyle w:val="CLPHeading2"/>
        <w:numPr>
          <w:ilvl w:val="1"/>
          <w:numId w:val="1"/>
        </w:numPr>
        <w:spacing w:after="240"/>
        <w:ind w:hanging="792"/>
        <w:rPr>
          <w:color w:val="auto"/>
          <w:sz w:val="22"/>
          <w:szCs w:val="22"/>
        </w:rPr>
      </w:pPr>
      <w:r w:rsidRPr="00B75196">
        <w:rPr>
          <w:color w:val="auto"/>
          <w:sz w:val="22"/>
          <w:szCs w:val="22"/>
        </w:rPr>
        <w:t>Smluvní strany se dále dohodly, že Poskytovatel zajistí Zákazníkem určeným osobám přístup do systému, v rámci kterého budou mít přístup mj. k údajům o dobíjení (dále jen „</w:t>
      </w:r>
      <w:r w:rsidRPr="00826660">
        <w:rPr>
          <w:b/>
          <w:bCs/>
          <w:color w:val="auto"/>
          <w:sz w:val="22"/>
          <w:szCs w:val="22"/>
        </w:rPr>
        <w:t>Portál</w:t>
      </w:r>
      <w:r w:rsidRPr="00B75196">
        <w:rPr>
          <w:color w:val="auto"/>
          <w:sz w:val="22"/>
          <w:szCs w:val="22"/>
        </w:rPr>
        <w:t>“).</w:t>
      </w:r>
    </w:p>
    <w:p w14:paraId="214C59A1" w14:textId="1B432D1B" w:rsidR="00BE0464" w:rsidRPr="003F36C0" w:rsidRDefault="00BE0464" w:rsidP="00BE0464">
      <w:pPr>
        <w:pStyle w:val="CLPHeading1"/>
        <w:pageBreakBefore w:val="0"/>
        <w:numPr>
          <w:ilvl w:val="0"/>
          <w:numId w:val="1"/>
        </w:numPr>
        <w:ind w:left="357" w:hanging="357"/>
        <w:jc w:val="center"/>
        <w:rPr>
          <w:sz w:val="24"/>
          <w:szCs w:val="24"/>
        </w:rPr>
      </w:pPr>
      <w:r>
        <w:rPr>
          <w:sz w:val="24"/>
          <w:szCs w:val="24"/>
        </w:rPr>
        <w:t>Cena a platební podmínky</w:t>
      </w:r>
    </w:p>
    <w:p w14:paraId="165579AE" w14:textId="77777777" w:rsidR="002B06C1" w:rsidRPr="002B06C1" w:rsidRDefault="002B06C1" w:rsidP="002B06C1">
      <w:pPr>
        <w:pStyle w:val="CLPHeading2"/>
        <w:numPr>
          <w:ilvl w:val="1"/>
          <w:numId w:val="1"/>
        </w:numPr>
        <w:spacing w:after="240"/>
        <w:ind w:hanging="792"/>
        <w:rPr>
          <w:color w:val="auto"/>
          <w:sz w:val="22"/>
          <w:szCs w:val="22"/>
        </w:rPr>
      </w:pPr>
      <w:r w:rsidRPr="002B06C1">
        <w:rPr>
          <w:color w:val="auto"/>
          <w:sz w:val="22"/>
          <w:szCs w:val="22"/>
        </w:rPr>
        <w:t>Smluvní strany se dohodly, že poskytování Služeb dle této Smlouvy bude úplatné.</w:t>
      </w:r>
    </w:p>
    <w:p w14:paraId="6829D370" w14:textId="77777777" w:rsidR="002B06C1" w:rsidRPr="002B06C1" w:rsidRDefault="002B06C1" w:rsidP="002B06C1">
      <w:pPr>
        <w:pStyle w:val="CLPHeading2"/>
        <w:numPr>
          <w:ilvl w:val="1"/>
          <w:numId w:val="1"/>
        </w:numPr>
        <w:spacing w:after="240"/>
        <w:ind w:hanging="792"/>
        <w:rPr>
          <w:color w:val="auto"/>
          <w:sz w:val="22"/>
          <w:szCs w:val="22"/>
        </w:rPr>
      </w:pPr>
      <w:r w:rsidRPr="002B06C1">
        <w:rPr>
          <w:color w:val="auto"/>
          <w:sz w:val="22"/>
          <w:szCs w:val="22"/>
        </w:rPr>
        <w:t xml:space="preserve">Zákazník se zavazuje hradit Poskytovateli za poskytování Služeb dobíjení cenu dle ceníku uvedeného v </w:t>
      </w:r>
      <w:r w:rsidRPr="00F52AAB">
        <w:rPr>
          <w:b/>
          <w:bCs/>
          <w:color w:val="auto"/>
          <w:sz w:val="22"/>
          <w:szCs w:val="22"/>
        </w:rPr>
        <w:t>Příloze č. 2</w:t>
      </w:r>
      <w:r w:rsidRPr="002B06C1">
        <w:rPr>
          <w:color w:val="auto"/>
          <w:sz w:val="22"/>
          <w:szCs w:val="22"/>
        </w:rPr>
        <w:t xml:space="preserve"> této Smlouvy (dále jen „</w:t>
      </w:r>
      <w:r w:rsidRPr="00F52AAB">
        <w:rPr>
          <w:b/>
          <w:bCs/>
          <w:color w:val="auto"/>
          <w:sz w:val="22"/>
          <w:szCs w:val="22"/>
        </w:rPr>
        <w:t>Cena za Služby dobíjení</w:t>
      </w:r>
      <w:r w:rsidRPr="002B06C1">
        <w:rPr>
          <w:color w:val="auto"/>
          <w:sz w:val="22"/>
          <w:szCs w:val="22"/>
        </w:rPr>
        <w:t xml:space="preserve">“). </w:t>
      </w:r>
    </w:p>
    <w:p w14:paraId="27A1579D" w14:textId="2B08CB92" w:rsidR="002B06C1" w:rsidRDefault="002B06C1" w:rsidP="002B06C1">
      <w:pPr>
        <w:pStyle w:val="CLPHeading2"/>
        <w:numPr>
          <w:ilvl w:val="1"/>
          <w:numId w:val="1"/>
        </w:numPr>
        <w:spacing w:after="240"/>
        <w:ind w:hanging="792"/>
        <w:rPr>
          <w:color w:val="auto"/>
          <w:sz w:val="22"/>
          <w:szCs w:val="22"/>
        </w:rPr>
      </w:pPr>
      <w:r w:rsidRPr="002B06C1">
        <w:rPr>
          <w:color w:val="auto"/>
          <w:sz w:val="22"/>
          <w:szCs w:val="22"/>
        </w:rPr>
        <w:lastRenderedPageBreak/>
        <w:t xml:space="preserve">Bližší podmínky úhrady Ceny za Služby dobíjení a její splatnosti jsou uvedeny ve Všeobecných obchodních podmínkách, které tvoří </w:t>
      </w:r>
      <w:r w:rsidRPr="00D77E96">
        <w:rPr>
          <w:b/>
          <w:bCs/>
          <w:color w:val="auto"/>
          <w:sz w:val="22"/>
          <w:szCs w:val="22"/>
        </w:rPr>
        <w:t>Přílohu</w:t>
      </w:r>
      <w:r w:rsidR="00D77E96" w:rsidRPr="00D77E96">
        <w:rPr>
          <w:b/>
          <w:bCs/>
          <w:color w:val="auto"/>
          <w:sz w:val="22"/>
          <w:szCs w:val="22"/>
        </w:rPr>
        <w:t> </w:t>
      </w:r>
      <w:r w:rsidRPr="00D77E96">
        <w:rPr>
          <w:b/>
          <w:bCs/>
          <w:color w:val="auto"/>
          <w:sz w:val="22"/>
          <w:szCs w:val="22"/>
        </w:rPr>
        <w:t>č.</w:t>
      </w:r>
      <w:r w:rsidR="00D77E96" w:rsidRPr="00D77E96">
        <w:rPr>
          <w:b/>
          <w:bCs/>
          <w:color w:val="auto"/>
          <w:sz w:val="22"/>
          <w:szCs w:val="22"/>
        </w:rPr>
        <w:t> </w:t>
      </w:r>
      <w:r w:rsidR="0091270E">
        <w:rPr>
          <w:b/>
          <w:bCs/>
          <w:color w:val="auto"/>
          <w:sz w:val="22"/>
          <w:szCs w:val="22"/>
        </w:rPr>
        <w:t>5</w:t>
      </w:r>
      <w:r w:rsidRPr="002B06C1">
        <w:rPr>
          <w:color w:val="auto"/>
          <w:sz w:val="22"/>
          <w:szCs w:val="22"/>
        </w:rPr>
        <w:t xml:space="preserve"> této Smlouvy. Aktuální znění Všeobecných obchodních podmínek je vždy uvedeno na Portálu.</w:t>
      </w:r>
    </w:p>
    <w:p w14:paraId="6933A512" w14:textId="77777777" w:rsidR="005E4BF7" w:rsidRPr="00EF63C4" w:rsidRDefault="005E4BF7" w:rsidP="005E4BF7">
      <w:pPr>
        <w:pStyle w:val="CLPHeading2"/>
        <w:numPr>
          <w:ilvl w:val="1"/>
          <w:numId w:val="1"/>
        </w:numPr>
        <w:spacing w:after="240"/>
        <w:ind w:hanging="792"/>
        <w:rPr>
          <w:color w:val="auto"/>
          <w:sz w:val="22"/>
          <w:szCs w:val="22"/>
        </w:rPr>
      </w:pPr>
      <w:r w:rsidRPr="00EF63C4">
        <w:rPr>
          <w:color w:val="auto"/>
          <w:sz w:val="22"/>
          <w:szCs w:val="22"/>
        </w:rPr>
        <w:t xml:space="preserve">Smluvní strany prohlašují, že nejsou nespolehlivým plátcem ve smyslu § 106a zákona 235/2004 Sb., o dani z přidané hodnoty, v platném znění (dále jen ZDPH), že u nich nenastala ani jedna ze skutečností předpokládaných ustanovením § 109 ZDPH. Smluvní strany se zavazují, že veškeré platby dle této smlouvy budou hrazeny pouze na účty, které smluvní strany nechaly nebo nechají zveřejnit dle § 96 odst. 2 ZDPH. Do doby zveřejnění účtu není povinná strana v prodlení. </w:t>
      </w:r>
    </w:p>
    <w:p w14:paraId="7D50A10A" w14:textId="77777777" w:rsidR="005E4BF7" w:rsidRPr="00EF63C4" w:rsidRDefault="005E4BF7" w:rsidP="005E4BF7">
      <w:pPr>
        <w:pStyle w:val="CLPHeading2"/>
        <w:numPr>
          <w:ilvl w:val="1"/>
          <w:numId w:val="1"/>
        </w:numPr>
        <w:spacing w:after="240"/>
        <w:ind w:hanging="792"/>
        <w:rPr>
          <w:color w:val="auto"/>
          <w:sz w:val="22"/>
          <w:szCs w:val="22"/>
        </w:rPr>
      </w:pPr>
      <w:r w:rsidRPr="00EF63C4">
        <w:rPr>
          <w:color w:val="auto"/>
          <w:sz w:val="22"/>
          <w:szCs w:val="22"/>
        </w:rPr>
        <w:t xml:space="preserve">V případě, že se jedna ze smluvních stran stane nespolehlivým plátcem dle § 106a ZDPH, oznámí tuto skutečnost neprodleně druhé smluvní straně a zároveň jí dává svolení k tomu, aby daň z přidané hodnoty související s dosud nezaplaceným plněním dle této smlouvy zaplatila přímo na účet správce daně. </w:t>
      </w:r>
    </w:p>
    <w:p w14:paraId="3D43FB48" w14:textId="7B7276B3" w:rsidR="009E5591" w:rsidRPr="00250174" w:rsidRDefault="002B06C1" w:rsidP="009E5591">
      <w:pPr>
        <w:pStyle w:val="CLPHeading2"/>
        <w:numPr>
          <w:ilvl w:val="1"/>
          <w:numId w:val="1"/>
        </w:numPr>
        <w:spacing w:after="240"/>
        <w:ind w:hanging="792"/>
        <w:rPr>
          <w:color w:val="auto"/>
          <w:sz w:val="22"/>
          <w:szCs w:val="22"/>
        </w:rPr>
      </w:pPr>
      <w:r w:rsidRPr="002B06C1">
        <w:rPr>
          <w:color w:val="auto"/>
          <w:sz w:val="22"/>
          <w:szCs w:val="22"/>
        </w:rPr>
        <w:t xml:space="preserve">Smluvní strany se dohodly, že Cena za Služby dobíjení se </w:t>
      </w:r>
      <w:r w:rsidR="005E4BF7">
        <w:rPr>
          <w:color w:val="auto"/>
          <w:sz w:val="22"/>
          <w:szCs w:val="22"/>
        </w:rPr>
        <w:t>může</w:t>
      </w:r>
      <w:r w:rsidRPr="002B06C1">
        <w:rPr>
          <w:color w:val="auto"/>
          <w:sz w:val="22"/>
          <w:szCs w:val="22"/>
        </w:rPr>
        <w:t xml:space="preserve"> automaticky navyšovat vždy k 1. lednu každého roku o míru inflace vyjádřenou přírůstkem průměrného indexu spotřebitelských cen, kterou uveřejňuje Český statistický úřad, a to pro kalendářní rok bezprostředně předcházející kalendářnímu roku, v němž je Cena za Služby dobíjení navyšována. Aplikace výše uvedeného nemůže vést ke snížení Cena za Služby dobíjení pro příslušný rok oproti předcházejícímu roku. Ke zvýšení Ceny za Služby dobíjení dle tohoto odstavce dochází vždy k 1. lednu příslušného kalendářního roku bez dalšího. Nebude-li výše uvedený index nadále uveřejňován nebo nebude-li možné jej z jakéhokoli důvodu použít, bude automaticky nahrazen takovým indexem, který se mu co nejvíce podobá a jehož vývoj se v předcházejících letech co nejvíce přiblížil vývoji dosud používaného indexu, přičemž přednostně bude užit index vyhlašovaný pro území České republiky</w:t>
      </w:r>
      <w:r w:rsidR="00BE0464" w:rsidRPr="00B75196">
        <w:rPr>
          <w:color w:val="auto"/>
          <w:sz w:val="22"/>
          <w:szCs w:val="22"/>
        </w:rPr>
        <w:t>.</w:t>
      </w:r>
    </w:p>
    <w:p w14:paraId="0A01C266" w14:textId="6B85F7C7" w:rsidR="008A7A8A" w:rsidRPr="003F36C0" w:rsidRDefault="008A7A8A" w:rsidP="008A7A8A">
      <w:pPr>
        <w:pStyle w:val="CLPHeading1"/>
        <w:pageBreakBefore w:val="0"/>
        <w:numPr>
          <w:ilvl w:val="0"/>
          <w:numId w:val="1"/>
        </w:numPr>
        <w:ind w:left="357" w:hanging="357"/>
        <w:jc w:val="center"/>
        <w:rPr>
          <w:sz w:val="24"/>
          <w:szCs w:val="24"/>
        </w:rPr>
      </w:pPr>
      <w:r>
        <w:rPr>
          <w:sz w:val="24"/>
          <w:szCs w:val="24"/>
        </w:rPr>
        <w:t>Místo poskytování Služeb na dobíjecích stanicích</w:t>
      </w:r>
    </w:p>
    <w:p w14:paraId="0AEAD01D" w14:textId="1AD01409" w:rsidR="00AF0AB5" w:rsidRPr="00AF0AB5" w:rsidRDefault="00AF0AB5" w:rsidP="00AF0AB5">
      <w:pPr>
        <w:pStyle w:val="CLPHeading2"/>
        <w:numPr>
          <w:ilvl w:val="1"/>
          <w:numId w:val="1"/>
        </w:numPr>
        <w:spacing w:after="240"/>
        <w:ind w:hanging="792"/>
        <w:rPr>
          <w:color w:val="auto"/>
          <w:sz w:val="22"/>
          <w:szCs w:val="22"/>
        </w:rPr>
      </w:pPr>
      <w:r w:rsidRPr="00AF0AB5">
        <w:rPr>
          <w:color w:val="auto"/>
          <w:sz w:val="22"/>
          <w:szCs w:val="22"/>
        </w:rPr>
        <w:t xml:space="preserve">Smluvní strany se dohodly, že Poskytovatel bude poskytovat Služby na dobíjecích stanicích, které jsou specifikovány v </w:t>
      </w:r>
      <w:r w:rsidRPr="0030145A">
        <w:rPr>
          <w:b/>
          <w:bCs/>
          <w:color w:val="auto"/>
          <w:sz w:val="22"/>
          <w:szCs w:val="22"/>
        </w:rPr>
        <w:t xml:space="preserve">Příloze č. </w:t>
      </w:r>
      <w:r w:rsidR="0091270E">
        <w:rPr>
          <w:b/>
          <w:bCs/>
          <w:color w:val="auto"/>
          <w:sz w:val="22"/>
          <w:szCs w:val="22"/>
        </w:rPr>
        <w:t>3</w:t>
      </w:r>
      <w:r w:rsidRPr="00AF0AB5">
        <w:rPr>
          <w:color w:val="auto"/>
          <w:sz w:val="22"/>
          <w:szCs w:val="22"/>
        </w:rPr>
        <w:t xml:space="preserve"> této Smlouvy (dále též jen „</w:t>
      </w:r>
      <w:r w:rsidRPr="0030145A">
        <w:rPr>
          <w:b/>
          <w:bCs/>
          <w:color w:val="auto"/>
          <w:sz w:val="22"/>
          <w:szCs w:val="22"/>
        </w:rPr>
        <w:t>Dobíjecí stanice</w:t>
      </w:r>
      <w:r w:rsidRPr="00AF0AB5">
        <w:rPr>
          <w:color w:val="auto"/>
          <w:sz w:val="22"/>
          <w:szCs w:val="22"/>
        </w:rPr>
        <w:t>“) v závislosti na nastavení Chargee ID.</w:t>
      </w:r>
    </w:p>
    <w:p w14:paraId="008B7423" w14:textId="6EC7620F" w:rsidR="008A7A8A" w:rsidRDefault="00AF0AB5" w:rsidP="00AF0AB5">
      <w:pPr>
        <w:pStyle w:val="CLPHeading2"/>
        <w:numPr>
          <w:ilvl w:val="1"/>
          <w:numId w:val="1"/>
        </w:numPr>
        <w:spacing w:after="240"/>
        <w:ind w:hanging="792"/>
        <w:rPr>
          <w:color w:val="auto"/>
          <w:sz w:val="22"/>
          <w:szCs w:val="22"/>
        </w:rPr>
      </w:pPr>
      <w:r w:rsidRPr="00AF0AB5">
        <w:rPr>
          <w:color w:val="auto"/>
          <w:sz w:val="22"/>
          <w:szCs w:val="22"/>
        </w:rPr>
        <w:t>Poskytovatel si vyhrazuje právo jednostranně měnit seznam Dobíjecích stanic</w:t>
      </w:r>
      <w:r w:rsidR="008A7A8A" w:rsidRPr="002B06C1">
        <w:rPr>
          <w:color w:val="auto"/>
          <w:sz w:val="22"/>
          <w:szCs w:val="22"/>
        </w:rPr>
        <w:t>.</w:t>
      </w:r>
    </w:p>
    <w:p w14:paraId="7209BF20" w14:textId="77777777" w:rsidR="00250174" w:rsidRPr="00250174" w:rsidRDefault="00250174" w:rsidP="00250174">
      <w:pPr>
        <w:pStyle w:val="CLPNormal"/>
      </w:pPr>
    </w:p>
    <w:p w14:paraId="11BB7449" w14:textId="750453D3" w:rsidR="00972C62" w:rsidRPr="003F36C0" w:rsidRDefault="00972C62" w:rsidP="00972C62">
      <w:pPr>
        <w:pStyle w:val="CLPHeading1"/>
        <w:pageBreakBefore w:val="0"/>
        <w:numPr>
          <w:ilvl w:val="0"/>
          <w:numId w:val="1"/>
        </w:numPr>
        <w:ind w:left="357" w:hanging="357"/>
        <w:jc w:val="center"/>
        <w:rPr>
          <w:sz w:val="24"/>
          <w:szCs w:val="24"/>
        </w:rPr>
      </w:pPr>
      <w:r>
        <w:rPr>
          <w:sz w:val="24"/>
          <w:szCs w:val="24"/>
        </w:rPr>
        <w:lastRenderedPageBreak/>
        <w:t>Možné způsoby dobíjení</w:t>
      </w:r>
    </w:p>
    <w:p w14:paraId="1954A205" w14:textId="167DDE47" w:rsidR="00250174" w:rsidRPr="00250174" w:rsidRDefault="00AC05D9" w:rsidP="00250174">
      <w:pPr>
        <w:pStyle w:val="CLPHeading2"/>
        <w:numPr>
          <w:ilvl w:val="1"/>
          <w:numId w:val="1"/>
        </w:numPr>
        <w:spacing w:after="240"/>
        <w:ind w:hanging="792"/>
        <w:rPr>
          <w:color w:val="auto"/>
          <w:sz w:val="22"/>
          <w:szCs w:val="22"/>
        </w:rPr>
      </w:pPr>
      <w:r w:rsidRPr="00AC05D9">
        <w:rPr>
          <w:color w:val="auto"/>
          <w:sz w:val="22"/>
          <w:szCs w:val="22"/>
        </w:rPr>
        <w:t>Smluvní strany se dohodly, že Poskytovatel umožní Zákazníkovi dobíjení Elektrických vozidel na Dobíjecích stanicích prostřednictvím mobilní aplikace Poskytovatele (dále též jen „</w:t>
      </w:r>
      <w:r w:rsidRPr="004A35A0">
        <w:rPr>
          <w:b/>
          <w:bCs/>
          <w:color w:val="auto"/>
          <w:sz w:val="22"/>
          <w:szCs w:val="22"/>
        </w:rPr>
        <w:t>Aplikace</w:t>
      </w:r>
      <w:r w:rsidRPr="00AC05D9">
        <w:rPr>
          <w:color w:val="auto"/>
          <w:sz w:val="22"/>
          <w:szCs w:val="22"/>
        </w:rPr>
        <w:t>“) a/nebo prostřednictvím dobíjecí karty (dále jen „</w:t>
      </w:r>
      <w:r w:rsidRPr="004A35A0">
        <w:rPr>
          <w:b/>
          <w:bCs/>
          <w:color w:val="auto"/>
          <w:sz w:val="22"/>
          <w:szCs w:val="22"/>
        </w:rPr>
        <w:t>Dobíjecí karta</w:t>
      </w:r>
      <w:r w:rsidRPr="00AC05D9">
        <w:rPr>
          <w:color w:val="auto"/>
          <w:sz w:val="22"/>
          <w:szCs w:val="22"/>
        </w:rPr>
        <w:t>“). Zákazník je oprávněn dobíjet jednotlivé Elektrické vozidlo, jak prostřednictvím Aplikace, tak prostřednictvím Dobíjecí karty, pokud oběma způsoby disponuje a pokud to umožňují technické parametry konkrétní Dobíjecí stanice.</w:t>
      </w:r>
    </w:p>
    <w:p w14:paraId="4DAD4A51" w14:textId="77777777" w:rsidR="00AC05D9" w:rsidRPr="00AC05D9" w:rsidRDefault="00AC05D9" w:rsidP="00B7715F">
      <w:pPr>
        <w:pStyle w:val="CLPHeading2"/>
        <w:numPr>
          <w:ilvl w:val="1"/>
          <w:numId w:val="1"/>
        </w:numPr>
        <w:spacing w:after="240"/>
        <w:ind w:hanging="792"/>
        <w:rPr>
          <w:color w:val="auto"/>
          <w:sz w:val="22"/>
          <w:szCs w:val="22"/>
        </w:rPr>
      </w:pPr>
      <w:r w:rsidRPr="00AC05D9">
        <w:rPr>
          <w:color w:val="auto"/>
          <w:sz w:val="22"/>
          <w:szCs w:val="22"/>
        </w:rPr>
        <w:t>V případě, že Zákazník zvolí formu dobíjení prostřednictvím Aplikace, Poskytovatel poskytne Zákazníkovi po podpisu této Smlouvy přístupové údaje do Aplikace. Jedná se o Aplikaci s názvem „Chargee Fleet“. Rozsah oprávnění k dobíjení v Dobíjecích sítích je definován mezi Zákazníkem a Poskytovatelem pro konkrétní Chargee ID ve Smlouvě, a v případě že definován není, je rozsah dobíjení neomezený. Zákazník je odpovědný za dispozici s Aplikací a příslušnými přihlašovacími údaji pro jednotlivé „řidiče“ a Poskytovatel není odpovědný za jakékoli neoprávněné použití Aplikace. Ztrátu nebo „únik“ přihlašovacích oprávnění Zákazník oznamuje prostřednictvím Portálu Poskytovateli s uvedením identifikace příslušných přihlašovacích oprávnění pro Aplikaci. Poskytovatel bez zbytečného odkladu příslušné přihlašovací údaje zablokuje pro Služby dobíjení. Cena za zablokování a opětovné odblokování přístupových údajů do Aplikace je uvedena v Příloze č. 2 této Smlouvy.</w:t>
      </w:r>
    </w:p>
    <w:p w14:paraId="5F68E032" w14:textId="4EDA9A56" w:rsidR="00972C62" w:rsidRPr="00AC05D9" w:rsidRDefault="00AC05D9" w:rsidP="00B7715F">
      <w:pPr>
        <w:pStyle w:val="CLPHeading2"/>
        <w:numPr>
          <w:ilvl w:val="1"/>
          <w:numId w:val="1"/>
        </w:numPr>
        <w:spacing w:after="240"/>
        <w:ind w:hanging="792"/>
        <w:rPr>
          <w:color w:val="auto"/>
          <w:sz w:val="22"/>
          <w:szCs w:val="22"/>
        </w:rPr>
      </w:pPr>
      <w:r w:rsidRPr="00AC05D9">
        <w:rPr>
          <w:color w:val="auto"/>
          <w:sz w:val="22"/>
          <w:szCs w:val="22"/>
        </w:rPr>
        <w:t>Zákazník je dále oprávněn provádět dobíjení prostřednictvím Dobíjecí karty, kterou Zákazníkovi poskytne Poskytovatel (dále jen „</w:t>
      </w:r>
      <w:r w:rsidRPr="004A35A0">
        <w:rPr>
          <w:b/>
          <w:bCs/>
          <w:color w:val="auto"/>
          <w:sz w:val="22"/>
          <w:szCs w:val="22"/>
        </w:rPr>
        <w:t>Dobíjecí karta</w:t>
      </w:r>
      <w:r w:rsidRPr="00AC05D9">
        <w:rPr>
          <w:color w:val="auto"/>
          <w:sz w:val="22"/>
          <w:szCs w:val="22"/>
        </w:rPr>
        <w:t>“). Rozsah oprávnění k dobíjení v jednotlivých Dobíjecích sítích je definován mezi Zákazníkem a Poskytovatelem pro konkrétní Chargee ID ve Smlouvě, a v případě že definován není, je rozsah dobíjení neomezený. Zákazník je odpovědný za dispozici s Dobíjecí kartou po jejím převzetí od Poskytovatele a Poskytovatel není odpovědný za jakékoli neoprávněné použití Dobíjecí karty. Ztrátu nebo neoprávněné použití Dobíjecí karty Zákazník oznamuje prostřednictvím Portálu Poskytovateli s uvedením identifikace příslušné Dobíjecí karty. Poskytovatel bez zbytečného odkladu příslušnou Dobíjecí kartu zablokuje. Cena za zablokování a opětovné vydání Dobíjecí karty je uvedena v Příloze č. 2 této Smlouvy.</w:t>
      </w:r>
    </w:p>
    <w:p w14:paraId="2C3E371B" w14:textId="04C5B067" w:rsidR="003B2EA9" w:rsidRPr="003F36C0" w:rsidRDefault="003B2EA9" w:rsidP="003B2EA9">
      <w:pPr>
        <w:pStyle w:val="CLPHeading1"/>
        <w:pageBreakBefore w:val="0"/>
        <w:numPr>
          <w:ilvl w:val="0"/>
          <w:numId w:val="1"/>
        </w:numPr>
        <w:ind w:left="357" w:hanging="357"/>
        <w:jc w:val="center"/>
        <w:rPr>
          <w:sz w:val="24"/>
          <w:szCs w:val="24"/>
        </w:rPr>
      </w:pPr>
      <w:r>
        <w:rPr>
          <w:sz w:val="24"/>
          <w:szCs w:val="24"/>
        </w:rPr>
        <w:t>Další ujednání</w:t>
      </w:r>
    </w:p>
    <w:p w14:paraId="1CCACABA" w14:textId="77777777" w:rsidR="003C137B" w:rsidRPr="003C137B" w:rsidRDefault="003C137B" w:rsidP="003C137B">
      <w:pPr>
        <w:pStyle w:val="CLPHeading2"/>
        <w:numPr>
          <w:ilvl w:val="1"/>
          <w:numId w:val="1"/>
        </w:numPr>
        <w:spacing w:after="240"/>
        <w:ind w:hanging="792"/>
        <w:rPr>
          <w:color w:val="auto"/>
          <w:sz w:val="22"/>
          <w:szCs w:val="22"/>
        </w:rPr>
      </w:pPr>
      <w:r w:rsidRPr="003C137B">
        <w:rPr>
          <w:color w:val="auto"/>
          <w:sz w:val="22"/>
          <w:szCs w:val="22"/>
        </w:rPr>
        <w:t xml:space="preserve">Smluvní strany se dohodly, že Služby dle této Smlouvy budou Poskytovatelem poskytovány přímo pro Elektrická vozidla, které vlastní nebo má v užívání Zákazník nebo jím určené třetí osoby. Poskytovatel je však odpovědný za řádné poskytování Služeb dobíjení pouze Zákazníkovi a nikoli jím určeným třetím osobám. </w:t>
      </w:r>
    </w:p>
    <w:p w14:paraId="2ACFF32D" w14:textId="77777777" w:rsidR="003C137B" w:rsidRPr="003C137B" w:rsidRDefault="003C137B" w:rsidP="003C137B">
      <w:pPr>
        <w:pStyle w:val="CLPHeading2"/>
        <w:numPr>
          <w:ilvl w:val="1"/>
          <w:numId w:val="1"/>
        </w:numPr>
        <w:spacing w:after="240"/>
        <w:ind w:hanging="792"/>
        <w:rPr>
          <w:color w:val="auto"/>
          <w:sz w:val="22"/>
          <w:szCs w:val="22"/>
        </w:rPr>
      </w:pPr>
      <w:r w:rsidRPr="003C137B">
        <w:rPr>
          <w:color w:val="auto"/>
          <w:sz w:val="22"/>
          <w:szCs w:val="22"/>
        </w:rPr>
        <w:lastRenderedPageBreak/>
        <w:t>Smluvní strany se dohodly, že Služby poskytované dle této Smlouvy Zákazníkovi není Zákazník oprávněn poskytovat (přeprodávat) třetím osobám.</w:t>
      </w:r>
    </w:p>
    <w:p w14:paraId="06B0C245" w14:textId="582A3A93" w:rsidR="003C137B" w:rsidRPr="003C137B" w:rsidRDefault="003C137B" w:rsidP="003C137B">
      <w:pPr>
        <w:pStyle w:val="CLPHeading2"/>
        <w:numPr>
          <w:ilvl w:val="1"/>
          <w:numId w:val="1"/>
        </w:numPr>
        <w:spacing w:after="240"/>
        <w:ind w:hanging="792"/>
        <w:rPr>
          <w:color w:val="auto"/>
          <w:sz w:val="22"/>
          <w:szCs w:val="22"/>
        </w:rPr>
      </w:pPr>
      <w:r w:rsidRPr="003C137B">
        <w:rPr>
          <w:color w:val="auto"/>
          <w:sz w:val="22"/>
          <w:szCs w:val="22"/>
        </w:rPr>
        <w:t>Smluvní strany se dohodly, že poskytování Služeb dle této Smlouvy se řídí Všeobecnými obchodními podmínkami Poskytovatele, které jsou uvedeny v</w:t>
      </w:r>
      <w:r w:rsidR="008D1416">
        <w:rPr>
          <w:color w:val="auto"/>
          <w:sz w:val="22"/>
          <w:szCs w:val="22"/>
        </w:rPr>
        <w:t> </w:t>
      </w:r>
      <w:r w:rsidRPr="008D1416">
        <w:rPr>
          <w:b/>
          <w:bCs/>
          <w:color w:val="auto"/>
          <w:sz w:val="22"/>
          <w:szCs w:val="22"/>
        </w:rPr>
        <w:t>Příloze</w:t>
      </w:r>
      <w:r w:rsidR="008D1416">
        <w:rPr>
          <w:b/>
          <w:bCs/>
          <w:color w:val="auto"/>
          <w:sz w:val="22"/>
          <w:szCs w:val="22"/>
        </w:rPr>
        <w:t> </w:t>
      </w:r>
      <w:r w:rsidRPr="008D1416">
        <w:rPr>
          <w:b/>
          <w:bCs/>
          <w:color w:val="auto"/>
          <w:sz w:val="22"/>
          <w:szCs w:val="22"/>
        </w:rPr>
        <w:t xml:space="preserve">č. </w:t>
      </w:r>
      <w:r w:rsidR="00816A55">
        <w:rPr>
          <w:b/>
          <w:bCs/>
          <w:color w:val="auto"/>
          <w:sz w:val="22"/>
          <w:szCs w:val="22"/>
        </w:rPr>
        <w:t>5</w:t>
      </w:r>
      <w:r w:rsidRPr="003C137B">
        <w:rPr>
          <w:color w:val="auto"/>
          <w:sz w:val="22"/>
          <w:szCs w:val="22"/>
        </w:rPr>
        <w:t xml:space="preserve"> této Smlouvy (dále jen „</w:t>
      </w:r>
      <w:r w:rsidRPr="005B18AA">
        <w:rPr>
          <w:b/>
          <w:bCs/>
          <w:color w:val="auto"/>
          <w:sz w:val="22"/>
          <w:szCs w:val="22"/>
        </w:rPr>
        <w:t>Obchodní podmínky</w:t>
      </w:r>
      <w:r w:rsidRPr="003C137B">
        <w:rPr>
          <w:color w:val="auto"/>
          <w:sz w:val="22"/>
          <w:szCs w:val="22"/>
        </w:rPr>
        <w:t xml:space="preserve">“). Zákazník výslovně prohlašuje a potvrzuje, že se s Obchodními podmínkami seznámil před podpisem této Smlouvy. Zákazník s Obchodními podmínkami v plném rozsahu souhlasí, nevznáší k nim žádnou připomínku a souhlasí, že se jimi bude řídit smluvní vztah založený touto Smlouvou. </w:t>
      </w:r>
    </w:p>
    <w:p w14:paraId="46197807" w14:textId="49362C27" w:rsidR="003C137B" w:rsidRPr="003C137B" w:rsidRDefault="003C137B" w:rsidP="003C137B">
      <w:pPr>
        <w:pStyle w:val="CLPHeading2"/>
        <w:numPr>
          <w:ilvl w:val="1"/>
          <w:numId w:val="1"/>
        </w:numPr>
        <w:spacing w:after="240"/>
        <w:ind w:hanging="792"/>
        <w:rPr>
          <w:color w:val="auto"/>
          <w:sz w:val="22"/>
          <w:szCs w:val="22"/>
        </w:rPr>
      </w:pPr>
      <w:r w:rsidRPr="003C137B">
        <w:rPr>
          <w:color w:val="auto"/>
          <w:sz w:val="22"/>
          <w:szCs w:val="22"/>
        </w:rPr>
        <w:t xml:space="preserve">Smluvní strany se dohodly, že komunikace Smluvní stran dle této Smlouvy bude probíhat zásadně v písemné formě. Kontaktní údaje Smluvních stran jsou uvedeny v </w:t>
      </w:r>
      <w:r w:rsidR="003C4CC3" w:rsidRPr="003C4CC3">
        <w:rPr>
          <w:b/>
          <w:bCs/>
          <w:color w:val="auto"/>
          <w:sz w:val="22"/>
          <w:szCs w:val="22"/>
        </w:rPr>
        <w:t>P</w:t>
      </w:r>
      <w:r w:rsidRPr="003C4CC3">
        <w:rPr>
          <w:b/>
          <w:bCs/>
          <w:color w:val="auto"/>
          <w:sz w:val="22"/>
          <w:szCs w:val="22"/>
        </w:rPr>
        <w:t xml:space="preserve">říloze č. </w:t>
      </w:r>
      <w:r w:rsidR="00816A55">
        <w:rPr>
          <w:b/>
          <w:bCs/>
          <w:color w:val="auto"/>
          <w:sz w:val="22"/>
          <w:szCs w:val="22"/>
        </w:rPr>
        <w:t>4</w:t>
      </w:r>
      <w:r w:rsidRPr="003C137B">
        <w:rPr>
          <w:color w:val="auto"/>
          <w:sz w:val="22"/>
          <w:szCs w:val="22"/>
        </w:rPr>
        <w:t xml:space="preserve"> této Smlouvy.</w:t>
      </w:r>
    </w:p>
    <w:p w14:paraId="5A1E8FC4" w14:textId="77777777" w:rsidR="003C137B" w:rsidRPr="003C137B" w:rsidRDefault="003C137B" w:rsidP="003C137B">
      <w:pPr>
        <w:pStyle w:val="CLPHeading2"/>
        <w:numPr>
          <w:ilvl w:val="1"/>
          <w:numId w:val="1"/>
        </w:numPr>
        <w:spacing w:after="240"/>
        <w:ind w:hanging="792"/>
        <w:rPr>
          <w:color w:val="auto"/>
          <w:sz w:val="22"/>
          <w:szCs w:val="22"/>
        </w:rPr>
      </w:pPr>
      <w:r w:rsidRPr="003C137B">
        <w:rPr>
          <w:color w:val="auto"/>
          <w:sz w:val="22"/>
          <w:szCs w:val="22"/>
        </w:rPr>
        <w:t>Práva vyplývající z této Smlouvy či jejího porušení se promlčují ve lhůtě 3 let ode dne, kdy právo mohlo být uplatněno poprvé.</w:t>
      </w:r>
    </w:p>
    <w:p w14:paraId="69D4E0CC" w14:textId="525E5DDC" w:rsidR="003B2EA9" w:rsidRDefault="003C137B" w:rsidP="003C137B">
      <w:pPr>
        <w:pStyle w:val="CLPHeading2"/>
        <w:numPr>
          <w:ilvl w:val="1"/>
          <w:numId w:val="1"/>
        </w:numPr>
        <w:spacing w:after="240"/>
        <w:ind w:hanging="792"/>
        <w:rPr>
          <w:color w:val="auto"/>
          <w:sz w:val="22"/>
          <w:szCs w:val="22"/>
        </w:rPr>
      </w:pPr>
      <w:r w:rsidRPr="003C137B">
        <w:rPr>
          <w:color w:val="auto"/>
          <w:sz w:val="22"/>
          <w:szCs w:val="22"/>
        </w:rPr>
        <w:t>Při plnění této Smlouvy se Smluvní strany zavazují dodržovat zásady ochrany osobních údajů v souladu s platnou legislativou.</w:t>
      </w:r>
    </w:p>
    <w:p w14:paraId="0943A94D" w14:textId="77777777" w:rsidR="00607DC1" w:rsidRPr="00607DC1" w:rsidRDefault="00607DC1" w:rsidP="00607DC1">
      <w:pPr>
        <w:pStyle w:val="CLPNormal"/>
      </w:pPr>
    </w:p>
    <w:p w14:paraId="25C506E6" w14:textId="2E781056" w:rsidR="00607DC1" w:rsidRPr="003F36C0" w:rsidRDefault="00607DC1" w:rsidP="00607DC1">
      <w:pPr>
        <w:pStyle w:val="CLPHeading1"/>
        <w:pageBreakBefore w:val="0"/>
        <w:numPr>
          <w:ilvl w:val="0"/>
          <w:numId w:val="1"/>
        </w:numPr>
        <w:ind w:left="357" w:hanging="357"/>
        <w:jc w:val="center"/>
        <w:rPr>
          <w:sz w:val="24"/>
          <w:szCs w:val="24"/>
        </w:rPr>
      </w:pPr>
      <w:r>
        <w:rPr>
          <w:sz w:val="24"/>
          <w:szCs w:val="24"/>
        </w:rPr>
        <w:t>Trvání Smlouvy</w:t>
      </w:r>
    </w:p>
    <w:p w14:paraId="1D2FEA3F" w14:textId="77777777" w:rsidR="0040571B" w:rsidRPr="0040571B" w:rsidRDefault="0040571B" w:rsidP="0040571B">
      <w:pPr>
        <w:pStyle w:val="CLPHeading2"/>
        <w:numPr>
          <w:ilvl w:val="1"/>
          <w:numId w:val="1"/>
        </w:numPr>
        <w:spacing w:after="240"/>
        <w:ind w:hanging="792"/>
        <w:rPr>
          <w:color w:val="auto"/>
          <w:sz w:val="22"/>
          <w:szCs w:val="22"/>
        </w:rPr>
      </w:pPr>
      <w:r w:rsidRPr="0040571B">
        <w:rPr>
          <w:color w:val="auto"/>
          <w:sz w:val="22"/>
          <w:szCs w:val="22"/>
        </w:rPr>
        <w:t xml:space="preserve">Tato Smlouva nabývá platnosti a účinnosti dnem jejího podpisu oběma Smluvními stranami. </w:t>
      </w:r>
    </w:p>
    <w:p w14:paraId="523A338D" w14:textId="77777777" w:rsidR="0040571B" w:rsidRPr="0040571B" w:rsidRDefault="0040571B" w:rsidP="0040571B">
      <w:pPr>
        <w:pStyle w:val="CLPHeading2"/>
        <w:numPr>
          <w:ilvl w:val="1"/>
          <w:numId w:val="1"/>
        </w:numPr>
        <w:spacing w:after="240"/>
        <w:ind w:hanging="792"/>
        <w:rPr>
          <w:color w:val="auto"/>
          <w:sz w:val="22"/>
          <w:szCs w:val="22"/>
        </w:rPr>
      </w:pPr>
      <w:r w:rsidRPr="0040571B">
        <w:rPr>
          <w:color w:val="auto"/>
          <w:sz w:val="22"/>
          <w:szCs w:val="22"/>
        </w:rPr>
        <w:t xml:space="preserve">Tato Smlouva se uzavírá na dobu neurčitou. </w:t>
      </w:r>
    </w:p>
    <w:p w14:paraId="12A66A6B" w14:textId="77309D62" w:rsidR="00607DC1" w:rsidRDefault="0040571B" w:rsidP="0040571B">
      <w:pPr>
        <w:pStyle w:val="CLPHeading2"/>
        <w:numPr>
          <w:ilvl w:val="1"/>
          <w:numId w:val="1"/>
        </w:numPr>
        <w:spacing w:after="240"/>
        <w:ind w:hanging="792"/>
        <w:rPr>
          <w:color w:val="auto"/>
          <w:sz w:val="22"/>
          <w:szCs w:val="22"/>
        </w:rPr>
      </w:pPr>
      <w:r w:rsidRPr="0040571B">
        <w:rPr>
          <w:color w:val="auto"/>
          <w:sz w:val="22"/>
          <w:szCs w:val="22"/>
        </w:rPr>
        <w:t>Možnosti ukončení Smlouvy a podmínky ukončení jsou upraveny v Obchodních podmínkách.</w:t>
      </w:r>
    </w:p>
    <w:p w14:paraId="1F12A34D" w14:textId="77777777" w:rsidR="00AF3099" w:rsidRPr="00AF3099" w:rsidRDefault="00AF3099" w:rsidP="00AF3099">
      <w:pPr>
        <w:pStyle w:val="CLPNormal"/>
      </w:pPr>
    </w:p>
    <w:p w14:paraId="415D8257" w14:textId="575FBAB2" w:rsidR="00AF3099" w:rsidRPr="003F36C0" w:rsidRDefault="00AF3099" w:rsidP="00AF3099">
      <w:pPr>
        <w:pStyle w:val="CLPHeading1"/>
        <w:pageBreakBefore w:val="0"/>
        <w:numPr>
          <w:ilvl w:val="0"/>
          <w:numId w:val="1"/>
        </w:numPr>
        <w:ind w:left="357" w:hanging="357"/>
        <w:jc w:val="center"/>
        <w:rPr>
          <w:sz w:val="24"/>
          <w:szCs w:val="24"/>
        </w:rPr>
      </w:pPr>
      <w:r>
        <w:rPr>
          <w:sz w:val="24"/>
          <w:szCs w:val="24"/>
        </w:rPr>
        <w:t>Závěrečná ustanovení</w:t>
      </w:r>
    </w:p>
    <w:p w14:paraId="06647C3B" w14:textId="2E09210A" w:rsidR="00250174" w:rsidRDefault="00271854" w:rsidP="00250174">
      <w:pPr>
        <w:pStyle w:val="CLPHeading2"/>
        <w:numPr>
          <w:ilvl w:val="1"/>
          <w:numId w:val="1"/>
        </w:numPr>
        <w:spacing w:after="240"/>
        <w:ind w:hanging="792"/>
        <w:rPr>
          <w:color w:val="auto"/>
          <w:sz w:val="22"/>
          <w:szCs w:val="22"/>
        </w:rPr>
      </w:pPr>
      <w:r w:rsidRPr="00271854">
        <w:rPr>
          <w:color w:val="auto"/>
          <w:sz w:val="22"/>
          <w:szCs w:val="22"/>
        </w:rPr>
        <w:t>Tato Smlouva se řídí českým právním řádem, zejména zákonem č. 89/2012 Sb., občanským zákoníkem v platném znění (dále jen „občanský zákoník“).</w:t>
      </w:r>
    </w:p>
    <w:p w14:paraId="2F454923" w14:textId="77777777" w:rsidR="00250174" w:rsidRPr="00250174" w:rsidRDefault="00250174" w:rsidP="00250174">
      <w:pPr>
        <w:pStyle w:val="CLPNormal"/>
      </w:pPr>
    </w:p>
    <w:p w14:paraId="42491411" w14:textId="629F5A07" w:rsidR="00250174" w:rsidRPr="00250174" w:rsidRDefault="00271854" w:rsidP="00250174">
      <w:pPr>
        <w:pStyle w:val="CLPHeading2"/>
        <w:numPr>
          <w:ilvl w:val="1"/>
          <w:numId w:val="1"/>
        </w:numPr>
        <w:spacing w:after="240"/>
        <w:ind w:hanging="792"/>
        <w:rPr>
          <w:color w:val="auto"/>
          <w:sz w:val="22"/>
          <w:szCs w:val="22"/>
        </w:rPr>
      </w:pPr>
      <w:r w:rsidRPr="00271854">
        <w:rPr>
          <w:color w:val="auto"/>
          <w:sz w:val="22"/>
          <w:szCs w:val="22"/>
        </w:rPr>
        <w:lastRenderedPageBreak/>
        <w:t>Všechny spory vznikající z této Smlouvy a v souvislosti s ní budou rozhodovány věcně příslušnými českými soudy. Místně příslušným soudem je vždy obecný soud Poskytovatele.</w:t>
      </w:r>
      <w:r w:rsidRPr="00250174">
        <w:rPr>
          <w:color w:val="auto"/>
          <w:sz w:val="22"/>
          <w:szCs w:val="22"/>
        </w:rPr>
        <w:t xml:space="preserve"> </w:t>
      </w:r>
    </w:p>
    <w:p w14:paraId="59BCAF49" w14:textId="77777777" w:rsidR="00271854" w:rsidRPr="00271854" w:rsidRDefault="00271854" w:rsidP="005218C9">
      <w:pPr>
        <w:pStyle w:val="CLPHeading2"/>
        <w:numPr>
          <w:ilvl w:val="1"/>
          <w:numId w:val="1"/>
        </w:numPr>
        <w:spacing w:after="240"/>
        <w:ind w:hanging="792"/>
        <w:rPr>
          <w:color w:val="auto"/>
          <w:sz w:val="22"/>
          <w:szCs w:val="22"/>
        </w:rPr>
      </w:pPr>
      <w:r w:rsidRPr="00271854">
        <w:rPr>
          <w:color w:val="auto"/>
          <w:sz w:val="22"/>
          <w:szCs w:val="22"/>
        </w:rPr>
        <w:t>Poskytovatel je oprávněn bez souhlasu Zákazníka převést celou Smlouvu nebo jen její část na jinou společnost, která bude majetkově nebo personálně propojena s Poskytovatelem. Poskytovatel prohlašuje, že převodem Smlouvy dle první věty tohoto odstavce nedojde ke změně podmínek poskytování Služeb dle této Smlouvy Zákazníkovi.</w:t>
      </w:r>
    </w:p>
    <w:p w14:paraId="369D5BDC" w14:textId="77777777" w:rsidR="00271854" w:rsidRPr="00271854" w:rsidRDefault="00271854" w:rsidP="005218C9">
      <w:pPr>
        <w:pStyle w:val="CLPHeading2"/>
        <w:numPr>
          <w:ilvl w:val="1"/>
          <w:numId w:val="1"/>
        </w:numPr>
        <w:spacing w:after="240"/>
        <w:ind w:hanging="792"/>
        <w:rPr>
          <w:color w:val="auto"/>
          <w:sz w:val="22"/>
          <w:szCs w:val="22"/>
        </w:rPr>
      </w:pPr>
      <w:r w:rsidRPr="00271854">
        <w:rPr>
          <w:color w:val="auto"/>
          <w:sz w:val="22"/>
          <w:szCs w:val="22"/>
        </w:rPr>
        <w:t>Tato Smlouva může být měněna pouze písemnou formou na základě dohody obou Smluvních stran. Pokud v této Smlouvě nebo v Obchodních podmínkách není výslovně stanoveno jinak, tak za písemnou formu se nepovažuje e-mailová či jiná elektronická zpráva (tj. Smluvní strany se dohodly na vyloučení použití § 562 odst. 1 občanského zákoníku).</w:t>
      </w:r>
    </w:p>
    <w:p w14:paraId="4DD9E6AE" w14:textId="77777777" w:rsidR="00271854" w:rsidRPr="00271854" w:rsidRDefault="00271854" w:rsidP="005218C9">
      <w:pPr>
        <w:pStyle w:val="CLPHeading2"/>
        <w:numPr>
          <w:ilvl w:val="1"/>
          <w:numId w:val="1"/>
        </w:numPr>
        <w:spacing w:after="240"/>
        <w:ind w:hanging="792"/>
        <w:rPr>
          <w:color w:val="auto"/>
          <w:sz w:val="22"/>
          <w:szCs w:val="22"/>
        </w:rPr>
      </w:pPr>
      <w:r w:rsidRPr="00271854">
        <w:rPr>
          <w:color w:val="auto"/>
          <w:sz w:val="22"/>
          <w:szCs w:val="22"/>
        </w:rPr>
        <w:t>Je-li nebo stane-li se kterékoli ustanovení této Smlouvy neplatným, neúčinným nebo nevymahatelným, nebudou tím zbývající ustanovení této Smlouvy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 Ukáže-li se některé z ustanovení této Smlouvy zdánlivým (nicotným), posoudí se vliv této vady na ostatní ustanovení Smlouvy obdobně podle § 576 zákona č. 89/2012 Sb., občanského zákoníku v platném znění.</w:t>
      </w:r>
    </w:p>
    <w:p w14:paraId="3B73804C" w14:textId="45ACF59C" w:rsidR="00271854" w:rsidRPr="00271854" w:rsidRDefault="00271854" w:rsidP="005218C9">
      <w:pPr>
        <w:pStyle w:val="CLPHeading2"/>
        <w:numPr>
          <w:ilvl w:val="1"/>
          <w:numId w:val="1"/>
        </w:numPr>
        <w:spacing w:after="240"/>
        <w:ind w:hanging="792"/>
        <w:rPr>
          <w:color w:val="auto"/>
          <w:sz w:val="22"/>
          <w:szCs w:val="22"/>
        </w:rPr>
      </w:pPr>
      <w:r w:rsidRPr="00271854">
        <w:rPr>
          <w:color w:val="auto"/>
          <w:sz w:val="22"/>
          <w:szCs w:val="22"/>
        </w:rPr>
        <w:t>Tato Smlouva je sepsaná v</w:t>
      </w:r>
      <w:r w:rsidR="005E2E6C">
        <w:rPr>
          <w:color w:val="auto"/>
          <w:sz w:val="22"/>
          <w:szCs w:val="22"/>
        </w:rPr>
        <w:t xml:space="preserve"> jednom</w:t>
      </w:r>
      <w:r w:rsidRPr="00271854">
        <w:rPr>
          <w:color w:val="auto"/>
          <w:sz w:val="22"/>
          <w:szCs w:val="22"/>
        </w:rPr>
        <w:t xml:space="preserve"> vyhotovení </w:t>
      </w:r>
      <w:r w:rsidR="005E2E6C">
        <w:rPr>
          <w:color w:val="auto"/>
          <w:sz w:val="22"/>
          <w:szCs w:val="22"/>
        </w:rPr>
        <w:t>a</w:t>
      </w:r>
      <w:r w:rsidRPr="00271854">
        <w:rPr>
          <w:color w:val="auto"/>
          <w:sz w:val="22"/>
          <w:szCs w:val="22"/>
        </w:rPr>
        <w:t xml:space="preserve"> každá Smluvní strana obdrží po jednom </w:t>
      </w:r>
      <w:r w:rsidR="005E2E6C">
        <w:rPr>
          <w:color w:val="auto"/>
          <w:sz w:val="22"/>
          <w:szCs w:val="22"/>
        </w:rPr>
        <w:t xml:space="preserve">elektronicky </w:t>
      </w:r>
      <w:r w:rsidRPr="00271854">
        <w:rPr>
          <w:color w:val="auto"/>
          <w:sz w:val="22"/>
          <w:szCs w:val="22"/>
        </w:rPr>
        <w:t>podepsaném vyhotovení</w:t>
      </w:r>
      <w:r w:rsidR="005E2E6C">
        <w:rPr>
          <w:color w:val="auto"/>
          <w:sz w:val="22"/>
          <w:szCs w:val="22"/>
        </w:rPr>
        <w:t>.</w:t>
      </w:r>
    </w:p>
    <w:p w14:paraId="590DAA57" w14:textId="77777777" w:rsidR="00271854" w:rsidRPr="00271854" w:rsidRDefault="00271854" w:rsidP="005218C9">
      <w:pPr>
        <w:pStyle w:val="CLPHeading2"/>
        <w:numPr>
          <w:ilvl w:val="1"/>
          <w:numId w:val="1"/>
        </w:numPr>
        <w:spacing w:after="240"/>
        <w:ind w:hanging="792"/>
        <w:rPr>
          <w:color w:val="auto"/>
          <w:sz w:val="22"/>
          <w:szCs w:val="22"/>
        </w:rPr>
      </w:pPr>
      <w:r w:rsidRPr="00271854">
        <w:rPr>
          <w:color w:val="auto"/>
          <w:sz w:val="22"/>
          <w:szCs w:val="22"/>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webových stránkách Poskytovatele http://www.chargee.eco/privacy.</w:t>
      </w:r>
    </w:p>
    <w:p w14:paraId="6906411C" w14:textId="69CA5D7C" w:rsidR="00271854" w:rsidRPr="00621FCF" w:rsidRDefault="00271854" w:rsidP="00621FCF">
      <w:pPr>
        <w:pStyle w:val="CLPHeading2"/>
        <w:numPr>
          <w:ilvl w:val="1"/>
          <w:numId w:val="1"/>
        </w:numPr>
        <w:spacing w:after="240"/>
        <w:ind w:hanging="792"/>
        <w:jc w:val="left"/>
        <w:rPr>
          <w:color w:val="auto"/>
          <w:sz w:val="22"/>
          <w:szCs w:val="22"/>
        </w:rPr>
      </w:pPr>
      <w:r w:rsidRPr="00271854">
        <w:rPr>
          <w:color w:val="auto"/>
          <w:sz w:val="22"/>
          <w:szCs w:val="22"/>
        </w:rPr>
        <w:lastRenderedPageBreak/>
        <w:t xml:space="preserve">Nedílnou součástí této Smlouvy jsou i její přílohy: </w:t>
      </w:r>
      <w:r w:rsidR="005C4941">
        <w:rPr>
          <w:color w:val="auto"/>
          <w:sz w:val="22"/>
          <w:szCs w:val="22"/>
        </w:rPr>
        <w:br/>
      </w:r>
      <w:r w:rsidR="005C4941">
        <w:rPr>
          <w:color w:val="auto"/>
          <w:sz w:val="22"/>
          <w:szCs w:val="22"/>
        </w:rPr>
        <w:br/>
      </w:r>
      <w:r w:rsidRPr="005C4941">
        <w:rPr>
          <w:color w:val="auto"/>
          <w:sz w:val="22"/>
          <w:szCs w:val="22"/>
        </w:rPr>
        <w:t xml:space="preserve">Příloha č. 1: Specifikace Služeb dobíjení </w:t>
      </w:r>
      <w:r w:rsidR="005C4941">
        <w:rPr>
          <w:color w:val="auto"/>
          <w:sz w:val="22"/>
          <w:szCs w:val="22"/>
        </w:rPr>
        <w:br/>
      </w:r>
      <w:r w:rsidRPr="005C4941">
        <w:rPr>
          <w:color w:val="auto"/>
          <w:sz w:val="22"/>
          <w:szCs w:val="22"/>
        </w:rPr>
        <w:t>Příloha č. 2: Cena za Služby dobíjení a podmínky Služeb dobíjení</w:t>
      </w:r>
      <w:r w:rsidR="005C4941">
        <w:rPr>
          <w:color w:val="auto"/>
          <w:sz w:val="22"/>
          <w:szCs w:val="22"/>
        </w:rPr>
        <w:br/>
      </w:r>
      <w:r w:rsidRPr="005C4941">
        <w:rPr>
          <w:color w:val="auto"/>
          <w:sz w:val="22"/>
          <w:szCs w:val="22"/>
        </w:rPr>
        <w:t xml:space="preserve">Příloha č. </w:t>
      </w:r>
      <w:r w:rsidR="00647325">
        <w:rPr>
          <w:color w:val="auto"/>
          <w:sz w:val="22"/>
          <w:szCs w:val="22"/>
        </w:rPr>
        <w:t>3</w:t>
      </w:r>
      <w:r w:rsidRPr="005C4941">
        <w:rPr>
          <w:color w:val="auto"/>
          <w:sz w:val="22"/>
          <w:szCs w:val="22"/>
        </w:rPr>
        <w:t xml:space="preserve">: Specifikace Dobíjecích stanic a Dobíjecích bodů </w:t>
      </w:r>
      <w:r w:rsidR="005C4941">
        <w:rPr>
          <w:color w:val="auto"/>
          <w:sz w:val="22"/>
          <w:szCs w:val="22"/>
        </w:rPr>
        <w:br/>
      </w:r>
      <w:r w:rsidRPr="005C4941">
        <w:rPr>
          <w:color w:val="auto"/>
          <w:sz w:val="22"/>
          <w:szCs w:val="22"/>
        </w:rPr>
        <w:t xml:space="preserve">Příloha č. </w:t>
      </w:r>
      <w:r w:rsidR="00647325">
        <w:rPr>
          <w:color w:val="auto"/>
          <w:sz w:val="22"/>
          <w:szCs w:val="22"/>
        </w:rPr>
        <w:t>4</w:t>
      </w:r>
      <w:r w:rsidRPr="005C4941">
        <w:rPr>
          <w:color w:val="auto"/>
          <w:sz w:val="22"/>
          <w:szCs w:val="22"/>
        </w:rPr>
        <w:t xml:space="preserve">: Kontaktní údaje Smluvních stran </w:t>
      </w:r>
      <w:r w:rsidR="005C4941">
        <w:rPr>
          <w:color w:val="auto"/>
          <w:sz w:val="22"/>
          <w:szCs w:val="22"/>
        </w:rPr>
        <w:br/>
      </w:r>
      <w:r w:rsidRPr="005C4941">
        <w:rPr>
          <w:color w:val="auto"/>
          <w:sz w:val="22"/>
          <w:szCs w:val="22"/>
        </w:rPr>
        <w:t xml:space="preserve">Příloha č. </w:t>
      </w:r>
      <w:r w:rsidR="00647325">
        <w:rPr>
          <w:color w:val="auto"/>
          <w:sz w:val="22"/>
          <w:szCs w:val="22"/>
        </w:rPr>
        <w:t>5</w:t>
      </w:r>
      <w:r w:rsidRPr="005C4941">
        <w:rPr>
          <w:color w:val="auto"/>
          <w:sz w:val="22"/>
          <w:szCs w:val="22"/>
        </w:rPr>
        <w:t>: Všeobecné obchodní podmínky</w:t>
      </w:r>
      <w:r w:rsidR="005C4941">
        <w:rPr>
          <w:color w:val="auto"/>
          <w:sz w:val="22"/>
          <w:szCs w:val="22"/>
        </w:rPr>
        <w:br/>
      </w:r>
      <w:r w:rsidRPr="005C4941">
        <w:rPr>
          <w:color w:val="auto"/>
          <w:sz w:val="22"/>
          <w:szCs w:val="22"/>
        </w:rPr>
        <w:t xml:space="preserve">Příloha č. </w:t>
      </w:r>
      <w:r w:rsidR="00647325">
        <w:rPr>
          <w:color w:val="auto"/>
          <w:sz w:val="22"/>
          <w:szCs w:val="22"/>
        </w:rPr>
        <w:t>6</w:t>
      </w:r>
      <w:r w:rsidRPr="005C4941">
        <w:rPr>
          <w:color w:val="auto"/>
          <w:sz w:val="22"/>
          <w:szCs w:val="22"/>
        </w:rPr>
        <w:t>: Vstupní formulář vyplněný Zákazníkem</w:t>
      </w:r>
    </w:p>
    <w:p w14:paraId="2FFCB0A8" w14:textId="77777777" w:rsidR="00271854" w:rsidRPr="00271854" w:rsidRDefault="00271854" w:rsidP="00621FCF">
      <w:pPr>
        <w:pStyle w:val="CLPHeading2"/>
        <w:numPr>
          <w:ilvl w:val="1"/>
          <w:numId w:val="1"/>
        </w:numPr>
        <w:spacing w:after="240"/>
        <w:ind w:hanging="792"/>
        <w:rPr>
          <w:color w:val="auto"/>
          <w:sz w:val="22"/>
          <w:szCs w:val="22"/>
        </w:rPr>
      </w:pPr>
      <w:r w:rsidRPr="00271854">
        <w:rPr>
          <w:color w:val="auto"/>
          <w:sz w:val="22"/>
          <w:szCs w:val="22"/>
        </w:rPr>
        <w:t xml:space="preserve">Tato Smlouva obsahuje úplné ujednání o předmětu Smlouvy a všech náležitostech, které Smluvní strany měly a chtěly ve Smlouvě ujednat, a které považují za důležité pro závaznost této Smlouvy. </w:t>
      </w:r>
    </w:p>
    <w:p w14:paraId="0C11DC93" w14:textId="77777777" w:rsidR="00271854" w:rsidRPr="00271854" w:rsidRDefault="00271854" w:rsidP="00621FCF">
      <w:pPr>
        <w:pStyle w:val="CLPHeading2"/>
        <w:numPr>
          <w:ilvl w:val="1"/>
          <w:numId w:val="1"/>
        </w:numPr>
        <w:spacing w:after="240"/>
        <w:ind w:hanging="792"/>
        <w:rPr>
          <w:color w:val="auto"/>
          <w:sz w:val="22"/>
          <w:szCs w:val="22"/>
        </w:rPr>
      </w:pPr>
      <w:r w:rsidRPr="00271854">
        <w:rPr>
          <w:color w:val="auto"/>
          <w:sz w:val="22"/>
          <w:szCs w:val="22"/>
        </w:rPr>
        <w:t>Smluvní strany výslovně potvrzují, že základní podmínky této Smlouvy včetně jejích příloh jsou výsledkem jednání Smluvních stran a každá ze Smluvních stran měla příležitost ovlivnit obsah základních podmínek této Smlouvy.</w:t>
      </w:r>
    </w:p>
    <w:p w14:paraId="2447A814" w14:textId="7B5AD2E9" w:rsidR="00271854" w:rsidRPr="00271854" w:rsidRDefault="00271854" w:rsidP="00621FCF">
      <w:pPr>
        <w:pStyle w:val="CLPHeading2"/>
        <w:numPr>
          <w:ilvl w:val="1"/>
          <w:numId w:val="1"/>
        </w:numPr>
        <w:spacing w:after="240"/>
        <w:ind w:hanging="792"/>
        <w:rPr>
          <w:color w:val="auto"/>
          <w:sz w:val="22"/>
          <w:szCs w:val="22"/>
        </w:rPr>
      </w:pPr>
      <w:r w:rsidRPr="00271854">
        <w:rPr>
          <w:color w:val="auto"/>
          <w:sz w:val="22"/>
          <w:szCs w:val="22"/>
        </w:rPr>
        <w:t xml:space="preserve">V případě, že nebude pojem definován v této Smlouvě, tak se použije definice uvedená v Obchodních podmínkách, které tvoří Přílohu č. </w:t>
      </w:r>
      <w:r w:rsidR="00D11692">
        <w:rPr>
          <w:color w:val="auto"/>
          <w:sz w:val="22"/>
          <w:szCs w:val="22"/>
        </w:rPr>
        <w:t>5</w:t>
      </w:r>
      <w:r w:rsidRPr="00271854">
        <w:rPr>
          <w:color w:val="auto"/>
          <w:sz w:val="22"/>
          <w:szCs w:val="22"/>
        </w:rPr>
        <w:t xml:space="preserve"> této Smlouvy. V případě, že by se definice ve Smlouvě a v Obchodních podmínkách u jednotlivého pojmu lišily, tak má přednost definice uvedená ve Smlouvě.</w:t>
      </w:r>
    </w:p>
    <w:p w14:paraId="2CEEABCC" w14:textId="77777777" w:rsidR="005218C9" w:rsidRDefault="00271854" w:rsidP="00621FCF">
      <w:pPr>
        <w:pStyle w:val="CLPHeading2"/>
        <w:numPr>
          <w:ilvl w:val="1"/>
          <w:numId w:val="1"/>
        </w:numPr>
        <w:spacing w:after="240"/>
        <w:ind w:hanging="792"/>
        <w:rPr>
          <w:color w:val="auto"/>
          <w:sz w:val="22"/>
          <w:szCs w:val="22"/>
        </w:rPr>
      </w:pPr>
      <w:r w:rsidRPr="00271854">
        <w:rPr>
          <w:color w:val="auto"/>
          <w:sz w:val="22"/>
          <w:szCs w:val="22"/>
        </w:rPr>
        <w:t>Smluvní strany si nepřejí, aby nad rámec výslovných ustanovení této Smlouvy byly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potvrzují, že si nejsou vědomy žádných dosud mezi nimi zavedených obchodních zvyklostí či praxe.</w:t>
      </w:r>
    </w:p>
    <w:p w14:paraId="1FB3419C" w14:textId="77777777" w:rsidR="005218C9" w:rsidRDefault="00271854" w:rsidP="00621FCF">
      <w:pPr>
        <w:pStyle w:val="CLPHeading2"/>
        <w:numPr>
          <w:ilvl w:val="1"/>
          <w:numId w:val="1"/>
        </w:numPr>
        <w:spacing w:after="240"/>
        <w:ind w:hanging="792"/>
        <w:rPr>
          <w:color w:val="auto"/>
          <w:sz w:val="22"/>
          <w:szCs w:val="22"/>
        </w:rPr>
      </w:pPr>
      <w:r w:rsidRPr="005218C9">
        <w:rPr>
          <w:color w:val="auto"/>
          <w:sz w:val="22"/>
          <w:szCs w:val="22"/>
        </w:rPr>
        <w:t>Pro vyloučení pochybností Smluvní strany výslovně potvrzují, že jsou podnikateli, uzavírají tuto Smlouvu při svém podnikání, a na tuto Smlouvu se tudíž neuplatní ustanovení § 1793 občanského zákoníku (neúměrné zkrácení) ani § 1796 občanského zákoníku (lichva).</w:t>
      </w:r>
    </w:p>
    <w:p w14:paraId="522B4950" w14:textId="398E35D0" w:rsidR="00271854" w:rsidRPr="005218C9" w:rsidRDefault="00271854" w:rsidP="00621FCF">
      <w:pPr>
        <w:pStyle w:val="CLPHeading2"/>
        <w:numPr>
          <w:ilvl w:val="1"/>
          <w:numId w:val="1"/>
        </w:numPr>
        <w:spacing w:after="240"/>
        <w:ind w:hanging="792"/>
        <w:rPr>
          <w:color w:val="auto"/>
          <w:sz w:val="22"/>
          <w:szCs w:val="22"/>
        </w:rPr>
      </w:pPr>
      <w:r w:rsidRPr="005218C9">
        <w:rPr>
          <w:color w:val="auto"/>
          <w:sz w:val="22"/>
          <w:szCs w:val="22"/>
        </w:rPr>
        <w:t>Smluvní strany prohlašují, že tato Smlouva je platná a účinná pro poskytování Služeb na území všech států, ve kterých se budou nacházet Dobíjecí stanice a Dobíjecí body.</w:t>
      </w:r>
    </w:p>
    <w:p w14:paraId="7C66ACD8" w14:textId="647C2F6C" w:rsidR="008A7A8A" w:rsidRDefault="00271854" w:rsidP="00D450F1">
      <w:pPr>
        <w:pStyle w:val="CLPHeading2"/>
        <w:numPr>
          <w:ilvl w:val="1"/>
          <w:numId w:val="1"/>
        </w:numPr>
        <w:spacing w:after="240"/>
        <w:ind w:hanging="792"/>
        <w:rPr>
          <w:color w:val="auto"/>
          <w:sz w:val="22"/>
          <w:szCs w:val="22"/>
        </w:rPr>
      </w:pPr>
      <w:r w:rsidRPr="00271854">
        <w:rPr>
          <w:color w:val="auto"/>
          <w:sz w:val="22"/>
          <w:szCs w:val="22"/>
        </w:rPr>
        <w:lastRenderedPageBreak/>
        <w:t>Smluvní strany této Smlouvy po jejím přečtení potvrzují, že její obsah, závazky, prohlášení, práva a povinnosti odpovídají jejich pravé, vážné a svobodné vůli, a že Smlouva byla uzavřena po vzájemném projednání a na důkaz toho připojují níže své podpisy.</w:t>
      </w:r>
    </w:p>
    <w:p w14:paraId="0B343075" w14:textId="6C33B365" w:rsidR="00927A7A" w:rsidRDefault="00927A7A" w:rsidP="00927A7A">
      <w:pPr>
        <w:pStyle w:val="CLPNormal"/>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15"/>
      </w:tblGrid>
      <w:tr w:rsidR="0080083B" w:rsidRPr="00812C1C" w14:paraId="43CAA09A" w14:textId="77777777" w:rsidTr="005A4D57">
        <w:tc>
          <w:tcPr>
            <w:tcW w:w="4555" w:type="dxa"/>
          </w:tcPr>
          <w:p w14:paraId="662933E9" w14:textId="77777777" w:rsidR="0080083B" w:rsidRPr="00812C1C" w:rsidRDefault="0080083B" w:rsidP="005A4D57">
            <w:pPr>
              <w:pStyle w:val="Zkladntext2"/>
              <w:spacing w:beforeLines="60" w:before="144" w:after="0" w:line="240" w:lineRule="auto"/>
              <w:rPr>
                <w:rFonts w:cs="Open Sans"/>
                <w:color w:val="000000" w:themeColor="text1"/>
                <w:sz w:val="20"/>
                <w:szCs w:val="20"/>
              </w:rPr>
            </w:pPr>
            <w:r w:rsidRPr="00812C1C">
              <w:rPr>
                <w:rFonts w:cs="Open Sans"/>
                <w:color w:val="000000" w:themeColor="text1"/>
                <w:sz w:val="20"/>
                <w:szCs w:val="20"/>
              </w:rPr>
              <w:t>V ________________ dne ___________</w:t>
            </w:r>
          </w:p>
        </w:tc>
        <w:tc>
          <w:tcPr>
            <w:tcW w:w="4515" w:type="dxa"/>
          </w:tcPr>
          <w:p w14:paraId="55B960FD" w14:textId="77777777" w:rsidR="0080083B" w:rsidRPr="00812C1C" w:rsidRDefault="0080083B" w:rsidP="005A4D57">
            <w:pPr>
              <w:pStyle w:val="Zkladntext2"/>
              <w:spacing w:beforeLines="60" w:before="144" w:after="0" w:line="240" w:lineRule="auto"/>
              <w:rPr>
                <w:rFonts w:cs="Open Sans"/>
                <w:color w:val="000000" w:themeColor="text1"/>
                <w:sz w:val="20"/>
                <w:szCs w:val="20"/>
              </w:rPr>
            </w:pPr>
            <w:r w:rsidRPr="00812C1C">
              <w:rPr>
                <w:rFonts w:cs="Open Sans"/>
                <w:color w:val="000000" w:themeColor="text1"/>
                <w:sz w:val="20"/>
                <w:szCs w:val="20"/>
              </w:rPr>
              <w:t>V ________________ dne ___________</w:t>
            </w:r>
          </w:p>
        </w:tc>
      </w:tr>
      <w:tr w:rsidR="0080083B" w:rsidRPr="00812C1C" w14:paraId="481E1DCA" w14:textId="77777777" w:rsidTr="005A4D57">
        <w:tc>
          <w:tcPr>
            <w:tcW w:w="4555" w:type="dxa"/>
          </w:tcPr>
          <w:p w14:paraId="4F8013DA" w14:textId="77777777" w:rsidR="0080083B" w:rsidRPr="00812C1C" w:rsidRDefault="0080083B" w:rsidP="005A4D57">
            <w:pPr>
              <w:pStyle w:val="Zkladntext2"/>
              <w:spacing w:beforeLines="60" w:before="144" w:after="0" w:line="240" w:lineRule="auto"/>
              <w:rPr>
                <w:rFonts w:cs="Open Sans"/>
                <w:color w:val="000000" w:themeColor="text1"/>
                <w:sz w:val="20"/>
                <w:szCs w:val="20"/>
              </w:rPr>
            </w:pPr>
          </w:p>
          <w:p w14:paraId="7F867F36" w14:textId="77777777" w:rsidR="0080083B" w:rsidRPr="00812C1C" w:rsidRDefault="0080083B" w:rsidP="005A4D57">
            <w:pPr>
              <w:pStyle w:val="Zkladntext2"/>
              <w:spacing w:beforeLines="60" w:before="144" w:after="0" w:line="240" w:lineRule="auto"/>
              <w:rPr>
                <w:rFonts w:cs="Open Sans"/>
                <w:color w:val="000000" w:themeColor="text1"/>
                <w:sz w:val="20"/>
                <w:szCs w:val="20"/>
              </w:rPr>
            </w:pPr>
          </w:p>
          <w:p w14:paraId="65CB45D5" w14:textId="77777777" w:rsidR="0080083B" w:rsidRPr="00812C1C" w:rsidRDefault="0080083B" w:rsidP="005A4D57">
            <w:pPr>
              <w:pStyle w:val="Zkladntext2"/>
              <w:spacing w:beforeLines="60" w:before="144" w:after="0" w:line="240" w:lineRule="auto"/>
              <w:jc w:val="center"/>
              <w:rPr>
                <w:rFonts w:cs="Open Sans"/>
                <w:color w:val="000000" w:themeColor="text1"/>
                <w:sz w:val="20"/>
                <w:szCs w:val="20"/>
              </w:rPr>
            </w:pPr>
            <w:r w:rsidRPr="00812C1C">
              <w:rPr>
                <w:rFonts w:cs="Open Sans"/>
                <w:color w:val="000000" w:themeColor="text1"/>
                <w:sz w:val="20"/>
                <w:szCs w:val="20"/>
              </w:rPr>
              <w:t>____________________________________________</w:t>
            </w:r>
          </w:p>
        </w:tc>
        <w:tc>
          <w:tcPr>
            <w:tcW w:w="4515" w:type="dxa"/>
          </w:tcPr>
          <w:p w14:paraId="4242E91A" w14:textId="77777777" w:rsidR="0080083B" w:rsidRPr="00812C1C" w:rsidRDefault="0080083B" w:rsidP="005A4D57">
            <w:pPr>
              <w:spacing w:beforeLines="60" w:before="144"/>
              <w:rPr>
                <w:rFonts w:ascii="Open Sans" w:hAnsi="Open Sans" w:cs="Open Sans"/>
                <w:color w:val="000000" w:themeColor="text1"/>
                <w:sz w:val="20"/>
                <w:szCs w:val="20"/>
              </w:rPr>
            </w:pPr>
          </w:p>
          <w:p w14:paraId="1BF5536E" w14:textId="77777777" w:rsidR="0080083B" w:rsidRPr="00812C1C" w:rsidRDefault="0080083B" w:rsidP="005A4D57">
            <w:pPr>
              <w:spacing w:beforeLines="60" w:before="144"/>
              <w:rPr>
                <w:rFonts w:ascii="Open Sans" w:hAnsi="Open Sans" w:cs="Open Sans"/>
                <w:color w:val="000000" w:themeColor="text1"/>
                <w:sz w:val="20"/>
                <w:szCs w:val="20"/>
              </w:rPr>
            </w:pPr>
          </w:p>
          <w:p w14:paraId="2D8E534B" w14:textId="77777777" w:rsidR="0080083B" w:rsidRPr="00812C1C" w:rsidRDefault="0080083B" w:rsidP="005A4D57">
            <w:pPr>
              <w:spacing w:beforeLines="60" w:before="144"/>
              <w:rPr>
                <w:rFonts w:ascii="Open Sans" w:hAnsi="Open Sans" w:cs="Open Sans"/>
                <w:color w:val="000000" w:themeColor="text1"/>
                <w:sz w:val="20"/>
                <w:szCs w:val="20"/>
              </w:rPr>
            </w:pPr>
            <w:r w:rsidRPr="00812C1C">
              <w:rPr>
                <w:rFonts w:ascii="Open Sans" w:hAnsi="Open Sans" w:cs="Open Sans"/>
                <w:color w:val="000000" w:themeColor="text1"/>
                <w:sz w:val="20"/>
                <w:szCs w:val="20"/>
              </w:rPr>
              <w:t>__________________________________________</w:t>
            </w:r>
          </w:p>
        </w:tc>
      </w:tr>
      <w:tr w:rsidR="0080083B" w:rsidRPr="00812C1C" w14:paraId="3BBCF2B2" w14:textId="77777777" w:rsidTr="005A4D57">
        <w:tc>
          <w:tcPr>
            <w:tcW w:w="4555" w:type="dxa"/>
          </w:tcPr>
          <w:p w14:paraId="4669BB67" w14:textId="36AE4AAE" w:rsidR="0080083B" w:rsidRPr="00812C1C" w:rsidRDefault="0080083B" w:rsidP="005A4D57">
            <w:pPr>
              <w:jc w:val="center"/>
              <w:rPr>
                <w:rFonts w:ascii="Open Sans" w:hAnsi="Open Sans" w:cs="Open Sans"/>
                <w:b/>
                <w:color w:val="000000" w:themeColor="text1"/>
                <w:sz w:val="20"/>
                <w:szCs w:val="20"/>
              </w:rPr>
            </w:pPr>
            <w:r w:rsidRPr="00812C1C">
              <w:rPr>
                <w:rFonts w:ascii="Open Sans" w:hAnsi="Open Sans" w:cs="Open Sans"/>
                <w:bCs/>
                <w:color w:val="000000" w:themeColor="text1"/>
                <w:sz w:val="20"/>
                <w:szCs w:val="20"/>
              </w:rPr>
              <w:t xml:space="preserve">Za </w:t>
            </w:r>
            <w:r w:rsidR="0055756B">
              <w:rPr>
                <w:rFonts w:ascii="Open Sans" w:hAnsi="Open Sans" w:cs="Open Sans"/>
                <w:bCs/>
                <w:color w:val="000000" w:themeColor="text1"/>
                <w:sz w:val="20"/>
                <w:szCs w:val="20"/>
              </w:rPr>
              <w:t xml:space="preserve">ČR - </w:t>
            </w:r>
            <w:r w:rsidR="0028014E" w:rsidRPr="0028014E">
              <w:rPr>
                <w:rFonts w:ascii="Open Sans" w:hAnsi="Open Sans" w:cs="Open Sans"/>
                <w:b/>
                <w:color w:val="000000" w:themeColor="text1"/>
                <w:sz w:val="20"/>
                <w:szCs w:val="20"/>
              </w:rPr>
              <w:t>Ministerstvo práce a sociálních věcí</w:t>
            </w:r>
          </w:p>
          <w:p w14:paraId="61474345" w14:textId="26227F72" w:rsidR="0080083B" w:rsidRPr="00812C1C" w:rsidRDefault="0055756B" w:rsidP="005A4D57">
            <w:pPr>
              <w:jc w:val="center"/>
              <w:rPr>
                <w:rFonts w:ascii="Open Sans" w:hAnsi="Open Sans" w:cs="Open Sans"/>
                <w:bCs/>
                <w:color w:val="000000" w:themeColor="text1"/>
                <w:sz w:val="20"/>
                <w:szCs w:val="20"/>
              </w:rPr>
            </w:pPr>
            <w:r>
              <w:rPr>
                <w:rFonts w:ascii="Open Sans" w:hAnsi="Open Sans" w:cs="Open Sans"/>
                <w:bCs/>
                <w:color w:val="000000" w:themeColor="text1"/>
                <w:sz w:val="20"/>
                <w:szCs w:val="20"/>
              </w:rPr>
              <w:t>Mgr. Ladislav Šimánek, ředitel odboru vnitřní správy</w:t>
            </w:r>
          </w:p>
        </w:tc>
        <w:tc>
          <w:tcPr>
            <w:tcW w:w="4515" w:type="dxa"/>
          </w:tcPr>
          <w:p w14:paraId="05EC9AA4" w14:textId="77777777" w:rsidR="0080083B" w:rsidRPr="00812C1C" w:rsidRDefault="0080083B" w:rsidP="005A4D57">
            <w:pPr>
              <w:jc w:val="center"/>
              <w:rPr>
                <w:rFonts w:ascii="Open Sans" w:hAnsi="Open Sans" w:cs="Open Sans"/>
                <w:b/>
                <w:color w:val="000000" w:themeColor="text1"/>
                <w:sz w:val="20"/>
                <w:szCs w:val="20"/>
              </w:rPr>
            </w:pPr>
            <w:r w:rsidRPr="00812C1C">
              <w:rPr>
                <w:rFonts w:ascii="Open Sans" w:hAnsi="Open Sans" w:cs="Open Sans"/>
                <w:bCs/>
                <w:color w:val="000000" w:themeColor="text1"/>
                <w:sz w:val="20"/>
                <w:szCs w:val="20"/>
              </w:rPr>
              <w:t xml:space="preserve">Za </w:t>
            </w:r>
            <w:r w:rsidRPr="00812C1C">
              <w:rPr>
                <w:rFonts w:ascii="Open Sans" w:hAnsi="Open Sans" w:cs="Open Sans"/>
                <w:b/>
                <w:color w:val="000000" w:themeColor="text1"/>
                <w:sz w:val="20"/>
                <w:szCs w:val="20"/>
              </w:rPr>
              <w:t>CleverPower a.s.</w:t>
            </w:r>
          </w:p>
          <w:p w14:paraId="60F5409F" w14:textId="77777777" w:rsidR="0080083B" w:rsidRPr="00812C1C" w:rsidRDefault="0080083B" w:rsidP="005A4D57">
            <w:pPr>
              <w:pStyle w:val="Zkladntext2"/>
              <w:spacing w:after="0" w:line="240" w:lineRule="auto"/>
              <w:jc w:val="center"/>
              <w:rPr>
                <w:rFonts w:cs="Open Sans"/>
                <w:bCs/>
                <w:color w:val="000000" w:themeColor="text1"/>
                <w:sz w:val="20"/>
                <w:szCs w:val="20"/>
              </w:rPr>
            </w:pPr>
            <w:r w:rsidRPr="00812C1C">
              <w:rPr>
                <w:rFonts w:cs="Open Sans"/>
                <w:bCs/>
                <w:color w:val="000000" w:themeColor="text1"/>
                <w:sz w:val="20"/>
                <w:szCs w:val="20"/>
              </w:rPr>
              <w:t>Petr Jiřikovský, předseda správní rady</w:t>
            </w:r>
          </w:p>
        </w:tc>
      </w:tr>
      <w:tr w:rsidR="0080083B" w:rsidRPr="003F4344" w14:paraId="08B17D66" w14:textId="77777777" w:rsidTr="005A4D57">
        <w:tc>
          <w:tcPr>
            <w:tcW w:w="4555" w:type="dxa"/>
          </w:tcPr>
          <w:p w14:paraId="5AB775D2" w14:textId="77777777" w:rsidR="0080083B" w:rsidRPr="00812C1C" w:rsidRDefault="0080083B" w:rsidP="005A4D57">
            <w:pPr>
              <w:jc w:val="center"/>
              <w:rPr>
                <w:rFonts w:ascii="Open Sans" w:hAnsi="Open Sans" w:cs="Open Sans"/>
                <w:bCs/>
                <w:i/>
                <w:iCs/>
                <w:color w:val="000000" w:themeColor="text1"/>
                <w:sz w:val="20"/>
                <w:szCs w:val="20"/>
              </w:rPr>
            </w:pPr>
            <w:r w:rsidRPr="00812C1C">
              <w:rPr>
                <w:rFonts w:ascii="Open Sans" w:hAnsi="Open Sans" w:cs="Open Sans"/>
                <w:bCs/>
                <w:i/>
                <w:iCs/>
                <w:color w:val="000000" w:themeColor="text1"/>
                <w:sz w:val="20"/>
                <w:szCs w:val="20"/>
              </w:rPr>
              <w:t>Zákazník</w:t>
            </w:r>
          </w:p>
        </w:tc>
        <w:tc>
          <w:tcPr>
            <w:tcW w:w="4515" w:type="dxa"/>
          </w:tcPr>
          <w:p w14:paraId="4B2FED5A" w14:textId="77777777" w:rsidR="0080083B" w:rsidRPr="0080083B" w:rsidRDefault="0080083B" w:rsidP="005A4D57">
            <w:pPr>
              <w:jc w:val="center"/>
              <w:rPr>
                <w:rFonts w:ascii="Open Sans" w:hAnsi="Open Sans" w:cs="Open Sans"/>
                <w:bCs/>
                <w:i/>
                <w:iCs/>
                <w:color w:val="000000" w:themeColor="text1"/>
                <w:sz w:val="20"/>
                <w:szCs w:val="20"/>
              </w:rPr>
            </w:pPr>
            <w:r w:rsidRPr="00812C1C">
              <w:rPr>
                <w:rFonts w:ascii="Open Sans" w:hAnsi="Open Sans" w:cs="Open Sans"/>
                <w:bCs/>
                <w:i/>
                <w:iCs/>
                <w:color w:val="000000" w:themeColor="text1"/>
                <w:sz w:val="20"/>
                <w:szCs w:val="20"/>
              </w:rPr>
              <w:t>Poskytovatel</w:t>
            </w:r>
          </w:p>
        </w:tc>
      </w:tr>
      <w:bookmarkEnd w:id="0"/>
      <w:bookmarkEnd w:id="1"/>
    </w:tbl>
    <w:p w14:paraId="026AD5D1" w14:textId="77777777" w:rsidR="000C4395" w:rsidRDefault="000C4395" w:rsidP="002D1869">
      <w:pPr>
        <w:pStyle w:val="CLPNormal"/>
        <w:sectPr w:rsidR="000C4395" w:rsidSect="00BD43CD">
          <w:headerReference w:type="default" r:id="rId11"/>
          <w:footerReference w:type="default" r:id="rId12"/>
          <w:headerReference w:type="first" r:id="rId13"/>
          <w:footerReference w:type="first" r:id="rId14"/>
          <w:pgSz w:w="11906" w:h="16838"/>
          <w:pgMar w:top="1733" w:right="1274" w:bottom="1559" w:left="1418" w:header="709" w:footer="709" w:gutter="0"/>
          <w:pgNumType w:start="1"/>
          <w:cols w:space="708"/>
          <w:titlePg/>
          <w:docGrid w:linePitch="360"/>
        </w:sectPr>
      </w:pPr>
    </w:p>
    <w:p w14:paraId="795F18E9" w14:textId="3EFF1B97" w:rsidR="0014386E" w:rsidRDefault="0014386E" w:rsidP="0014386E">
      <w:pPr>
        <w:pStyle w:val="CLPHeading1"/>
        <w:jc w:val="center"/>
      </w:pPr>
      <w:r>
        <w:lastRenderedPageBreak/>
        <w:t>PŘÍLOHA Č.1</w:t>
      </w:r>
      <w:r w:rsidR="00913E7E">
        <w:t xml:space="preserve"> - </w:t>
      </w:r>
      <w:r>
        <w:t>Specifikace Služeb dobíjení</w:t>
      </w:r>
    </w:p>
    <w:p w14:paraId="1896D813" w14:textId="2267BAED" w:rsidR="00D76D11" w:rsidRDefault="00D76D11" w:rsidP="00D76D11">
      <w:pPr>
        <w:pStyle w:val="CLPNormal"/>
      </w:pPr>
      <w:r>
        <w:t>Smluvní strany v této příloze Smlouvy blíže specifikují Služby dobíjení, tj. služby zajištění dobíjení baterií Elektrických vozidel specifikovaných v této Smlouvě a související služby, které bude Poskytovatel poskytovat Zákazníkovi.</w:t>
      </w:r>
    </w:p>
    <w:p w14:paraId="2D65DAC5" w14:textId="159FBA4E" w:rsidR="002D1869" w:rsidRDefault="00D76D11" w:rsidP="00D76D11">
      <w:pPr>
        <w:pStyle w:val="CLPNormal"/>
      </w:pPr>
      <w:r>
        <w:t xml:space="preserve">Smluvní strany se dohodly, že Poskytovatel bude poskytovat Zákazníkovi za odměnu – Cenu za Služby </w:t>
      </w:r>
      <w:r w:rsidR="00A90228">
        <w:t>dobíjení – uvedenou</w:t>
      </w:r>
      <w:r>
        <w:t xml:space="preserve"> v Příloze č. 2 Smlouvy následující Služby dobíjení:</w:t>
      </w:r>
    </w:p>
    <w:p w14:paraId="57BF9610" w14:textId="6E0B2A94" w:rsidR="00DE0C98" w:rsidRPr="00DE0C98" w:rsidRDefault="009A244A" w:rsidP="00C81559">
      <w:pPr>
        <w:pStyle w:val="CLPHeading2"/>
        <w:numPr>
          <w:ilvl w:val="1"/>
          <w:numId w:val="26"/>
        </w:numPr>
        <w:ind w:hanging="792"/>
        <w:jc w:val="left"/>
        <w:rPr>
          <w:color w:val="auto"/>
          <w:sz w:val="22"/>
          <w:szCs w:val="22"/>
        </w:rPr>
      </w:pPr>
      <w:r w:rsidRPr="009A244A">
        <w:rPr>
          <w:color w:val="auto"/>
          <w:sz w:val="22"/>
          <w:szCs w:val="22"/>
        </w:rPr>
        <w:t>A</w:t>
      </w:r>
      <w:r w:rsidR="00DE0C98" w:rsidRPr="009A244A">
        <w:rPr>
          <w:color w:val="auto"/>
          <w:sz w:val="22"/>
          <w:szCs w:val="22"/>
        </w:rPr>
        <w:t>utorizace Chargee ID oprávněných dobíjet a dobíjení v síti CleverPower nebo v síti třetích stran (roamingový partner), a to prostřednictvím Aplikace nebo Dobíjecí kart</w:t>
      </w:r>
      <w:r w:rsidR="00DE0C98">
        <w:rPr>
          <w:color w:val="auto"/>
          <w:sz w:val="22"/>
          <w:szCs w:val="22"/>
        </w:rPr>
        <w:t>y</w:t>
      </w:r>
    </w:p>
    <w:p w14:paraId="7F004062" w14:textId="4EA083AF" w:rsidR="00DE0C98" w:rsidRDefault="00DE0C98" w:rsidP="00964075">
      <w:pPr>
        <w:pStyle w:val="CLPHeading2"/>
        <w:numPr>
          <w:ilvl w:val="0"/>
          <w:numId w:val="27"/>
        </w:numPr>
        <w:ind w:left="1276" w:hanging="425"/>
        <w:rPr>
          <w:color w:val="auto"/>
          <w:sz w:val="22"/>
          <w:szCs w:val="22"/>
        </w:rPr>
      </w:pPr>
      <w:r w:rsidRPr="00DE0C98">
        <w:rPr>
          <w:color w:val="auto"/>
          <w:sz w:val="22"/>
          <w:szCs w:val="22"/>
        </w:rPr>
        <w:t>Online autorizace zahájení fyzického dobíjení</w:t>
      </w:r>
    </w:p>
    <w:p w14:paraId="21FEC39E" w14:textId="77777777" w:rsidR="00DE0C98" w:rsidRDefault="00DE0C98" w:rsidP="00964075">
      <w:pPr>
        <w:pStyle w:val="CLPHeading2"/>
        <w:numPr>
          <w:ilvl w:val="0"/>
          <w:numId w:val="27"/>
        </w:numPr>
        <w:spacing w:before="0"/>
        <w:ind w:left="1276" w:hanging="425"/>
        <w:rPr>
          <w:color w:val="auto"/>
          <w:sz w:val="22"/>
          <w:szCs w:val="22"/>
        </w:rPr>
      </w:pPr>
      <w:r>
        <w:rPr>
          <w:color w:val="auto"/>
          <w:sz w:val="22"/>
          <w:szCs w:val="22"/>
        </w:rPr>
        <w:t>Dobíjení</w:t>
      </w:r>
    </w:p>
    <w:p w14:paraId="47799D5B" w14:textId="77777777" w:rsidR="00964075" w:rsidRDefault="00DE0C98" w:rsidP="00964075">
      <w:pPr>
        <w:pStyle w:val="CLPHeading2"/>
        <w:numPr>
          <w:ilvl w:val="0"/>
          <w:numId w:val="27"/>
        </w:numPr>
        <w:spacing w:before="0"/>
        <w:ind w:left="1276" w:hanging="425"/>
        <w:jc w:val="left"/>
        <w:rPr>
          <w:color w:val="auto"/>
          <w:sz w:val="22"/>
          <w:szCs w:val="22"/>
        </w:rPr>
      </w:pPr>
      <w:r w:rsidRPr="00DE0C98">
        <w:rPr>
          <w:color w:val="auto"/>
          <w:sz w:val="22"/>
          <w:szCs w:val="22"/>
        </w:rPr>
        <w:t>Online autorizace ukončení fyzického dobíjení</w:t>
      </w:r>
    </w:p>
    <w:p w14:paraId="28BB424C" w14:textId="1701C4BC" w:rsidR="00DE0C98" w:rsidRPr="00964075" w:rsidRDefault="00964075" w:rsidP="00913E7E">
      <w:pPr>
        <w:pStyle w:val="CLPHeading2"/>
        <w:numPr>
          <w:ilvl w:val="0"/>
          <w:numId w:val="27"/>
        </w:numPr>
        <w:spacing w:before="0" w:after="240"/>
        <w:ind w:left="1276" w:hanging="425"/>
        <w:jc w:val="left"/>
        <w:rPr>
          <w:color w:val="auto"/>
          <w:sz w:val="22"/>
          <w:szCs w:val="22"/>
        </w:rPr>
      </w:pPr>
      <w:r w:rsidRPr="00964075">
        <w:rPr>
          <w:color w:val="auto"/>
          <w:sz w:val="22"/>
          <w:szCs w:val="22"/>
        </w:rPr>
        <w:t>Evidence dobíjecích transakcí</w:t>
      </w:r>
    </w:p>
    <w:p w14:paraId="65A2B4A2" w14:textId="3E0244D2" w:rsidR="00F167A5" w:rsidRDefault="00F167A5" w:rsidP="00E2753E">
      <w:pPr>
        <w:pStyle w:val="CLPHeading2"/>
        <w:numPr>
          <w:ilvl w:val="1"/>
          <w:numId w:val="26"/>
        </w:numPr>
        <w:ind w:hanging="792"/>
        <w:rPr>
          <w:color w:val="auto"/>
          <w:sz w:val="22"/>
          <w:szCs w:val="22"/>
        </w:rPr>
      </w:pPr>
      <w:r w:rsidRPr="00F167A5">
        <w:rPr>
          <w:color w:val="auto"/>
          <w:sz w:val="22"/>
          <w:szCs w:val="22"/>
        </w:rPr>
        <w:t>Zajišťovat vyúčtování dobíjecích transakcí</w:t>
      </w:r>
    </w:p>
    <w:p w14:paraId="781713FD" w14:textId="2A9C9EAA" w:rsidR="00561B71" w:rsidRPr="00BE195A" w:rsidRDefault="00561B71" w:rsidP="00913E7E">
      <w:pPr>
        <w:pStyle w:val="CLPHeading2"/>
        <w:numPr>
          <w:ilvl w:val="0"/>
          <w:numId w:val="28"/>
        </w:numPr>
        <w:spacing w:after="240"/>
        <w:ind w:left="1276" w:hanging="425"/>
        <w:rPr>
          <w:color w:val="auto"/>
          <w:sz w:val="22"/>
          <w:szCs w:val="22"/>
        </w:rPr>
      </w:pPr>
      <w:r w:rsidRPr="00DE0C98">
        <w:rPr>
          <w:color w:val="auto"/>
          <w:sz w:val="22"/>
          <w:szCs w:val="22"/>
        </w:rPr>
        <w:t>Online autorizace zahájení fyzického dobíjení</w:t>
      </w:r>
    </w:p>
    <w:p w14:paraId="156A75D1" w14:textId="6F0F83FF" w:rsidR="00DE0C98" w:rsidRDefault="00DC754F" w:rsidP="00A72EFD">
      <w:pPr>
        <w:pStyle w:val="CLPHeading2"/>
        <w:numPr>
          <w:ilvl w:val="1"/>
          <w:numId w:val="26"/>
        </w:numPr>
        <w:ind w:hanging="792"/>
        <w:rPr>
          <w:color w:val="auto"/>
          <w:sz w:val="22"/>
          <w:szCs w:val="22"/>
        </w:rPr>
      </w:pPr>
      <w:r w:rsidRPr="00DC754F">
        <w:rPr>
          <w:color w:val="auto"/>
          <w:sz w:val="22"/>
          <w:szCs w:val="22"/>
        </w:rPr>
        <w:t>Zajištění přístupu do Portálu a služeb Portálu pro oprávněné osoby Zákazníka</w:t>
      </w:r>
    </w:p>
    <w:p w14:paraId="2CA4C7B6" w14:textId="1681BE5A" w:rsidR="0011513A" w:rsidRDefault="0011513A" w:rsidP="00A72EFD">
      <w:pPr>
        <w:pStyle w:val="CLPHeading2"/>
        <w:numPr>
          <w:ilvl w:val="0"/>
          <w:numId w:val="30"/>
        </w:numPr>
        <w:spacing w:before="0"/>
        <w:ind w:left="1276" w:hanging="425"/>
        <w:rPr>
          <w:color w:val="auto"/>
          <w:sz w:val="22"/>
          <w:szCs w:val="22"/>
        </w:rPr>
      </w:pPr>
      <w:r>
        <w:rPr>
          <w:color w:val="auto"/>
          <w:sz w:val="22"/>
          <w:szCs w:val="22"/>
        </w:rPr>
        <w:t>Evidence jednotlivých přidělených Chargee ID</w:t>
      </w:r>
    </w:p>
    <w:p w14:paraId="25965313" w14:textId="5A208540" w:rsidR="00A72EFD" w:rsidRPr="00A72EFD" w:rsidRDefault="00A72EFD" w:rsidP="00A72EFD">
      <w:pPr>
        <w:pStyle w:val="CLPHeading2"/>
        <w:numPr>
          <w:ilvl w:val="0"/>
          <w:numId w:val="30"/>
        </w:numPr>
        <w:spacing w:before="0"/>
        <w:ind w:left="1276" w:hanging="425"/>
        <w:rPr>
          <w:color w:val="auto"/>
          <w:sz w:val="22"/>
          <w:szCs w:val="22"/>
        </w:rPr>
      </w:pPr>
      <w:r w:rsidRPr="00A72EFD">
        <w:rPr>
          <w:color w:val="auto"/>
          <w:sz w:val="22"/>
          <w:szCs w:val="22"/>
        </w:rPr>
        <w:t>Evidence jednotlivých uživatelských účtů a přístupových oprávnění</w:t>
      </w:r>
    </w:p>
    <w:p w14:paraId="12FDCA16" w14:textId="77777777" w:rsidR="00A72EFD" w:rsidRPr="00A72EFD" w:rsidRDefault="00A72EFD" w:rsidP="00A72EFD">
      <w:pPr>
        <w:pStyle w:val="CLPHeading2"/>
        <w:numPr>
          <w:ilvl w:val="0"/>
          <w:numId w:val="30"/>
        </w:numPr>
        <w:spacing w:before="0"/>
        <w:ind w:left="1276" w:hanging="425"/>
        <w:rPr>
          <w:color w:val="auto"/>
          <w:sz w:val="22"/>
          <w:szCs w:val="22"/>
        </w:rPr>
      </w:pPr>
      <w:r w:rsidRPr="00A72EFD">
        <w:rPr>
          <w:color w:val="auto"/>
          <w:sz w:val="22"/>
          <w:szCs w:val="22"/>
        </w:rPr>
        <w:t>Evidence Elektromobilů a osob</w:t>
      </w:r>
    </w:p>
    <w:p w14:paraId="2D3E5ABA" w14:textId="77777777" w:rsidR="00A72EFD" w:rsidRPr="00A72EFD" w:rsidRDefault="00A72EFD" w:rsidP="00A72EFD">
      <w:pPr>
        <w:pStyle w:val="CLPHeading2"/>
        <w:numPr>
          <w:ilvl w:val="0"/>
          <w:numId w:val="30"/>
        </w:numPr>
        <w:spacing w:before="0"/>
        <w:ind w:left="1276" w:hanging="425"/>
        <w:rPr>
          <w:color w:val="auto"/>
          <w:sz w:val="22"/>
          <w:szCs w:val="22"/>
        </w:rPr>
      </w:pPr>
      <w:r w:rsidRPr="00A72EFD">
        <w:rPr>
          <w:color w:val="auto"/>
          <w:sz w:val="22"/>
          <w:szCs w:val="22"/>
        </w:rPr>
        <w:t>Evidence Dobíjecích karet</w:t>
      </w:r>
    </w:p>
    <w:p w14:paraId="4C2B55E8" w14:textId="77777777" w:rsidR="00A72EFD" w:rsidRPr="00A72EFD" w:rsidRDefault="00A72EFD" w:rsidP="00A72EFD">
      <w:pPr>
        <w:pStyle w:val="CLPHeading2"/>
        <w:numPr>
          <w:ilvl w:val="0"/>
          <w:numId w:val="30"/>
        </w:numPr>
        <w:spacing w:before="0"/>
        <w:ind w:left="1276" w:hanging="425"/>
        <w:rPr>
          <w:color w:val="auto"/>
          <w:sz w:val="22"/>
          <w:szCs w:val="22"/>
        </w:rPr>
      </w:pPr>
      <w:r w:rsidRPr="00A72EFD">
        <w:rPr>
          <w:color w:val="auto"/>
          <w:sz w:val="22"/>
          <w:szCs w:val="22"/>
        </w:rPr>
        <w:t>Nastavení přístupových oprávnění pro Aplikaci</w:t>
      </w:r>
    </w:p>
    <w:p w14:paraId="358B71EF" w14:textId="77777777" w:rsidR="00A72EFD" w:rsidRPr="00A72EFD" w:rsidRDefault="00A72EFD" w:rsidP="00A72EFD">
      <w:pPr>
        <w:pStyle w:val="CLPHeading2"/>
        <w:numPr>
          <w:ilvl w:val="0"/>
          <w:numId w:val="30"/>
        </w:numPr>
        <w:spacing w:before="0"/>
        <w:ind w:left="1276" w:hanging="425"/>
        <w:rPr>
          <w:color w:val="auto"/>
          <w:sz w:val="22"/>
          <w:szCs w:val="22"/>
        </w:rPr>
      </w:pPr>
      <w:r w:rsidRPr="00A72EFD">
        <w:rPr>
          <w:color w:val="auto"/>
          <w:sz w:val="22"/>
          <w:szCs w:val="22"/>
        </w:rPr>
        <w:t>Správa sítí Dobíjecích stanic (nastavení individuálních přístupů k specifickým množinám dobíjecích bodů – volitelné v závislosti na výběru typu služby</w:t>
      </w:r>
    </w:p>
    <w:p w14:paraId="5B38F6F9" w14:textId="6A61EA8F" w:rsidR="00F167A5" w:rsidRPr="00C81559" w:rsidRDefault="00A72EFD" w:rsidP="00913E7E">
      <w:pPr>
        <w:pStyle w:val="CLPHeading2"/>
        <w:numPr>
          <w:ilvl w:val="0"/>
          <w:numId w:val="30"/>
        </w:numPr>
        <w:spacing w:before="0" w:after="240"/>
        <w:ind w:left="1276" w:hanging="425"/>
        <w:rPr>
          <w:color w:val="auto"/>
          <w:sz w:val="22"/>
          <w:szCs w:val="22"/>
        </w:rPr>
      </w:pPr>
      <w:r w:rsidRPr="00A72EFD">
        <w:rPr>
          <w:color w:val="auto"/>
          <w:sz w:val="22"/>
          <w:szCs w:val="22"/>
        </w:rPr>
        <w:t>Helpdesk (hlášení incidentů, blokace karet/aplikace při ztrátě)</w:t>
      </w:r>
    </w:p>
    <w:p w14:paraId="2CFF353B" w14:textId="27E9B024" w:rsidR="00BF7AB9" w:rsidRDefault="00BF7AB9" w:rsidP="00BF7AB9">
      <w:pPr>
        <w:pStyle w:val="CLPHeading2"/>
        <w:numPr>
          <w:ilvl w:val="1"/>
          <w:numId w:val="26"/>
        </w:numPr>
        <w:ind w:hanging="792"/>
        <w:rPr>
          <w:color w:val="auto"/>
          <w:sz w:val="22"/>
          <w:szCs w:val="22"/>
        </w:rPr>
      </w:pPr>
      <w:r>
        <w:rPr>
          <w:color w:val="auto"/>
          <w:sz w:val="22"/>
          <w:szCs w:val="22"/>
        </w:rPr>
        <w:t>Zajištění přístupu do aplikace</w:t>
      </w:r>
    </w:p>
    <w:p w14:paraId="29003371" w14:textId="77777777" w:rsidR="003B3C15" w:rsidRDefault="003B3C15" w:rsidP="0066464B">
      <w:pPr>
        <w:pStyle w:val="CLPHeading2"/>
        <w:numPr>
          <w:ilvl w:val="0"/>
          <w:numId w:val="31"/>
        </w:numPr>
        <w:ind w:left="1276" w:hanging="425"/>
        <w:rPr>
          <w:color w:val="auto"/>
          <w:sz w:val="22"/>
          <w:szCs w:val="22"/>
        </w:rPr>
      </w:pPr>
      <w:r>
        <w:rPr>
          <w:color w:val="auto"/>
          <w:sz w:val="22"/>
          <w:szCs w:val="22"/>
        </w:rPr>
        <w:t>Mapa dobíjecích stanic</w:t>
      </w:r>
    </w:p>
    <w:p w14:paraId="6D59FB39" w14:textId="77777777" w:rsidR="001728FF" w:rsidRDefault="001728FF" w:rsidP="0066464B">
      <w:pPr>
        <w:pStyle w:val="CLPHeading2"/>
        <w:numPr>
          <w:ilvl w:val="0"/>
          <w:numId w:val="31"/>
        </w:numPr>
        <w:ind w:left="1276" w:hanging="425"/>
        <w:rPr>
          <w:color w:val="auto"/>
          <w:sz w:val="22"/>
          <w:szCs w:val="22"/>
        </w:rPr>
      </w:pPr>
      <w:r>
        <w:rPr>
          <w:color w:val="auto"/>
          <w:sz w:val="22"/>
          <w:szCs w:val="22"/>
        </w:rPr>
        <w:t>Vyhledávání a filtrace dobíjecích stanic</w:t>
      </w:r>
    </w:p>
    <w:p w14:paraId="5D493E5A" w14:textId="77777777" w:rsidR="001728FF" w:rsidRDefault="001728FF" w:rsidP="0066464B">
      <w:pPr>
        <w:pStyle w:val="CLPHeading2"/>
        <w:numPr>
          <w:ilvl w:val="0"/>
          <w:numId w:val="31"/>
        </w:numPr>
        <w:ind w:left="1276" w:hanging="425"/>
        <w:rPr>
          <w:color w:val="auto"/>
          <w:sz w:val="22"/>
          <w:szCs w:val="22"/>
        </w:rPr>
      </w:pPr>
      <w:r>
        <w:rPr>
          <w:color w:val="auto"/>
          <w:sz w:val="22"/>
          <w:szCs w:val="22"/>
        </w:rPr>
        <w:t>Spouštění dobíjení/ukončení dobíjení</w:t>
      </w:r>
    </w:p>
    <w:p w14:paraId="223AD141" w14:textId="77777777" w:rsidR="0066464B" w:rsidRDefault="001728FF" w:rsidP="0066464B">
      <w:pPr>
        <w:pStyle w:val="CLPHeading2"/>
        <w:numPr>
          <w:ilvl w:val="0"/>
          <w:numId w:val="31"/>
        </w:numPr>
        <w:ind w:left="1276" w:hanging="425"/>
        <w:rPr>
          <w:color w:val="auto"/>
          <w:sz w:val="22"/>
          <w:szCs w:val="22"/>
        </w:rPr>
      </w:pPr>
      <w:r>
        <w:rPr>
          <w:color w:val="auto"/>
          <w:sz w:val="22"/>
          <w:szCs w:val="22"/>
        </w:rPr>
        <w:t>Přehled dobíjení</w:t>
      </w:r>
    </w:p>
    <w:p w14:paraId="7EDC94DA" w14:textId="77777777" w:rsidR="00C81559" w:rsidRDefault="00C81559" w:rsidP="00BE0603">
      <w:pPr>
        <w:pStyle w:val="CLPNormal"/>
      </w:pPr>
    </w:p>
    <w:p w14:paraId="22530054" w14:textId="77777777" w:rsidR="00250174" w:rsidRDefault="00BE0603" w:rsidP="00D76D11">
      <w:pPr>
        <w:pStyle w:val="CLPNormal"/>
        <w:sectPr w:rsidR="00250174" w:rsidSect="000C4395">
          <w:type w:val="continuous"/>
          <w:pgSz w:w="11906" w:h="16838"/>
          <w:pgMar w:top="1733" w:right="1274" w:bottom="1559" w:left="1418" w:header="709" w:footer="709" w:gutter="0"/>
          <w:pgNumType w:start="1"/>
          <w:cols w:space="708"/>
          <w:titlePg/>
          <w:docGrid w:linePitch="360"/>
        </w:sectPr>
      </w:pPr>
      <w:r>
        <w:t>Detailní rozpad Služeb je uveden v Příloze č.2 v konkrétních položkách.</w:t>
      </w:r>
      <w:r w:rsidR="00C81559">
        <w:t xml:space="preserve"> </w:t>
      </w:r>
      <w:r>
        <w:t>Zákazník prohlašuje, že je seznámen s rozsahem a obsahem Služeb dobíjení, že jejich vymezení považuje za zcela určité a dostatečné a je mu znám způsob poskytování těchto Služeb dobíjení</w:t>
      </w:r>
      <w:r w:rsidR="009C268E">
        <w:t>.</w:t>
      </w:r>
    </w:p>
    <w:p w14:paraId="2B619D70" w14:textId="313FE119" w:rsidR="00242971" w:rsidRDefault="00242971" w:rsidP="00242971">
      <w:pPr>
        <w:pStyle w:val="CLPHeading1"/>
        <w:jc w:val="center"/>
      </w:pPr>
      <w:r>
        <w:lastRenderedPageBreak/>
        <w:t>PŘÍLOHA Č.2</w:t>
      </w:r>
      <w:r w:rsidR="009056E8">
        <w:br/>
      </w:r>
      <w:r w:rsidR="00833378">
        <w:t xml:space="preserve">Cena za Služby </w:t>
      </w:r>
      <w:r w:rsidR="009056E8">
        <w:t xml:space="preserve">dobíjení a podmínky Služeb dobíjení </w:t>
      </w:r>
    </w:p>
    <w:p w14:paraId="742133C7" w14:textId="6C09763C" w:rsidR="002D7E71" w:rsidRPr="002D7E71" w:rsidRDefault="002D7E71" w:rsidP="002D7E71">
      <w:pPr>
        <w:rPr>
          <w:rFonts w:ascii="Open Sans" w:hAnsi="Open Sans" w:cs="Open Sans"/>
        </w:rPr>
      </w:pPr>
      <w:r w:rsidRPr="002D7E71">
        <w:rPr>
          <w:rFonts w:ascii="Open Sans" w:hAnsi="Open Sans" w:cs="Open Sans"/>
        </w:rPr>
        <w:t>V souladu se Smlouvou se Smluvní strany dohodly na Ceně za poskytování Služeb dobíjení, kterou je povinen uhradit Zákazník Poskytovateli. Cena za Služby dobíjení je uvedena níže v této příloze a je rozdělena na cenu za základní služby (bod 1. níže), doplňkové služby (bod</w:t>
      </w:r>
      <w:r w:rsidR="00953F07">
        <w:rPr>
          <w:rFonts w:ascii="Open Sans" w:hAnsi="Open Sans" w:cs="Open Sans"/>
        </w:rPr>
        <w:t> </w:t>
      </w:r>
      <w:r w:rsidRPr="002D7E71">
        <w:rPr>
          <w:rFonts w:ascii="Open Sans" w:hAnsi="Open Sans" w:cs="Open Sans"/>
        </w:rPr>
        <w:t>2. níže) a Cenu za dobíjení (bod 3. níže).</w:t>
      </w:r>
    </w:p>
    <w:p w14:paraId="1647A0BF" w14:textId="38CC3FCC" w:rsidR="009C268E" w:rsidRDefault="002D7E71" w:rsidP="002D7E71">
      <w:pPr>
        <w:jc w:val="left"/>
        <w:rPr>
          <w:rFonts w:ascii="Open Sans" w:hAnsi="Open Sans" w:cs="Open Sans"/>
        </w:rPr>
      </w:pPr>
      <w:r w:rsidRPr="002D7E71">
        <w:rPr>
          <w:rFonts w:ascii="Open Sans" w:hAnsi="Open Sans" w:cs="Open Sans"/>
        </w:rPr>
        <w:t>Veškeré zde uvedené ceny jsou bez DPH v zákonné výši.</w:t>
      </w:r>
    </w:p>
    <w:p w14:paraId="6F83C087" w14:textId="48A11CAA" w:rsidR="00325C93" w:rsidRDefault="00953F07" w:rsidP="00953F07">
      <w:pPr>
        <w:pStyle w:val="CLPHeading2"/>
        <w:numPr>
          <w:ilvl w:val="0"/>
          <w:numId w:val="32"/>
        </w:numPr>
        <w:ind w:left="567" w:hanging="567"/>
        <w:jc w:val="left"/>
        <w:rPr>
          <w:b/>
          <w:bCs/>
          <w:color w:val="auto"/>
          <w:sz w:val="22"/>
          <w:szCs w:val="22"/>
        </w:rPr>
      </w:pPr>
      <w:r w:rsidRPr="00953F07">
        <w:rPr>
          <w:b/>
          <w:bCs/>
          <w:color w:val="auto"/>
          <w:sz w:val="22"/>
          <w:szCs w:val="22"/>
        </w:rPr>
        <w:t>Cena za základní služby</w:t>
      </w:r>
    </w:p>
    <w:tbl>
      <w:tblPr>
        <w:tblStyle w:val="Mkatabulky"/>
        <w:tblW w:w="8647" w:type="dxa"/>
        <w:tblInd w:w="284" w:type="dxa"/>
        <w:tblLook w:val="04A0" w:firstRow="1" w:lastRow="0" w:firstColumn="1" w:lastColumn="0" w:noHBand="0" w:noVBand="1"/>
      </w:tblPr>
      <w:tblGrid>
        <w:gridCol w:w="5528"/>
        <w:gridCol w:w="3119"/>
      </w:tblGrid>
      <w:tr w:rsidR="008F56BE" w14:paraId="7EEB0111" w14:textId="77777777" w:rsidTr="0001173C">
        <w:trPr>
          <w:trHeight w:val="586"/>
        </w:trPr>
        <w:tc>
          <w:tcPr>
            <w:tcW w:w="5528" w:type="dxa"/>
            <w:tcBorders>
              <w:top w:val="nil"/>
              <w:left w:val="nil"/>
              <w:bottom w:val="nil"/>
              <w:right w:val="nil"/>
            </w:tcBorders>
          </w:tcPr>
          <w:p w14:paraId="6E3D0A88" w14:textId="77777777" w:rsidR="008F56BE" w:rsidRPr="006E745F" w:rsidRDefault="008F56BE" w:rsidP="0001173C">
            <w:pPr>
              <w:spacing w:before="240"/>
              <w:rPr>
                <w:rFonts w:ascii="Montserrat Light" w:hAnsi="Montserrat Light"/>
              </w:rPr>
            </w:pPr>
          </w:p>
        </w:tc>
        <w:tc>
          <w:tcPr>
            <w:tcW w:w="3119" w:type="dxa"/>
            <w:tcBorders>
              <w:top w:val="nil"/>
              <w:left w:val="nil"/>
              <w:bottom w:val="nil"/>
              <w:right w:val="single" w:sz="4" w:space="0" w:color="FFFFFF" w:themeColor="background1"/>
            </w:tcBorders>
            <w:shd w:val="clear" w:color="auto" w:fill="85C597"/>
          </w:tcPr>
          <w:p w14:paraId="36CA033D" w14:textId="77777777" w:rsidR="008F56BE" w:rsidRPr="00612D08" w:rsidRDefault="008F56BE" w:rsidP="0001173C">
            <w:pPr>
              <w:spacing w:before="240" w:line="480" w:lineRule="auto"/>
              <w:jc w:val="center"/>
              <w:rPr>
                <w:rFonts w:ascii="Montserrat SemiBold" w:hAnsi="Montserrat SemiBold"/>
                <w:b/>
                <w:bCs/>
              </w:rPr>
            </w:pPr>
            <w:r w:rsidRPr="00612D08">
              <w:rPr>
                <w:rFonts w:ascii="Montserrat SemiBold" w:hAnsi="Montserrat SemiBold"/>
                <w:b/>
                <w:bCs/>
              </w:rPr>
              <w:t>Basic</w:t>
            </w:r>
          </w:p>
        </w:tc>
      </w:tr>
      <w:tr w:rsidR="008F56BE" w14:paraId="5AE14EAA" w14:textId="77777777" w:rsidTr="0001173C">
        <w:tc>
          <w:tcPr>
            <w:tcW w:w="5528" w:type="dxa"/>
            <w:tcBorders>
              <w:top w:val="single" w:sz="4" w:space="0" w:color="auto"/>
              <w:left w:val="nil"/>
              <w:bottom w:val="single" w:sz="4" w:space="0" w:color="auto"/>
              <w:right w:val="nil"/>
            </w:tcBorders>
            <w:shd w:val="clear" w:color="auto" w:fill="auto"/>
          </w:tcPr>
          <w:p w14:paraId="1894D513" w14:textId="77777777" w:rsidR="008F56BE" w:rsidRPr="00492498" w:rsidRDefault="008F56BE" w:rsidP="0001173C">
            <w:pPr>
              <w:rPr>
                <w:rFonts w:ascii="Montserrat SemiBold" w:hAnsi="Montserrat SemiBold"/>
                <w:b/>
                <w:bCs/>
              </w:rPr>
            </w:pPr>
            <w:r w:rsidRPr="00492498">
              <w:rPr>
                <w:rFonts w:ascii="Montserrat SemiBold" w:hAnsi="Montserrat SemiBold"/>
                <w:b/>
                <w:bCs/>
              </w:rPr>
              <w:t>Specifikace</w:t>
            </w:r>
          </w:p>
        </w:tc>
        <w:tc>
          <w:tcPr>
            <w:tcW w:w="3119" w:type="dxa"/>
            <w:tcBorders>
              <w:left w:val="nil"/>
            </w:tcBorders>
            <w:shd w:val="clear" w:color="auto" w:fill="auto"/>
          </w:tcPr>
          <w:p w14:paraId="20BF02F6" w14:textId="77777777" w:rsidR="008F56BE" w:rsidRPr="00A60B39" w:rsidRDefault="008F56BE" w:rsidP="0001173C">
            <w:pPr>
              <w:jc w:val="center"/>
              <w:rPr>
                <w:rFonts w:ascii="Montserrat Light" w:hAnsi="Montserrat Light"/>
                <w:sz w:val="20"/>
                <w:szCs w:val="20"/>
              </w:rPr>
            </w:pPr>
          </w:p>
        </w:tc>
      </w:tr>
      <w:tr w:rsidR="008F56BE" w:rsidRPr="00C71495" w14:paraId="17486C2A" w14:textId="77777777" w:rsidTr="0001173C">
        <w:tc>
          <w:tcPr>
            <w:tcW w:w="5528" w:type="dxa"/>
            <w:tcBorders>
              <w:top w:val="single" w:sz="4" w:space="0" w:color="auto"/>
              <w:left w:val="nil"/>
              <w:bottom w:val="single" w:sz="4" w:space="0" w:color="auto"/>
              <w:right w:val="nil"/>
            </w:tcBorders>
            <w:shd w:val="clear" w:color="auto" w:fill="auto"/>
          </w:tcPr>
          <w:p w14:paraId="1093AB8C" w14:textId="77777777" w:rsidR="008F56BE" w:rsidRPr="008E72C3" w:rsidRDefault="008F56BE" w:rsidP="0001173C">
            <w:pPr>
              <w:rPr>
                <w:rFonts w:ascii="Montserrat Light" w:hAnsi="Montserrat Light"/>
                <w:sz w:val="20"/>
                <w:szCs w:val="20"/>
              </w:rPr>
            </w:pPr>
            <w:r w:rsidRPr="008E72C3">
              <w:rPr>
                <w:rFonts w:ascii="Montserrat Light" w:hAnsi="Montserrat Light"/>
                <w:sz w:val="20"/>
                <w:szCs w:val="20"/>
              </w:rPr>
              <w:t>Počet elektrických aut (</w:t>
            </w:r>
            <w:r>
              <w:rPr>
                <w:rFonts w:ascii="Montserrat Light" w:hAnsi="Montserrat Light"/>
                <w:sz w:val="20"/>
                <w:szCs w:val="20"/>
              </w:rPr>
              <w:t>C</w:t>
            </w:r>
            <w:r w:rsidRPr="008E72C3">
              <w:rPr>
                <w:rFonts w:ascii="Montserrat Light" w:hAnsi="Montserrat Light"/>
                <w:sz w:val="20"/>
                <w:szCs w:val="20"/>
              </w:rPr>
              <w:t>hargee ID)</w:t>
            </w:r>
          </w:p>
        </w:tc>
        <w:tc>
          <w:tcPr>
            <w:tcW w:w="3119" w:type="dxa"/>
            <w:tcBorders>
              <w:left w:val="nil"/>
            </w:tcBorders>
            <w:shd w:val="clear" w:color="auto" w:fill="auto"/>
          </w:tcPr>
          <w:p w14:paraId="0C28E0E5" w14:textId="77777777" w:rsidR="008F56BE" w:rsidRPr="008E72C3" w:rsidRDefault="008F56BE" w:rsidP="0001173C">
            <w:pPr>
              <w:jc w:val="center"/>
              <w:rPr>
                <w:rFonts w:ascii="Montserrat Light" w:hAnsi="Montserrat Light"/>
                <w:sz w:val="20"/>
                <w:szCs w:val="20"/>
              </w:rPr>
            </w:pPr>
            <w:r w:rsidRPr="008E72C3">
              <w:rPr>
                <w:rFonts w:ascii="Montserrat Light" w:hAnsi="Montserrat Light"/>
                <w:sz w:val="20"/>
                <w:szCs w:val="20"/>
              </w:rPr>
              <w:t>max. 4</w:t>
            </w:r>
          </w:p>
        </w:tc>
      </w:tr>
      <w:tr w:rsidR="008F56BE" w:rsidRPr="00C71495" w14:paraId="1FFD1F38" w14:textId="77777777" w:rsidTr="0001173C">
        <w:tc>
          <w:tcPr>
            <w:tcW w:w="5528" w:type="dxa"/>
            <w:tcBorders>
              <w:top w:val="single" w:sz="4" w:space="0" w:color="auto"/>
              <w:left w:val="nil"/>
              <w:bottom w:val="single" w:sz="4" w:space="0" w:color="auto"/>
              <w:right w:val="nil"/>
            </w:tcBorders>
            <w:shd w:val="clear" w:color="auto" w:fill="auto"/>
          </w:tcPr>
          <w:p w14:paraId="506A38DC" w14:textId="77777777" w:rsidR="008F56BE" w:rsidRPr="008E72C3" w:rsidRDefault="008F56BE" w:rsidP="0001173C">
            <w:pPr>
              <w:rPr>
                <w:rFonts w:ascii="Montserrat Light" w:hAnsi="Montserrat Light"/>
                <w:sz w:val="20"/>
                <w:szCs w:val="20"/>
              </w:rPr>
            </w:pPr>
            <w:r w:rsidRPr="008E72C3">
              <w:rPr>
                <w:rFonts w:ascii="Montserrat Light" w:hAnsi="Montserrat Light"/>
                <w:sz w:val="20"/>
                <w:szCs w:val="20"/>
              </w:rPr>
              <w:t>Počet poboček obchodního partnera</w:t>
            </w:r>
          </w:p>
        </w:tc>
        <w:tc>
          <w:tcPr>
            <w:tcW w:w="3119" w:type="dxa"/>
            <w:tcBorders>
              <w:left w:val="nil"/>
            </w:tcBorders>
            <w:shd w:val="clear" w:color="auto" w:fill="auto"/>
          </w:tcPr>
          <w:p w14:paraId="16143334" w14:textId="77777777" w:rsidR="008F56BE" w:rsidRPr="008E72C3" w:rsidRDefault="008F56BE" w:rsidP="0001173C">
            <w:pPr>
              <w:jc w:val="center"/>
              <w:rPr>
                <w:rFonts w:ascii="Montserrat Light" w:hAnsi="Montserrat Light"/>
                <w:sz w:val="20"/>
                <w:szCs w:val="20"/>
              </w:rPr>
            </w:pPr>
            <w:r w:rsidRPr="008E72C3">
              <w:rPr>
                <w:rFonts w:ascii="Montserrat Light" w:hAnsi="Montserrat Light"/>
                <w:sz w:val="20"/>
                <w:szCs w:val="20"/>
              </w:rPr>
              <w:t>1</w:t>
            </w:r>
          </w:p>
        </w:tc>
      </w:tr>
      <w:tr w:rsidR="008F56BE" w:rsidRPr="00C71495" w14:paraId="68A1DC63" w14:textId="77777777" w:rsidTr="0001173C">
        <w:tc>
          <w:tcPr>
            <w:tcW w:w="5528" w:type="dxa"/>
            <w:tcBorders>
              <w:top w:val="single" w:sz="4" w:space="0" w:color="auto"/>
              <w:left w:val="nil"/>
              <w:bottom w:val="single" w:sz="4" w:space="0" w:color="auto"/>
              <w:right w:val="nil"/>
            </w:tcBorders>
            <w:shd w:val="clear" w:color="auto" w:fill="auto"/>
          </w:tcPr>
          <w:p w14:paraId="4CA36C34" w14:textId="77777777" w:rsidR="008F56BE" w:rsidRPr="008E72C3" w:rsidRDefault="008F56BE" w:rsidP="0001173C">
            <w:pPr>
              <w:rPr>
                <w:rFonts w:ascii="Montserrat Light" w:hAnsi="Montserrat Light"/>
                <w:sz w:val="20"/>
                <w:szCs w:val="20"/>
              </w:rPr>
            </w:pPr>
            <w:r w:rsidRPr="008E72C3">
              <w:rPr>
                <w:rFonts w:ascii="Montserrat Light" w:hAnsi="Montserrat Light"/>
                <w:sz w:val="20"/>
                <w:szCs w:val="20"/>
              </w:rPr>
              <w:t>Počet uživatelů portálu</w:t>
            </w:r>
          </w:p>
        </w:tc>
        <w:tc>
          <w:tcPr>
            <w:tcW w:w="3119" w:type="dxa"/>
            <w:tcBorders>
              <w:left w:val="nil"/>
            </w:tcBorders>
            <w:shd w:val="clear" w:color="auto" w:fill="auto"/>
          </w:tcPr>
          <w:p w14:paraId="347ADDF5" w14:textId="77777777" w:rsidR="008F56BE" w:rsidRPr="008E72C3" w:rsidRDefault="008F56BE" w:rsidP="0001173C">
            <w:pPr>
              <w:jc w:val="center"/>
              <w:rPr>
                <w:rFonts w:ascii="Montserrat Light" w:hAnsi="Montserrat Light"/>
                <w:sz w:val="20"/>
                <w:szCs w:val="20"/>
              </w:rPr>
            </w:pPr>
            <w:r w:rsidRPr="008E72C3">
              <w:rPr>
                <w:rFonts w:ascii="Montserrat Light" w:hAnsi="Montserrat Light"/>
                <w:sz w:val="20"/>
                <w:szCs w:val="20"/>
              </w:rPr>
              <w:t>1</w:t>
            </w:r>
          </w:p>
        </w:tc>
      </w:tr>
      <w:tr w:rsidR="008F56BE" w:rsidRPr="00C71495" w14:paraId="70B1E3B6" w14:textId="77777777" w:rsidTr="0001173C">
        <w:tc>
          <w:tcPr>
            <w:tcW w:w="5528" w:type="dxa"/>
            <w:tcBorders>
              <w:top w:val="single" w:sz="4" w:space="0" w:color="auto"/>
              <w:left w:val="nil"/>
              <w:bottom w:val="single" w:sz="4" w:space="0" w:color="auto"/>
              <w:right w:val="nil"/>
            </w:tcBorders>
            <w:shd w:val="clear" w:color="auto" w:fill="auto"/>
          </w:tcPr>
          <w:p w14:paraId="2490C0BF" w14:textId="77777777" w:rsidR="008F56BE" w:rsidRPr="008E72C3" w:rsidRDefault="008F56BE" w:rsidP="0001173C">
            <w:pPr>
              <w:rPr>
                <w:rFonts w:ascii="Montserrat Light" w:hAnsi="Montserrat Light"/>
                <w:sz w:val="20"/>
                <w:szCs w:val="20"/>
              </w:rPr>
            </w:pPr>
            <w:r w:rsidRPr="008E72C3">
              <w:rPr>
                <w:rFonts w:ascii="Montserrat Light" w:hAnsi="Montserrat Light"/>
                <w:sz w:val="20"/>
                <w:szCs w:val="20"/>
              </w:rPr>
              <w:t>Volba skupiny sítě dobíjení</w:t>
            </w:r>
          </w:p>
        </w:tc>
        <w:tc>
          <w:tcPr>
            <w:tcW w:w="3119" w:type="dxa"/>
            <w:tcBorders>
              <w:left w:val="nil"/>
            </w:tcBorders>
            <w:shd w:val="clear" w:color="auto" w:fill="auto"/>
          </w:tcPr>
          <w:p w14:paraId="603F1FC0" w14:textId="77777777" w:rsidR="008F56BE" w:rsidRPr="008E72C3" w:rsidRDefault="008F56BE" w:rsidP="0001173C">
            <w:pPr>
              <w:jc w:val="center"/>
              <w:rPr>
                <w:rFonts w:ascii="Montserrat Light" w:hAnsi="Montserrat Light"/>
                <w:sz w:val="20"/>
                <w:szCs w:val="20"/>
              </w:rPr>
            </w:pPr>
            <w:r w:rsidRPr="008E72C3">
              <w:rPr>
                <w:rFonts w:ascii="Montserrat Light" w:hAnsi="Montserrat Light"/>
                <w:noProof/>
                <w:sz w:val="20"/>
                <w:szCs w:val="20"/>
              </w:rPr>
              <w:drawing>
                <wp:inline distT="0" distB="0" distL="0" distR="0" wp14:anchorId="7FF48DB5" wp14:editId="63ED6757">
                  <wp:extent cx="156845" cy="156845"/>
                  <wp:effectExtent l="0" t="0" r="0" b="0"/>
                  <wp:docPr id="17" name="Grafický objekt 1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897" cy="158897"/>
                          </a:xfrm>
                          <a:prstGeom prst="rect">
                            <a:avLst/>
                          </a:prstGeom>
                        </pic:spPr>
                      </pic:pic>
                    </a:graphicData>
                  </a:graphic>
                </wp:inline>
              </w:drawing>
            </w:r>
          </w:p>
        </w:tc>
      </w:tr>
      <w:tr w:rsidR="008F56BE" w:rsidRPr="00C71495" w14:paraId="0A9D338A" w14:textId="77777777" w:rsidTr="0001173C">
        <w:tc>
          <w:tcPr>
            <w:tcW w:w="5528" w:type="dxa"/>
            <w:tcBorders>
              <w:top w:val="single" w:sz="4" w:space="0" w:color="auto"/>
              <w:left w:val="nil"/>
              <w:bottom w:val="single" w:sz="4" w:space="0" w:color="auto"/>
              <w:right w:val="nil"/>
            </w:tcBorders>
            <w:shd w:val="clear" w:color="auto" w:fill="auto"/>
          </w:tcPr>
          <w:p w14:paraId="7379AA96" w14:textId="77777777" w:rsidR="008F56BE" w:rsidRPr="008E72C3" w:rsidRDefault="008F56BE" w:rsidP="0001173C">
            <w:pPr>
              <w:rPr>
                <w:rFonts w:ascii="Montserrat Light" w:hAnsi="Montserrat Light"/>
                <w:sz w:val="20"/>
                <w:szCs w:val="20"/>
              </w:rPr>
            </w:pPr>
            <w:r w:rsidRPr="008E72C3">
              <w:rPr>
                <w:rFonts w:ascii="Montserrat Light" w:hAnsi="Montserrat Light"/>
                <w:sz w:val="20"/>
                <w:szCs w:val="20"/>
              </w:rPr>
              <w:t xml:space="preserve">Dobíjení </w:t>
            </w:r>
            <w:r>
              <w:rPr>
                <w:rFonts w:ascii="Montserrat Light" w:hAnsi="Montserrat Light"/>
                <w:sz w:val="20"/>
                <w:szCs w:val="20"/>
              </w:rPr>
              <w:t>sdílených (poolových)</w:t>
            </w:r>
            <w:r w:rsidRPr="008E72C3">
              <w:rPr>
                <w:rFonts w:ascii="Montserrat Light" w:hAnsi="Montserrat Light"/>
                <w:sz w:val="20"/>
                <w:szCs w:val="20"/>
              </w:rPr>
              <w:t xml:space="preserve"> aut</w:t>
            </w:r>
          </w:p>
        </w:tc>
        <w:tc>
          <w:tcPr>
            <w:tcW w:w="3119" w:type="dxa"/>
            <w:tcBorders>
              <w:left w:val="nil"/>
            </w:tcBorders>
            <w:shd w:val="clear" w:color="auto" w:fill="auto"/>
          </w:tcPr>
          <w:p w14:paraId="1D9224DF" w14:textId="77777777" w:rsidR="008F56BE" w:rsidRPr="008E72C3" w:rsidRDefault="008F56BE" w:rsidP="0001173C">
            <w:pPr>
              <w:jc w:val="center"/>
              <w:rPr>
                <w:rFonts w:ascii="Montserrat Light" w:hAnsi="Montserrat Light"/>
                <w:sz w:val="20"/>
                <w:szCs w:val="20"/>
              </w:rPr>
            </w:pPr>
            <w:r w:rsidRPr="008E72C3">
              <w:rPr>
                <w:rFonts w:ascii="Montserrat Light" w:hAnsi="Montserrat Light"/>
                <w:sz w:val="20"/>
                <w:szCs w:val="20"/>
              </w:rPr>
              <w:t>-</w:t>
            </w:r>
          </w:p>
        </w:tc>
      </w:tr>
      <w:tr w:rsidR="008F56BE" w:rsidRPr="00C71495" w14:paraId="01E442E2" w14:textId="77777777" w:rsidTr="0001173C">
        <w:tc>
          <w:tcPr>
            <w:tcW w:w="5528" w:type="dxa"/>
            <w:tcBorders>
              <w:top w:val="single" w:sz="4" w:space="0" w:color="auto"/>
              <w:left w:val="nil"/>
              <w:bottom w:val="single" w:sz="4" w:space="0" w:color="auto"/>
              <w:right w:val="nil"/>
            </w:tcBorders>
            <w:shd w:val="clear" w:color="auto" w:fill="auto"/>
          </w:tcPr>
          <w:p w14:paraId="4BCEF545" w14:textId="77777777" w:rsidR="008F56BE" w:rsidRPr="008E72C3" w:rsidRDefault="008F56BE" w:rsidP="0001173C">
            <w:pPr>
              <w:rPr>
                <w:rFonts w:ascii="Montserrat Light" w:hAnsi="Montserrat Light"/>
                <w:sz w:val="20"/>
                <w:szCs w:val="20"/>
              </w:rPr>
            </w:pPr>
            <w:r w:rsidRPr="008E72C3">
              <w:rPr>
                <w:rFonts w:ascii="Montserrat Light" w:hAnsi="Montserrat Light"/>
                <w:sz w:val="20"/>
                <w:szCs w:val="20"/>
              </w:rPr>
              <w:t>Interní dobíjení</w:t>
            </w:r>
          </w:p>
        </w:tc>
        <w:tc>
          <w:tcPr>
            <w:tcW w:w="3119" w:type="dxa"/>
            <w:tcBorders>
              <w:left w:val="nil"/>
            </w:tcBorders>
            <w:shd w:val="clear" w:color="auto" w:fill="auto"/>
          </w:tcPr>
          <w:p w14:paraId="5DA4447C" w14:textId="77777777" w:rsidR="008F56BE" w:rsidRPr="008E72C3" w:rsidRDefault="008F56BE" w:rsidP="0001173C">
            <w:pPr>
              <w:jc w:val="center"/>
              <w:rPr>
                <w:rFonts w:ascii="Montserrat Light" w:hAnsi="Montserrat Light"/>
                <w:sz w:val="20"/>
                <w:szCs w:val="20"/>
              </w:rPr>
            </w:pPr>
            <w:r w:rsidRPr="008E72C3">
              <w:rPr>
                <w:rFonts w:ascii="Montserrat Light" w:hAnsi="Montserrat Light"/>
                <w:noProof/>
                <w:sz w:val="20"/>
                <w:szCs w:val="20"/>
              </w:rPr>
              <w:t>-</w:t>
            </w:r>
          </w:p>
        </w:tc>
      </w:tr>
      <w:tr w:rsidR="008F56BE" w:rsidRPr="00C71495" w14:paraId="00461F9F" w14:textId="77777777" w:rsidTr="0001173C">
        <w:tc>
          <w:tcPr>
            <w:tcW w:w="5528" w:type="dxa"/>
            <w:tcBorders>
              <w:top w:val="single" w:sz="4" w:space="0" w:color="auto"/>
              <w:left w:val="nil"/>
              <w:bottom w:val="single" w:sz="4" w:space="0" w:color="auto"/>
              <w:right w:val="nil"/>
            </w:tcBorders>
            <w:shd w:val="clear" w:color="auto" w:fill="auto"/>
          </w:tcPr>
          <w:p w14:paraId="2CE698EB" w14:textId="77777777" w:rsidR="008F56BE" w:rsidRPr="008E72C3" w:rsidRDefault="008F56BE" w:rsidP="0001173C">
            <w:pPr>
              <w:rPr>
                <w:rFonts w:ascii="Montserrat Light" w:hAnsi="Montserrat Light"/>
                <w:sz w:val="20"/>
                <w:szCs w:val="20"/>
              </w:rPr>
            </w:pPr>
            <w:r w:rsidRPr="008E72C3">
              <w:rPr>
                <w:rFonts w:ascii="Montserrat Light" w:hAnsi="Montserrat Light"/>
                <w:sz w:val="20"/>
                <w:szCs w:val="20"/>
              </w:rPr>
              <w:t>Domácí dobíjení</w:t>
            </w:r>
            <w:r w:rsidRPr="008E72C3">
              <w:rPr>
                <w:rFonts w:ascii="Montserrat Light" w:hAnsi="Montserrat Light"/>
                <w:sz w:val="20"/>
                <w:szCs w:val="20"/>
                <w:lang w:val="en-GB"/>
              </w:rPr>
              <w:t>*</w:t>
            </w:r>
          </w:p>
        </w:tc>
        <w:tc>
          <w:tcPr>
            <w:tcW w:w="3119" w:type="dxa"/>
            <w:tcBorders>
              <w:left w:val="nil"/>
            </w:tcBorders>
            <w:shd w:val="clear" w:color="auto" w:fill="auto"/>
          </w:tcPr>
          <w:p w14:paraId="2585276C" w14:textId="77777777" w:rsidR="008F56BE" w:rsidRPr="008E72C3" w:rsidRDefault="008F56BE" w:rsidP="0001173C">
            <w:pPr>
              <w:jc w:val="center"/>
              <w:rPr>
                <w:rFonts w:ascii="Montserrat Light" w:hAnsi="Montserrat Light"/>
                <w:sz w:val="20"/>
                <w:szCs w:val="20"/>
              </w:rPr>
            </w:pPr>
            <w:r w:rsidRPr="008E72C3">
              <w:rPr>
                <w:rFonts w:ascii="Montserrat Light" w:hAnsi="Montserrat Light"/>
                <w:sz w:val="20"/>
                <w:szCs w:val="20"/>
              </w:rPr>
              <w:t>-</w:t>
            </w:r>
          </w:p>
        </w:tc>
      </w:tr>
      <w:tr w:rsidR="008F56BE" w:rsidRPr="00C71495" w14:paraId="7B829F00" w14:textId="77777777" w:rsidTr="0001173C">
        <w:trPr>
          <w:trHeight w:val="56"/>
        </w:trPr>
        <w:tc>
          <w:tcPr>
            <w:tcW w:w="5528" w:type="dxa"/>
            <w:tcBorders>
              <w:top w:val="single" w:sz="4" w:space="0" w:color="auto"/>
              <w:left w:val="nil"/>
              <w:bottom w:val="single" w:sz="4" w:space="0" w:color="auto"/>
              <w:right w:val="nil"/>
            </w:tcBorders>
            <w:shd w:val="clear" w:color="auto" w:fill="auto"/>
          </w:tcPr>
          <w:p w14:paraId="1D37D1E2" w14:textId="77777777" w:rsidR="008F56BE" w:rsidRPr="00C71495" w:rsidRDefault="008F56BE" w:rsidP="0001173C">
            <w:pPr>
              <w:rPr>
                <w:rFonts w:ascii="Montserrat Light" w:hAnsi="Montserrat Light"/>
                <w:sz w:val="20"/>
                <w:szCs w:val="20"/>
              </w:rPr>
            </w:pPr>
          </w:p>
        </w:tc>
        <w:tc>
          <w:tcPr>
            <w:tcW w:w="3119" w:type="dxa"/>
            <w:tcBorders>
              <w:left w:val="nil"/>
              <w:right w:val="single" w:sz="4" w:space="0" w:color="FFFFFF" w:themeColor="background1"/>
            </w:tcBorders>
            <w:shd w:val="clear" w:color="auto" w:fill="auto"/>
          </w:tcPr>
          <w:p w14:paraId="017B8AA5" w14:textId="77777777" w:rsidR="008F56BE" w:rsidRPr="00C71495" w:rsidRDefault="008F56BE" w:rsidP="0001173C">
            <w:pPr>
              <w:jc w:val="center"/>
              <w:rPr>
                <w:rFonts w:ascii="Montserrat Light" w:hAnsi="Montserrat Light"/>
                <w:sz w:val="18"/>
                <w:szCs w:val="18"/>
              </w:rPr>
            </w:pPr>
          </w:p>
        </w:tc>
      </w:tr>
      <w:tr w:rsidR="008F56BE" w:rsidRPr="00C71495" w14:paraId="28B276F3" w14:textId="77777777" w:rsidTr="0001173C">
        <w:tc>
          <w:tcPr>
            <w:tcW w:w="5528" w:type="dxa"/>
            <w:tcBorders>
              <w:top w:val="single" w:sz="4" w:space="0" w:color="auto"/>
              <w:left w:val="nil"/>
              <w:bottom w:val="single" w:sz="4" w:space="0" w:color="auto"/>
              <w:right w:val="nil"/>
            </w:tcBorders>
            <w:shd w:val="clear" w:color="auto" w:fill="auto"/>
          </w:tcPr>
          <w:p w14:paraId="5D1AB2A5" w14:textId="77777777" w:rsidR="008F56BE" w:rsidRPr="00C71495" w:rsidRDefault="008F56BE" w:rsidP="0001173C">
            <w:pPr>
              <w:rPr>
                <w:rFonts w:ascii="Montserrat Light" w:hAnsi="Montserrat Light"/>
                <w:b/>
                <w:bCs/>
                <w:sz w:val="20"/>
                <w:szCs w:val="20"/>
              </w:rPr>
            </w:pPr>
            <w:r w:rsidRPr="00C71495">
              <w:rPr>
                <w:rFonts w:ascii="Montserrat SemiBold" w:hAnsi="Montserrat SemiBold"/>
                <w:b/>
                <w:bCs/>
                <w:sz w:val="20"/>
                <w:szCs w:val="20"/>
              </w:rPr>
              <w:t>Funkcionality</w:t>
            </w:r>
          </w:p>
        </w:tc>
        <w:tc>
          <w:tcPr>
            <w:tcW w:w="3119" w:type="dxa"/>
            <w:tcBorders>
              <w:left w:val="nil"/>
            </w:tcBorders>
            <w:shd w:val="clear" w:color="auto" w:fill="auto"/>
          </w:tcPr>
          <w:p w14:paraId="64443BAE" w14:textId="77777777" w:rsidR="008F56BE" w:rsidRPr="00C71495" w:rsidRDefault="008F56BE" w:rsidP="0001173C">
            <w:pPr>
              <w:jc w:val="center"/>
              <w:rPr>
                <w:rFonts w:ascii="Montserrat Light" w:hAnsi="Montserrat Light"/>
                <w:sz w:val="18"/>
                <w:szCs w:val="18"/>
              </w:rPr>
            </w:pPr>
          </w:p>
        </w:tc>
      </w:tr>
      <w:tr w:rsidR="008F56BE" w:rsidRPr="00C71495" w14:paraId="144EA8A6" w14:textId="77777777" w:rsidTr="0001173C">
        <w:tc>
          <w:tcPr>
            <w:tcW w:w="5528" w:type="dxa"/>
            <w:tcBorders>
              <w:top w:val="single" w:sz="4" w:space="0" w:color="auto"/>
              <w:left w:val="nil"/>
              <w:bottom w:val="single" w:sz="4" w:space="0" w:color="auto"/>
              <w:right w:val="nil"/>
            </w:tcBorders>
            <w:shd w:val="clear" w:color="auto" w:fill="auto"/>
          </w:tcPr>
          <w:p w14:paraId="618A21F7"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Mobilní aplikace</w:t>
            </w:r>
          </w:p>
        </w:tc>
        <w:tc>
          <w:tcPr>
            <w:tcW w:w="3119" w:type="dxa"/>
            <w:tcBorders>
              <w:left w:val="nil"/>
            </w:tcBorders>
            <w:shd w:val="clear" w:color="auto" w:fill="auto"/>
          </w:tcPr>
          <w:p w14:paraId="0B45EAD5"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25A267EC" wp14:editId="6279911D">
                  <wp:extent cx="156845" cy="156845"/>
                  <wp:effectExtent l="0" t="0" r="0" b="0"/>
                  <wp:docPr id="9" name="Grafický objekt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897" cy="158897"/>
                          </a:xfrm>
                          <a:prstGeom prst="rect">
                            <a:avLst/>
                          </a:prstGeom>
                        </pic:spPr>
                      </pic:pic>
                    </a:graphicData>
                  </a:graphic>
                </wp:inline>
              </w:drawing>
            </w:r>
          </w:p>
        </w:tc>
      </w:tr>
      <w:tr w:rsidR="008F56BE" w:rsidRPr="00C71495" w14:paraId="58E30CF7" w14:textId="77777777" w:rsidTr="0001173C">
        <w:tc>
          <w:tcPr>
            <w:tcW w:w="5528" w:type="dxa"/>
            <w:tcBorders>
              <w:top w:val="single" w:sz="4" w:space="0" w:color="auto"/>
              <w:left w:val="nil"/>
              <w:bottom w:val="single" w:sz="4" w:space="0" w:color="auto"/>
              <w:right w:val="nil"/>
            </w:tcBorders>
            <w:shd w:val="clear" w:color="auto" w:fill="auto"/>
          </w:tcPr>
          <w:p w14:paraId="28A8B5C8"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Dashboard</w:t>
            </w:r>
          </w:p>
        </w:tc>
        <w:tc>
          <w:tcPr>
            <w:tcW w:w="3119" w:type="dxa"/>
            <w:tcBorders>
              <w:left w:val="nil"/>
            </w:tcBorders>
            <w:shd w:val="clear" w:color="auto" w:fill="auto"/>
          </w:tcPr>
          <w:p w14:paraId="6B528C73"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6CC0F134" wp14:editId="40F258C4">
                  <wp:extent cx="156845" cy="156845"/>
                  <wp:effectExtent l="0" t="0" r="0" b="0"/>
                  <wp:docPr id="12" name="Grafický objekt 1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897" cy="158897"/>
                          </a:xfrm>
                          <a:prstGeom prst="rect">
                            <a:avLst/>
                          </a:prstGeom>
                        </pic:spPr>
                      </pic:pic>
                    </a:graphicData>
                  </a:graphic>
                </wp:inline>
              </w:drawing>
            </w:r>
          </w:p>
        </w:tc>
      </w:tr>
      <w:tr w:rsidR="008F56BE" w:rsidRPr="00C71495" w14:paraId="2067BDB3" w14:textId="77777777" w:rsidTr="0001173C">
        <w:tc>
          <w:tcPr>
            <w:tcW w:w="5528" w:type="dxa"/>
            <w:tcBorders>
              <w:top w:val="single" w:sz="4" w:space="0" w:color="auto"/>
              <w:left w:val="nil"/>
              <w:bottom w:val="single" w:sz="4" w:space="0" w:color="auto"/>
              <w:right w:val="nil"/>
            </w:tcBorders>
            <w:shd w:val="clear" w:color="auto" w:fill="auto"/>
          </w:tcPr>
          <w:p w14:paraId="19753CDE"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Přehled dobíjení</w:t>
            </w:r>
          </w:p>
        </w:tc>
        <w:tc>
          <w:tcPr>
            <w:tcW w:w="3119" w:type="dxa"/>
            <w:tcBorders>
              <w:left w:val="nil"/>
            </w:tcBorders>
            <w:shd w:val="clear" w:color="auto" w:fill="auto"/>
          </w:tcPr>
          <w:p w14:paraId="41ACE205"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2C44413A" wp14:editId="518728BC">
                  <wp:extent cx="156845" cy="156845"/>
                  <wp:effectExtent l="0" t="0" r="0" b="0"/>
                  <wp:docPr id="15" name="Grafický objekt 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897" cy="158897"/>
                          </a:xfrm>
                          <a:prstGeom prst="rect">
                            <a:avLst/>
                          </a:prstGeom>
                        </pic:spPr>
                      </pic:pic>
                    </a:graphicData>
                  </a:graphic>
                </wp:inline>
              </w:drawing>
            </w:r>
          </w:p>
        </w:tc>
      </w:tr>
      <w:tr w:rsidR="008F56BE" w:rsidRPr="00C71495" w14:paraId="29F8F90E" w14:textId="77777777" w:rsidTr="0001173C">
        <w:tc>
          <w:tcPr>
            <w:tcW w:w="5528" w:type="dxa"/>
            <w:tcBorders>
              <w:top w:val="single" w:sz="4" w:space="0" w:color="auto"/>
              <w:left w:val="nil"/>
              <w:bottom w:val="single" w:sz="4" w:space="0" w:color="auto"/>
              <w:right w:val="nil"/>
            </w:tcBorders>
            <w:shd w:val="clear" w:color="auto" w:fill="auto"/>
          </w:tcPr>
          <w:p w14:paraId="46E53460"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Správa e-flotily</w:t>
            </w:r>
          </w:p>
        </w:tc>
        <w:tc>
          <w:tcPr>
            <w:tcW w:w="3119" w:type="dxa"/>
            <w:tcBorders>
              <w:left w:val="nil"/>
            </w:tcBorders>
            <w:shd w:val="clear" w:color="auto" w:fill="auto"/>
          </w:tcPr>
          <w:p w14:paraId="62171121"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493285E5" wp14:editId="3247749D">
                  <wp:extent cx="156845" cy="156845"/>
                  <wp:effectExtent l="0" t="0" r="0" b="0"/>
                  <wp:docPr id="18" name="Grafický objekt 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897" cy="158897"/>
                          </a:xfrm>
                          <a:prstGeom prst="rect">
                            <a:avLst/>
                          </a:prstGeom>
                        </pic:spPr>
                      </pic:pic>
                    </a:graphicData>
                  </a:graphic>
                </wp:inline>
              </w:drawing>
            </w:r>
          </w:p>
        </w:tc>
      </w:tr>
      <w:tr w:rsidR="008F56BE" w:rsidRPr="00C71495" w14:paraId="3B10A85A" w14:textId="77777777" w:rsidTr="0001173C">
        <w:tc>
          <w:tcPr>
            <w:tcW w:w="5528" w:type="dxa"/>
            <w:tcBorders>
              <w:top w:val="single" w:sz="4" w:space="0" w:color="auto"/>
              <w:left w:val="nil"/>
              <w:bottom w:val="single" w:sz="4" w:space="0" w:color="auto"/>
              <w:right w:val="nil"/>
            </w:tcBorders>
            <w:shd w:val="clear" w:color="auto" w:fill="auto"/>
          </w:tcPr>
          <w:p w14:paraId="4F774E4D"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Správa osob</w:t>
            </w:r>
          </w:p>
        </w:tc>
        <w:tc>
          <w:tcPr>
            <w:tcW w:w="3119" w:type="dxa"/>
            <w:tcBorders>
              <w:left w:val="nil"/>
            </w:tcBorders>
            <w:shd w:val="clear" w:color="auto" w:fill="auto"/>
          </w:tcPr>
          <w:p w14:paraId="2F03AD00"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7A517D61" wp14:editId="2343E3FB">
                  <wp:extent cx="156845" cy="156845"/>
                  <wp:effectExtent l="0" t="0" r="0" b="0"/>
                  <wp:docPr id="22" name="Grafický objekt 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897" cy="158897"/>
                          </a:xfrm>
                          <a:prstGeom prst="rect">
                            <a:avLst/>
                          </a:prstGeom>
                        </pic:spPr>
                      </pic:pic>
                    </a:graphicData>
                  </a:graphic>
                </wp:inline>
              </w:drawing>
            </w:r>
          </w:p>
        </w:tc>
      </w:tr>
      <w:tr w:rsidR="008F56BE" w:rsidRPr="00C71495" w14:paraId="36B1D56A" w14:textId="77777777" w:rsidTr="0001173C">
        <w:tc>
          <w:tcPr>
            <w:tcW w:w="5528" w:type="dxa"/>
            <w:tcBorders>
              <w:top w:val="single" w:sz="4" w:space="0" w:color="auto"/>
              <w:left w:val="nil"/>
              <w:bottom w:val="single" w:sz="4" w:space="0" w:color="auto"/>
              <w:right w:val="nil"/>
            </w:tcBorders>
            <w:shd w:val="clear" w:color="auto" w:fill="auto"/>
          </w:tcPr>
          <w:p w14:paraId="091745E3"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Základní reporting</w:t>
            </w:r>
          </w:p>
        </w:tc>
        <w:tc>
          <w:tcPr>
            <w:tcW w:w="3119" w:type="dxa"/>
            <w:tcBorders>
              <w:left w:val="nil"/>
            </w:tcBorders>
            <w:shd w:val="clear" w:color="auto" w:fill="auto"/>
          </w:tcPr>
          <w:p w14:paraId="5CE0C9FD"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7E8DE3D4" wp14:editId="246A3F71">
                  <wp:extent cx="156845" cy="156845"/>
                  <wp:effectExtent l="0" t="0" r="0" b="0"/>
                  <wp:docPr id="25" name="Grafický objekt 2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897" cy="158897"/>
                          </a:xfrm>
                          <a:prstGeom prst="rect">
                            <a:avLst/>
                          </a:prstGeom>
                        </pic:spPr>
                      </pic:pic>
                    </a:graphicData>
                  </a:graphic>
                </wp:inline>
              </w:drawing>
            </w:r>
          </w:p>
        </w:tc>
      </w:tr>
      <w:tr w:rsidR="008F56BE" w:rsidRPr="00C71495" w14:paraId="701D199D" w14:textId="77777777" w:rsidTr="0001173C">
        <w:tc>
          <w:tcPr>
            <w:tcW w:w="5528" w:type="dxa"/>
            <w:tcBorders>
              <w:top w:val="single" w:sz="4" w:space="0" w:color="auto"/>
              <w:left w:val="nil"/>
              <w:bottom w:val="single" w:sz="4" w:space="0" w:color="auto"/>
              <w:right w:val="nil"/>
            </w:tcBorders>
            <w:shd w:val="clear" w:color="auto" w:fill="auto"/>
          </w:tcPr>
          <w:p w14:paraId="5F550990"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Fakturace</w:t>
            </w:r>
          </w:p>
        </w:tc>
        <w:tc>
          <w:tcPr>
            <w:tcW w:w="3119" w:type="dxa"/>
            <w:tcBorders>
              <w:left w:val="nil"/>
            </w:tcBorders>
            <w:shd w:val="clear" w:color="auto" w:fill="auto"/>
          </w:tcPr>
          <w:p w14:paraId="5C5CD325"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1B109C9B" wp14:editId="6754B5E1">
                  <wp:extent cx="156845" cy="156845"/>
                  <wp:effectExtent l="0" t="0" r="0" b="0"/>
                  <wp:docPr id="28" name="Grafický objekt 2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897" cy="158897"/>
                          </a:xfrm>
                          <a:prstGeom prst="rect">
                            <a:avLst/>
                          </a:prstGeom>
                        </pic:spPr>
                      </pic:pic>
                    </a:graphicData>
                  </a:graphic>
                </wp:inline>
              </w:drawing>
            </w:r>
          </w:p>
        </w:tc>
      </w:tr>
      <w:tr w:rsidR="008F56BE" w:rsidRPr="00C71495" w14:paraId="02BE7D1A" w14:textId="77777777" w:rsidTr="0001173C">
        <w:tc>
          <w:tcPr>
            <w:tcW w:w="5528" w:type="dxa"/>
            <w:tcBorders>
              <w:top w:val="single" w:sz="4" w:space="0" w:color="auto"/>
              <w:left w:val="nil"/>
              <w:bottom w:val="single" w:sz="4" w:space="0" w:color="auto"/>
              <w:right w:val="nil"/>
            </w:tcBorders>
            <w:shd w:val="clear" w:color="auto" w:fill="auto"/>
          </w:tcPr>
          <w:p w14:paraId="276CA0CF"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Helpdesk</w:t>
            </w:r>
          </w:p>
        </w:tc>
        <w:tc>
          <w:tcPr>
            <w:tcW w:w="3119" w:type="dxa"/>
            <w:tcBorders>
              <w:left w:val="nil"/>
            </w:tcBorders>
            <w:shd w:val="clear" w:color="auto" w:fill="auto"/>
          </w:tcPr>
          <w:p w14:paraId="0D61F9F2"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37D27532" wp14:editId="1FE6CDB1">
                  <wp:extent cx="156845" cy="156845"/>
                  <wp:effectExtent l="0" t="0" r="0" b="0"/>
                  <wp:docPr id="31" name="Grafický objekt 3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897" cy="158897"/>
                          </a:xfrm>
                          <a:prstGeom prst="rect">
                            <a:avLst/>
                          </a:prstGeom>
                        </pic:spPr>
                      </pic:pic>
                    </a:graphicData>
                  </a:graphic>
                </wp:inline>
              </w:drawing>
            </w:r>
          </w:p>
        </w:tc>
      </w:tr>
      <w:tr w:rsidR="008F56BE" w:rsidRPr="00C71495" w14:paraId="0E796DC7" w14:textId="77777777" w:rsidTr="0001173C">
        <w:tc>
          <w:tcPr>
            <w:tcW w:w="5528" w:type="dxa"/>
            <w:tcBorders>
              <w:top w:val="single" w:sz="4" w:space="0" w:color="auto"/>
              <w:left w:val="nil"/>
              <w:bottom w:val="single" w:sz="4" w:space="0" w:color="auto"/>
              <w:right w:val="nil"/>
            </w:tcBorders>
            <w:shd w:val="clear" w:color="auto" w:fill="auto"/>
          </w:tcPr>
          <w:p w14:paraId="60D20D29"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CSV reporting</w:t>
            </w:r>
          </w:p>
        </w:tc>
        <w:tc>
          <w:tcPr>
            <w:tcW w:w="3119" w:type="dxa"/>
            <w:tcBorders>
              <w:left w:val="nil"/>
              <w:bottom w:val="single" w:sz="4" w:space="0" w:color="auto"/>
            </w:tcBorders>
            <w:shd w:val="clear" w:color="auto" w:fill="auto"/>
          </w:tcPr>
          <w:p w14:paraId="754FB902"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sz w:val="18"/>
                <w:szCs w:val="18"/>
              </w:rPr>
              <w:t>-</w:t>
            </w:r>
          </w:p>
        </w:tc>
      </w:tr>
      <w:tr w:rsidR="008F56BE" w:rsidRPr="00C71495" w14:paraId="3095427D" w14:textId="77777777" w:rsidTr="0001173C">
        <w:tc>
          <w:tcPr>
            <w:tcW w:w="5528" w:type="dxa"/>
            <w:tcBorders>
              <w:top w:val="single" w:sz="4" w:space="0" w:color="auto"/>
              <w:left w:val="nil"/>
              <w:bottom w:val="single" w:sz="4" w:space="0" w:color="auto"/>
              <w:right w:val="nil"/>
            </w:tcBorders>
            <w:shd w:val="clear" w:color="auto" w:fill="auto"/>
          </w:tcPr>
          <w:p w14:paraId="63751C12"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Integrace na interní systémy</w:t>
            </w:r>
            <w:r w:rsidRPr="00C71495">
              <w:rPr>
                <w:rFonts w:ascii="Montserrat Light" w:hAnsi="Montserrat Light"/>
                <w:sz w:val="20"/>
                <w:szCs w:val="20"/>
                <w:lang w:val="en-GB"/>
              </w:rPr>
              <w:t>*</w:t>
            </w:r>
            <w:r>
              <w:rPr>
                <w:rFonts w:ascii="Montserrat Light" w:hAnsi="Montserrat Light"/>
                <w:sz w:val="20"/>
                <w:szCs w:val="20"/>
                <w:lang w:val="en-GB"/>
              </w:rPr>
              <w:t>*</w:t>
            </w:r>
          </w:p>
        </w:tc>
        <w:tc>
          <w:tcPr>
            <w:tcW w:w="3119" w:type="dxa"/>
            <w:tcBorders>
              <w:left w:val="nil"/>
              <w:bottom w:val="single" w:sz="4" w:space="0" w:color="auto"/>
            </w:tcBorders>
            <w:shd w:val="clear" w:color="auto" w:fill="auto"/>
          </w:tcPr>
          <w:p w14:paraId="1EC2C1E5" w14:textId="300538D7" w:rsidR="008F56BE" w:rsidRPr="004F177D" w:rsidRDefault="004F177D" w:rsidP="004F177D">
            <w:pPr>
              <w:jc w:val="center"/>
              <w:rPr>
                <w:rFonts w:ascii="Montserrat Light" w:hAnsi="Montserrat Light"/>
                <w:sz w:val="18"/>
                <w:szCs w:val="18"/>
              </w:rPr>
            </w:pPr>
            <w:r>
              <w:rPr>
                <w:rFonts w:ascii="Montserrat Light" w:hAnsi="Montserrat Light"/>
                <w:sz w:val="18"/>
                <w:szCs w:val="18"/>
              </w:rPr>
              <w:t>-</w:t>
            </w:r>
          </w:p>
        </w:tc>
      </w:tr>
      <w:tr w:rsidR="008F56BE" w:rsidRPr="00C71495" w14:paraId="33E6B4C1" w14:textId="77777777" w:rsidTr="0001173C">
        <w:tc>
          <w:tcPr>
            <w:tcW w:w="5528" w:type="dxa"/>
            <w:tcBorders>
              <w:top w:val="single" w:sz="4" w:space="0" w:color="auto"/>
              <w:left w:val="nil"/>
              <w:bottom w:val="nil"/>
              <w:right w:val="nil"/>
            </w:tcBorders>
          </w:tcPr>
          <w:p w14:paraId="69247625" w14:textId="77777777" w:rsidR="008F56BE" w:rsidRPr="00C71495" w:rsidRDefault="008F56BE" w:rsidP="0001173C">
            <w:pPr>
              <w:rPr>
                <w:rFonts w:ascii="Montserrat SemiBold" w:hAnsi="Montserrat SemiBold"/>
                <w:b/>
                <w:bCs/>
                <w:sz w:val="20"/>
                <w:szCs w:val="20"/>
              </w:rPr>
            </w:pPr>
          </w:p>
        </w:tc>
        <w:tc>
          <w:tcPr>
            <w:tcW w:w="3119" w:type="dxa"/>
            <w:tcBorders>
              <w:top w:val="single" w:sz="4" w:space="0" w:color="auto"/>
              <w:left w:val="nil"/>
              <w:bottom w:val="nil"/>
              <w:right w:val="nil"/>
            </w:tcBorders>
          </w:tcPr>
          <w:p w14:paraId="36D5673F" w14:textId="77777777" w:rsidR="008F56BE" w:rsidRPr="00C71495" w:rsidRDefault="008F56BE" w:rsidP="0001173C">
            <w:pPr>
              <w:jc w:val="center"/>
              <w:rPr>
                <w:rFonts w:ascii="Montserrat Light" w:hAnsi="Montserrat Light"/>
                <w:sz w:val="18"/>
                <w:szCs w:val="18"/>
              </w:rPr>
            </w:pPr>
          </w:p>
        </w:tc>
      </w:tr>
      <w:tr w:rsidR="008F56BE" w:rsidRPr="00C71495" w14:paraId="6D160598" w14:textId="77777777" w:rsidTr="0001173C">
        <w:tc>
          <w:tcPr>
            <w:tcW w:w="5528" w:type="dxa"/>
            <w:tcBorders>
              <w:top w:val="nil"/>
              <w:left w:val="nil"/>
              <w:bottom w:val="single" w:sz="4" w:space="0" w:color="auto"/>
              <w:right w:val="nil"/>
            </w:tcBorders>
          </w:tcPr>
          <w:p w14:paraId="34B113ED" w14:textId="77777777" w:rsidR="008F56BE" w:rsidRPr="00C71495" w:rsidRDefault="008F56BE" w:rsidP="0001173C">
            <w:pPr>
              <w:rPr>
                <w:rFonts w:ascii="Montserrat SemiBold" w:hAnsi="Montserrat SemiBold"/>
                <w:b/>
                <w:bCs/>
                <w:sz w:val="20"/>
                <w:szCs w:val="20"/>
              </w:rPr>
            </w:pPr>
            <w:r w:rsidRPr="00C71495">
              <w:rPr>
                <w:rFonts w:ascii="Montserrat SemiBold" w:hAnsi="Montserrat SemiBold"/>
                <w:b/>
                <w:bCs/>
                <w:sz w:val="20"/>
                <w:szCs w:val="20"/>
              </w:rPr>
              <w:t xml:space="preserve">Cena produktů </w:t>
            </w:r>
          </w:p>
        </w:tc>
        <w:tc>
          <w:tcPr>
            <w:tcW w:w="3119" w:type="dxa"/>
            <w:tcBorders>
              <w:top w:val="nil"/>
              <w:left w:val="nil"/>
              <w:bottom w:val="single" w:sz="4" w:space="0" w:color="auto"/>
              <w:right w:val="nil"/>
            </w:tcBorders>
          </w:tcPr>
          <w:p w14:paraId="08562D57" w14:textId="77777777" w:rsidR="008F56BE" w:rsidRPr="00C71495" w:rsidRDefault="008F56BE" w:rsidP="0001173C">
            <w:pPr>
              <w:jc w:val="center"/>
              <w:rPr>
                <w:rFonts w:ascii="Montserrat Light" w:hAnsi="Montserrat Light"/>
                <w:sz w:val="18"/>
                <w:szCs w:val="18"/>
              </w:rPr>
            </w:pPr>
          </w:p>
        </w:tc>
      </w:tr>
      <w:tr w:rsidR="008F56BE" w:rsidRPr="00C71495" w14:paraId="129BE526" w14:textId="77777777" w:rsidTr="0001173C">
        <w:tc>
          <w:tcPr>
            <w:tcW w:w="5528" w:type="dxa"/>
            <w:tcBorders>
              <w:top w:val="single" w:sz="4" w:space="0" w:color="auto"/>
              <w:left w:val="nil"/>
              <w:bottom w:val="single" w:sz="4" w:space="0" w:color="auto"/>
              <w:right w:val="nil"/>
            </w:tcBorders>
          </w:tcPr>
          <w:p w14:paraId="00E191C2"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Cena za licenci (měsíční)</w:t>
            </w:r>
          </w:p>
        </w:tc>
        <w:tc>
          <w:tcPr>
            <w:tcW w:w="3119" w:type="dxa"/>
            <w:tcBorders>
              <w:top w:val="single" w:sz="4" w:space="0" w:color="auto"/>
              <w:left w:val="nil"/>
            </w:tcBorders>
          </w:tcPr>
          <w:p w14:paraId="68A16490"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sz w:val="18"/>
                <w:szCs w:val="18"/>
              </w:rPr>
              <w:t>150 Kč</w:t>
            </w:r>
          </w:p>
        </w:tc>
      </w:tr>
      <w:tr w:rsidR="008F56BE" w:rsidRPr="00C71495" w14:paraId="29571654" w14:textId="77777777" w:rsidTr="0001173C">
        <w:tc>
          <w:tcPr>
            <w:tcW w:w="5528" w:type="dxa"/>
            <w:tcBorders>
              <w:left w:val="nil"/>
              <w:bottom w:val="single" w:sz="4" w:space="0" w:color="auto"/>
              <w:right w:val="nil"/>
            </w:tcBorders>
          </w:tcPr>
          <w:p w14:paraId="01B292EA" w14:textId="77777777" w:rsidR="008F56BE" w:rsidRPr="006B7923" w:rsidRDefault="008F56BE" w:rsidP="0001173C">
            <w:pPr>
              <w:jc w:val="left"/>
              <w:rPr>
                <w:rFonts w:ascii="Montserrat Light" w:hAnsi="Montserrat Light"/>
                <w:sz w:val="20"/>
                <w:szCs w:val="20"/>
              </w:rPr>
            </w:pPr>
            <w:r w:rsidRPr="006B7923">
              <w:rPr>
                <w:rFonts w:ascii="Montserrat Light" w:hAnsi="Montserrat Light"/>
                <w:sz w:val="20"/>
                <w:szCs w:val="20"/>
              </w:rPr>
              <w:t>Cena za vystavení karty (jednorázová)</w:t>
            </w:r>
          </w:p>
        </w:tc>
        <w:tc>
          <w:tcPr>
            <w:tcW w:w="3119" w:type="dxa"/>
            <w:tcBorders>
              <w:left w:val="nil"/>
            </w:tcBorders>
            <w:vAlign w:val="center"/>
          </w:tcPr>
          <w:p w14:paraId="3ABABFA6"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sz w:val="18"/>
                <w:szCs w:val="18"/>
              </w:rPr>
              <w:t>150 Kč</w:t>
            </w:r>
          </w:p>
        </w:tc>
      </w:tr>
      <w:tr w:rsidR="008F56BE" w:rsidRPr="00C71495" w14:paraId="07752F4F" w14:textId="77777777" w:rsidTr="0001173C">
        <w:tc>
          <w:tcPr>
            <w:tcW w:w="5528" w:type="dxa"/>
            <w:tcBorders>
              <w:left w:val="nil"/>
              <w:bottom w:val="single" w:sz="4" w:space="0" w:color="auto"/>
              <w:right w:val="nil"/>
            </w:tcBorders>
          </w:tcPr>
          <w:p w14:paraId="0D0068E3"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Cena za aktivní Chargee ID (měsíční)</w:t>
            </w:r>
            <w:r w:rsidRPr="00C71495">
              <w:rPr>
                <w:rFonts w:ascii="Montserrat Light" w:hAnsi="Montserrat Light"/>
                <w:sz w:val="20"/>
                <w:szCs w:val="20"/>
                <w:lang w:val="en-GB"/>
              </w:rPr>
              <w:t>***</w:t>
            </w:r>
          </w:p>
        </w:tc>
        <w:tc>
          <w:tcPr>
            <w:tcW w:w="3119" w:type="dxa"/>
            <w:tcBorders>
              <w:left w:val="nil"/>
            </w:tcBorders>
          </w:tcPr>
          <w:p w14:paraId="63C4942B" w14:textId="77777777" w:rsidR="008F56BE" w:rsidRPr="00C71495" w:rsidRDefault="008F56BE" w:rsidP="0001173C">
            <w:pPr>
              <w:jc w:val="center"/>
              <w:rPr>
                <w:rFonts w:ascii="Montserrat Light" w:hAnsi="Montserrat Light"/>
                <w:sz w:val="18"/>
                <w:szCs w:val="18"/>
              </w:rPr>
            </w:pPr>
          </w:p>
        </w:tc>
      </w:tr>
      <w:tr w:rsidR="008F56BE" w:rsidRPr="00C71495" w14:paraId="2F7DDF15" w14:textId="77777777" w:rsidTr="0001173C">
        <w:tc>
          <w:tcPr>
            <w:tcW w:w="5528" w:type="dxa"/>
            <w:tcBorders>
              <w:left w:val="nil"/>
              <w:bottom w:val="single" w:sz="4" w:space="0" w:color="auto"/>
              <w:right w:val="nil"/>
            </w:tcBorders>
          </w:tcPr>
          <w:p w14:paraId="35A49C94" w14:textId="77777777" w:rsidR="008F56BE" w:rsidRPr="00C71495" w:rsidRDefault="008F56BE" w:rsidP="0001173C">
            <w:pPr>
              <w:rPr>
                <w:rFonts w:ascii="Montserrat Light" w:hAnsi="Montserrat Light"/>
                <w:sz w:val="20"/>
                <w:szCs w:val="20"/>
              </w:rPr>
            </w:pPr>
            <w:r w:rsidRPr="00C71495">
              <w:rPr>
                <w:rFonts w:ascii="Montserrat Light" w:hAnsi="Montserrat Light"/>
                <w:sz w:val="20"/>
                <w:szCs w:val="20"/>
              </w:rPr>
              <w:t xml:space="preserve">              a)</w:t>
            </w:r>
            <w:r>
              <w:rPr>
                <w:rFonts w:ascii="Montserrat Light" w:hAnsi="Montserrat Light"/>
                <w:sz w:val="20"/>
                <w:szCs w:val="20"/>
              </w:rPr>
              <w:t xml:space="preserve"> Základní</w:t>
            </w:r>
            <w:r w:rsidRPr="00C71495">
              <w:rPr>
                <w:rFonts w:ascii="Montserrat Light" w:hAnsi="Montserrat Light"/>
                <w:sz w:val="20"/>
                <w:szCs w:val="20"/>
              </w:rPr>
              <w:t xml:space="preserve"> sítě</w:t>
            </w:r>
          </w:p>
        </w:tc>
        <w:tc>
          <w:tcPr>
            <w:tcW w:w="3119" w:type="dxa"/>
            <w:tcBorders>
              <w:left w:val="nil"/>
            </w:tcBorders>
          </w:tcPr>
          <w:p w14:paraId="07179A0F" w14:textId="77777777" w:rsidR="008F56BE" w:rsidRPr="00C71495" w:rsidRDefault="008F56BE" w:rsidP="0001173C">
            <w:pPr>
              <w:jc w:val="center"/>
              <w:rPr>
                <w:rFonts w:ascii="Montserrat Light" w:hAnsi="Montserrat Light"/>
                <w:sz w:val="18"/>
                <w:szCs w:val="18"/>
              </w:rPr>
            </w:pPr>
            <w:r w:rsidRPr="00C71495">
              <w:rPr>
                <w:rFonts w:ascii="Montserrat Light" w:hAnsi="Montserrat Light"/>
                <w:sz w:val="18"/>
                <w:szCs w:val="18"/>
              </w:rPr>
              <w:t>85 Kč</w:t>
            </w:r>
          </w:p>
        </w:tc>
      </w:tr>
      <w:tr w:rsidR="008D0C05" w:rsidRPr="00C71495" w14:paraId="1DB8F14F" w14:textId="77777777" w:rsidTr="0001173C">
        <w:tc>
          <w:tcPr>
            <w:tcW w:w="5528" w:type="dxa"/>
            <w:tcBorders>
              <w:left w:val="nil"/>
              <w:bottom w:val="single" w:sz="4" w:space="0" w:color="auto"/>
              <w:right w:val="nil"/>
            </w:tcBorders>
          </w:tcPr>
          <w:p w14:paraId="037A9712" w14:textId="60998823" w:rsidR="008D0C05" w:rsidRPr="00C71495" w:rsidRDefault="008D0C05" w:rsidP="0001173C">
            <w:pPr>
              <w:rPr>
                <w:rFonts w:ascii="Montserrat Light" w:hAnsi="Montserrat Light"/>
                <w:sz w:val="20"/>
                <w:szCs w:val="20"/>
              </w:rPr>
            </w:pPr>
            <w:r>
              <w:rPr>
                <w:rFonts w:ascii="Montserrat Light" w:hAnsi="Montserrat Light"/>
                <w:sz w:val="20"/>
                <w:szCs w:val="20"/>
              </w:rPr>
              <w:t xml:space="preserve">              </w:t>
            </w:r>
            <w:r w:rsidRPr="00C71495">
              <w:rPr>
                <w:rFonts w:ascii="Montserrat Light" w:hAnsi="Montserrat Light"/>
                <w:sz w:val="20"/>
                <w:szCs w:val="20"/>
              </w:rPr>
              <w:t>b)</w:t>
            </w:r>
            <w:r>
              <w:rPr>
                <w:rFonts w:ascii="Montserrat Light" w:hAnsi="Montserrat Light"/>
                <w:sz w:val="20"/>
                <w:szCs w:val="20"/>
              </w:rPr>
              <w:t xml:space="preserve"> </w:t>
            </w:r>
            <w:r w:rsidR="0003100B">
              <w:rPr>
                <w:rFonts w:ascii="Montserrat Light" w:hAnsi="Montserrat Light"/>
                <w:sz w:val="20"/>
                <w:szCs w:val="20"/>
              </w:rPr>
              <w:t>R</w:t>
            </w:r>
            <w:r w:rsidR="0003100B" w:rsidRPr="0003100B">
              <w:rPr>
                <w:rFonts w:ascii="Montserrat Light" w:hAnsi="Montserrat Light"/>
                <w:sz w:val="20"/>
                <w:szCs w:val="20"/>
              </w:rPr>
              <w:t>ozšířené dobíjecí sítě IONITY Standard</w:t>
            </w:r>
          </w:p>
        </w:tc>
        <w:tc>
          <w:tcPr>
            <w:tcW w:w="3119" w:type="dxa"/>
            <w:tcBorders>
              <w:left w:val="nil"/>
            </w:tcBorders>
          </w:tcPr>
          <w:p w14:paraId="11023BB3" w14:textId="49C4D35B" w:rsidR="008D0C05" w:rsidRPr="00C71495" w:rsidRDefault="0003100B" w:rsidP="0001173C">
            <w:pPr>
              <w:jc w:val="center"/>
              <w:rPr>
                <w:rFonts w:ascii="Montserrat Light" w:hAnsi="Montserrat Light"/>
                <w:sz w:val="18"/>
                <w:szCs w:val="18"/>
              </w:rPr>
            </w:pPr>
            <w:r>
              <w:rPr>
                <w:rFonts w:ascii="Montserrat Light" w:hAnsi="Montserrat Light"/>
                <w:sz w:val="18"/>
                <w:szCs w:val="18"/>
              </w:rPr>
              <w:t>0 Kč</w:t>
            </w:r>
          </w:p>
        </w:tc>
      </w:tr>
      <w:tr w:rsidR="008F56BE" w:rsidRPr="00C71495" w14:paraId="5455F067" w14:textId="77777777" w:rsidTr="0001173C">
        <w:tc>
          <w:tcPr>
            <w:tcW w:w="5528" w:type="dxa"/>
            <w:tcBorders>
              <w:left w:val="nil"/>
              <w:bottom w:val="single" w:sz="4" w:space="0" w:color="auto"/>
              <w:right w:val="nil"/>
            </w:tcBorders>
          </w:tcPr>
          <w:p w14:paraId="0AE3F3DC" w14:textId="53052660" w:rsidR="008F56BE" w:rsidRPr="00C71495" w:rsidRDefault="008F56BE" w:rsidP="0001173C">
            <w:pPr>
              <w:rPr>
                <w:rFonts w:ascii="Montserrat Light" w:hAnsi="Montserrat Light"/>
                <w:sz w:val="20"/>
                <w:szCs w:val="20"/>
              </w:rPr>
            </w:pPr>
            <w:r>
              <w:rPr>
                <w:rFonts w:ascii="Montserrat Light" w:hAnsi="Montserrat Light"/>
                <w:sz w:val="20"/>
                <w:szCs w:val="20"/>
              </w:rPr>
              <w:t xml:space="preserve">              </w:t>
            </w:r>
            <w:r w:rsidR="008D0C05">
              <w:rPr>
                <w:rFonts w:ascii="Montserrat Light" w:hAnsi="Montserrat Light"/>
                <w:sz w:val="20"/>
                <w:szCs w:val="20"/>
              </w:rPr>
              <w:t>c</w:t>
            </w:r>
            <w:r w:rsidRPr="00C71495">
              <w:rPr>
                <w:rFonts w:ascii="Montserrat Light" w:hAnsi="Montserrat Light"/>
                <w:sz w:val="20"/>
                <w:szCs w:val="20"/>
              </w:rPr>
              <w:t>)</w:t>
            </w:r>
            <w:r>
              <w:rPr>
                <w:rFonts w:ascii="Montserrat Light" w:hAnsi="Montserrat Light"/>
                <w:sz w:val="20"/>
                <w:szCs w:val="20"/>
              </w:rPr>
              <w:t xml:space="preserve"> Rozšířené</w:t>
            </w:r>
            <w:r w:rsidRPr="00C71495">
              <w:rPr>
                <w:rFonts w:ascii="Montserrat Light" w:hAnsi="Montserrat Light"/>
                <w:sz w:val="20"/>
                <w:szCs w:val="20"/>
              </w:rPr>
              <w:t xml:space="preserve"> sítě</w:t>
            </w:r>
          </w:p>
        </w:tc>
        <w:tc>
          <w:tcPr>
            <w:tcW w:w="3119" w:type="dxa"/>
            <w:tcBorders>
              <w:left w:val="nil"/>
            </w:tcBorders>
          </w:tcPr>
          <w:p w14:paraId="660F007B" w14:textId="77777777" w:rsidR="008F56BE" w:rsidRPr="00CE3351" w:rsidRDefault="008F56BE" w:rsidP="0001173C">
            <w:pPr>
              <w:rPr>
                <w:rFonts w:ascii="Montserrat Light" w:hAnsi="Montserrat Light"/>
                <w:sz w:val="18"/>
                <w:szCs w:val="18"/>
              </w:rPr>
            </w:pPr>
            <w:r w:rsidRPr="00CE3351">
              <w:rPr>
                <w:rFonts w:ascii="Montserrat Light" w:hAnsi="Montserrat Light"/>
                <w:sz w:val="18"/>
                <w:szCs w:val="18"/>
              </w:rPr>
              <w:t>Individuálně dle typu dobíjecí sítě uvedených na webových stránkách www.chargee.eco</w:t>
            </w:r>
          </w:p>
          <w:p w14:paraId="68926C69" w14:textId="77777777" w:rsidR="008F56BE" w:rsidRPr="00C71495" w:rsidRDefault="008F56BE" w:rsidP="0001173C">
            <w:pPr>
              <w:jc w:val="center"/>
              <w:rPr>
                <w:rFonts w:ascii="Montserrat Light" w:hAnsi="Montserrat Light"/>
                <w:sz w:val="18"/>
                <w:szCs w:val="18"/>
              </w:rPr>
            </w:pPr>
            <w:r w:rsidRPr="00CE3351">
              <w:rPr>
                <w:rFonts w:ascii="Montserrat Light" w:hAnsi="Montserrat Light"/>
                <w:sz w:val="18"/>
                <w:szCs w:val="18"/>
              </w:rPr>
              <w:t>Nebo v individuální smlouvě pro CPO služby Charge</w:t>
            </w:r>
          </w:p>
        </w:tc>
      </w:tr>
    </w:tbl>
    <w:p w14:paraId="0894E289" w14:textId="77777777" w:rsidR="000A7CFC" w:rsidRDefault="000A7CFC" w:rsidP="00FB5798">
      <w:pPr>
        <w:spacing w:beforeLines="60" w:before="144"/>
        <w:rPr>
          <w:rFonts w:ascii="Open Sans" w:hAnsi="Open Sans" w:cs="Open Sans"/>
          <w:i/>
          <w:color w:val="000000" w:themeColor="text1"/>
          <w:sz w:val="20"/>
          <w:szCs w:val="20"/>
          <w:vertAlign w:val="superscript"/>
        </w:rPr>
      </w:pPr>
    </w:p>
    <w:p w14:paraId="1C9B7F55" w14:textId="1645A342" w:rsidR="00FB5798" w:rsidRPr="00EC4655" w:rsidRDefault="00FB5798" w:rsidP="00FB5798">
      <w:pPr>
        <w:spacing w:beforeLines="60" w:before="144"/>
        <w:rPr>
          <w:rFonts w:ascii="Open Sans" w:hAnsi="Open Sans" w:cs="Open Sans"/>
          <w:i/>
          <w:color w:val="000000" w:themeColor="text1"/>
          <w:sz w:val="20"/>
          <w:szCs w:val="20"/>
        </w:rPr>
      </w:pPr>
      <w:r w:rsidRPr="00EC4655">
        <w:rPr>
          <w:rFonts w:ascii="Open Sans" w:hAnsi="Open Sans" w:cs="Open Sans"/>
          <w:i/>
          <w:color w:val="000000" w:themeColor="text1"/>
          <w:sz w:val="20"/>
          <w:szCs w:val="20"/>
          <w:vertAlign w:val="superscript"/>
        </w:rPr>
        <w:lastRenderedPageBreak/>
        <w:t xml:space="preserve">* </w:t>
      </w:r>
      <w:r w:rsidRPr="00EC4655">
        <w:rPr>
          <w:rFonts w:ascii="Open Sans" w:hAnsi="Open Sans" w:cs="Open Sans"/>
          <w:i/>
          <w:color w:val="000000" w:themeColor="text1"/>
          <w:sz w:val="20"/>
          <w:szCs w:val="20"/>
        </w:rPr>
        <w:t xml:space="preserve">Smluvní strany se dohodly, že aktivním se Chargee ID stává dnem podpisu této Smlouvy, nebo dnem zavedení požadavku do Portálu. Doba, po kterou je Chargee ID aktivní činí 12 po sobě jdoucích kalendářních měsíců. Měsíc, ve kterém došlo k aktivaci Chargee ID se započítává v plném rozsahu. Počet Chargee ID je závazný vždy na dobu 12 měsíců od aktivace Chargee ID dle typu produktu uvedeného v tabulce výše. V případě, že Zákazník požádá o </w:t>
      </w:r>
      <w:r w:rsidRPr="00EC4655">
        <w:rPr>
          <w:rFonts w:ascii="Open Sans" w:hAnsi="Open Sans" w:cs="Open Sans"/>
          <w:b/>
          <w:bCs/>
          <w:i/>
          <w:color w:val="000000" w:themeColor="text1"/>
          <w:sz w:val="20"/>
          <w:szCs w:val="20"/>
        </w:rPr>
        <w:t>zrušení</w:t>
      </w:r>
      <w:r w:rsidRPr="00EC4655">
        <w:rPr>
          <w:rFonts w:ascii="Open Sans" w:hAnsi="Open Sans" w:cs="Open Sans"/>
          <w:i/>
          <w:color w:val="000000" w:themeColor="text1"/>
          <w:sz w:val="20"/>
          <w:szCs w:val="20"/>
        </w:rPr>
        <w:t xml:space="preserve"> jednoho nebo více Chargee ID v průběhu uvedené doby, zavazuje se uhradit Cenu za Služby dobíjení související se zrušenými Chargee ID za celou dobu, tj. za dobu 12 měsíců od aktivace Chargee ID. Pokud Zákazník nesdělí prostřednictvím Portálu Poskytovateli nejpozději 45 dnů před uplynutím výše uvedené lhůty 12 kalendářních měsíců, že žádá o snížení počtu Chargee ID, a tedy případně o změnu produktu, prodlužuje se sjednaný počet Chargee ID na období dalších 12 kalendářních měsíců, a to za podmínek, které budou aktuálně platné pro vybraný typ produktu.</w:t>
      </w:r>
    </w:p>
    <w:p w14:paraId="1470A1F8" w14:textId="77777777" w:rsidR="00FB5798" w:rsidRPr="00EC4655" w:rsidRDefault="00FB5798" w:rsidP="00FB5798">
      <w:pPr>
        <w:spacing w:beforeLines="60" w:before="144"/>
        <w:rPr>
          <w:rFonts w:ascii="Open Sans" w:hAnsi="Open Sans" w:cs="Open Sans"/>
          <w:i/>
          <w:color w:val="000000" w:themeColor="text1"/>
          <w:sz w:val="20"/>
          <w:szCs w:val="20"/>
        </w:rPr>
      </w:pPr>
      <w:r w:rsidRPr="00EC4655">
        <w:rPr>
          <w:rFonts w:ascii="Open Sans" w:hAnsi="Open Sans" w:cs="Open Sans"/>
          <w:i/>
          <w:color w:val="000000" w:themeColor="text1"/>
          <w:sz w:val="20"/>
          <w:szCs w:val="20"/>
          <w:vertAlign w:val="superscript"/>
        </w:rPr>
        <w:t>**</w:t>
      </w:r>
      <w:r w:rsidRPr="00EC4655">
        <w:rPr>
          <w:rFonts w:ascii="Open Sans" w:hAnsi="Open Sans" w:cs="Open Sans"/>
          <w:i/>
          <w:color w:val="000000" w:themeColor="text1"/>
          <w:sz w:val="20"/>
          <w:szCs w:val="20"/>
        </w:rPr>
        <w:t xml:space="preserve"> Cena za integraci na systémy Zákazníka je řešena individuálně.</w:t>
      </w:r>
    </w:p>
    <w:p w14:paraId="40026283" w14:textId="77777777" w:rsidR="00FB5798" w:rsidRPr="00EC4655" w:rsidRDefault="00FB5798" w:rsidP="00FB5798">
      <w:pPr>
        <w:spacing w:beforeLines="60" w:before="144"/>
        <w:rPr>
          <w:rFonts w:ascii="Open Sans" w:hAnsi="Open Sans" w:cs="Open Sans"/>
          <w:i/>
          <w:color w:val="000000" w:themeColor="text1"/>
          <w:sz w:val="20"/>
          <w:szCs w:val="20"/>
        </w:rPr>
      </w:pPr>
      <w:r w:rsidRPr="00EC4655">
        <w:rPr>
          <w:rFonts w:ascii="Open Sans" w:hAnsi="Open Sans" w:cs="Open Sans"/>
          <w:i/>
          <w:color w:val="000000" w:themeColor="text1"/>
          <w:sz w:val="20"/>
          <w:szCs w:val="20"/>
        </w:rPr>
        <w:t>Veškeré paušální poplatky za výše uvedené služby jsou účtovány počínaje měsícem, ve kterém došlo k aktivaci Služby. Služba se stává aktivní dnem podpisu Smlouvy, nebo dnem zavedení požadavku do Portálu.</w:t>
      </w:r>
    </w:p>
    <w:p w14:paraId="67D582E4" w14:textId="2AAD7E1F" w:rsidR="00323E4D" w:rsidRDefault="00FB5798" w:rsidP="00FB5798">
      <w:pPr>
        <w:spacing w:beforeLines="60" w:before="144"/>
        <w:rPr>
          <w:rFonts w:cs="Open Sans"/>
          <w:i/>
          <w:color w:val="000000" w:themeColor="text1"/>
        </w:rPr>
      </w:pPr>
      <w:r w:rsidRPr="00EC4655">
        <w:rPr>
          <w:rFonts w:ascii="Open Sans" w:hAnsi="Open Sans" w:cs="Open Sans"/>
          <w:i/>
          <w:color w:val="000000" w:themeColor="text1"/>
          <w:sz w:val="20"/>
          <w:szCs w:val="20"/>
        </w:rPr>
        <w:t>Cena za dobíjení není zahrnuta v ceně balíčku a odvíjí se od ceny stanovené provozovatelem stanice.</w:t>
      </w:r>
    </w:p>
    <w:p w14:paraId="5CCC246E" w14:textId="77777777" w:rsidR="00FB5798" w:rsidRPr="00FB5798" w:rsidRDefault="00FB5798" w:rsidP="00FB5798">
      <w:pPr>
        <w:spacing w:beforeLines="60" w:before="144"/>
        <w:rPr>
          <w:rFonts w:cs="Open Sans"/>
          <w:iCs/>
          <w:color w:val="000000" w:themeColor="text1"/>
        </w:rPr>
      </w:pPr>
    </w:p>
    <w:p w14:paraId="5C7B5917" w14:textId="75E44EED" w:rsidR="007F4F10" w:rsidRDefault="00325C93" w:rsidP="00953F07">
      <w:pPr>
        <w:pStyle w:val="CLPHeading2"/>
        <w:numPr>
          <w:ilvl w:val="0"/>
          <w:numId w:val="32"/>
        </w:numPr>
        <w:ind w:left="567" w:hanging="567"/>
        <w:jc w:val="left"/>
        <w:rPr>
          <w:b/>
          <w:bCs/>
          <w:color w:val="auto"/>
          <w:sz w:val="22"/>
          <w:szCs w:val="22"/>
        </w:rPr>
      </w:pPr>
      <w:r>
        <w:rPr>
          <w:b/>
          <w:bCs/>
          <w:color w:val="auto"/>
          <w:sz w:val="22"/>
          <w:szCs w:val="22"/>
        </w:rPr>
        <w:t>Cena za dodatečné služby</w:t>
      </w:r>
    </w:p>
    <w:tbl>
      <w:tblPr>
        <w:tblpPr w:leftFromText="180" w:rightFromText="180" w:vertAnchor="text" w:horzAnchor="margin" w:tblpXSpec="center" w:tblpY="338"/>
        <w:tblW w:w="835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6516"/>
        <w:gridCol w:w="1843"/>
      </w:tblGrid>
      <w:tr w:rsidR="00872EC2" w:rsidRPr="003F4344" w14:paraId="03D44660" w14:textId="77777777" w:rsidTr="00872EC2">
        <w:trPr>
          <w:trHeight w:val="317"/>
        </w:trPr>
        <w:tc>
          <w:tcPr>
            <w:tcW w:w="6516" w:type="dxa"/>
            <w:shd w:val="clear" w:color="auto" w:fill="85C597"/>
            <w:tcMar>
              <w:top w:w="80" w:type="dxa"/>
              <w:left w:w="80" w:type="dxa"/>
              <w:bottom w:w="80" w:type="dxa"/>
              <w:right w:w="80" w:type="dxa"/>
            </w:tcMar>
            <w:vAlign w:val="center"/>
          </w:tcPr>
          <w:p w14:paraId="4140EEC0" w14:textId="77777777" w:rsidR="00872EC2" w:rsidRPr="00EC4655" w:rsidRDefault="00872EC2" w:rsidP="007F4F10">
            <w:pPr>
              <w:pStyle w:val="CLPNormal"/>
              <w:rPr>
                <w:b/>
                <w:bCs/>
              </w:rPr>
            </w:pPr>
            <w:r w:rsidRPr="00EC4655">
              <w:rPr>
                <w:b/>
                <w:bCs/>
                <w:sz w:val="18"/>
                <w:szCs w:val="18"/>
                <w:u w:color="404040"/>
              </w:rPr>
              <w:t>Dodatečné služby</w:t>
            </w:r>
          </w:p>
        </w:tc>
        <w:tc>
          <w:tcPr>
            <w:tcW w:w="1843" w:type="dxa"/>
            <w:shd w:val="clear" w:color="auto" w:fill="85C597"/>
          </w:tcPr>
          <w:p w14:paraId="73140075" w14:textId="3839A182" w:rsidR="00872EC2" w:rsidRPr="00EC4655" w:rsidRDefault="008F56BE" w:rsidP="005A4D57">
            <w:pPr>
              <w:jc w:val="center"/>
              <w:rPr>
                <w:rFonts w:ascii="Open Sans" w:hAnsi="Open Sans" w:cs="Open Sans"/>
                <w:b/>
                <w:color w:val="000000" w:themeColor="text1"/>
                <w:sz w:val="18"/>
                <w:u w:color="404040"/>
              </w:rPr>
            </w:pPr>
            <w:r>
              <w:rPr>
                <w:rFonts w:ascii="Open Sans" w:hAnsi="Open Sans" w:cs="Open Sans"/>
                <w:b/>
                <w:color w:val="000000" w:themeColor="text1"/>
                <w:sz w:val="18"/>
                <w:u w:color="404040"/>
              </w:rPr>
              <w:t>Basic</w:t>
            </w:r>
          </w:p>
        </w:tc>
      </w:tr>
      <w:tr w:rsidR="00872EC2" w:rsidRPr="003F4344" w14:paraId="35C5699E" w14:textId="77777777" w:rsidTr="00872EC2">
        <w:trPr>
          <w:trHeight w:val="317"/>
        </w:trPr>
        <w:tc>
          <w:tcPr>
            <w:tcW w:w="6516" w:type="dxa"/>
            <w:shd w:val="clear" w:color="auto" w:fill="auto"/>
            <w:tcMar>
              <w:top w:w="80" w:type="dxa"/>
              <w:left w:w="80" w:type="dxa"/>
              <w:bottom w:w="80" w:type="dxa"/>
              <w:right w:w="80" w:type="dxa"/>
            </w:tcMar>
            <w:vAlign w:val="center"/>
          </w:tcPr>
          <w:p w14:paraId="019C71EC" w14:textId="77777777" w:rsidR="00872EC2" w:rsidRPr="00EC4655" w:rsidRDefault="00872EC2" w:rsidP="000C38BD">
            <w:pPr>
              <w:rPr>
                <w:rFonts w:ascii="Open Sans" w:hAnsi="Open Sans" w:cs="Open Sans"/>
                <w:color w:val="000000" w:themeColor="text1"/>
                <w:sz w:val="18"/>
              </w:rPr>
            </w:pPr>
            <w:r w:rsidRPr="00EC4655">
              <w:rPr>
                <w:rFonts w:ascii="Open Sans" w:hAnsi="Open Sans" w:cs="Open Sans"/>
                <w:color w:val="000000" w:themeColor="text1"/>
                <w:sz w:val="18"/>
              </w:rPr>
              <w:t>Blokace Dobíjecí karty</w:t>
            </w:r>
          </w:p>
        </w:tc>
        <w:tc>
          <w:tcPr>
            <w:tcW w:w="1843" w:type="dxa"/>
          </w:tcPr>
          <w:p w14:paraId="69CB222E" w14:textId="77777777" w:rsidR="00872EC2" w:rsidRPr="00EC4655" w:rsidRDefault="00872EC2" w:rsidP="000C38BD">
            <w:pPr>
              <w:jc w:val="center"/>
              <w:rPr>
                <w:rFonts w:ascii="Open Sans" w:hAnsi="Open Sans" w:cs="Open Sans"/>
                <w:color w:val="000000" w:themeColor="text1"/>
                <w:sz w:val="18"/>
                <w:u w:color="404040"/>
              </w:rPr>
            </w:pPr>
            <w:r w:rsidRPr="00EC4655">
              <w:rPr>
                <w:rFonts w:ascii="Open Sans" w:hAnsi="Open Sans" w:cs="Open Sans"/>
                <w:color w:val="000000" w:themeColor="text1"/>
                <w:sz w:val="18"/>
                <w:u w:color="404040"/>
              </w:rPr>
              <w:t>250 Kč</w:t>
            </w:r>
          </w:p>
        </w:tc>
      </w:tr>
      <w:tr w:rsidR="00872EC2" w:rsidRPr="003F4344" w14:paraId="7DAEBF4C" w14:textId="77777777" w:rsidTr="00872EC2">
        <w:trPr>
          <w:trHeight w:val="317"/>
        </w:trPr>
        <w:tc>
          <w:tcPr>
            <w:tcW w:w="6516" w:type="dxa"/>
            <w:shd w:val="clear" w:color="auto" w:fill="auto"/>
            <w:tcMar>
              <w:top w:w="80" w:type="dxa"/>
              <w:left w:w="80" w:type="dxa"/>
              <w:bottom w:w="80" w:type="dxa"/>
              <w:right w:w="80" w:type="dxa"/>
            </w:tcMar>
            <w:vAlign w:val="center"/>
          </w:tcPr>
          <w:p w14:paraId="7171929C" w14:textId="77777777" w:rsidR="00872EC2" w:rsidRPr="00EC4655" w:rsidRDefault="00872EC2" w:rsidP="000C38BD">
            <w:pPr>
              <w:rPr>
                <w:rFonts w:ascii="Open Sans" w:hAnsi="Open Sans" w:cs="Open Sans"/>
                <w:color w:val="000000" w:themeColor="text1"/>
                <w:sz w:val="18"/>
              </w:rPr>
            </w:pPr>
            <w:r w:rsidRPr="00EC4655">
              <w:rPr>
                <w:rFonts w:ascii="Open Sans" w:hAnsi="Open Sans" w:cs="Open Sans"/>
                <w:color w:val="000000" w:themeColor="text1"/>
                <w:sz w:val="18"/>
              </w:rPr>
              <w:t>Blokace Aplikace</w:t>
            </w:r>
          </w:p>
        </w:tc>
        <w:tc>
          <w:tcPr>
            <w:tcW w:w="1843" w:type="dxa"/>
          </w:tcPr>
          <w:p w14:paraId="2D125E10" w14:textId="77777777" w:rsidR="00872EC2" w:rsidRPr="00EC4655" w:rsidRDefault="00872EC2" w:rsidP="000C38BD">
            <w:pPr>
              <w:jc w:val="center"/>
              <w:rPr>
                <w:rFonts w:ascii="Open Sans" w:hAnsi="Open Sans" w:cs="Open Sans"/>
                <w:color w:val="000000" w:themeColor="text1"/>
                <w:sz w:val="18"/>
                <w:u w:color="404040"/>
              </w:rPr>
            </w:pPr>
            <w:r w:rsidRPr="00EC4655">
              <w:rPr>
                <w:rFonts w:ascii="Open Sans" w:hAnsi="Open Sans" w:cs="Open Sans"/>
                <w:color w:val="000000" w:themeColor="text1"/>
                <w:sz w:val="18"/>
                <w:u w:color="404040"/>
              </w:rPr>
              <w:t>250 Kč</w:t>
            </w:r>
          </w:p>
        </w:tc>
      </w:tr>
      <w:tr w:rsidR="00872EC2" w:rsidRPr="003F4344" w14:paraId="529F7BDF" w14:textId="77777777" w:rsidTr="00872EC2">
        <w:trPr>
          <w:trHeight w:val="317"/>
        </w:trPr>
        <w:tc>
          <w:tcPr>
            <w:tcW w:w="6516" w:type="dxa"/>
            <w:shd w:val="clear" w:color="auto" w:fill="auto"/>
            <w:tcMar>
              <w:top w:w="80" w:type="dxa"/>
              <w:left w:w="80" w:type="dxa"/>
              <w:bottom w:w="80" w:type="dxa"/>
              <w:right w:w="80" w:type="dxa"/>
            </w:tcMar>
            <w:vAlign w:val="center"/>
          </w:tcPr>
          <w:p w14:paraId="33EDD37A" w14:textId="77777777" w:rsidR="00872EC2" w:rsidRPr="00EC4655" w:rsidRDefault="00872EC2" w:rsidP="000C38BD">
            <w:pPr>
              <w:rPr>
                <w:rFonts w:ascii="Open Sans" w:hAnsi="Open Sans" w:cs="Open Sans"/>
                <w:color w:val="000000" w:themeColor="text1"/>
                <w:sz w:val="18"/>
              </w:rPr>
            </w:pPr>
            <w:r w:rsidRPr="00EC4655">
              <w:rPr>
                <w:rFonts w:ascii="Open Sans" w:hAnsi="Open Sans" w:cs="Open Sans"/>
                <w:color w:val="000000" w:themeColor="text1"/>
                <w:sz w:val="18"/>
              </w:rPr>
              <w:t>Konzultace/přizpůsobení systému</w:t>
            </w:r>
            <w:r w:rsidRPr="00EC4655">
              <w:rPr>
                <w:rFonts w:ascii="Open Sans" w:hAnsi="Open Sans" w:cs="Open Sans"/>
                <w:color w:val="000000" w:themeColor="text1"/>
                <w:sz w:val="18"/>
                <w:vertAlign w:val="superscript"/>
              </w:rPr>
              <w:t>*</w:t>
            </w:r>
            <w:r w:rsidRPr="00EC4655">
              <w:rPr>
                <w:rFonts w:ascii="Open Sans" w:hAnsi="Open Sans" w:cs="Open Sans"/>
                <w:color w:val="000000" w:themeColor="text1"/>
                <w:sz w:val="18"/>
              </w:rPr>
              <w:t xml:space="preserve"> (cena za člověkohodinu)</w:t>
            </w:r>
          </w:p>
        </w:tc>
        <w:tc>
          <w:tcPr>
            <w:tcW w:w="1843" w:type="dxa"/>
            <w:vAlign w:val="center"/>
          </w:tcPr>
          <w:p w14:paraId="45D6B561" w14:textId="77777777" w:rsidR="00872EC2" w:rsidRPr="00EC4655" w:rsidRDefault="00872EC2" w:rsidP="000C38BD">
            <w:pPr>
              <w:jc w:val="center"/>
              <w:rPr>
                <w:rFonts w:ascii="Open Sans" w:hAnsi="Open Sans" w:cs="Open Sans"/>
                <w:color w:val="000000" w:themeColor="text1"/>
                <w:sz w:val="18"/>
                <w:u w:color="404040"/>
              </w:rPr>
            </w:pPr>
            <w:r w:rsidRPr="00EC4655">
              <w:rPr>
                <w:rFonts w:ascii="Open Sans" w:hAnsi="Open Sans" w:cs="Open Sans"/>
                <w:color w:val="000000" w:themeColor="text1"/>
                <w:sz w:val="18"/>
                <w:u w:color="404040"/>
              </w:rPr>
              <w:t>1 800 Kč</w:t>
            </w:r>
          </w:p>
        </w:tc>
      </w:tr>
      <w:tr w:rsidR="00872EC2" w:rsidRPr="003F4344" w14:paraId="5A4DE495" w14:textId="77777777" w:rsidTr="00872EC2">
        <w:trPr>
          <w:trHeight w:val="317"/>
        </w:trPr>
        <w:tc>
          <w:tcPr>
            <w:tcW w:w="6516" w:type="dxa"/>
            <w:shd w:val="clear" w:color="auto" w:fill="auto"/>
            <w:tcMar>
              <w:top w:w="80" w:type="dxa"/>
              <w:left w:w="80" w:type="dxa"/>
              <w:bottom w:w="80" w:type="dxa"/>
              <w:right w:w="80" w:type="dxa"/>
            </w:tcMar>
            <w:vAlign w:val="center"/>
          </w:tcPr>
          <w:p w14:paraId="4B5FEEC1" w14:textId="77777777" w:rsidR="00872EC2" w:rsidRPr="00EC4655" w:rsidRDefault="00872EC2" w:rsidP="000C38BD">
            <w:pPr>
              <w:rPr>
                <w:rFonts w:ascii="Open Sans" w:hAnsi="Open Sans" w:cs="Open Sans"/>
                <w:color w:val="000000" w:themeColor="text1"/>
                <w:sz w:val="18"/>
              </w:rPr>
            </w:pPr>
            <w:r w:rsidRPr="00EC4655">
              <w:rPr>
                <w:rFonts w:ascii="Open Sans" w:hAnsi="Open Sans" w:cs="Open Sans"/>
                <w:color w:val="000000" w:themeColor="text1"/>
                <w:sz w:val="18"/>
              </w:rPr>
              <w:t>Integrace na systémy Zákazníka</w:t>
            </w:r>
          </w:p>
        </w:tc>
        <w:tc>
          <w:tcPr>
            <w:tcW w:w="1843" w:type="dxa"/>
            <w:vAlign w:val="center"/>
          </w:tcPr>
          <w:p w14:paraId="3A574CA9" w14:textId="77777777" w:rsidR="00872EC2" w:rsidRPr="00EC4655" w:rsidRDefault="00872EC2" w:rsidP="000C38BD">
            <w:pPr>
              <w:jc w:val="center"/>
              <w:rPr>
                <w:rFonts w:ascii="Open Sans" w:hAnsi="Open Sans" w:cs="Open Sans"/>
                <w:color w:val="000000" w:themeColor="text1"/>
                <w:sz w:val="18"/>
                <w:u w:color="404040"/>
              </w:rPr>
            </w:pPr>
            <w:r w:rsidRPr="00EC4655">
              <w:rPr>
                <w:rFonts w:ascii="Open Sans" w:hAnsi="Open Sans" w:cs="Open Sans"/>
                <w:color w:val="000000" w:themeColor="text1"/>
                <w:sz w:val="18"/>
                <w:u w:color="404040"/>
              </w:rPr>
              <w:t>X</w:t>
            </w:r>
          </w:p>
        </w:tc>
      </w:tr>
    </w:tbl>
    <w:p w14:paraId="52B4E16B" w14:textId="1A876EA7" w:rsidR="007F4F10" w:rsidRPr="007F4F10" w:rsidRDefault="007F4F10" w:rsidP="007F4F10">
      <w:pPr>
        <w:spacing w:beforeLines="60" w:before="144"/>
        <w:rPr>
          <w:rFonts w:cs="Open Sans"/>
          <w:i/>
          <w:iCs/>
          <w:color w:val="000000" w:themeColor="text1"/>
        </w:rPr>
      </w:pPr>
      <w:r w:rsidRPr="003F4344">
        <w:rPr>
          <w:rFonts w:cs="Open Sans"/>
          <w:i/>
          <w:iCs/>
          <w:color w:val="000000" w:themeColor="text1"/>
          <w:vertAlign w:val="superscript"/>
        </w:rPr>
        <w:t>*</w:t>
      </w:r>
      <w:r w:rsidRPr="003F4344">
        <w:rPr>
          <w:rFonts w:cs="Open Sans"/>
          <w:i/>
          <w:iCs/>
          <w:color w:val="000000" w:themeColor="text1"/>
        </w:rPr>
        <w:t>Příklad: nastavení práv sítí pro domácí a interní dobíjení</w:t>
      </w:r>
    </w:p>
    <w:p w14:paraId="1E147EFC" w14:textId="53EAE872" w:rsidR="00325C93" w:rsidRDefault="007F4F10" w:rsidP="00953F07">
      <w:pPr>
        <w:pStyle w:val="CLPHeading2"/>
        <w:numPr>
          <w:ilvl w:val="0"/>
          <w:numId w:val="32"/>
        </w:numPr>
        <w:ind w:left="567" w:hanging="567"/>
        <w:jc w:val="left"/>
        <w:rPr>
          <w:b/>
          <w:bCs/>
          <w:color w:val="auto"/>
          <w:sz w:val="22"/>
          <w:szCs w:val="22"/>
        </w:rPr>
      </w:pPr>
      <w:r>
        <w:rPr>
          <w:b/>
          <w:bCs/>
          <w:color w:val="auto"/>
          <w:sz w:val="22"/>
          <w:szCs w:val="22"/>
        </w:rPr>
        <w:t>Cena za dobíjení</w:t>
      </w:r>
    </w:p>
    <w:p w14:paraId="38DFDA35" w14:textId="77777777" w:rsidR="00DB74E0" w:rsidRPr="00DB74E0" w:rsidRDefault="00DB74E0" w:rsidP="00DB74E0">
      <w:pPr>
        <w:rPr>
          <w:rFonts w:ascii="Open Sans" w:hAnsi="Open Sans" w:cs="Open Sans"/>
        </w:rPr>
      </w:pPr>
      <w:r w:rsidRPr="00DB74E0">
        <w:rPr>
          <w:rFonts w:ascii="Open Sans" w:hAnsi="Open Sans" w:cs="Open Sans"/>
        </w:rPr>
        <w:t>Aktuální ceník dobíjení v jednotlivých Dobíjecích sítích a Dobíjecích bodech je zveřejněn na Portálu. Při každé změně nákladových cen od CPO Partnerů, je tento ceník aktualizován.</w:t>
      </w:r>
    </w:p>
    <w:p w14:paraId="3D59091E" w14:textId="4D41CF58" w:rsidR="00485348" w:rsidRDefault="00485348" w:rsidP="00DB74E0">
      <w:pPr>
        <w:rPr>
          <w:rFonts w:ascii="Open Sans" w:hAnsi="Open Sans" w:cs="Open Sans"/>
        </w:rPr>
        <w:sectPr w:rsidR="00485348" w:rsidSect="00250174">
          <w:pgSz w:w="11906" w:h="16838"/>
          <w:pgMar w:top="1733" w:right="1274" w:bottom="1559" w:left="1418" w:header="709" w:footer="709" w:gutter="0"/>
          <w:pgNumType w:start="1"/>
          <w:cols w:space="708"/>
          <w:titlePg/>
          <w:docGrid w:linePitch="360"/>
        </w:sectPr>
      </w:pPr>
    </w:p>
    <w:p w14:paraId="5207CB83" w14:textId="2EE4F60B" w:rsidR="00632B47" w:rsidRDefault="00632B47" w:rsidP="00632B47">
      <w:pPr>
        <w:pStyle w:val="CLPHeading1"/>
        <w:jc w:val="center"/>
      </w:pPr>
      <w:r>
        <w:lastRenderedPageBreak/>
        <w:t>PŘÍLOHA Č.</w:t>
      </w:r>
      <w:r w:rsidR="00083FC7">
        <w:t>3</w:t>
      </w:r>
      <w:r>
        <w:br/>
        <w:t>Specifikace Dobíjecích stanic a Dobíjecích bodů</w:t>
      </w:r>
    </w:p>
    <w:p w14:paraId="0BF4C61E" w14:textId="20792B46" w:rsidR="001A4762" w:rsidRPr="001A4762" w:rsidRDefault="001A4762" w:rsidP="001A4762">
      <w:pPr>
        <w:rPr>
          <w:rFonts w:ascii="Open Sans" w:hAnsi="Open Sans" w:cs="Open Sans"/>
        </w:rPr>
      </w:pPr>
      <w:r w:rsidRPr="001A4762">
        <w:rPr>
          <w:rFonts w:ascii="Open Sans" w:hAnsi="Open Sans" w:cs="Open Sans"/>
        </w:rPr>
        <w:t xml:space="preserve">Smluvní strany se dohodly, že Poskytovatel je povinen poskytovat Služby dobíjení pro Elektrická vozidla na veřejných Dobíjecích stanicích a veřejných Dobíjecích bodech, jejichž aktuální </w:t>
      </w:r>
      <w:r w:rsidR="00BC5B95">
        <w:rPr>
          <w:rFonts w:ascii="Open Sans" w:hAnsi="Open Sans" w:cs="Open Sans"/>
        </w:rPr>
        <w:t>přehled</w:t>
      </w:r>
      <w:r w:rsidRPr="001A4762">
        <w:rPr>
          <w:rFonts w:ascii="Open Sans" w:hAnsi="Open Sans" w:cs="Open Sans"/>
        </w:rPr>
        <w:t xml:space="preserve"> je uveden na stránkách </w:t>
      </w:r>
      <w:hyperlink r:id="rId18" w:history="1">
        <w:r w:rsidR="00420AA4" w:rsidRPr="00420AA4">
          <w:rPr>
            <w:rFonts w:ascii="Open Sans" w:hAnsi="Open Sans" w:cs="Open Sans"/>
          </w:rPr>
          <w:t>https://www.chargee.eco/map</w:t>
        </w:r>
      </w:hyperlink>
      <w:r w:rsidR="00D536D6">
        <w:t>.</w:t>
      </w:r>
    </w:p>
    <w:p w14:paraId="4AE01FC5" w14:textId="6E99F6CA" w:rsidR="009E0E35" w:rsidRDefault="009E0E35" w:rsidP="009E0E35">
      <w:pPr>
        <w:pStyle w:val="CLPHeading1"/>
        <w:jc w:val="center"/>
      </w:pPr>
      <w:r>
        <w:lastRenderedPageBreak/>
        <w:t>PŘÍLOHA Č.</w:t>
      </w:r>
      <w:r w:rsidR="00083FC7">
        <w:t>4</w:t>
      </w:r>
      <w:r>
        <w:br/>
      </w:r>
      <w:r w:rsidR="005F291A">
        <w:t>Kontaktní údaje Smluvních stran</w:t>
      </w:r>
    </w:p>
    <w:p w14:paraId="132F948C" w14:textId="54861740" w:rsidR="009E0E35" w:rsidRPr="001A4762" w:rsidRDefault="009E0E35" w:rsidP="009E0E35">
      <w:pPr>
        <w:rPr>
          <w:rFonts w:ascii="Open Sans" w:hAnsi="Open Sans" w:cs="Open Sans"/>
        </w:rPr>
      </w:pPr>
    </w:p>
    <w:p w14:paraId="180F82CA" w14:textId="5965D682" w:rsidR="00D753C9" w:rsidRDefault="00C254DE" w:rsidP="004F5533">
      <w:pPr>
        <w:pStyle w:val="CLPHeading2"/>
        <w:numPr>
          <w:ilvl w:val="0"/>
          <w:numId w:val="33"/>
        </w:numPr>
        <w:jc w:val="center"/>
        <w:rPr>
          <w:b/>
          <w:bCs/>
          <w:color w:val="auto"/>
          <w:sz w:val="22"/>
          <w:szCs w:val="22"/>
        </w:rPr>
      </w:pPr>
      <w:r>
        <w:rPr>
          <w:b/>
          <w:bCs/>
          <w:color w:val="auto"/>
          <w:sz w:val="22"/>
          <w:szCs w:val="22"/>
        </w:rPr>
        <w:t>Kontaktní údaje Poskytovatele</w:t>
      </w:r>
    </w:p>
    <w:p w14:paraId="683B9733" w14:textId="77777777" w:rsidR="00E50BEB" w:rsidRPr="003F4344" w:rsidRDefault="00E50BEB" w:rsidP="00E50BEB">
      <w:pPr>
        <w:spacing w:after="60"/>
        <w:rPr>
          <w:rFonts w:cs="Open Sans"/>
        </w:rPr>
      </w:pPr>
      <w:r w:rsidRPr="003F4344">
        <w:rPr>
          <w:rFonts w:cs="Open Sans"/>
        </w:rPr>
        <w:t>Kontaktní údaje Poskytovatele:</w:t>
      </w:r>
    </w:p>
    <w:p w14:paraId="512465F4" w14:textId="77777777" w:rsidR="00E50BEB" w:rsidRPr="003F4344" w:rsidRDefault="00E50BEB" w:rsidP="00E50BEB">
      <w:pPr>
        <w:spacing w:after="60"/>
        <w:rPr>
          <w:rFonts w:cs="Open Sans"/>
        </w:rPr>
      </w:pPr>
    </w:p>
    <w:p w14:paraId="7C682717" w14:textId="77777777" w:rsidR="00E50BEB" w:rsidRPr="003F4344" w:rsidRDefault="00E50BEB" w:rsidP="00E50BEB">
      <w:pPr>
        <w:pStyle w:val="Odstavecseseznamem"/>
        <w:widowControl w:val="0"/>
        <w:numPr>
          <w:ilvl w:val="2"/>
          <w:numId w:val="34"/>
        </w:numPr>
        <w:spacing w:after="60" w:line="240" w:lineRule="auto"/>
        <w:ind w:left="1560" w:hanging="426"/>
        <w:contextualSpacing w:val="0"/>
        <w:jc w:val="left"/>
        <w:rPr>
          <w:rFonts w:cs="Open Sans"/>
        </w:rPr>
      </w:pPr>
      <w:r w:rsidRPr="003F4344">
        <w:rPr>
          <w:rFonts w:cs="Open Sans"/>
        </w:rPr>
        <w:t>Pro účely komunikace ohledně Smlouvy:</w:t>
      </w:r>
    </w:p>
    <w:tbl>
      <w:tblPr>
        <w:tblpPr w:leftFromText="180" w:rightFromText="180" w:vertAnchor="text" w:horzAnchor="margin" w:tblpXSpec="center" w:tblpY="338"/>
        <w:tblW w:w="89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2830"/>
        <w:gridCol w:w="2409"/>
        <w:gridCol w:w="3686"/>
      </w:tblGrid>
      <w:tr w:rsidR="00E50BEB" w:rsidRPr="003F4344" w14:paraId="3FBC8C94" w14:textId="77777777" w:rsidTr="005A4D57">
        <w:trPr>
          <w:trHeight w:val="317"/>
        </w:trPr>
        <w:tc>
          <w:tcPr>
            <w:tcW w:w="2830" w:type="dxa"/>
            <w:shd w:val="clear" w:color="auto" w:fill="85C597"/>
            <w:tcMar>
              <w:top w:w="80" w:type="dxa"/>
              <w:left w:w="80" w:type="dxa"/>
              <w:bottom w:w="80" w:type="dxa"/>
              <w:right w:w="80" w:type="dxa"/>
            </w:tcMar>
            <w:vAlign w:val="center"/>
          </w:tcPr>
          <w:p w14:paraId="0C430C94" w14:textId="3F875C39" w:rsidR="00E50BEB" w:rsidRPr="00E95D80" w:rsidRDefault="00E50BEB" w:rsidP="00E95D80">
            <w:pPr>
              <w:jc w:val="center"/>
              <w:rPr>
                <w:rFonts w:cs="Open Sans"/>
                <w:b/>
                <w:bCs/>
                <w:color w:val="FFFFFF"/>
                <w:sz w:val="18"/>
                <w:szCs w:val="18"/>
                <w:u w:color="404040"/>
              </w:rPr>
            </w:pPr>
            <w:r w:rsidRPr="003F4344">
              <w:rPr>
                <w:rFonts w:cs="Open Sans"/>
                <w:b/>
                <w:bCs/>
                <w:color w:val="FFFFFF"/>
                <w:sz w:val="18"/>
                <w:szCs w:val="18"/>
                <w:u w:color="404040"/>
              </w:rPr>
              <w:t>Obchodní oddělení</w:t>
            </w:r>
          </w:p>
        </w:tc>
        <w:tc>
          <w:tcPr>
            <w:tcW w:w="2409" w:type="dxa"/>
            <w:shd w:val="clear" w:color="auto" w:fill="85C597"/>
          </w:tcPr>
          <w:p w14:paraId="03464C4E" w14:textId="77777777" w:rsidR="00E50BEB" w:rsidRPr="003F4344" w:rsidRDefault="00E50BEB" w:rsidP="00E95D80">
            <w:pPr>
              <w:jc w:val="center"/>
              <w:rPr>
                <w:rFonts w:cs="Open Sans"/>
                <w:b/>
                <w:bCs/>
                <w:color w:val="FFFFFF"/>
                <w:sz w:val="18"/>
                <w:szCs w:val="18"/>
                <w:u w:color="404040"/>
              </w:rPr>
            </w:pPr>
            <w:r w:rsidRPr="003F4344">
              <w:rPr>
                <w:rFonts w:cs="Open Sans"/>
                <w:b/>
                <w:bCs/>
                <w:color w:val="FFFFFF"/>
                <w:sz w:val="18"/>
                <w:szCs w:val="18"/>
                <w:u w:color="404040"/>
              </w:rPr>
              <w:t>Telefon</w:t>
            </w:r>
          </w:p>
        </w:tc>
        <w:tc>
          <w:tcPr>
            <w:tcW w:w="3686" w:type="dxa"/>
            <w:shd w:val="clear" w:color="auto" w:fill="85C597"/>
            <w:tcMar>
              <w:top w:w="80" w:type="dxa"/>
              <w:left w:w="80" w:type="dxa"/>
              <w:bottom w:w="80" w:type="dxa"/>
              <w:right w:w="80" w:type="dxa"/>
            </w:tcMar>
            <w:vAlign w:val="center"/>
          </w:tcPr>
          <w:p w14:paraId="3AEA0B34" w14:textId="77777777" w:rsidR="00E50BEB" w:rsidRPr="003F4344" w:rsidRDefault="00E50BEB" w:rsidP="00E95D80">
            <w:pPr>
              <w:jc w:val="center"/>
              <w:rPr>
                <w:rFonts w:cs="Open Sans"/>
                <w:sz w:val="18"/>
                <w:szCs w:val="18"/>
              </w:rPr>
            </w:pPr>
            <w:r w:rsidRPr="003F4344">
              <w:rPr>
                <w:rFonts w:cs="Open Sans"/>
                <w:b/>
                <w:bCs/>
                <w:color w:val="FFFFFF"/>
                <w:sz w:val="18"/>
                <w:szCs w:val="18"/>
                <w:u w:color="404040"/>
              </w:rPr>
              <w:t>Email</w:t>
            </w:r>
          </w:p>
        </w:tc>
      </w:tr>
      <w:tr w:rsidR="00E50BEB" w:rsidRPr="003F4344" w14:paraId="60767098" w14:textId="77777777" w:rsidTr="005A4D57">
        <w:trPr>
          <w:trHeight w:val="317"/>
        </w:trPr>
        <w:tc>
          <w:tcPr>
            <w:tcW w:w="2830" w:type="dxa"/>
            <w:shd w:val="clear" w:color="auto" w:fill="auto"/>
            <w:tcMar>
              <w:top w:w="80" w:type="dxa"/>
              <w:left w:w="80" w:type="dxa"/>
              <w:bottom w:w="80" w:type="dxa"/>
              <w:right w:w="80" w:type="dxa"/>
            </w:tcMar>
            <w:vAlign w:val="center"/>
          </w:tcPr>
          <w:p w14:paraId="3F69ED92" w14:textId="77777777" w:rsidR="00E50BEB" w:rsidRPr="003F4344" w:rsidRDefault="00E50BEB" w:rsidP="00E95D80">
            <w:pPr>
              <w:jc w:val="center"/>
              <w:rPr>
                <w:rFonts w:cs="Open Sans"/>
                <w:sz w:val="18"/>
                <w:szCs w:val="18"/>
              </w:rPr>
            </w:pPr>
          </w:p>
        </w:tc>
        <w:tc>
          <w:tcPr>
            <w:tcW w:w="2409" w:type="dxa"/>
            <w:vAlign w:val="center"/>
          </w:tcPr>
          <w:p w14:paraId="5DCBD1C7" w14:textId="77777777" w:rsidR="00E50BEB" w:rsidRPr="003F4344" w:rsidRDefault="00E50BEB" w:rsidP="00E95D80">
            <w:pPr>
              <w:jc w:val="center"/>
              <w:rPr>
                <w:rFonts w:cs="Open Sans"/>
                <w:sz w:val="20"/>
                <w:szCs w:val="20"/>
              </w:rPr>
            </w:pPr>
            <w:r w:rsidRPr="003F4344">
              <w:rPr>
                <w:rFonts w:cs="Open Sans"/>
                <w:sz w:val="20"/>
                <w:szCs w:val="20"/>
              </w:rPr>
              <w:t>+420 777 477 747</w:t>
            </w:r>
          </w:p>
        </w:tc>
        <w:tc>
          <w:tcPr>
            <w:tcW w:w="3686" w:type="dxa"/>
            <w:shd w:val="clear" w:color="auto" w:fill="auto"/>
            <w:tcMar>
              <w:top w:w="80" w:type="dxa"/>
              <w:left w:w="80" w:type="dxa"/>
              <w:bottom w:w="80" w:type="dxa"/>
              <w:right w:w="80" w:type="dxa"/>
            </w:tcMar>
            <w:vAlign w:val="center"/>
          </w:tcPr>
          <w:p w14:paraId="6F3BB407" w14:textId="77777777" w:rsidR="00E50BEB" w:rsidRPr="003F4344" w:rsidRDefault="00E50BEB" w:rsidP="00E95D80">
            <w:pPr>
              <w:jc w:val="center"/>
              <w:rPr>
                <w:rFonts w:cs="Open Sans"/>
                <w:sz w:val="20"/>
                <w:szCs w:val="20"/>
              </w:rPr>
            </w:pPr>
            <w:r w:rsidRPr="003F4344">
              <w:rPr>
                <w:rFonts w:cs="Open Sans"/>
                <w:sz w:val="20"/>
                <w:szCs w:val="20"/>
              </w:rPr>
              <w:t>evdriver-support@chargee.eco</w:t>
            </w:r>
          </w:p>
        </w:tc>
      </w:tr>
    </w:tbl>
    <w:p w14:paraId="3ACA6165" w14:textId="77777777" w:rsidR="00E50BEB" w:rsidRPr="003F4344" w:rsidRDefault="00E50BEB" w:rsidP="00E50BEB">
      <w:pPr>
        <w:spacing w:before="120"/>
        <w:rPr>
          <w:rFonts w:cs="Open Sans"/>
        </w:rPr>
      </w:pPr>
    </w:p>
    <w:p w14:paraId="010721EF" w14:textId="77777777" w:rsidR="00E50BEB" w:rsidRPr="003F4344" w:rsidRDefault="00E50BEB" w:rsidP="00E50BEB">
      <w:pPr>
        <w:pStyle w:val="Odstavecseseznamem"/>
        <w:widowControl w:val="0"/>
        <w:numPr>
          <w:ilvl w:val="2"/>
          <w:numId w:val="34"/>
        </w:numPr>
        <w:spacing w:before="120" w:after="0" w:line="240" w:lineRule="auto"/>
        <w:ind w:left="1560" w:hanging="426"/>
        <w:contextualSpacing w:val="0"/>
        <w:rPr>
          <w:rFonts w:cs="Open Sans"/>
        </w:rPr>
      </w:pPr>
      <w:r w:rsidRPr="003F4344">
        <w:rPr>
          <w:rFonts w:cs="Open Sans"/>
        </w:rPr>
        <w:t>Pro účely komunikace ohledně poskytování Služeb dle této Smlouvy včetně přijímání reklamací</w:t>
      </w:r>
    </w:p>
    <w:tbl>
      <w:tblPr>
        <w:tblpPr w:leftFromText="180" w:rightFromText="180" w:vertAnchor="text" w:horzAnchor="margin" w:tblpXSpec="center" w:tblpY="338"/>
        <w:tblW w:w="89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2830"/>
        <w:gridCol w:w="2409"/>
        <w:gridCol w:w="3686"/>
      </w:tblGrid>
      <w:tr w:rsidR="00E50BEB" w:rsidRPr="003F4344" w14:paraId="6E3039AE" w14:textId="77777777" w:rsidTr="005A4D57">
        <w:trPr>
          <w:trHeight w:val="317"/>
        </w:trPr>
        <w:tc>
          <w:tcPr>
            <w:tcW w:w="2830" w:type="dxa"/>
            <w:shd w:val="clear" w:color="auto" w:fill="85C597"/>
            <w:tcMar>
              <w:top w:w="80" w:type="dxa"/>
              <w:left w:w="80" w:type="dxa"/>
              <w:bottom w:w="80" w:type="dxa"/>
              <w:right w:w="80" w:type="dxa"/>
            </w:tcMar>
            <w:vAlign w:val="center"/>
          </w:tcPr>
          <w:p w14:paraId="09AD70D2" w14:textId="77777777" w:rsidR="00E50BEB" w:rsidRPr="003F4344" w:rsidRDefault="00E50BEB" w:rsidP="00E95D80">
            <w:pPr>
              <w:jc w:val="center"/>
              <w:rPr>
                <w:rFonts w:cs="Open Sans"/>
                <w:sz w:val="18"/>
                <w:szCs w:val="18"/>
              </w:rPr>
            </w:pPr>
            <w:bookmarkStart w:id="2" w:name="_Hlk96186514"/>
            <w:r w:rsidRPr="003F4344">
              <w:rPr>
                <w:rFonts w:cs="Open Sans"/>
                <w:b/>
                <w:bCs/>
                <w:color w:val="FFFFFF"/>
                <w:sz w:val="18"/>
                <w:szCs w:val="18"/>
                <w:u w:color="404040"/>
              </w:rPr>
              <w:t>Technické oddělení</w:t>
            </w:r>
          </w:p>
        </w:tc>
        <w:tc>
          <w:tcPr>
            <w:tcW w:w="2409" w:type="dxa"/>
            <w:shd w:val="clear" w:color="auto" w:fill="85C597"/>
          </w:tcPr>
          <w:p w14:paraId="5DCDD519" w14:textId="77777777" w:rsidR="00E50BEB" w:rsidRPr="003F4344" w:rsidRDefault="00E50BEB" w:rsidP="00E95D80">
            <w:pPr>
              <w:jc w:val="center"/>
              <w:rPr>
                <w:rFonts w:cs="Open Sans"/>
                <w:b/>
                <w:bCs/>
                <w:color w:val="FFFFFF"/>
                <w:sz w:val="18"/>
                <w:szCs w:val="18"/>
                <w:u w:color="404040"/>
              </w:rPr>
            </w:pPr>
            <w:r w:rsidRPr="003F4344">
              <w:rPr>
                <w:rFonts w:cs="Open Sans"/>
                <w:b/>
                <w:bCs/>
                <w:color w:val="FFFFFF"/>
                <w:sz w:val="18"/>
                <w:szCs w:val="18"/>
                <w:u w:color="404040"/>
              </w:rPr>
              <w:t>Telefon</w:t>
            </w:r>
          </w:p>
        </w:tc>
        <w:tc>
          <w:tcPr>
            <w:tcW w:w="3686" w:type="dxa"/>
            <w:shd w:val="clear" w:color="auto" w:fill="85C597"/>
            <w:tcMar>
              <w:top w:w="80" w:type="dxa"/>
              <w:left w:w="80" w:type="dxa"/>
              <w:bottom w:w="80" w:type="dxa"/>
              <w:right w:w="80" w:type="dxa"/>
            </w:tcMar>
            <w:vAlign w:val="center"/>
          </w:tcPr>
          <w:p w14:paraId="3C74F6E3" w14:textId="77777777" w:rsidR="00E50BEB" w:rsidRPr="003F4344" w:rsidRDefault="00E50BEB" w:rsidP="00E95D80">
            <w:pPr>
              <w:jc w:val="center"/>
              <w:rPr>
                <w:rFonts w:cs="Open Sans"/>
                <w:sz w:val="18"/>
                <w:szCs w:val="18"/>
              </w:rPr>
            </w:pPr>
            <w:r w:rsidRPr="003F4344">
              <w:rPr>
                <w:rFonts w:cs="Open Sans"/>
                <w:b/>
                <w:bCs/>
                <w:color w:val="FFFFFF"/>
                <w:sz w:val="18"/>
                <w:szCs w:val="18"/>
                <w:u w:color="404040"/>
              </w:rPr>
              <w:t>Email</w:t>
            </w:r>
          </w:p>
        </w:tc>
      </w:tr>
      <w:tr w:rsidR="00E50BEB" w:rsidRPr="003F4344" w14:paraId="0501E45B" w14:textId="77777777" w:rsidTr="005A4D57">
        <w:trPr>
          <w:trHeight w:val="317"/>
        </w:trPr>
        <w:tc>
          <w:tcPr>
            <w:tcW w:w="2830" w:type="dxa"/>
            <w:shd w:val="clear" w:color="auto" w:fill="auto"/>
            <w:tcMar>
              <w:top w:w="80" w:type="dxa"/>
              <w:left w:w="80" w:type="dxa"/>
              <w:bottom w:w="80" w:type="dxa"/>
              <w:right w:w="80" w:type="dxa"/>
            </w:tcMar>
            <w:vAlign w:val="center"/>
          </w:tcPr>
          <w:p w14:paraId="4B21B289" w14:textId="77777777" w:rsidR="00E50BEB" w:rsidRPr="003F4344" w:rsidRDefault="00E50BEB" w:rsidP="00E95D80">
            <w:pPr>
              <w:jc w:val="center"/>
              <w:rPr>
                <w:rFonts w:cs="Open Sans"/>
                <w:sz w:val="18"/>
                <w:szCs w:val="18"/>
              </w:rPr>
            </w:pPr>
          </w:p>
        </w:tc>
        <w:tc>
          <w:tcPr>
            <w:tcW w:w="2409" w:type="dxa"/>
            <w:vAlign w:val="center"/>
          </w:tcPr>
          <w:p w14:paraId="66CB0204" w14:textId="77777777" w:rsidR="00E50BEB" w:rsidRPr="003F4344" w:rsidRDefault="00E50BEB" w:rsidP="00E95D80">
            <w:pPr>
              <w:jc w:val="center"/>
              <w:rPr>
                <w:rFonts w:cs="Open Sans"/>
                <w:sz w:val="20"/>
                <w:szCs w:val="20"/>
              </w:rPr>
            </w:pPr>
            <w:r w:rsidRPr="003F4344">
              <w:rPr>
                <w:rFonts w:cs="Open Sans"/>
                <w:sz w:val="20"/>
                <w:szCs w:val="20"/>
              </w:rPr>
              <w:t>+420 777 477 747</w:t>
            </w:r>
          </w:p>
        </w:tc>
        <w:tc>
          <w:tcPr>
            <w:tcW w:w="3686" w:type="dxa"/>
            <w:shd w:val="clear" w:color="auto" w:fill="auto"/>
            <w:tcMar>
              <w:top w:w="80" w:type="dxa"/>
              <w:left w:w="80" w:type="dxa"/>
              <w:bottom w:w="80" w:type="dxa"/>
              <w:right w:w="80" w:type="dxa"/>
            </w:tcMar>
            <w:vAlign w:val="center"/>
          </w:tcPr>
          <w:p w14:paraId="151941E6" w14:textId="77777777" w:rsidR="00E50BEB" w:rsidRPr="003F4344" w:rsidRDefault="00E50BEB" w:rsidP="00E95D80">
            <w:pPr>
              <w:jc w:val="center"/>
              <w:rPr>
                <w:rFonts w:cs="Open Sans"/>
                <w:sz w:val="20"/>
                <w:szCs w:val="20"/>
              </w:rPr>
            </w:pPr>
            <w:r w:rsidRPr="003F4344">
              <w:rPr>
                <w:rFonts w:cs="Open Sans"/>
                <w:sz w:val="20"/>
                <w:szCs w:val="20"/>
              </w:rPr>
              <w:t>evdriver-support@chargee.eco</w:t>
            </w:r>
          </w:p>
        </w:tc>
      </w:tr>
    </w:tbl>
    <w:bookmarkEnd w:id="2"/>
    <w:p w14:paraId="34A23BB2" w14:textId="77777777" w:rsidR="00E50BEB" w:rsidRPr="003F4344" w:rsidRDefault="00E50BEB" w:rsidP="00E50BEB">
      <w:pPr>
        <w:pStyle w:val="Odstavecseseznamem"/>
        <w:widowControl w:val="0"/>
        <w:numPr>
          <w:ilvl w:val="2"/>
          <w:numId w:val="34"/>
        </w:numPr>
        <w:spacing w:before="240" w:after="0" w:line="240" w:lineRule="auto"/>
        <w:ind w:left="1560" w:hanging="426"/>
        <w:contextualSpacing w:val="0"/>
        <w:rPr>
          <w:rFonts w:cs="Open Sans"/>
        </w:rPr>
      </w:pPr>
      <w:r w:rsidRPr="003F4344">
        <w:rPr>
          <w:rFonts w:cs="Open Sans"/>
        </w:rPr>
        <w:t>Adresa pro doručování: Shodná s adresou sídla zapsanou v obchodním rejstříku</w:t>
      </w:r>
    </w:p>
    <w:p w14:paraId="32E31CCF" w14:textId="77777777" w:rsidR="00D554BB" w:rsidRPr="00D554BB" w:rsidRDefault="00D554BB" w:rsidP="00D554BB">
      <w:pPr>
        <w:pStyle w:val="CLPNormal"/>
      </w:pPr>
    </w:p>
    <w:p w14:paraId="790E6E3A" w14:textId="35FF429D" w:rsidR="00C254DE" w:rsidRDefault="00D753C9" w:rsidP="004F5533">
      <w:pPr>
        <w:pStyle w:val="CLPHeading2"/>
        <w:numPr>
          <w:ilvl w:val="0"/>
          <w:numId w:val="33"/>
        </w:numPr>
        <w:jc w:val="center"/>
        <w:rPr>
          <w:b/>
          <w:bCs/>
          <w:color w:val="auto"/>
          <w:sz w:val="22"/>
          <w:szCs w:val="22"/>
        </w:rPr>
      </w:pPr>
      <w:r w:rsidRPr="00D753C9">
        <w:rPr>
          <w:b/>
          <w:bCs/>
          <w:color w:val="auto"/>
          <w:sz w:val="22"/>
          <w:szCs w:val="22"/>
        </w:rPr>
        <w:t>Kontaktní údaje Zákazníka</w:t>
      </w:r>
    </w:p>
    <w:p w14:paraId="6BA3593C" w14:textId="16F3050C" w:rsidR="00117344" w:rsidRPr="003F4344" w:rsidRDefault="00117344" w:rsidP="00CE524A">
      <w:pPr>
        <w:spacing w:after="60"/>
        <w:rPr>
          <w:rFonts w:cs="Open Sans"/>
        </w:rPr>
      </w:pPr>
      <w:r w:rsidRPr="003F4344">
        <w:rPr>
          <w:rFonts w:cs="Open Sans"/>
        </w:rPr>
        <w:t>Kontaktní údaje Zákazníka:</w:t>
      </w:r>
    </w:p>
    <w:p w14:paraId="74A33CAB" w14:textId="77777777" w:rsidR="00117344" w:rsidRPr="003F4344" w:rsidRDefault="00117344" w:rsidP="00117344">
      <w:pPr>
        <w:pStyle w:val="Odstavecseseznamem"/>
        <w:spacing w:after="60"/>
        <w:ind w:left="2160"/>
        <w:rPr>
          <w:rFonts w:cs="Open Sans"/>
        </w:rPr>
      </w:pPr>
    </w:p>
    <w:p w14:paraId="355B5F49" w14:textId="77777777" w:rsidR="00117344" w:rsidRPr="003F4344" w:rsidRDefault="00117344" w:rsidP="00117344">
      <w:pPr>
        <w:pStyle w:val="Odstavecseseznamem"/>
        <w:widowControl w:val="0"/>
        <w:numPr>
          <w:ilvl w:val="2"/>
          <w:numId w:val="35"/>
        </w:numPr>
        <w:spacing w:after="60" w:line="240" w:lineRule="auto"/>
        <w:ind w:left="1560" w:hanging="426"/>
        <w:contextualSpacing w:val="0"/>
        <w:jc w:val="left"/>
        <w:rPr>
          <w:rFonts w:cs="Open Sans"/>
        </w:rPr>
      </w:pPr>
      <w:r w:rsidRPr="003F4344">
        <w:rPr>
          <w:rFonts w:cs="Open Sans"/>
        </w:rPr>
        <w:t>Pro účely komunikace ohledně Smlouvy:</w:t>
      </w:r>
    </w:p>
    <w:tbl>
      <w:tblPr>
        <w:tblpPr w:leftFromText="180" w:rightFromText="180" w:vertAnchor="text" w:horzAnchor="margin" w:tblpXSpec="center" w:tblpY="338"/>
        <w:tblW w:w="89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2830"/>
        <w:gridCol w:w="2409"/>
        <w:gridCol w:w="3686"/>
      </w:tblGrid>
      <w:tr w:rsidR="00117344" w:rsidRPr="003F4344" w14:paraId="6B158F7E" w14:textId="77777777" w:rsidTr="005A4D57">
        <w:trPr>
          <w:trHeight w:val="317"/>
        </w:trPr>
        <w:tc>
          <w:tcPr>
            <w:tcW w:w="2830" w:type="dxa"/>
            <w:shd w:val="clear" w:color="auto" w:fill="85C597"/>
            <w:tcMar>
              <w:top w:w="80" w:type="dxa"/>
              <w:left w:w="80" w:type="dxa"/>
              <w:bottom w:w="80" w:type="dxa"/>
              <w:right w:w="80" w:type="dxa"/>
            </w:tcMar>
            <w:vAlign w:val="center"/>
          </w:tcPr>
          <w:p w14:paraId="36A9C7F0" w14:textId="635D361F" w:rsidR="00117344" w:rsidRPr="000F4577" w:rsidRDefault="00117344" w:rsidP="000F4577">
            <w:pPr>
              <w:jc w:val="center"/>
              <w:rPr>
                <w:rFonts w:cs="Open Sans"/>
                <w:b/>
                <w:bCs/>
                <w:color w:val="FFFFFF"/>
                <w:sz w:val="18"/>
                <w:szCs w:val="18"/>
                <w:u w:color="404040"/>
              </w:rPr>
            </w:pPr>
            <w:bookmarkStart w:id="3" w:name="_Hlk96186232"/>
            <w:r w:rsidRPr="003F4344">
              <w:rPr>
                <w:rFonts w:cs="Open Sans"/>
                <w:b/>
                <w:bCs/>
                <w:color w:val="FFFFFF"/>
                <w:sz w:val="18"/>
                <w:szCs w:val="18"/>
                <w:u w:color="404040"/>
              </w:rPr>
              <w:t>Obchodní oddělení</w:t>
            </w:r>
          </w:p>
        </w:tc>
        <w:tc>
          <w:tcPr>
            <w:tcW w:w="2409" w:type="dxa"/>
            <w:shd w:val="clear" w:color="auto" w:fill="85C597"/>
          </w:tcPr>
          <w:p w14:paraId="2A6817D5" w14:textId="77777777" w:rsidR="00117344" w:rsidRPr="003F4344" w:rsidRDefault="00117344" w:rsidP="00E95D80">
            <w:pPr>
              <w:jc w:val="center"/>
              <w:rPr>
                <w:rFonts w:cs="Open Sans"/>
                <w:b/>
                <w:bCs/>
                <w:color w:val="FFFFFF"/>
                <w:sz w:val="18"/>
                <w:szCs w:val="18"/>
                <w:u w:color="404040"/>
              </w:rPr>
            </w:pPr>
            <w:r w:rsidRPr="003F4344">
              <w:rPr>
                <w:rFonts w:cs="Open Sans"/>
                <w:b/>
                <w:bCs/>
                <w:color w:val="FFFFFF"/>
                <w:sz w:val="18"/>
                <w:szCs w:val="18"/>
                <w:u w:color="404040"/>
              </w:rPr>
              <w:t>Telefon</w:t>
            </w:r>
          </w:p>
        </w:tc>
        <w:tc>
          <w:tcPr>
            <w:tcW w:w="3686" w:type="dxa"/>
            <w:shd w:val="clear" w:color="auto" w:fill="85C597"/>
            <w:tcMar>
              <w:top w:w="80" w:type="dxa"/>
              <w:left w:w="80" w:type="dxa"/>
              <w:bottom w:w="80" w:type="dxa"/>
              <w:right w:w="80" w:type="dxa"/>
            </w:tcMar>
            <w:vAlign w:val="center"/>
          </w:tcPr>
          <w:p w14:paraId="76671174" w14:textId="77777777" w:rsidR="00117344" w:rsidRPr="003F4344" w:rsidRDefault="00117344" w:rsidP="00E95D80">
            <w:pPr>
              <w:jc w:val="center"/>
              <w:rPr>
                <w:rFonts w:cs="Open Sans"/>
                <w:sz w:val="18"/>
                <w:szCs w:val="18"/>
              </w:rPr>
            </w:pPr>
            <w:r w:rsidRPr="003F4344">
              <w:rPr>
                <w:rFonts w:cs="Open Sans"/>
                <w:b/>
                <w:bCs/>
                <w:color w:val="FFFFFF"/>
                <w:sz w:val="18"/>
                <w:szCs w:val="18"/>
                <w:u w:color="404040"/>
              </w:rPr>
              <w:t>Email</w:t>
            </w:r>
          </w:p>
        </w:tc>
      </w:tr>
      <w:tr w:rsidR="00607D0B" w:rsidRPr="003F4344" w14:paraId="0F6F2660" w14:textId="77777777" w:rsidTr="005A4D57">
        <w:trPr>
          <w:trHeight w:val="317"/>
        </w:trPr>
        <w:tc>
          <w:tcPr>
            <w:tcW w:w="2830" w:type="dxa"/>
            <w:shd w:val="clear" w:color="auto" w:fill="auto"/>
            <w:tcMar>
              <w:top w:w="80" w:type="dxa"/>
              <w:left w:w="80" w:type="dxa"/>
              <w:bottom w:w="80" w:type="dxa"/>
              <w:right w:w="80" w:type="dxa"/>
            </w:tcMar>
            <w:vAlign w:val="center"/>
          </w:tcPr>
          <w:p w14:paraId="352EB475" w14:textId="36532609" w:rsidR="00607D0B" w:rsidRPr="003F4344" w:rsidRDefault="00607D0B" w:rsidP="00607D0B">
            <w:pPr>
              <w:jc w:val="center"/>
              <w:rPr>
                <w:rFonts w:cs="Open Sans"/>
                <w:sz w:val="18"/>
                <w:szCs w:val="18"/>
              </w:rPr>
            </w:pPr>
            <w:r w:rsidRPr="00607D0B">
              <w:t>Mgr. Ladislav Šimánek</w:t>
            </w:r>
          </w:p>
        </w:tc>
        <w:tc>
          <w:tcPr>
            <w:tcW w:w="2409" w:type="dxa"/>
            <w:vAlign w:val="center"/>
          </w:tcPr>
          <w:p w14:paraId="5BCDC4B1" w14:textId="2EE70A53" w:rsidR="00607D0B" w:rsidRPr="00271767" w:rsidRDefault="00607D0B" w:rsidP="00607D0B">
            <w:pPr>
              <w:jc w:val="center"/>
              <w:rPr>
                <w:rFonts w:cs="Open Sans"/>
                <w:sz w:val="18"/>
                <w:szCs w:val="18"/>
              </w:rPr>
            </w:pPr>
            <w:r>
              <w:t>+ 420 778 487 687</w:t>
            </w:r>
          </w:p>
        </w:tc>
        <w:tc>
          <w:tcPr>
            <w:tcW w:w="3686" w:type="dxa"/>
            <w:shd w:val="clear" w:color="auto" w:fill="auto"/>
            <w:tcMar>
              <w:top w:w="80" w:type="dxa"/>
              <w:left w:w="80" w:type="dxa"/>
              <w:bottom w:w="80" w:type="dxa"/>
              <w:right w:w="80" w:type="dxa"/>
            </w:tcMar>
            <w:vAlign w:val="center"/>
          </w:tcPr>
          <w:p w14:paraId="7FFFB27B" w14:textId="7083F0EF" w:rsidR="00607D0B" w:rsidRPr="00271767" w:rsidRDefault="005E2E6C" w:rsidP="00607D0B">
            <w:pPr>
              <w:jc w:val="center"/>
              <w:rPr>
                <w:rFonts w:cs="Open Sans"/>
                <w:sz w:val="18"/>
                <w:szCs w:val="18"/>
              </w:rPr>
            </w:pPr>
            <w:hyperlink r:id="rId19" w:history="1">
              <w:r w:rsidR="00607D0B" w:rsidRPr="00607D0B">
                <w:t>ladislav.simanek@mpsv.cz</w:t>
              </w:r>
            </w:hyperlink>
          </w:p>
        </w:tc>
      </w:tr>
      <w:bookmarkEnd w:id="3"/>
    </w:tbl>
    <w:p w14:paraId="361FF6EF" w14:textId="77777777" w:rsidR="00117344" w:rsidRDefault="00117344" w:rsidP="00117344">
      <w:pPr>
        <w:spacing w:before="120"/>
        <w:rPr>
          <w:rFonts w:cs="Open Sans"/>
        </w:rPr>
      </w:pPr>
    </w:p>
    <w:p w14:paraId="45C97A88" w14:textId="77777777" w:rsidR="0028014E" w:rsidRDefault="0028014E" w:rsidP="00117344">
      <w:pPr>
        <w:spacing w:before="120"/>
        <w:rPr>
          <w:rFonts w:cs="Open Sans"/>
        </w:rPr>
      </w:pPr>
    </w:p>
    <w:p w14:paraId="7FDEF0F8" w14:textId="77777777" w:rsidR="0028014E" w:rsidRPr="003F4344" w:rsidRDefault="0028014E" w:rsidP="00117344">
      <w:pPr>
        <w:spacing w:before="120"/>
        <w:rPr>
          <w:rFonts w:cs="Open Sans"/>
        </w:rPr>
      </w:pPr>
    </w:p>
    <w:p w14:paraId="0351024C" w14:textId="77777777" w:rsidR="00117344" w:rsidRPr="003F4344" w:rsidRDefault="00117344" w:rsidP="00117344">
      <w:pPr>
        <w:pStyle w:val="Odstavecseseznamem"/>
        <w:widowControl w:val="0"/>
        <w:numPr>
          <w:ilvl w:val="2"/>
          <w:numId w:val="35"/>
        </w:numPr>
        <w:spacing w:before="120" w:after="0" w:line="240" w:lineRule="auto"/>
        <w:ind w:left="1701" w:hanging="567"/>
        <w:contextualSpacing w:val="0"/>
        <w:rPr>
          <w:rFonts w:cs="Open Sans"/>
        </w:rPr>
      </w:pPr>
      <w:r w:rsidRPr="003F4344">
        <w:rPr>
          <w:rFonts w:cs="Open Sans"/>
        </w:rPr>
        <w:lastRenderedPageBreak/>
        <w:t xml:space="preserve">Pro účely komunikace ohledně poskytování Služeb dle této Smlouvy: </w:t>
      </w:r>
    </w:p>
    <w:tbl>
      <w:tblPr>
        <w:tblpPr w:leftFromText="180" w:rightFromText="180" w:vertAnchor="text" w:horzAnchor="margin" w:tblpXSpec="center" w:tblpY="338"/>
        <w:tblW w:w="89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2830"/>
        <w:gridCol w:w="2409"/>
        <w:gridCol w:w="3686"/>
      </w:tblGrid>
      <w:tr w:rsidR="00117344" w:rsidRPr="003F4344" w14:paraId="1A43BD92" w14:textId="77777777" w:rsidTr="005A4D57">
        <w:trPr>
          <w:trHeight w:val="317"/>
        </w:trPr>
        <w:tc>
          <w:tcPr>
            <w:tcW w:w="2830" w:type="dxa"/>
            <w:shd w:val="clear" w:color="auto" w:fill="85C597"/>
            <w:tcMar>
              <w:top w:w="80" w:type="dxa"/>
              <w:left w:w="80" w:type="dxa"/>
              <w:bottom w:w="80" w:type="dxa"/>
              <w:right w:w="80" w:type="dxa"/>
            </w:tcMar>
            <w:vAlign w:val="center"/>
          </w:tcPr>
          <w:p w14:paraId="55D1DE6C" w14:textId="77777777" w:rsidR="00117344" w:rsidRPr="003F4344" w:rsidRDefault="00117344" w:rsidP="00E95D80">
            <w:pPr>
              <w:jc w:val="center"/>
              <w:rPr>
                <w:rFonts w:cs="Open Sans"/>
                <w:sz w:val="18"/>
                <w:szCs w:val="18"/>
              </w:rPr>
            </w:pPr>
            <w:r w:rsidRPr="003F4344">
              <w:rPr>
                <w:rFonts w:cs="Open Sans"/>
                <w:b/>
                <w:bCs/>
                <w:color w:val="FFFFFF"/>
                <w:sz w:val="18"/>
                <w:szCs w:val="18"/>
                <w:u w:color="404040"/>
              </w:rPr>
              <w:t>Technické oddělení</w:t>
            </w:r>
          </w:p>
        </w:tc>
        <w:tc>
          <w:tcPr>
            <w:tcW w:w="2409" w:type="dxa"/>
            <w:shd w:val="clear" w:color="auto" w:fill="85C597"/>
          </w:tcPr>
          <w:p w14:paraId="6F4EB3A5" w14:textId="77777777" w:rsidR="00117344" w:rsidRPr="003F4344" w:rsidRDefault="00117344" w:rsidP="00E95D80">
            <w:pPr>
              <w:jc w:val="center"/>
              <w:rPr>
                <w:rFonts w:cs="Open Sans"/>
                <w:b/>
                <w:bCs/>
                <w:color w:val="FFFFFF"/>
                <w:sz w:val="18"/>
                <w:szCs w:val="18"/>
                <w:u w:color="404040"/>
              </w:rPr>
            </w:pPr>
            <w:r w:rsidRPr="003F4344">
              <w:rPr>
                <w:rFonts w:cs="Open Sans"/>
                <w:b/>
                <w:bCs/>
                <w:color w:val="FFFFFF"/>
                <w:sz w:val="18"/>
                <w:szCs w:val="18"/>
                <w:u w:color="404040"/>
              </w:rPr>
              <w:t>Telefon</w:t>
            </w:r>
          </w:p>
        </w:tc>
        <w:tc>
          <w:tcPr>
            <w:tcW w:w="3686" w:type="dxa"/>
            <w:shd w:val="clear" w:color="auto" w:fill="85C597"/>
            <w:tcMar>
              <w:top w:w="80" w:type="dxa"/>
              <w:left w:w="80" w:type="dxa"/>
              <w:bottom w:w="80" w:type="dxa"/>
              <w:right w:w="80" w:type="dxa"/>
            </w:tcMar>
            <w:vAlign w:val="center"/>
          </w:tcPr>
          <w:p w14:paraId="394EACB0" w14:textId="77777777" w:rsidR="00117344" w:rsidRPr="003F4344" w:rsidRDefault="00117344" w:rsidP="00E95D80">
            <w:pPr>
              <w:jc w:val="center"/>
              <w:rPr>
                <w:rFonts w:cs="Open Sans"/>
                <w:sz w:val="18"/>
                <w:szCs w:val="18"/>
              </w:rPr>
            </w:pPr>
            <w:r w:rsidRPr="003F4344">
              <w:rPr>
                <w:rFonts w:cs="Open Sans"/>
                <w:b/>
                <w:bCs/>
                <w:color w:val="FFFFFF"/>
                <w:sz w:val="18"/>
                <w:szCs w:val="18"/>
                <w:u w:color="404040"/>
              </w:rPr>
              <w:t>Email</w:t>
            </w:r>
          </w:p>
        </w:tc>
      </w:tr>
      <w:tr w:rsidR="002E0BC7" w:rsidRPr="003F4344" w14:paraId="4576458A" w14:textId="77777777" w:rsidTr="005A4D57">
        <w:trPr>
          <w:trHeight w:val="317"/>
        </w:trPr>
        <w:tc>
          <w:tcPr>
            <w:tcW w:w="2830" w:type="dxa"/>
            <w:shd w:val="clear" w:color="auto" w:fill="auto"/>
            <w:tcMar>
              <w:top w:w="80" w:type="dxa"/>
              <w:left w:w="80" w:type="dxa"/>
              <w:bottom w:w="80" w:type="dxa"/>
              <w:right w:w="80" w:type="dxa"/>
            </w:tcMar>
            <w:vAlign w:val="center"/>
          </w:tcPr>
          <w:p w14:paraId="33CC5784" w14:textId="71D9720C" w:rsidR="002E0BC7" w:rsidRPr="00607D0B" w:rsidRDefault="00D839D3" w:rsidP="00607D0B">
            <w:pPr>
              <w:jc w:val="center"/>
            </w:pPr>
            <w:r w:rsidRPr="00607D0B">
              <w:t>Mgr. Ladislav Šimánek</w:t>
            </w:r>
          </w:p>
        </w:tc>
        <w:tc>
          <w:tcPr>
            <w:tcW w:w="2409" w:type="dxa"/>
            <w:vAlign w:val="center"/>
          </w:tcPr>
          <w:p w14:paraId="414635C0" w14:textId="4B1F1180" w:rsidR="002E0BC7" w:rsidRPr="00607D0B" w:rsidRDefault="00607D0B" w:rsidP="00607D0B">
            <w:pPr>
              <w:jc w:val="center"/>
            </w:pPr>
            <w:r>
              <w:t>+ 420 778 487 687</w:t>
            </w:r>
          </w:p>
        </w:tc>
        <w:tc>
          <w:tcPr>
            <w:tcW w:w="3686" w:type="dxa"/>
            <w:shd w:val="clear" w:color="auto" w:fill="auto"/>
            <w:tcMar>
              <w:top w:w="80" w:type="dxa"/>
              <w:left w:w="80" w:type="dxa"/>
              <w:bottom w:w="80" w:type="dxa"/>
              <w:right w:w="80" w:type="dxa"/>
            </w:tcMar>
            <w:vAlign w:val="center"/>
          </w:tcPr>
          <w:p w14:paraId="3D88D593" w14:textId="2887F8B5" w:rsidR="002E0BC7" w:rsidRPr="00607D0B" w:rsidRDefault="005E2E6C" w:rsidP="00607D0B">
            <w:pPr>
              <w:jc w:val="center"/>
            </w:pPr>
            <w:hyperlink r:id="rId20" w:history="1">
              <w:r w:rsidR="00607D0B" w:rsidRPr="00607D0B">
                <w:t>ladislav.simanek@mpsv.cz</w:t>
              </w:r>
            </w:hyperlink>
          </w:p>
        </w:tc>
      </w:tr>
    </w:tbl>
    <w:p w14:paraId="65569081" w14:textId="77777777" w:rsidR="00117344" w:rsidRPr="003F4344" w:rsidRDefault="00117344" w:rsidP="00117344">
      <w:pPr>
        <w:spacing w:before="120"/>
        <w:rPr>
          <w:rFonts w:cs="Open Sans"/>
        </w:rPr>
      </w:pPr>
    </w:p>
    <w:p w14:paraId="44F288BE" w14:textId="5C4CE46A" w:rsidR="00117344" w:rsidRPr="00BC5B95" w:rsidRDefault="00117344" w:rsidP="00117344">
      <w:pPr>
        <w:pStyle w:val="Odstavecseseznamem"/>
        <w:widowControl w:val="0"/>
        <w:numPr>
          <w:ilvl w:val="2"/>
          <w:numId w:val="35"/>
        </w:numPr>
        <w:spacing w:before="240" w:after="0" w:line="240" w:lineRule="auto"/>
        <w:ind w:left="1701" w:hanging="567"/>
        <w:contextualSpacing w:val="0"/>
        <w:rPr>
          <w:rFonts w:cs="Open Sans"/>
        </w:rPr>
      </w:pPr>
      <w:r w:rsidRPr="00BC5B95">
        <w:rPr>
          <w:rFonts w:cs="Open Sans"/>
        </w:rPr>
        <w:t xml:space="preserve">Adresa pro doručování: </w:t>
      </w:r>
    </w:p>
    <w:tbl>
      <w:tblPr>
        <w:tblpPr w:leftFromText="180" w:rightFromText="180" w:vertAnchor="text" w:horzAnchor="margin" w:tblpXSpec="center" w:tblpY="338"/>
        <w:tblW w:w="89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2830"/>
        <w:gridCol w:w="3686"/>
        <w:gridCol w:w="2409"/>
      </w:tblGrid>
      <w:tr w:rsidR="00117344" w:rsidRPr="003F4344" w14:paraId="03F8E71A" w14:textId="77777777" w:rsidTr="005A4D57">
        <w:trPr>
          <w:trHeight w:val="317"/>
        </w:trPr>
        <w:tc>
          <w:tcPr>
            <w:tcW w:w="2830" w:type="dxa"/>
            <w:shd w:val="clear" w:color="auto" w:fill="85C597"/>
            <w:tcMar>
              <w:top w:w="80" w:type="dxa"/>
              <w:left w:w="80" w:type="dxa"/>
              <w:bottom w:w="80" w:type="dxa"/>
              <w:right w:w="80" w:type="dxa"/>
            </w:tcMar>
            <w:vAlign w:val="center"/>
          </w:tcPr>
          <w:p w14:paraId="2774BFBC" w14:textId="77777777" w:rsidR="00117344" w:rsidRPr="003F4344" w:rsidRDefault="00117344" w:rsidP="00E95D80">
            <w:pPr>
              <w:jc w:val="center"/>
              <w:rPr>
                <w:rFonts w:cs="Open Sans"/>
                <w:sz w:val="18"/>
                <w:szCs w:val="18"/>
              </w:rPr>
            </w:pPr>
            <w:r w:rsidRPr="003F4344">
              <w:rPr>
                <w:rFonts w:cs="Open Sans"/>
                <w:b/>
                <w:bCs/>
                <w:color w:val="FFFFFF"/>
                <w:sz w:val="18"/>
                <w:szCs w:val="18"/>
                <w:u w:color="404040"/>
              </w:rPr>
              <w:t>Obec a část obce</w:t>
            </w:r>
          </w:p>
        </w:tc>
        <w:tc>
          <w:tcPr>
            <w:tcW w:w="3686" w:type="dxa"/>
            <w:shd w:val="clear" w:color="auto" w:fill="85C597"/>
          </w:tcPr>
          <w:p w14:paraId="44EC598D" w14:textId="77777777" w:rsidR="00117344" w:rsidRPr="003F4344" w:rsidRDefault="00117344" w:rsidP="00E95D80">
            <w:pPr>
              <w:jc w:val="center"/>
              <w:rPr>
                <w:rFonts w:cs="Open Sans"/>
                <w:b/>
                <w:bCs/>
                <w:color w:val="FFFFFF"/>
                <w:sz w:val="18"/>
                <w:szCs w:val="18"/>
                <w:u w:color="404040"/>
              </w:rPr>
            </w:pPr>
            <w:r w:rsidRPr="003F4344">
              <w:rPr>
                <w:rFonts w:cs="Open Sans"/>
                <w:b/>
                <w:bCs/>
                <w:color w:val="FFFFFF"/>
                <w:sz w:val="18"/>
                <w:szCs w:val="18"/>
                <w:u w:color="404040"/>
              </w:rPr>
              <w:t>Ulice s č.p./č.e. a č.o.</w:t>
            </w:r>
          </w:p>
        </w:tc>
        <w:tc>
          <w:tcPr>
            <w:tcW w:w="2409" w:type="dxa"/>
            <w:shd w:val="clear" w:color="auto" w:fill="85C597"/>
            <w:tcMar>
              <w:top w:w="80" w:type="dxa"/>
              <w:left w:w="80" w:type="dxa"/>
              <w:bottom w:w="80" w:type="dxa"/>
              <w:right w:w="80" w:type="dxa"/>
            </w:tcMar>
            <w:vAlign w:val="center"/>
          </w:tcPr>
          <w:p w14:paraId="3A34504A" w14:textId="77777777" w:rsidR="00117344" w:rsidRPr="003F4344" w:rsidRDefault="00117344" w:rsidP="00E95D80">
            <w:pPr>
              <w:jc w:val="center"/>
              <w:rPr>
                <w:rFonts w:cs="Open Sans"/>
                <w:sz w:val="18"/>
                <w:szCs w:val="18"/>
              </w:rPr>
            </w:pPr>
            <w:r w:rsidRPr="003F4344">
              <w:rPr>
                <w:rFonts w:cs="Open Sans"/>
                <w:b/>
                <w:bCs/>
                <w:color w:val="FFFFFF"/>
                <w:sz w:val="18"/>
                <w:szCs w:val="18"/>
                <w:u w:color="404040"/>
              </w:rPr>
              <w:t>PSČ</w:t>
            </w:r>
          </w:p>
        </w:tc>
      </w:tr>
      <w:tr w:rsidR="00117344" w:rsidRPr="003F4344" w14:paraId="7EAB7C67" w14:textId="77777777" w:rsidTr="00FB7D91">
        <w:trPr>
          <w:trHeight w:val="317"/>
        </w:trPr>
        <w:tc>
          <w:tcPr>
            <w:tcW w:w="2830" w:type="dxa"/>
            <w:shd w:val="clear" w:color="auto" w:fill="auto"/>
            <w:tcMar>
              <w:top w:w="80" w:type="dxa"/>
              <w:left w:w="80" w:type="dxa"/>
              <w:bottom w:w="80" w:type="dxa"/>
              <w:right w:w="80" w:type="dxa"/>
            </w:tcMar>
            <w:vAlign w:val="center"/>
          </w:tcPr>
          <w:p w14:paraId="7EC6771B" w14:textId="1B4CCF60" w:rsidR="00117344" w:rsidRPr="000F4577" w:rsidRDefault="000F4577" w:rsidP="00FB7D91">
            <w:pPr>
              <w:jc w:val="center"/>
              <w:rPr>
                <w:rFonts w:cs="Open Sans"/>
                <w:sz w:val="20"/>
                <w:szCs w:val="20"/>
              </w:rPr>
            </w:pPr>
            <w:r w:rsidRPr="000F4577">
              <w:rPr>
                <w:rFonts w:cs="Open Sans"/>
                <w:sz w:val="20"/>
                <w:szCs w:val="20"/>
              </w:rPr>
              <w:t>Praha 2</w:t>
            </w:r>
          </w:p>
        </w:tc>
        <w:tc>
          <w:tcPr>
            <w:tcW w:w="3686" w:type="dxa"/>
            <w:vAlign w:val="center"/>
          </w:tcPr>
          <w:p w14:paraId="1ED43C86" w14:textId="1299F32D" w:rsidR="00117344" w:rsidRPr="000F4577" w:rsidRDefault="000F4577" w:rsidP="00FB7D91">
            <w:pPr>
              <w:jc w:val="center"/>
              <w:rPr>
                <w:rFonts w:cs="Open Sans"/>
                <w:sz w:val="20"/>
                <w:szCs w:val="20"/>
              </w:rPr>
            </w:pPr>
            <w:r w:rsidRPr="000F4577">
              <w:rPr>
                <w:rFonts w:cs="Open Sans"/>
                <w:sz w:val="20"/>
                <w:szCs w:val="20"/>
              </w:rPr>
              <w:t>Na Poříčním právu 376</w:t>
            </w:r>
            <w:r w:rsidR="00D839D3">
              <w:rPr>
                <w:rFonts w:cs="Open Sans"/>
                <w:sz w:val="20"/>
                <w:szCs w:val="20"/>
              </w:rPr>
              <w:t>/1</w:t>
            </w:r>
            <w:r w:rsidRPr="000F4577">
              <w:rPr>
                <w:rFonts w:cs="Open Sans"/>
                <w:sz w:val="20"/>
                <w:szCs w:val="20"/>
              </w:rPr>
              <w:t xml:space="preserve"> </w:t>
            </w:r>
          </w:p>
        </w:tc>
        <w:tc>
          <w:tcPr>
            <w:tcW w:w="2409" w:type="dxa"/>
            <w:shd w:val="clear" w:color="auto" w:fill="auto"/>
            <w:tcMar>
              <w:top w:w="80" w:type="dxa"/>
              <w:left w:w="80" w:type="dxa"/>
              <w:bottom w:w="80" w:type="dxa"/>
              <w:right w:w="80" w:type="dxa"/>
            </w:tcMar>
            <w:vAlign w:val="center"/>
          </w:tcPr>
          <w:p w14:paraId="4F22A1F1" w14:textId="57083A1D" w:rsidR="00117344" w:rsidRPr="000F4577" w:rsidRDefault="000F4577" w:rsidP="00FB7D91">
            <w:pPr>
              <w:jc w:val="center"/>
              <w:rPr>
                <w:rFonts w:cs="Open Sans"/>
                <w:sz w:val="20"/>
                <w:szCs w:val="20"/>
              </w:rPr>
            </w:pPr>
            <w:r w:rsidRPr="000F4577">
              <w:rPr>
                <w:rFonts w:cs="Open Sans"/>
                <w:sz w:val="20"/>
                <w:szCs w:val="20"/>
              </w:rPr>
              <w:t>128 01</w:t>
            </w:r>
          </w:p>
        </w:tc>
      </w:tr>
    </w:tbl>
    <w:p w14:paraId="4809C3D1" w14:textId="132A636D" w:rsidR="00A86697" w:rsidRDefault="00A86697" w:rsidP="001A4762">
      <w:pPr>
        <w:rPr>
          <w:rFonts w:ascii="Open Sans" w:hAnsi="Open Sans" w:cs="Open Sans"/>
        </w:rPr>
      </w:pPr>
    </w:p>
    <w:p w14:paraId="52C248AC" w14:textId="77777777" w:rsidR="000C4395" w:rsidRDefault="003D4F49">
      <w:pPr>
        <w:jc w:val="left"/>
        <w:rPr>
          <w:rFonts w:ascii="Open Sans" w:hAnsi="Open Sans" w:cs="Open Sans"/>
        </w:rPr>
        <w:sectPr w:rsidR="000C4395" w:rsidSect="00250174">
          <w:pgSz w:w="11906" w:h="16838"/>
          <w:pgMar w:top="1733" w:right="1274" w:bottom="1559" w:left="1418" w:header="709" w:footer="709" w:gutter="0"/>
          <w:pgNumType w:start="1"/>
          <w:cols w:space="708"/>
          <w:titlePg/>
          <w:docGrid w:linePitch="360"/>
        </w:sectPr>
      </w:pPr>
      <w:r>
        <w:rPr>
          <w:rFonts w:ascii="Open Sans" w:hAnsi="Open Sans" w:cs="Open Sans"/>
        </w:rPr>
        <w:br w:type="page"/>
      </w:r>
    </w:p>
    <w:p w14:paraId="671463C5" w14:textId="340049A8" w:rsidR="00640649" w:rsidRDefault="00640649" w:rsidP="00640649">
      <w:pPr>
        <w:pStyle w:val="CLPHeading1"/>
        <w:jc w:val="center"/>
      </w:pPr>
      <w:r>
        <w:lastRenderedPageBreak/>
        <w:t>PŘÍLOHA Č.</w:t>
      </w:r>
      <w:r w:rsidR="00083FC7">
        <w:t>5</w:t>
      </w:r>
      <w:r>
        <w:br/>
        <w:t>Všeobecné obchodní podmínky</w:t>
      </w:r>
    </w:p>
    <w:p w14:paraId="01FE2DC2" w14:textId="3629ADFC" w:rsidR="00640649" w:rsidRDefault="00640649" w:rsidP="00640649">
      <w:pPr>
        <w:pStyle w:val="CLPNormal"/>
        <w:jc w:val="center"/>
      </w:pPr>
      <w:r>
        <w:t xml:space="preserve">Platné od </w:t>
      </w:r>
      <w:r w:rsidRPr="00A0094F">
        <w:t>1.4.2022</w:t>
      </w:r>
      <w:r>
        <w:t xml:space="preserve"> do odvolání</w:t>
      </w:r>
    </w:p>
    <w:p w14:paraId="78045A0F" w14:textId="5421C070" w:rsidR="00640649" w:rsidRDefault="00640649" w:rsidP="00640649">
      <w:pPr>
        <w:pStyle w:val="CLPNormal"/>
        <w:jc w:val="center"/>
      </w:pPr>
      <w:r>
        <w:t>(aktuální znění Všeobecných obchodních podmínek je uvedeno na Portálu)</w:t>
      </w:r>
    </w:p>
    <w:p w14:paraId="7DCD907D" w14:textId="77777777" w:rsidR="00E16C96" w:rsidRDefault="00E16C96" w:rsidP="00640649">
      <w:pPr>
        <w:pStyle w:val="CLPNormal"/>
        <w:jc w:val="center"/>
      </w:pPr>
    </w:p>
    <w:p w14:paraId="3AB465D9" w14:textId="77777777" w:rsidR="002F66ED" w:rsidRPr="003F36C0" w:rsidRDefault="002F66ED" w:rsidP="002F66ED">
      <w:pPr>
        <w:pStyle w:val="CLPHeading1"/>
        <w:pageBreakBefore w:val="0"/>
        <w:numPr>
          <w:ilvl w:val="0"/>
          <w:numId w:val="36"/>
        </w:numPr>
        <w:jc w:val="center"/>
        <w:rPr>
          <w:sz w:val="24"/>
          <w:szCs w:val="24"/>
        </w:rPr>
      </w:pPr>
      <w:r w:rsidRPr="003F36C0">
        <w:rPr>
          <w:sz w:val="24"/>
          <w:szCs w:val="24"/>
        </w:rPr>
        <w:t>Úvodní ustanovení</w:t>
      </w:r>
    </w:p>
    <w:p w14:paraId="7AE13096" w14:textId="77777777" w:rsidR="002A7F94" w:rsidRDefault="002A6225" w:rsidP="002A7F94">
      <w:pPr>
        <w:pStyle w:val="CLPHeading2"/>
        <w:numPr>
          <w:ilvl w:val="1"/>
          <w:numId w:val="37"/>
        </w:numPr>
        <w:spacing w:after="240"/>
        <w:ind w:hanging="792"/>
        <w:rPr>
          <w:color w:val="auto"/>
          <w:sz w:val="22"/>
          <w:szCs w:val="22"/>
        </w:rPr>
      </w:pPr>
      <w:r w:rsidRPr="002A6225">
        <w:rPr>
          <w:color w:val="auto"/>
          <w:sz w:val="22"/>
          <w:szCs w:val="22"/>
        </w:rPr>
        <w:t>Tyto všeobecné obchodní podmínky (dále jen „</w:t>
      </w:r>
      <w:r w:rsidRPr="002A7F94">
        <w:rPr>
          <w:b/>
          <w:bCs/>
          <w:color w:val="auto"/>
          <w:sz w:val="22"/>
          <w:szCs w:val="22"/>
        </w:rPr>
        <w:t>Obchodní podmínky</w:t>
      </w:r>
      <w:r w:rsidRPr="002A6225">
        <w:rPr>
          <w:color w:val="auto"/>
          <w:sz w:val="22"/>
          <w:szCs w:val="22"/>
        </w:rPr>
        <w:t>“) společnosti CleverPower a.s., se sídlem: Na hřebenech II 1718/8, Nusle, 140 00 Praha 4, IČO: 03947092, DIČ: CZ03947092, zapsané v obchodním rejstříku vedeném Městským soudem v Praze, oddíl C, vložka 20543 (dále jen „</w:t>
      </w:r>
      <w:r w:rsidRPr="002A7F94">
        <w:rPr>
          <w:b/>
          <w:bCs/>
          <w:color w:val="auto"/>
          <w:sz w:val="22"/>
          <w:szCs w:val="22"/>
        </w:rPr>
        <w:t>Poskytovatel</w:t>
      </w:r>
      <w:r w:rsidRPr="002A6225">
        <w:rPr>
          <w:color w:val="auto"/>
          <w:sz w:val="22"/>
          <w:szCs w:val="22"/>
        </w:rPr>
        <w:t>“) jsou obchodními podmínkami dle § 1751 občanského zákoníku a jsou nedílnou součástí a přílohou Smlouvy o poskytování služeb dobíjení uzavřené mezi Zákazníkem a</w:t>
      </w:r>
      <w:r w:rsidR="002A7F94">
        <w:rPr>
          <w:color w:val="auto"/>
          <w:sz w:val="22"/>
          <w:szCs w:val="22"/>
        </w:rPr>
        <w:t> </w:t>
      </w:r>
      <w:r w:rsidRPr="002A6225">
        <w:rPr>
          <w:color w:val="auto"/>
          <w:sz w:val="22"/>
          <w:szCs w:val="22"/>
        </w:rPr>
        <w:t>Poskytovatelem („</w:t>
      </w:r>
      <w:r w:rsidRPr="002A7F94">
        <w:rPr>
          <w:b/>
          <w:bCs/>
          <w:color w:val="auto"/>
          <w:sz w:val="22"/>
          <w:szCs w:val="22"/>
        </w:rPr>
        <w:t>Smlouva</w:t>
      </w:r>
      <w:r w:rsidRPr="002A6225">
        <w:rPr>
          <w:color w:val="auto"/>
          <w:sz w:val="22"/>
          <w:szCs w:val="22"/>
        </w:rPr>
        <w:t xml:space="preserve">“). </w:t>
      </w:r>
    </w:p>
    <w:p w14:paraId="2EC3D828" w14:textId="09E46A1F" w:rsidR="002F66ED" w:rsidRPr="00682781" w:rsidRDefault="002A6225" w:rsidP="00682781">
      <w:pPr>
        <w:pStyle w:val="CLPHeading2"/>
        <w:numPr>
          <w:ilvl w:val="1"/>
          <w:numId w:val="37"/>
        </w:numPr>
        <w:spacing w:after="240"/>
        <w:ind w:hanging="792"/>
        <w:rPr>
          <w:color w:val="auto"/>
          <w:sz w:val="22"/>
          <w:szCs w:val="22"/>
        </w:rPr>
      </w:pPr>
      <w:r w:rsidRPr="002A7F94">
        <w:rPr>
          <w:color w:val="auto"/>
          <w:sz w:val="22"/>
          <w:szCs w:val="22"/>
        </w:rPr>
        <w:t>Obchodní podmínky upravují vzájemná práva a povinnosti Smluvních stran vzniklé v souvislosti nebo na základě Smlouvy a jsou závazné pro poskytování Služeb dobíjení dle Přílohy č. 1 Smlouvy.</w:t>
      </w:r>
    </w:p>
    <w:p w14:paraId="6D329AFF" w14:textId="11D595A9" w:rsidR="006A3A8D" w:rsidRDefault="00682781" w:rsidP="00682781">
      <w:pPr>
        <w:pStyle w:val="CLPHeading1"/>
        <w:pageBreakBefore w:val="0"/>
        <w:numPr>
          <w:ilvl w:val="0"/>
          <w:numId w:val="37"/>
        </w:numPr>
        <w:jc w:val="center"/>
        <w:rPr>
          <w:sz w:val="24"/>
          <w:szCs w:val="24"/>
        </w:rPr>
      </w:pPr>
      <w:r>
        <w:rPr>
          <w:sz w:val="24"/>
          <w:szCs w:val="24"/>
        </w:rPr>
        <w:t>Definice pojmů</w:t>
      </w:r>
    </w:p>
    <w:p w14:paraId="697F73E9" w14:textId="77777777" w:rsidR="007D2FFC" w:rsidRDefault="007D2FFC" w:rsidP="007D2FFC">
      <w:pPr>
        <w:pStyle w:val="CLPNormal"/>
      </w:pPr>
      <w:r w:rsidRPr="00682781">
        <w:t>V Obchodních podmínkách a ve Smlouvě použité níže uvedené pojmy mají, pokud v konkrétním případě není uvedeno jinak, následující význam:</w:t>
      </w:r>
    </w:p>
    <w:tbl>
      <w:tblPr>
        <w:tblStyle w:val="Mkatabulky"/>
        <w:tblW w:w="9209" w:type="dxa"/>
        <w:tblLook w:val="04A0" w:firstRow="1" w:lastRow="0" w:firstColumn="1" w:lastColumn="0" w:noHBand="0" w:noVBand="1"/>
      </w:tblPr>
      <w:tblGrid>
        <w:gridCol w:w="3160"/>
        <w:gridCol w:w="6049"/>
      </w:tblGrid>
      <w:tr w:rsidR="007D2FFC" w:rsidRPr="003F4344" w14:paraId="2EA70346" w14:textId="77777777" w:rsidTr="005A4D57">
        <w:tc>
          <w:tcPr>
            <w:tcW w:w="3160" w:type="dxa"/>
          </w:tcPr>
          <w:p w14:paraId="598EA27C"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b/>
                <w:color w:val="000000" w:themeColor="text1"/>
                <w:sz w:val="20"/>
                <w:szCs w:val="20"/>
              </w:rPr>
              <w:t>Aplikace</w:t>
            </w:r>
          </w:p>
        </w:tc>
        <w:tc>
          <w:tcPr>
            <w:tcW w:w="6049" w:type="dxa"/>
          </w:tcPr>
          <w:p w14:paraId="4FFC5E04"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mobilní aplikace pro Zákazníka, prostřednictvím které je mu, popř. jím určeným třetím osobám, umožněno dobíjení na Dobíjecí stanici/Dobíjecím bodu;</w:t>
            </w:r>
          </w:p>
          <w:p w14:paraId="1FAF99AB"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Aplikace je dostupná pro platformy Android a IOS pod názvem „Chargee Fleet“</w:t>
            </w:r>
          </w:p>
        </w:tc>
      </w:tr>
      <w:tr w:rsidR="007D2FFC" w:rsidRPr="003F4344" w14:paraId="1D61D6C7" w14:textId="77777777" w:rsidTr="005A4D57">
        <w:tc>
          <w:tcPr>
            <w:tcW w:w="3160" w:type="dxa"/>
          </w:tcPr>
          <w:p w14:paraId="58355936"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CDR</w:t>
            </w:r>
          </w:p>
        </w:tc>
        <w:tc>
          <w:tcPr>
            <w:tcW w:w="6049" w:type="dxa"/>
          </w:tcPr>
          <w:p w14:paraId="11AC6315"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datový záznam o dobíjení elektromobilu na Dobíjecím bodu (Charging Details Record); tento záznam obsahuje minimálně informace o Dobíjecím bodu, času zahájení a ukončení dobíjení, množství dobité energie, ceně a autorizaci</w:t>
            </w:r>
          </w:p>
        </w:tc>
      </w:tr>
      <w:tr w:rsidR="007D2FFC" w:rsidRPr="003F4344" w:rsidDel="001F1A9F" w14:paraId="4374462C" w14:textId="77777777" w:rsidTr="005A4D57">
        <w:tc>
          <w:tcPr>
            <w:tcW w:w="3160" w:type="dxa"/>
          </w:tcPr>
          <w:p w14:paraId="4D7941F8"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Cena za dobíjení</w:t>
            </w:r>
          </w:p>
        </w:tc>
        <w:tc>
          <w:tcPr>
            <w:tcW w:w="6049" w:type="dxa"/>
          </w:tcPr>
          <w:p w14:paraId="3FE4B158" w14:textId="77777777" w:rsidR="007D2FFC" w:rsidRPr="00DA22DE" w:rsidDel="001F1A9F"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cena, která je blíže specifikována v Příloze č. 2 bod 3. Smlouvy</w:t>
            </w:r>
          </w:p>
        </w:tc>
      </w:tr>
      <w:tr w:rsidR="007D2FFC" w:rsidRPr="003F4344" w:rsidDel="001F1A9F" w14:paraId="6FB418A0" w14:textId="77777777" w:rsidTr="005A4D57">
        <w:tc>
          <w:tcPr>
            <w:tcW w:w="3160" w:type="dxa"/>
          </w:tcPr>
          <w:p w14:paraId="5EB4F194"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Cena za Služby dobíjení</w:t>
            </w:r>
          </w:p>
        </w:tc>
        <w:tc>
          <w:tcPr>
            <w:tcW w:w="6049" w:type="dxa"/>
          </w:tcPr>
          <w:p w14:paraId="5EA4B4AC" w14:textId="77777777" w:rsidR="007D2FFC" w:rsidRPr="00DA22DE" w:rsidDel="001F1A9F"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 xml:space="preserve">je odměna za poskytování Služeb dobíjení uvedená v rámci </w:t>
            </w:r>
            <w:r w:rsidRPr="00DA22DE">
              <w:rPr>
                <w:rFonts w:ascii="Open Sans" w:hAnsi="Open Sans" w:cs="Open Sans"/>
                <w:bCs/>
                <w:color w:val="000000" w:themeColor="text1"/>
                <w:sz w:val="20"/>
                <w:szCs w:val="20"/>
              </w:rPr>
              <w:t>Přílohy č. 2. Smlouvy, kterou hradí Zákazník Poskytovateli</w:t>
            </w:r>
          </w:p>
        </w:tc>
      </w:tr>
      <w:tr w:rsidR="007D2FFC" w:rsidRPr="003F4344" w14:paraId="1A46F01F" w14:textId="77777777" w:rsidTr="005A4D57">
        <w:tc>
          <w:tcPr>
            <w:tcW w:w="3160" w:type="dxa"/>
          </w:tcPr>
          <w:p w14:paraId="6B21B2C6"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CPO</w:t>
            </w:r>
          </w:p>
        </w:tc>
        <w:tc>
          <w:tcPr>
            <w:tcW w:w="6049" w:type="dxa"/>
          </w:tcPr>
          <w:p w14:paraId="06D4517E"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provozovatel sítě Dobíjecích bodů (Charging Point Operator)</w:t>
            </w:r>
          </w:p>
        </w:tc>
      </w:tr>
      <w:tr w:rsidR="007D2FFC" w:rsidRPr="003F4344" w14:paraId="0FEE75C9" w14:textId="77777777" w:rsidTr="005A4D57">
        <w:tc>
          <w:tcPr>
            <w:tcW w:w="3160" w:type="dxa"/>
          </w:tcPr>
          <w:p w14:paraId="2E768238"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b/>
                <w:color w:val="000000" w:themeColor="text1"/>
                <w:sz w:val="20"/>
                <w:szCs w:val="20"/>
              </w:rPr>
              <w:lastRenderedPageBreak/>
              <w:t>Dobíjecí bod</w:t>
            </w:r>
          </w:p>
        </w:tc>
        <w:tc>
          <w:tcPr>
            <w:tcW w:w="6049" w:type="dxa"/>
          </w:tcPr>
          <w:p w14:paraId="136E7796"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část Dobíjecí stanice (DS), umožňující dobíjení baterie pro pohon elektromotoru současně pro jeden automobil</w:t>
            </w:r>
          </w:p>
        </w:tc>
      </w:tr>
      <w:tr w:rsidR="007D2FFC" w:rsidRPr="003F4344" w14:paraId="40389B1E" w14:textId="77777777" w:rsidTr="005A4D57">
        <w:tc>
          <w:tcPr>
            <w:tcW w:w="3160" w:type="dxa"/>
          </w:tcPr>
          <w:p w14:paraId="4A294DA7"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b/>
                <w:color w:val="000000" w:themeColor="text1"/>
                <w:sz w:val="20"/>
                <w:szCs w:val="20"/>
              </w:rPr>
              <w:t>Dobíjecí karta</w:t>
            </w:r>
          </w:p>
        </w:tc>
        <w:tc>
          <w:tcPr>
            <w:tcW w:w="6049" w:type="dxa"/>
          </w:tcPr>
          <w:p w14:paraId="2D94CAE6"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identifikační čipová karta umožňující dobíjení na Dobíjecí stanici</w:t>
            </w:r>
          </w:p>
        </w:tc>
      </w:tr>
      <w:tr w:rsidR="007D2FFC" w:rsidRPr="003F4344" w14:paraId="4F1922E0" w14:textId="77777777" w:rsidTr="005A4D57">
        <w:tc>
          <w:tcPr>
            <w:tcW w:w="3160" w:type="dxa"/>
          </w:tcPr>
          <w:p w14:paraId="56A3A544"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Dobíjecí síť</w:t>
            </w:r>
          </w:p>
        </w:tc>
        <w:tc>
          <w:tcPr>
            <w:tcW w:w="6049" w:type="dxa"/>
          </w:tcPr>
          <w:p w14:paraId="5F07F399"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množina dobíjecích bodů, které lze použít pro Služby dobíjení pro jednotlivá Chargee ID. Dobíjecí síť je tvořena Dobíjecími body, které jsou provozovány společností CleverPower nebo třetími stranami (roamingový partner)</w:t>
            </w:r>
          </w:p>
        </w:tc>
      </w:tr>
      <w:tr w:rsidR="007D2FFC" w:rsidRPr="003F4344" w14:paraId="6C546B10" w14:textId="77777777" w:rsidTr="005A4D57">
        <w:tc>
          <w:tcPr>
            <w:tcW w:w="3160" w:type="dxa"/>
          </w:tcPr>
          <w:p w14:paraId="125BD39A"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b/>
                <w:color w:val="000000" w:themeColor="text1"/>
                <w:sz w:val="20"/>
                <w:szCs w:val="20"/>
              </w:rPr>
              <w:t>Dobíjecí stanice nebo DS</w:t>
            </w:r>
          </w:p>
        </w:tc>
        <w:tc>
          <w:tcPr>
            <w:tcW w:w="6049" w:type="dxa"/>
          </w:tcPr>
          <w:p w14:paraId="67D187D2" w14:textId="52A50821" w:rsidR="007D2FFC" w:rsidRPr="009C48E4" w:rsidRDefault="007D2FFC" w:rsidP="005A4D57">
            <w:pPr>
              <w:spacing w:beforeLines="60" w:before="144"/>
              <w:rPr>
                <w:rFonts w:ascii="Open Sans" w:hAnsi="Open Sans" w:cs="Open Sans"/>
                <w:bCs/>
                <w:color w:val="000000" w:themeColor="text1"/>
                <w:sz w:val="20"/>
                <w:szCs w:val="20"/>
              </w:rPr>
            </w:pPr>
            <w:r w:rsidRPr="00DA22DE">
              <w:rPr>
                <w:rFonts w:ascii="Open Sans" w:hAnsi="Open Sans" w:cs="Open Sans"/>
                <w:color w:val="000000" w:themeColor="text1"/>
                <w:sz w:val="20"/>
                <w:szCs w:val="20"/>
              </w:rPr>
              <w:t>jsou dobíjecí stanice pro dobíjení baterií automobilů s elektrickým motorem; dobíjecí stanice je vybavena jedním, nebo více Dobíjecími body; specifikace Dobíjecích stanic, na nichž jsou Služby dobíjení poskytovány, je obsahem </w:t>
            </w:r>
            <w:r w:rsidRPr="00DA22DE">
              <w:rPr>
                <w:rFonts w:ascii="Open Sans" w:hAnsi="Open Sans" w:cs="Open Sans"/>
                <w:bCs/>
                <w:color w:val="000000" w:themeColor="text1"/>
                <w:sz w:val="20"/>
                <w:szCs w:val="20"/>
              </w:rPr>
              <w:t xml:space="preserve">Přílohy č. </w:t>
            </w:r>
            <w:r w:rsidR="009C48E4">
              <w:rPr>
                <w:rFonts w:ascii="Open Sans" w:hAnsi="Open Sans" w:cs="Open Sans"/>
                <w:bCs/>
                <w:color w:val="000000" w:themeColor="text1"/>
                <w:sz w:val="20"/>
                <w:szCs w:val="20"/>
              </w:rPr>
              <w:t>3</w:t>
            </w:r>
            <w:r w:rsidRPr="00DA22DE">
              <w:rPr>
                <w:rFonts w:ascii="Open Sans" w:hAnsi="Open Sans" w:cs="Open Sans"/>
                <w:bCs/>
                <w:color w:val="000000" w:themeColor="text1"/>
                <w:sz w:val="20"/>
                <w:szCs w:val="20"/>
              </w:rPr>
              <w:t xml:space="preserve"> Smlouvy</w:t>
            </w:r>
          </w:p>
        </w:tc>
      </w:tr>
      <w:tr w:rsidR="007D2FFC" w:rsidRPr="003F4344" w14:paraId="103A1B0A" w14:textId="77777777" w:rsidTr="005A4D57">
        <w:tc>
          <w:tcPr>
            <w:tcW w:w="3160" w:type="dxa"/>
          </w:tcPr>
          <w:p w14:paraId="7D9C349A"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Elektromobil nebo Elektrické vozidlo</w:t>
            </w:r>
          </w:p>
        </w:tc>
        <w:tc>
          <w:tcPr>
            <w:tcW w:w="6049" w:type="dxa"/>
          </w:tcPr>
          <w:p w14:paraId="6C9AF872"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se rozumí motorové vozidlo vybavené pohonnou jednotkou obsahující alespoň jedno neperiferní elektrické zařízení jakožto měnič energie s elektricky dobíjeným systémem ukládání energie, který je možno nabíjet externě</w:t>
            </w:r>
          </w:p>
        </w:tc>
      </w:tr>
      <w:tr w:rsidR="007D2FFC" w:rsidRPr="003F4344" w14:paraId="5886474A" w14:textId="77777777" w:rsidTr="005A4D57">
        <w:tc>
          <w:tcPr>
            <w:tcW w:w="3160" w:type="dxa"/>
          </w:tcPr>
          <w:p w14:paraId="202BF838"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Hubject</w:t>
            </w:r>
          </w:p>
        </w:tc>
        <w:tc>
          <w:tcPr>
            <w:tcW w:w="6049" w:type="dxa"/>
          </w:tcPr>
          <w:p w14:paraId="51DE4EEA"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softwarové řešení umožňující propojení jednotlivých sítí Dobíjecích stanic s uživateli Dobíjecích karet a/nebo Aplikací s cílem umožnit řidiči elektromobilu dobíjet napříč jednotlivými sítěmi; Hubject je soukromá společnost</w:t>
            </w:r>
          </w:p>
        </w:tc>
      </w:tr>
      <w:tr w:rsidR="007D2FFC" w:rsidRPr="003F4344" w14:paraId="03AEE898" w14:textId="77777777" w:rsidTr="005A4D57">
        <w:tc>
          <w:tcPr>
            <w:tcW w:w="3160" w:type="dxa"/>
          </w:tcPr>
          <w:p w14:paraId="3269CB62" w14:textId="77777777" w:rsidR="007D2FFC" w:rsidRPr="00DA22DE" w:rsidRDefault="007D2FFC" w:rsidP="005A4D57">
            <w:pPr>
              <w:spacing w:beforeLines="60" w:before="144"/>
              <w:rPr>
                <w:rFonts w:ascii="Open Sans" w:hAnsi="Open Sans" w:cs="Open Sans"/>
                <w:b/>
                <w:bCs/>
                <w:color w:val="000000" w:themeColor="text1"/>
                <w:sz w:val="20"/>
                <w:szCs w:val="20"/>
              </w:rPr>
            </w:pPr>
            <w:bookmarkStart w:id="4" w:name="_Hlk103350047"/>
            <w:r w:rsidRPr="00DA22DE">
              <w:rPr>
                <w:rFonts w:ascii="Open Sans" w:hAnsi="Open Sans" w:cs="Open Sans"/>
                <w:b/>
                <w:bCs/>
                <w:color w:val="000000" w:themeColor="text1"/>
                <w:sz w:val="20"/>
                <w:szCs w:val="20"/>
              </w:rPr>
              <w:t>Chargee ID</w:t>
            </w:r>
          </w:p>
        </w:tc>
        <w:tc>
          <w:tcPr>
            <w:tcW w:w="6049" w:type="dxa"/>
          </w:tcPr>
          <w:p w14:paraId="1FAC3EDA" w14:textId="23CA4301" w:rsidR="007D2FFC" w:rsidRPr="00B360FC" w:rsidRDefault="007D2FFC" w:rsidP="005A4D57">
            <w:pPr>
              <w:spacing w:beforeLines="60" w:before="144"/>
              <w:rPr>
                <w:rFonts w:ascii="Open Sans" w:hAnsi="Open Sans" w:cs="Open Sans"/>
                <w:color w:val="000000" w:themeColor="text1"/>
                <w:sz w:val="20"/>
                <w:szCs w:val="20"/>
                <w:lang w:val="en-US"/>
              </w:rPr>
            </w:pPr>
            <w:r w:rsidRPr="00DA22DE">
              <w:rPr>
                <w:rFonts w:ascii="Open Sans" w:hAnsi="Open Sans" w:cs="Open Sans"/>
                <w:color w:val="000000" w:themeColor="text1"/>
                <w:sz w:val="20"/>
                <w:szCs w:val="20"/>
              </w:rPr>
              <w:t>je dobíjecí identita, která sdružuje nezbytné položky (Služby dobíjení, auta, osoby a Dobíjecí karty) pro autorizaci, evidenci a poskytnutí přehledu dobíjení;</w:t>
            </w:r>
            <w:r w:rsidR="00B360FC">
              <w:t xml:space="preserve"> </w:t>
            </w:r>
            <w:r w:rsidR="00B360FC" w:rsidRPr="00B360FC">
              <w:rPr>
                <w:rFonts w:ascii="Open Sans" w:hAnsi="Open Sans" w:cs="Open Sans"/>
                <w:color w:val="000000" w:themeColor="text1"/>
                <w:sz w:val="20"/>
                <w:szCs w:val="20"/>
              </w:rPr>
              <w:t>Chargee</w:t>
            </w:r>
            <w:r w:rsidR="0016240D">
              <w:rPr>
                <w:rFonts w:ascii="Open Sans" w:hAnsi="Open Sans" w:cs="Open Sans"/>
                <w:color w:val="000000" w:themeColor="text1"/>
                <w:sz w:val="20"/>
                <w:szCs w:val="20"/>
              </w:rPr>
              <w:t xml:space="preserve"> </w:t>
            </w:r>
            <w:r w:rsidR="00B360FC" w:rsidRPr="00B360FC">
              <w:rPr>
                <w:rFonts w:ascii="Open Sans" w:hAnsi="Open Sans" w:cs="Open Sans"/>
                <w:color w:val="000000" w:themeColor="text1"/>
                <w:sz w:val="20"/>
                <w:szCs w:val="20"/>
              </w:rPr>
              <w:t>ID je reprezentován</w:t>
            </w:r>
            <w:r w:rsidR="00B360FC">
              <w:rPr>
                <w:rFonts w:ascii="Open Sans" w:hAnsi="Open Sans" w:cs="Open Sans"/>
                <w:color w:val="000000" w:themeColor="text1"/>
                <w:sz w:val="20"/>
                <w:szCs w:val="20"/>
              </w:rPr>
              <w:t>o</w:t>
            </w:r>
            <w:r w:rsidR="00B360FC" w:rsidRPr="00B360FC">
              <w:rPr>
                <w:rFonts w:ascii="Open Sans" w:hAnsi="Open Sans" w:cs="Open Sans"/>
                <w:color w:val="000000" w:themeColor="text1"/>
                <w:sz w:val="20"/>
                <w:szCs w:val="20"/>
              </w:rPr>
              <w:t xml:space="preserve"> RFID kartou a je na ně</w:t>
            </w:r>
            <w:r w:rsidR="00B360FC">
              <w:rPr>
                <w:rFonts w:ascii="Open Sans" w:hAnsi="Open Sans" w:cs="Open Sans"/>
                <w:color w:val="000000" w:themeColor="text1"/>
                <w:sz w:val="20"/>
                <w:szCs w:val="20"/>
              </w:rPr>
              <w:t>ho</w:t>
            </w:r>
            <w:r w:rsidR="00B360FC" w:rsidRPr="00B360FC">
              <w:rPr>
                <w:rFonts w:ascii="Open Sans" w:hAnsi="Open Sans" w:cs="Open Sans"/>
                <w:color w:val="000000" w:themeColor="text1"/>
                <w:sz w:val="20"/>
                <w:szCs w:val="20"/>
              </w:rPr>
              <w:t xml:space="preserve"> navázán soubor služeb</w:t>
            </w:r>
            <w:r w:rsidR="0016240D">
              <w:rPr>
                <w:rFonts w:ascii="Open Sans" w:hAnsi="Open Sans" w:cs="Open Sans"/>
                <w:color w:val="000000" w:themeColor="text1"/>
                <w:sz w:val="20"/>
                <w:szCs w:val="20"/>
              </w:rPr>
              <w:t xml:space="preserve"> dobíjení</w:t>
            </w:r>
            <w:r w:rsidR="00B360FC" w:rsidRPr="00B360FC">
              <w:rPr>
                <w:rFonts w:ascii="Open Sans" w:hAnsi="Open Sans" w:cs="Open Sans"/>
                <w:color w:val="000000" w:themeColor="text1"/>
                <w:sz w:val="20"/>
                <w:szCs w:val="20"/>
              </w:rPr>
              <w:t xml:space="preserve"> dle výběru produktu</w:t>
            </w:r>
            <w:r w:rsidR="0016240D">
              <w:rPr>
                <w:rFonts w:ascii="Open Sans" w:hAnsi="Open Sans" w:cs="Open Sans"/>
                <w:color w:val="000000" w:themeColor="text1"/>
                <w:sz w:val="20"/>
                <w:szCs w:val="20"/>
              </w:rPr>
              <w:t>.</w:t>
            </w:r>
          </w:p>
          <w:p w14:paraId="2DF3F947"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Chargee ID může nabývat pouze dvou stavů: aktivní nebo zrušený</w:t>
            </w:r>
          </w:p>
        </w:tc>
      </w:tr>
      <w:bookmarkEnd w:id="4"/>
      <w:tr w:rsidR="007D2FFC" w:rsidRPr="003F4344" w14:paraId="6FBA8D97" w14:textId="77777777" w:rsidTr="005A4D57">
        <w:tc>
          <w:tcPr>
            <w:tcW w:w="3160" w:type="dxa"/>
          </w:tcPr>
          <w:p w14:paraId="681DD3DA" w14:textId="77777777" w:rsidR="007D2FFC" w:rsidRPr="00DA22DE" w:rsidRDefault="007D2FFC" w:rsidP="005A4D57">
            <w:pPr>
              <w:spacing w:beforeLines="60" w:before="144"/>
              <w:rPr>
                <w:rFonts w:ascii="Open Sans" w:hAnsi="Open Sans" w:cs="Open Sans"/>
                <w:b/>
                <w:bCs/>
                <w:color w:val="000000" w:themeColor="text1"/>
                <w:sz w:val="20"/>
                <w:szCs w:val="20"/>
              </w:rPr>
            </w:pPr>
            <w:r w:rsidRPr="00DA22DE">
              <w:rPr>
                <w:rFonts w:ascii="Open Sans" w:hAnsi="Open Sans" w:cs="Open Sans"/>
                <w:b/>
                <w:bCs/>
                <w:color w:val="000000" w:themeColor="text1"/>
                <w:sz w:val="20"/>
                <w:szCs w:val="20"/>
              </w:rPr>
              <w:t>Obchodní podmínky</w:t>
            </w:r>
          </w:p>
        </w:tc>
        <w:tc>
          <w:tcPr>
            <w:tcW w:w="6049" w:type="dxa"/>
          </w:tcPr>
          <w:p w14:paraId="5B553AB8" w14:textId="2075DF84"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 xml:space="preserve">jsou tyto všeobecné obchodní podmínky, které tvoří Přílohu č. </w:t>
            </w:r>
            <w:r w:rsidR="00A65DC0">
              <w:rPr>
                <w:rFonts w:ascii="Open Sans" w:hAnsi="Open Sans" w:cs="Open Sans"/>
                <w:color w:val="000000" w:themeColor="text1"/>
                <w:sz w:val="20"/>
                <w:szCs w:val="20"/>
              </w:rPr>
              <w:t>5</w:t>
            </w:r>
            <w:r w:rsidRPr="00DA22DE">
              <w:rPr>
                <w:rFonts w:ascii="Open Sans" w:hAnsi="Open Sans" w:cs="Open Sans"/>
                <w:color w:val="000000" w:themeColor="text1"/>
                <w:sz w:val="20"/>
                <w:szCs w:val="20"/>
              </w:rPr>
              <w:t xml:space="preserve"> Smlouvy a jsou pro Smluvní strany závazné</w:t>
            </w:r>
          </w:p>
        </w:tc>
      </w:tr>
      <w:tr w:rsidR="007D2FFC" w:rsidRPr="003F4344" w14:paraId="665CA53D" w14:textId="77777777" w:rsidTr="005A4D57">
        <w:tc>
          <w:tcPr>
            <w:tcW w:w="3160" w:type="dxa"/>
          </w:tcPr>
          <w:p w14:paraId="62D6D782"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b/>
                <w:color w:val="000000" w:themeColor="text1"/>
                <w:sz w:val="20"/>
                <w:szCs w:val="20"/>
              </w:rPr>
              <w:t>Poskytovatel</w:t>
            </w:r>
          </w:p>
        </w:tc>
        <w:tc>
          <w:tcPr>
            <w:tcW w:w="6049" w:type="dxa"/>
          </w:tcPr>
          <w:p w14:paraId="67168797"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Smluvní strana označená ve Smlouvě jako Poskytovatel, tj. CleverPower a.s.</w:t>
            </w:r>
          </w:p>
        </w:tc>
      </w:tr>
      <w:tr w:rsidR="007D2FFC" w:rsidRPr="003F4344" w14:paraId="116A415E" w14:textId="77777777" w:rsidTr="005A4D57">
        <w:tc>
          <w:tcPr>
            <w:tcW w:w="3160" w:type="dxa"/>
          </w:tcPr>
          <w:p w14:paraId="0B3BF8E5"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Portál</w:t>
            </w:r>
          </w:p>
        </w:tc>
        <w:tc>
          <w:tcPr>
            <w:tcW w:w="6049" w:type="dxa"/>
          </w:tcPr>
          <w:p w14:paraId="16C8139B"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komunikační platforma Poskytovatele, zpřístupněná Poskytovatelem Zákazníkovi po podpisu Smlouvy, jejímž prostřednictvím Zákazník a Poskytovatel komunikují při poskytování Služeb, a to včetně doručování Přehledu dobíjecích transakcí (výstupů Služeb) Poskytovatelem Zákazníkovi;</w:t>
            </w:r>
          </w:p>
          <w:p w14:paraId="14A4CD72" w14:textId="63513E8C" w:rsidR="007D2FFC" w:rsidRPr="00DA22DE" w:rsidRDefault="007D2FFC" w:rsidP="005A4D57">
            <w:pPr>
              <w:spacing w:beforeLines="60" w:before="144"/>
              <w:jc w:val="left"/>
              <w:rPr>
                <w:rFonts w:ascii="Open Sans" w:hAnsi="Open Sans" w:cs="Open Sans"/>
                <w:color w:val="000000" w:themeColor="text1"/>
                <w:sz w:val="20"/>
                <w:szCs w:val="20"/>
              </w:rPr>
            </w:pPr>
            <w:r w:rsidRPr="00DA22DE">
              <w:rPr>
                <w:rFonts w:ascii="Open Sans" w:hAnsi="Open Sans" w:cs="Open Sans"/>
                <w:color w:val="000000" w:themeColor="text1"/>
                <w:sz w:val="20"/>
                <w:szCs w:val="20"/>
              </w:rPr>
              <w:t>Portál je k dispozici na adrese:</w:t>
            </w:r>
            <w:r>
              <w:rPr>
                <w:rFonts w:ascii="Open Sans" w:hAnsi="Open Sans" w:cs="Open Sans"/>
                <w:color w:val="000000" w:themeColor="text1"/>
                <w:sz w:val="20"/>
                <w:szCs w:val="20"/>
              </w:rPr>
              <w:br/>
            </w:r>
            <w:r w:rsidRPr="00DA22DE">
              <w:rPr>
                <w:rFonts w:ascii="Open Sans" w:hAnsi="Open Sans" w:cs="Open Sans"/>
                <w:color w:val="000000" w:themeColor="text1"/>
                <w:sz w:val="20"/>
                <w:szCs w:val="20"/>
              </w:rPr>
              <w:t xml:space="preserve">  </w:t>
            </w:r>
            <w:hyperlink r:id="rId21" w:history="1">
              <w:r w:rsidR="001D7B0E" w:rsidRPr="00DF22CD">
                <w:rPr>
                  <w:rStyle w:val="Hypertextovodkaz"/>
                  <w:rFonts w:ascii="Open Sans" w:hAnsi="Open Sans" w:cs="Open Sans"/>
                  <w:sz w:val="20"/>
                  <w:szCs w:val="20"/>
                </w:rPr>
                <w:t>https://www.chargee.eco/evdriver/login</w:t>
              </w:r>
            </w:hyperlink>
          </w:p>
        </w:tc>
      </w:tr>
      <w:tr w:rsidR="007D2FFC" w:rsidRPr="003F4344" w14:paraId="189073A3" w14:textId="77777777" w:rsidTr="005A4D57">
        <w:tc>
          <w:tcPr>
            <w:tcW w:w="3160" w:type="dxa"/>
          </w:tcPr>
          <w:p w14:paraId="345A7A68" w14:textId="77777777" w:rsidR="007D2FFC" w:rsidRPr="00DA22DE" w:rsidRDefault="007D2FFC" w:rsidP="005A4D57">
            <w:pPr>
              <w:spacing w:beforeLines="60" w:before="144"/>
              <w:rPr>
                <w:rFonts w:ascii="Open Sans" w:hAnsi="Open Sans" w:cs="Open Sans"/>
                <w:b/>
                <w:color w:val="000000" w:themeColor="text1"/>
                <w:sz w:val="20"/>
                <w:szCs w:val="20"/>
                <w:highlight w:val="yellow"/>
              </w:rPr>
            </w:pPr>
            <w:r w:rsidRPr="00DA22DE">
              <w:rPr>
                <w:rFonts w:ascii="Open Sans" w:hAnsi="Open Sans" w:cs="Open Sans"/>
                <w:b/>
                <w:color w:val="000000" w:themeColor="text1"/>
                <w:sz w:val="20"/>
                <w:szCs w:val="20"/>
              </w:rPr>
              <w:t>Přehled dobíjecích transakcí</w:t>
            </w:r>
          </w:p>
        </w:tc>
        <w:tc>
          <w:tcPr>
            <w:tcW w:w="6049" w:type="dxa"/>
          </w:tcPr>
          <w:p w14:paraId="0E16B7A8" w14:textId="7D38C2C1"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 xml:space="preserve">je soupis proběhlých dobíjecích transakcích za jeden kalendářní měsíc na Dobíjecích bodech specifikovaných v Příloze č. </w:t>
            </w:r>
            <w:r w:rsidR="00A65DC0">
              <w:rPr>
                <w:rFonts w:ascii="Open Sans" w:hAnsi="Open Sans" w:cs="Open Sans"/>
                <w:color w:val="000000" w:themeColor="text1"/>
                <w:sz w:val="20"/>
                <w:szCs w:val="20"/>
              </w:rPr>
              <w:t>3</w:t>
            </w:r>
            <w:r w:rsidRPr="00DA22DE">
              <w:rPr>
                <w:rFonts w:ascii="Open Sans" w:hAnsi="Open Sans" w:cs="Open Sans"/>
                <w:color w:val="000000" w:themeColor="text1"/>
                <w:sz w:val="20"/>
                <w:szCs w:val="20"/>
              </w:rPr>
              <w:t xml:space="preserve"> Smlouvy, a to za každý Dobíjecí bod samostatně</w:t>
            </w:r>
            <w:r w:rsidR="00BC5B95">
              <w:rPr>
                <w:rFonts w:ascii="Open Sans" w:hAnsi="Open Sans" w:cs="Open Sans"/>
                <w:color w:val="000000" w:themeColor="text1"/>
                <w:sz w:val="20"/>
                <w:szCs w:val="20"/>
              </w:rPr>
              <w:t>.</w:t>
            </w:r>
          </w:p>
        </w:tc>
      </w:tr>
      <w:tr w:rsidR="007D2FFC" w:rsidRPr="003F4344" w14:paraId="429F7681" w14:textId="77777777" w:rsidTr="005A4D57">
        <w:tc>
          <w:tcPr>
            <w:tcW w:w="3160" w:type="dxa"/>
          </w:tcPr>
          <w:p w14:paraId="78B0F241"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lastRenderedPageBreak/>
              <w:t>Skupina dobíjecí sítě</w:t>
            </w:r>
          </w:p>
        </w:tc>
        <w:tc>
          <w:tcPr>
            <w:tcW w:w="6049" w:type="dxa"/>
          </w:tcPr>
          <w:p w14:paraId="374A90BD" w14:textId="3DEB9E5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označení pro Dobíjecí sítě obsahující konkrétní Dobíjecí body, v rámci nichž může dané Chargee ID provádět autorizované dobíjecí transakce</w:t>
            </w:r>
          </w:p>
        </w:tc>
      </w:tr>
      <w:tr w:rsidR="007D2FFC" w:rsidRPr="003F4344" w14:paraId="523599F4" w14:textId="77777777" w:rsidTr="005A4D57">
        <w:tc>
          <w:tcPr>
            <w:tcW w:w="3160" w:type="dxa"/>
          </w:tcPr>
          <w:p w14:paraId="7A921684"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Smlouva</w:t>
            </w:r>
          </w:p>
        </w:tc>
        <w:tc>
          <w:tcPr>
            <w:tcW w:w="6049" w:type="dxa"/>
          </w:tcPr>
          <w:p w14:paraId="5176B61F"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znamená Smlouvu o poskytování služeb dobíjení uzavřenou mezi Smluvními stranami</w:t>
            </w:r>
          </w:p>
        </w:tc>
      </w:tr>
      <w:tr w:rsidR="007D2FFC" w:rsidRPr="003F4344" w14:paraId="7DDE74AA" w14:textId="77777777" w:rsidTr="005A4D57">
        <w:tc>
          <w:tcPr>
            <w:tcW w:w="3160" w:type="dxa"/>
          </w:tcPr>
          <w:p w14:paraId="6D60058C"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Smluvní strany</w:t>
            </w:r>
          </w:p>
        </w:tc>
        <w:tc>
          <w:tcPr>
            <w:tcW w:w="6049" w:type="dxa"/>
          </w:tcPr>
          <w:p w14:paraId="17C1B8E2"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jsou společně Zákazník a Poskytovatel</w:t>
            </w:r>
          </w:p>
        </w:tc>
      </w:tr>
      <w:tr w:rsidR="007D2FFC" w:rsidRPr="003F4344" w14:paraId="6B21093D" w14:textId="77777777" w:rsidTr="005A4D57">
        <w:tc>
          <w:tcPr>
            <w:tcW w:w="3160" w:type="dxa"/>
          </w:tcPr>
          <w:p w14:paraId="5A2E914C"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Služba dobíjení nebo Služba</w:t>
            </w:r>
          </w:p>
        </w:tc>
        <w:tc>
          <w:tcPr>
            <w:tcW w:w="6049" w:type="dxa"/>
          </w:tcPr>
          <w:p w14:paraId="4788EE0B" w14:textId="77777777" w:rsidR="007D2FFC" w:rsidRPr="00DA22DE" w:rsidRDefault="007D2FFC" w:rsidP="005A4D57">
            <w:pPr>
              <w:spacing w:beforeLines="60" w:before="144"/>
              <w:rPr>
                <w:rFonts w:ascii="Open Sans" w:hAnsi="Open Sans" w:cs="Open Sans"/>
                <w:color w:val="000000" w:themeColor="text1"/>
                <w:sz w:val="20"/>
                <w:szCs w:val="20"/>
              </w:rPr>
            </w:pPr>
            <w:bookmarkStart w:id="5" w:name="_Hlk96247763"/>
            <w:r w:rsidRPr="00DA22DE">
              <w:rPr>
                <w:rFonts w:ascii="Open Sans" w:hAnsi="Open Sans" w:cs="Open Sans"/>
                <w:color w:val="000000" w:themeColor="text1"/>
                <w:sz w:val="20"/>
                <w:szCs w:val="20"/>
              </w:rPr>
              <w:t xml:space="preserve">je činnost Poskytovatele </w:t>
            </w:r>
            <w:r w:rsidRPr="00DA22DE">
              <w:rPr>
                <w:rFonts w:ascii="Open Sans" w:hAnsi="Open Sans" w:cs="Open Sans"/>
                <w:bCs/>
                <w:iCs/>
                <w:sz w:val="20"/>
                <w:szCs w:val="20"/>
              </w:rPr>
              <w:t>spočívající v zajištění dobíjení baterií Elektrických vozidel užívaných Zákazníkem v Dobíjecích stanicích, a s tím související služby</w:t>
            </w:r>
            <w:r w:rsidRPr="00DA22DE">
              <w:rPr>
                <w:rFonts w:ascii="Open Sans" w:hAnsi="Open Sans" w:cs="Open Sans"/>
                <w:color w:val="000000" w:themeColor="text1"/>
                <w:sz w:val="20"/>
                <w:szCs w:val="20"/>
              </w:rPr>
              <w:t xml:space="preserve">, jak jsou specifikovány ve Smlouvě, zejména v Příloze č. 1 Smlouvy </w:t>
            </w:r>
            <w:bookmarkEnd w:id="5"/>
          </w:p>
        </w:tc>
      </w:tr>
      <w:tr w:rsidR="007D2FFC" w:rsidRPr="003F4344" w14:paraId="2B7B3D3E" w14:textId="77777777" w:rsidTr="005A4D57">
        <w:tc>
          <w:tcPr>
            <w:tcW w:w="3160" w:type="dxa"/>
          </w:tcPr>
          <w:p w14:paraId="6D6C62EB" w14:textId="77777777" w:rsidR="007D2FFC" w:rsidRPr="00DA22DE" w:rsidRDefault="007D2FFC" w:rsidP="005A4D57">
            <w:pPr>
              <w:spacing w:beforeLines="60" w:before="144"/>
              <w:rPr>
                <w:rFonts w:ascii="Open Sans" w:hAnsi="Open Sans" w:cs="Open Sans"/>
                <w:b/>
                <w:color w:val="000000" w:themeColor="text1"/>
                <w:sz w:val="20"/>
                <w:szCs w:val="20"/>
              </w:rPr>
            </w:pPr>
            <w:r w:rsidRPr="00DA22DE">
              <w:rPr>
                <w:rFonts w:ascii="Open Sans" w:hAnsi="Open Sans" w:cs="Open Sans"/>
                <w:b/>
                <w:color w:val="000000" w:themeColor="text1"/>
                <w:sz w:val="20"/>
                <w:szCs w:val="20"/>
              </w:rPr>
              <w:t>Zákazník</w:t>
            </w:r>
          </w:p>
        </w:tc>
        <w:tc>
          <w:tcPr>
            <w:tcW w:w="6049" w:type="dxa"/>
          </w:tcPr>
          <w:p w14:paraId="721BB1A7"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je Smluvní strana označená jako Zákazník ve Smlouvě</w:t>
            </w:r>
          </w:p>
        </w:tc>
      </w:tr>
      <w:tr w:rsidR="007D2FFC" w:rsidRPr="003F4344" w14:paraId="2828E39D" w14:textId="77777777" w:rsidTr="005A4D57">
        <w:tc>
          <w:tcPr>
            <w:tcW w:w="3160" w:type="dxa"/>
          </w:tcPr>
          <w:p w14:paraId="31E94AD1" w14:textId="77777777" w:rsidR="007D2FFC" w:rsidRPr="00DA22DE" w:rsidRDefault="007D2FFC" w:rsidP="005A4D57">
            <w:pPr>
              <w:spacing w:beforeLines="60" w:before="144"/>
              <w:rPr>
                <w:rFonts w:ascii="Open Sans" w:hAnsi="Open Sans" w:cs="Open Sans"/>
                <w:b/>
                <w:bCs/>
                <w:color w:val="000000" w:themeColor="text1"/>
                <w:sz w:val="20"/>
                <w:szCs w:val="20"/>
              </w:rPr>
            </w:pPr>
            <w:r w:rsidRPr="00DA22DE">
              <w:rPr>
                <w:rFonts w:ascii="Open Sans" w:hAnsi="Open Sans" w:cs="Open Sans"/>
                <w:b/>
                <w:bCs/>
                <w:color w:val="000000" w:themeColor="text1"/>
                <w:sz w:val="20"/>
                <w:szCs w:val="20"/>
              </w:rPr>
              <w:t>Zákon o pohonných hmotách</w:t>
            </w:r>
          </w:p>
        </w:tc>
        <w:tc>
          <w:tcPr>
            <w:tcW w:w="6049" w:type="dxa"/>
          </w:tcPr>
          <w:p w14:paraId="5DE7FEDA" w14:textId="77777777" w:rsidR="007D2FFC" w:rsidRPr="00DA22DE" w:rsidRDefault="007D2FFC" w:rsidP="005A4D57">
            <w:pPr>
              <w:spacing w:beforeLines="60" w:before="144"/>
              <w:rPr>
                <w:rFonts w:ascii="Open Sans" w:hAnsi="Open Sans" w:cs="Open Sans"/>
                <w:color w:val="000000" w:themeColor="text1"/>
                <w:sz w:val="20"/>
                <w:szCs w:val="20"/>
              </w:rPr>
            </w:pPr>
            <w:r w:rsidRPr="00DA22DE">
              <w:rPr>
                <w:rFonts w:ascii="Open Sans" w:hAnsi="Open Sans" w:cs="Open Sans"/>
                <w:color w:val="000000" w:themeColor="text1"/>
                <w:sz w:val="20"/>
                <w:szCs w:val="20"/>
              </w:rPr>
              <w:t xml:space="preserve">je </w:t>
            </w:r>
            <w:bookmarkStart w:id="6" w:name="_Hlk96257267"/>
            <w:r w:rsidRPr="00DA22DE">
              <w:rPr>
                <w:rFonts w:ascii="Open Sans" w:hAnsi="Open Sans" w:cs="Open Sans"/>
                <w:color w:val="000000" w:themeColor="text1"/>
                <w:sz w:val="20"/>
                <w:szCs w:val="20"/>
              </w:rPr>
              <w:t>zákon č. 311/2006 Sb., o pohonných hmotách a čerpacích stanicích pohonných hmot a o změně některých souvisejících zákonů</w:t>
            </w:r>
            <w:bookmarkEnd w:id="6"/>
          </w:p>
        </w:tc>
      </w:tr>
    </w:tbl>
    <w:p w14:paraId="49DB3309" w14:textId="77777777" w:rsidR="00116FEB" w:rsidRPr="00116FEB" w:rsidRDefault="00116FEB" w:rsidP="00116FEB">
      <w:pPr>
        <w:pStyle w:val="CLPNormal"/>
      </w:pPr>
    </w:p>
    <w:p w14:paraId="37A09C4F" w14:textId="354556C4" w:rsidR="00682781" w:rsidRPr="003F36C0" w:rsidRDefault="006A3A8D" w:rsidP="00682781">
      <w:pPr>
        <w:pStyle w:val="CLPHeading1"/>
        <w:pageBreakBefore w:val="0"/>
        <w:numPr>
          <w:ilvl w:val="0"/>
          <w:numId w:val="37"/>
        </w:numPr>
        <w:jc w:val="center"/>
        <w:rPr>
          <w:sz w:val="24"/>
          <w:szCs w:val="24"/>
        </w:rPr>
      </w:pPr>
      <w:r>
        <w:rPr>
          <w:sz w:val="24"/>
          <w:szCs w:val="24"/>
        </w:rPr>
        <w:t>Místo poskytování Služeb na Dobíjecích stanicí</w:t>
      </w:r>
      <w:r w:rsidR="00116FEB">
        <w:rPr>
          <w:sz w:val="24"/>
          <w:szCs w:val="24"/>
        </w:rPr>
        <w:t>ch</w:t>
      </w:r>
    </w:p>
    <w:p w14:paraId="2E47DA51" w14:textId="57554EF0" w:rsidR="00EE3FBE" w:rsidRDefault="00EE3FBE" w:rsidP="00EE3FBE">
      <w:pPr>
        <w:pStyle w:val="CLPHeading2"/>
        <w:numPr>
          <w:ilvl w:val="1"/>
          <w:numId w:val="37"/>
        </w:numPr>
        <w:spacing w:after="240"/>
        <w:ind w:hanging="792"/>
        <w:rPr>
          <w:color w:val="auto"/>
          <w:sz w:val="22"/>
          <w:szCs w:val="22"/>
        </w:rPr>
      </w:pPr>
      <w:r w:rsidRPr="00EE3FBE">
        <w:rPr>
          <w:color w:val="auto"/>
          <w:sz w:val="22"/>
          <w:szCs w:val="22"/>
        </w:rPr>
        <w:t xml:space="preserve">Služby budou poskytovány na Dobíjecích stanicích blíže specifikovaných v Příloze č. </w:t>
      </w:r>
      <w:r w:rsidR="00A65DC0">
        <w:rPr>
          <w:color w:val="auto"/>
          <w:sz w:val="22"/>
          <w:szCs w:val="22"/>
        </w:rPr>
        <w:t>3</w:t>
      </w:r>
      <w:r w:rsidRPr="00EE3FBE">
        <w:rPr>
          <w:color w:val="auto"/>
          <w:sz w:val="22"/>
          <w:szCs w:val="22"/>
        </w:rPr>
        <w:t xml:space="preserve"> Smlouvy, nevyplývá-li z povahy poskytovaných Služeb nebo dohody Smluvních stran něco jiného.</w:t>
      </w:r>
    </w:p>
    <w:p w14:paraId="5C62010E" w14:textId="3267E32E" w:rsidR="005F6681" w:rsidRPr="005F6681" w:rsidRDefault="00EE3FBE" w:rsidP="005F6681">
      <w:pPr>
        <w:pStyle w:val="CLPHeading2"/>
        <w:numPr>
          <w:ilvl w:val="1"/>
          <w:numId w:val="37"/>
        </w:numPr>
        <w:spacing w:after="240"/>
        <w:ind w:hanging="792"/>
        <w:rPr>
          <w:color w:val="auto"/>
          <w:sz w:val="22"/>
          <w:szCs w:val="22"/>
        </w:rPr>
      </w:pPr>
      <w:r w:rsidRPr="00EE3FBE">
        <w:rPr>
          <w:color w:val="auto"/>
          <w:sz w:val="22"/>
          <w:szCs w:val="22"/>
        </w:rPr>
        <w:t xml:space="preserve">V případě, že nastane potřeba změny rozsahu DS specifikovaných v Příloze č. </w:t>
      </w:r>
      <w:r w:rsidR="00A65DC0">
        <w:rPr>
          <w:color w:val="auto"/>
          <w:sz w:val="22"/>
          <w:szCs w:val="22"/>
        </w:rPr>
        <w:t>3</w:t>
      </w:r>
      <w:r w:rsidRPr="00EE3FBE">
        <w:rPr>
          <w:color w:val="auto"/>
          <w:sz w:val="22"/>
          <w:szCs w:val="22"/>
        </w:rPr>
        <w:t xml:space="preserve"> Smlouvy (vyřazení DS nebo zařazení nové DS) je Poskytovatel povinen o tomto informovat Zákazníka bez zbytečného odkladu, a to prostřednictvím </w:t>
      </w:r>
      <w:r w:rsidR="00B0448E">
        <w:rPr>
          <w:color w:val="auto"/>
          <w:sz w:val="22"/>
          <w:szCs w:val="22"/>
        </w:rPr>
        <w:t>webu www.chargee.eco</w:t>
      </w:r>
      <w:r w:rsidRPr="00EE3FBE">
        <w:rPr>
          <w:color w:val="auto"/>
          <w:sz w:val="22"/>
          <w:szCs w:val="22"/>
        </w:rPr>
        <w:t xml:space="preserve">. Smluvní strany v tomto případě odpovídajícím způsobem upraví Přílohu č. </w:t>
      </w:r>
      <w:r w:rsidR="00A65DC0">
        <w:rPr>
          <w:color w:val="auto"/>
          <w:sz w:val="22"/>
          <w:szCs w:val="22"/>
        </w:rPr>
        <w:t>3</w:t>
      </w:r>
      <w:r w:rsidRPr="00EE3FBE">
        <w:rPr>
          <w:color w:val="auto"/>
          <w:sz w:val="22"/>
          <w:szCs w:val="22"/>
        </w:rPr>
        <w:t xml:space="preserve"> Smlouvy.</w:t>
      </w:r>
    </w:p>
    <w:p w14:paraId="0707CD44" w14:textId="7F908249" w:rsidR="00A25BFB" w:rsidRPr="003F36C0" w:rsidRDefault="00A25BFB" w:rsidP="00A25BFB">
      <w:pPr>
        <w:pStyle w:val="CLPHeading1"/>
        <w:pageBreakBefore w:val="0"/>
        <w:numPr>
          <w:ilvl w:val="0"/>
          <w:numId w:val="37"/>
        </w:numPr>
        <w:jc w:val="center"/>
        <w:rPr>
          <w:sz w:val="24"/>
          <w:szCs w:val="24"/>
        </w:rPr>
      </w:pPr>
      <w:r>
        <w:rPr>
          <w:sz w:val="24"/>
          <w:szCs w:val="24"/>
        </w:rPr>
        <w:t>Práva a povinnosti Smluvních stran</w:t>
      </w:r>
    </w:p>
    <w:p w14:paraId="2DA675A8" w14:textId="700C8805" w:rsidR="005F6681" w:rsidRPr="005F6681" w:rsidRDefault="00F513E4" w:rsidP="005F6681">
      <w:pPr>
        <w:pStyle w:val="CLPHeading2"/>
        <w:numPr>
          <w:ilvl w:val="1"/>
          <w:numId w:val="37"/>
        </w:numPr>
        <w:spacing w:after="240"/>
        <w:ind w:hanging="792"/>
        <w:rPr>
          <w:color w:val="auto"/>
          <w:sz w:val="22"/>
          <w:szCs w:val="22"/>
        </w:rPr>
      </w:pPr>
      <w:r w:rsidRPr="00F513E4">
        <w:rPr>
          <w:color w:val="auto"/>
          <w:sz w:val="22"/>
          <w:szCs w:val="22"/>
        </w:rPr>
        <w:t xml:space="preserve">Poskytovatel se zavazuje poskytovat sjednané Služby řádně a včas v rozsahu dle Přílohy č. 1 Smlouvy. </w:t>
      </w:r>
    </w:p>
    <w:p w14:paraId="0A18513B" w14:textId="3B9EA8BC" w:rsidR="00F513E4" w:rsidRDefault="00F513E4" w:rsidP="00F513E4">
      <w:pPr>
        <w:pStyle w:val="CLPHeading2"/>
        <w:numPr>
          <w:ilvl w:val="1"/>
          <w:numId w:val="37"/>
        </w:numPr>
        <w:spacing w:after="240"/>
        <w:ind w:hanging="792"/>
        <w:rPr>
          <w:color w:val="auto"/>
          <w:sz w:val="22"/>
          <w:szCs w:val="22"/>
        </w:rPr>
      </w:pPr>
      <w:r w:rsidRPr="00F513E4">
        <w:rPr>
          <w:color w:val="auto"/>
          <w:sz w:val="22"/>
          <w:szCs w:val="22"/>
        </w:rPr>
        <w:t>Poskytovatel má právo přenechat jako celek nebo částečně poskytování Služeb dle Smlouvy svým subdodavatelům. V takovém případě odpovídá Zákazníkovi za poskytnutí Služeb, jako kdyby je poskytoval sám.</w:t>
      </w:r>
    </w:p>
    <w:p w14:paraId="50BC18A0" w14:textId="77777777" w:rsidR="005F6681" w:rsidRPr="005F6681" w:rsidRDefault="005F6681" w:rsidP="005F6681">
      <w:pPr>
        <w:pStyle w:val="CLPNormal"/>
      </w:pPr>
    </w:p>
    <w:p w14:paraId="515A58FB" w14:textId="2E99F77B" w:rsidR="00A25BFB" w:rsidRPr="00F513E4" w:rsidRDefault="00F513E4" w:rsidP="00F513E4">
      <w:pPr>
        <w:pStyle w:val="CLPHeading2"/>
        <w:numPr>
          <w:ilvl w:val="1"/>
          <w:numId w:val="37"/>
        </w:numPr>
        <w:spacing w:after="240"/>
        <w:ind w:hanging="792"/>
        <w:rPr>
          <w:color w:val="auto"/>
          <w:sz w:val="22"/>
          <w:szCs w:val="22"/>
        </w:rPr>
      </w:pPr>
      <w:r w:rsidRPr="00F513E4">
        <w:rPr>
          <w:color w:val="auto"/>
          <w:sz w:val="22"/>
          <w:szCs w:val="22"/>
        </w:rPr>
        <w:lastRenderedPageBreak/>
        <w:t>Vzhledem k tomu, že pro účely poskytování Služeb dobíjení nebo jako součást výstupů jednotlivých Služeb či jiného plnění Poskytovatele dle Smlouvy může být Zákazníkovi zpřístupněno i plnění, které může naplňovat znaky autorského díla ve smyslu zákona č. 121/2000 Sb., o právu autorském, o právech souvisejících s právem autorským a o změně některých zákonů (autorský zákon), ve znění pozdějších předpisů, je k takovým autorským dílům Zákazníkovi poskytována územně neomezená, nevýhradní, nepřenosná licence, a to po dobu trvání Smlouvy s tím, že licence je poskytována bezúplatně.</w:t>
      </w:r>
    </w:p>
    <w:p w14:paraId="0953CDE9" w14:textId="61DE12D5" w:rsidR="002200C0" w:rsidRPr="003F36C0" w:rsidRDefault="002200C0" w:rsidP="002200C0">
      <w:pPr>
        <w:pStyle w:val="CLPHeading1"/>
        <w:pageBreakBefore w:val="0"/>
        <w:numPr>
          <w:ilvl w:val="0"/>
          <w:numId w:val="37"/>
        </w:numPr>
        <w:jc w:val="center"/>
        <w:rPr>
          <w:sz w:val="24"/>
          <w:szCs w:val="24"/>
        </w:rPr>
      </w:pPr>
      <w:r>
        <w:rPr>
          <w:sz w:val="24"/>
          <w:szCs w:val="24"/>
        </w:rPr>
        <w:t>Cena a platební podmínky</w:t>
      </w:r>
    </w:p>
    <w:p w14:paraId="3A4031C5" w14:textId="77777777" w:rsidR="00C411F7" w:rsidRPr="00C411F7" w:rsidRDefault="00C411F7" w:rsidP="00C411F7">
      <w:pPr>
        <w:pStyle w:val="CLPHeading2"/>
        <w:numPr>
          <w:ilvl w:val="1"/>
          <w:numId w:val="37"/>
        </w:numPr>
        <w:spacing w:after="240"/>
        <w:ind w:hanging="792"/>
        <w:rPr>
          <w:color w:val="auto"/>
          <w:sz w:val="22"/>
          <w:szCs w:val="22"/>
        </w:rPr>
      </w:pPr>
      <w:r w:rsidRPr="00C411F7">
        <w:rPr>
          <w:color w:val="auto"/>
          <w:sz w:val="22"/>
          <w:szCs w:val="22"/>
        </w:rPr>
        <w:t xml:space="preserve">Zákazník se zavazuje hradit za poskytování Služeb dobíjení Cenu za Služby dobíjení ve výši dle Přílohy č. 2 Smlouvy. </w:t>
      </w:r>
    </w:p>
    <w:p w14:paraId="4BC2236A" w14:textId="77777777" w:rsidR="00C411F7" w:rsidRPr="00C411F7" w:rsidRDefault="00C411F7" w:rsidP="00C411F7">
      <w:pPr>
        <w:pStyle w:val="CLPHeading2"/>
        <w:numPr>
          <w:ilvl w:val="1"/>
          <w:numId w:val="37"/>
        </w:numPr>
        <w:spacing w:after="240"/>
        <w:ind w:hanging="792"/>
        <w:rPr>
          <w:color w:val="auto"/>
          <w:sz w:val="22"/>
          <w:szCs w:val="22"/>
        </w:rPr>
      </w:pPr>
      <w:r w:rsidRPr="00C411F7">
        <w:rPr>
          <w:color w:val="auto"/>
          <w:sz w:val="22"/>
          <w:szCs w:val="22"/>
        </w:rPr>
        <w:t>Vyúčtování Služeb dobíjení a tomu odpovídající výpočet Ceny za Služby dobíjení bude probíhat na základě hodnot uvedených v CDR (charging details record), poskytnutých provozovatelem sítě Dobíjecích stanic (CPO) s připočtením paušálních poplatků.</w:t>
      </w:r>
    </w:p>
    <w:p w14:paraId="71D572F8" w14:textId="77777777" w:rsidR="00C411F7" w:rsidRPr="00C411F7" w:rsidRDefault="00C411F7" w:rsidP="00C411F7">
      <w:pPr>
        <w:pStyle w:val="CLPHeading2"/>
        <w:numPr>
          <w:ilvl w:val="1"/>
          <w:numId w:val="37"/>
        </w:numPr>
        <w:spacing w:after="240"/>
        <w:ind w:hanging="792"/>
        <w:rPr>
          <w:color w:val="auto"/>
          <w:sz w:val="22"/>
          <w:szCs w:val="22"/>
        </w:rPr>
      </w:pPr>
      <w:r w:rsidRPr="00C411F7">
        <w:rPr>
          <w:color w:val="auto"/>
          <w:sz w:val="22"/>
          <w:szCs w:val="22"/>
        </w:rPr>
        <w:t xml:space="preserve">Zákazník se zavazuje uhradit Cenu za Služby dobíjení v rozsahu poskytnutých Služeb dobíjení, a to na základě faktury Poskytovatele a Přehledu dobíjecích transakcí, vystavené v souladu se Smlouvou. Ohledně možnosti vznést výhrady k fakturaci se použijí ustanovení článku 7 odst. 7.8. a 7.9 Obchodních podmínek. </w:t>
      </w:r>
    </w:p>
    <w:p w14:paraId="24A88FA7" w14:textId="77777777" w:rsidR="00C411F7" w:rsidRPr="00C411F7" w:rsidRDefault="00C411F7" w:rsidP="00C411F7">
      <w:pPr>
        <w:pStyle w:val="CLPHeading2"/>
        <w:numPr>
          <w:ilvl w:val="1"/>
          <w:numId w:val="37"/>
        </w:numPr>
        <w:spacing w:after="240"/>
        <w:ind w:hanging="792"/>
        <w:rPr>
          <w:color w:val="auto"/>
          <w:sz w:val="22"/>
          <w:szCs w:val="22"/>
        </w:rPr>
      </w:pPr>
      <w:r w:rsidRPr="00C411F7">
        <w:rPr>
          <w:color w:val="auto"/>
          <w:sz w:val="22"/>
          <w:szCs w:val="22"/>
        </w:rPr>
        <w:t xml:space="preserve">Smluvní strany se dohodly, že Poskytovatel je oprávněn jednostranně měnit Ceny za dobíjení na jednotlivých Dobíjecích bodech dle Přílohy č. 2 bodu 3 Smlouvy. Informace o změně Ceny za dobíjení na jednotlivých Dobíjecích bodech musí být předána Zákazníkovi prostřednictvím Portálu v podobě aktualizovaného ceníku za dobíjení. </w:t>
      </w:r>
    </w:p>
    <w:p w14:paraId="719BC15F" w14:textId="77777777" w:rsidR="00C411F7" w:rsidRPr="00C411F7" w:rsidRDefault="00C411F7" w:rsidP="00C411F7">
      <w:pPr>
        <w:pStyle w:val="CLPHeading2"/>
        <w:numPr>
          <w:ilvl w:val="1"/>
          <w:numId w:val="37"/>
        </w:numPr>
        <w:spacing w:after="240"/>
        <w:ind w:hanging="792"/>
        <w:rPr>
          <w:color w:val="auto"/>
          <w:sz w:val="22"/>
          <w:szCs w:val="22"/>
        </w:rPr>
      </w:pPr>
      <w:r w:rsidRPr="00C411F7">
        <w:rPr>
          <w:color w:val="auto"/>
          <w:sz w:val="22"/>
          <w:szCs w:val="22"/>
        </w:rPr>
        <w:t xml:space="preserve">Poskytovatel je oprávněn jednostranně změnit Cenu za Služby dobíjení dle Přílohy č. 2 bodů 1 a 2 Smlouvy vždy na základě písemného oznámení, které odešle Poskytovatel na kontaktní e-mail Zákazníka pro účely komunikace ohledně Smlouvy nejméně 3 měsíce před plánovanou změnou s tím, že v případě nesouhlasu Zákazníka se změnou Ceny za Služby dobíjení je Zákazník oprávněn do 30 dnů od doručení oznámení Poskytovatele o plánované změně Ceny za Služby dobíjení doručit Poskytovateli výpověď Smlouvy. Smlouva skončí uplynutím tří (3) kalendářních měsíců počínaje měsícem následujícím po měsíci, ve kterém bylo oznámení o změně Ceny za Služby dobíjení Zákazníkovi prostřednictvím e-mailu doručeno. </w:t>
      </w:r>
    </w:p>
    <w:p w14:paraId="7F565331" w14:textId="77777777" w:rsidR="00C411F7" w:rsidRPr="00C411F7" w:rsidRDefault="00C411F7" w:rsidP="00C411F7">
      <w:pPr>
        <w:pStyle w:val="CLPHeading2"/>
        <w:numPr>
          <w:ilvl w:val="1"/>
          <w:numId w:val="37"/>
        </w:numPr>
        <w:spacing w:after="240"/>
        <w:ind w:hanging="792"/>
        <w:rPr>
          <w:color w:val="auto"/>
          <w:sz w:val="22"/>
          <w:szCs w:val="22"/>
        </w:rPr>
      </w:pPr>
      <w:r w:rsidRPr="00C411F7">
        <w:rPr>
          <w:color w:val="auto"/>
          <w:sz w:val="22"/>
          <w:szCs w:val="22"/>
        </w:rPr>
        <w:lastRenderedPageBreak/>
        <w:t xml:space="preserve">Poskytovatel je oprávněn vystavovat faktury dle této Smlouvy jednou měsíčně, a to za předcházející kalendářní měsíc. Podkladem a přílohou faktury bude Přehled dobíjecích transakcí za uplynulé kalendářní období pro jednotlivá Chargee ID. </w:t>
      </w:r>
    </w:p>
    <w:p w14:paraId="2DC27E68" w14:textId="1B3A0143" w:rsidR="00C411F7" w:rsidRPr="00C411F7" w:rsidRDefault="00C411F7" w:rsidP="00C411F7">
      <w:pPr>
        <w:pStyle w:val="CLPHeading2"/>
        <w:numPr>
          <w:ilvl w:val="1"/>
          <w:numId w:val="37"/>
        </w:numPr>
        <w:spacing w:after="240"/>
        <w:ind w:hanging="792"/>
        <w:rPr>
          <w:color w:val="auto"/>
          <w:sz w:val="22"/>
          <w:szCs w:val="22"/>
        </w:rPr>
      </w:pPr>
      <w:r w:rsidRPr="00C411F7">
        <w:rPr>
          <w:color w:val="auto"/>
          <w:sz w:val="22"/>
          <w:szCs w:val="22"/>
        </w:rPr>
        <w:t xml:space="preserve">Splatnost faktur je 30 dní ode dne doručení faktury druhé Smluvní straně. Smluvní strany souhlasí se zasíláním faktur elektronicky nebo v listinné podobě na adresu pro doručování uvedenou v Příloze č. </w:t>
      </w:r>
      <w:r w:rsidR="00162B41">
        <w:rPr>
          <w:color w:val="auto"/>
          <w:sz w:val="22"/>
          <w:szCs w:val="22"/>
        </w:rPr>
        <w:t>4</w:t>
      </w:r>
      <w:r w:rsidRPr="00C411F7">
        <w:rPr>
          <w:color w:val="auto"/>
          <w:sz w:val="22"/>
          <w:szCs w:val="22"/>
        </w:rPr>
        <w:t xml:space="preserve"> Smlouvy, a pokud nebude adresa v příloze vyplněna, tak na adresu sídla uvedenou v záhlaví Smlouvy. Nároky Poskytovatele na úhradu Ceny za Služby dobíjení se Zákazník zavazuje hradit na účet uvedený na faktuře zaslané Poskytovatelem Zákazníkovi. </w:t>
      </w:r>
    </w:p>
    <w:p w14:paraId="19781C26" w14:textId="77777777" w:rsidR="00C411F7" w:rsidRPr="00C411F7" w:rsidRDefault="00C411F7" w:rsidP="00C411F7">
      <w:pPr>
        <w:pStyle w:val="CLPHeading2"/>
        <w:numPr>
          <w:ilvl w:val="1"/>
          <w:numId w:val="37"/>
        </w:numPr>
        <w:spacing w:after="240"/>
        <w:ind w:hanging="792"/>
        <w:rPr>
          <w:color w:val="auto"/>
          <w:sz w:val="22"/>
          <w:szCs w:val="22"/>
        </w:rPr>
      </w:pPr>
      <w:r w:rsidRPr="00C411F7">
        <w:rPr>
          <w:color w:val="auto"/>
          <w:sz w:val="22"/>
          <w:szCs w:val="22"/>
        </w:rPr>
        <w:t xml:space="preserve">Délka příslušného fakturačního období pro Služby dobíjení a vypořádání Ceny za Služby dobíjení je 1 kalendářní měsíc. Cena za Služby dobíjení je hrazena vždy za každý i jen započatý kalendářní měsíc. </w:t>
      </w:r>
    </w:p>
    <w:p w14:paraId="2FDC9268" w14:textId="77777777" w:rsidR="00C411F7" w:rsidRPr="00C411F7" w:rsidRDefault="00C411F7" w:rsidP="00C411F7">
      <w:pPr>
        <w:pStyle w:val="CLPHeading2"/>
        <w:numPr>
          <w:ilvl w:val="1"/>
          <w:numId w:val="37"/>
        </w:numPr>
        <w:spacing w:after="240"/>
        <w:ind w:hanging="792"/>
        <w:rPr>
          <w:color w:val="auto"/>
          <w:sz w:val="22"/>
          <w:szCs w:val="22"/>
        </w:rPr>
      </w:pPr>
      <w:r w:rsidRPr="00C411F7">
        <w:rPr>
          <w:color w:val="auto"/>
          <w:sz w:val="22"/>
          <w:szCs w:val="22"/>
        </w:rPr>
        <w:t>Pro vyloučení pochybností se ujednává, že ke splnění peněžitého dluhu podle Smlouvy nelze použít směnku.</w:t>
      </w:r>
    </w:p>
    <w:p w14:paraId="6F0F0F7A" w14:textId="666CDA1A" w:rsidR="002200C0" w:rsidRDefault="00C411F7" w:rsidP="00C117AA">
      <w:pPr>
        <w:pStyle w:val="CLPHeading2"/>
        <w:numPr>
          <w:ilvl w:val="1"/>
          <w:numId w:val="37"/>
        </w:numPr>
        <w:spacing w:after="240"/>
        <w:ind w:hanging="792"/>
        <w:rPr>
          <w:color w:val="auto"/>
          <w:sz w:val="22"/>
          <w:szCs w:val="22"/>
        </w:rPr>
      </w:pPr>
      <w:r w:rsidRPr="00C411F7">
        <w:rPr>
          <w:color w:val="auto"/>
          <w:sz w:val="22"/>
          <w:szCs w:val="22"/>
        </w:rPr>
        <w:t>Pokud bude jedna Smluvní strana dlužit druhé Smluvní straně více dluhů, pak bude jakékoliv plnění vždy započteno nejprve na dluh nejdříve splatný, a to nejdříve na úroky z prodlení, a to bez ohledu na to, které závazky byly upomenuty a které nikoliv</w:t>
      </w:r>
      <w:r w:rsidR="002200C0" w:rsidRPr="00F513E4">
        <w:rPr>
          <w:color w:val="auto"/>
          <w:sz w:val="22"/>
          <w:szCs w:val="22"/>
        </w:rPr>
        <w:t>.</w:t>
      </w:r>
    </w:p>
    <w:p w14:paraId="4B70F931" w14:textId="4A97245F" w:rsidR="002F1148" w:rsidRPr="003F36C0" w:rsidRDefault="002F1148" w:rsidP="002F1148">
      <w:pPr>
        <w:pStyle w:val="CLPHeading1"/>
        <w:pageBreakBefore w:val="0"/>
        <w:numPr>
          <w:ilvl w:val="0"/>
          <w:numId w:val="37"/>
        </w:numPr>
        <w:jc w:val="center"/>
        <w:rPr>
          <w:sz w:val="24"/>
          <w:szCs w:val="24"/>
        </w:rPr>
      </w:pPr>
      <w:r>
        <w:rPr>
          <w:sz w:val="24"/>
          <w:szCs w:val="24"/>
        </w:rPr>
        <w:t>Přehled dobíjecích transakcí</w:t>
      </w:r>
    </w:p>
    <w:p w14:paraId="2417C4E2" w14:textId="268516A5" w:rsidR="00DB4F98" w:rsidRDefault="001F4C81" w:rsidP="00DB4F98">
      <w:pPr>
        <w:pStyle w:val="CLPHeading2"/>
        <w:numPr>
          <w:ilvl w:val="1"/>
          <w:numId w:val="37"/>
        </w:numPr>
        <w:ind w:hanging="792"/>
        <w:rPr>
          <w:color w:val="auto"/>
          <w:sz w:val="22"/>
          <w:szCs w:val="22"/>
        </w:rPr>
      </w:pPr>
      <w:r w:rsidRPr="001F4C81">
        <w:rPr>
          <w:color w:val="auto"/>
          <w:sz w:val="22"/>
          <w:szCs w:val="22"/>
        </w:rPr>
        <w:t xml:space="preserve">Smluvní strany se dohodly, že Poskytovatel je povinen Zákazníkovi doručit, nebo umožnit mu přístup přes Portál, Přehled dobíjecích transakcí pro každé Chargee ID (dobíjecí identitu) specifikované v Příloze č. </w:t>
      </w:r>
      <w:r w:rsidR="00162B41">
        <w:rPr>
          <w:color w:val="auto"/>
          <w:sz w:val="22"/>
          <w:szCs w:val="22"/>
        </w:rPr>
        <w:t>6</w:t>
      </w:r>
      <w:r w:rsidRPr="001F4C81">
        <w:rPr>
          <w:color w:val="auto"/>
          <w:sz w:val="22"/>
          <w:szCs w:val="22"/>
        </w:rPr>
        <w:t xml:space="preserve"> Smlouvy, který bude přílohou k faktuře, a to nejpozději do 5 pracovních dnů ode dne skončení kalendářního měsíce. V Přehledu dobíjecích transakcí, budou uvedeny zejména následující údaje:</w:t>
      </w:r>
    </w:p>
    <w:p w14:paraId="3ADC7169" w14:textId="6B4E1E60" w:rsidR="00DB4F98" w:rsidRDefault="00DB4F98" w:rsidP="00DB4F98">
      <w:pPr>
        <w:pStyle w:val="CLPNormal"/>
        <w:numPr>
          <w:ilvl w:val="0"/>
          <w:numId w:val="38"/>
        </w:numPr>
        <w:spacing w:after="0"/>
        <w:ind w:firstLine="131"/>
      </w:pPr>
      <w:r>
        <w:t>ID dobíjecí transakce</w:t>
      </w:r>
    </w:p>
    <w:p w14:paraId="2EF03286" w14:textId="1B7210B1" w:rsidR="00DB4F98" w:rsidRDefault="00DB4F98" w:rsidP="00DB4F98">
      <w:pPr>
        <w:pStyle w:val="CLPNormal"/>
        <w:numPr>
          <w:ilvl w:val="0"/>
          <w:numId w:val="38"/>
        </w:numPr>
        <w:spacing w:after="0"/>
        <w:ind w:firstLine="131"/>
      </w:pPr>
      <w:r>
        <w:t>Chargee ID</w:t>
      </w:r>
    </w:p>
    <w:p w14:paraId="01F70F1A" w14:textId="02D072FB" w:rsidR="00DB4F98" w:rsidRDefault="00DB4F98" w:rsidP="00DB4F98">
      <w:pPr>
        <w:pStyle w:val="CLPNormal"/>
        <w:numPr>
          <w:ilvl w:val="0"/>
          <w:numId w:val="38"/>
        </w:numPr>
        <w:spacing w:after="0"/>
        <w:ind w:firstLine="131"/>
      </w:pPr>
      <w:r>
        <w:t>Číslo dobíjecího bodu</w:t>
      </w:r>
    </w:p>
    <w:p w14:paraId="11D7CBBF" w14:textId="36923278" w:rsidR="00DB4F98" w:rsidRDefault="00DB4F98" w:rsidP="00DB4F98">
      <w:pPr>
        <w:pStyle w:val="CLPNormal"/>
        <w:numPr>
          <w:ilvl w:val="0"/>
          <w:numId w:val="38"/>
        </w:numPr>
        <w:spacing w:after="0"/>
        <w:ind w:firstLine="131"/>
      </w:pPr>
      <w:r>
        <w:t>Způsob autorizace (číslo dobíjecí karty/číslo Aplikace)</w:t>
      </w:r>
    </w:p>
    <w:p w14:paraId="21A6F82B" w14:textId="5C6091E6" w:rsidR="00DB4F98" w:rsidRDefault="00DB4F98" w:rsidP="00DB4F98">
      <w:pPr>
        <w:pStyle w:val="CLPNormal"/>
        <w:numPr>
          <w:ilvl w:val="0"/>
          <w:numId w:val="38"/>
        </w:numPr>
        <w:spacing w:after="0"/>
        <w:ind w:firstLine="131"/>
      </w:pPr>
      <w:r>
        <w:t>Datum a čas dobíjení</w:t>
      </w:r>
    </w:p>
    <w:p w14:paraId="7FC9FFAA" w14:textId="328BB8E1" w:rsidR="00DB4F98" w:rsidRDefault="00DB4F98" w:rsidP="00DB4F98">
      <w:pPr>
        <w:pStyle w:val="CLPNormal"/>
        <w:numPr>
          <w:ilvl w:val="0"/>
          <w:numId w:val="38"/>
        </w:numPr>
        <w:spacing w:after="0"/>
        <w:ind w:firstLine="131"/>
      </w:pPr>
      <w:r>
        <w:t>Celková dobitá energie (kWh)</w:t>
      </w:r>
    </w:p>
    <w:p w14:paraId="35405114" w14:textId="56F129FA" w:rsidR="00DB4F98" w:rsidRPr="00DB4F98" w:rsidRDefault="00DB4F98" w:rsidP="00DB4F98">
      <w:pPr>
        <w:pStyle w:val="CLPNormal"/>
        <w:numPr>
          <w:ilvl w:val="0"/>
          <w:numId w:val="38"/>
        </w:numPr>
        <w:spacing w:after="0"/>
        <w:ind w:firstLine="131"/>
      </w:pPr>
      <w:r>
        <w:t>Celková doba dobíjení</w:t>
      </w:r>
    </w:p>
    <w:p w14:paraId="74FA3653" w14:textId="77777777" w:rsidR="00BE4AAF" w:rsidRPr="00BE4AAF" w:rsidRDefault="00BE4AAF" w:rsidP="00BE4AAF">
      <w:pPr>
        <w:pStyle w:val="CLPHeading2"/>
        <w:numPr>
          <w:ilvl w:val="1"/>
          <w:numId w:val="37"/>
        </w:numPr>
        <w:spacing w:after="240"/>
        <w:ind w:hanging="792"/>
        <w:rPr>
          <w:color w:val="auto"/>
          <w:sz w:val="22"/>
          <w:szCs w:val="22"/>
        </w:rPr>
      </w:pPr>
      <w:r w:rsidRPr="00BE4AAF">
        <w:rPr>
          <w:color w:val="auto"/>
          <w:sz w:val="22"/>
          <w:szCs w:val="22"/>
        </w:rPr>
        <w:lastRenderedPageBreak/>
        <w:t>Zákazník má právo vznést výhrady k Přehledu dobíjecích transakcí dle článku 7 odst. 7.8. těchto Obchodních podmínkách.</w:t>
      </w:r>
    </w:p>
    <w:p w14:paraId="48149BB3" w14:textId="512C03D4" w:rsidR="002F1148" w:rsidRDefault="00BE4AAF" w:rsidP="003306DA">
      <w:pPr>
        <w:pStyle w:val="CLPHeading2"/>
        <w:numPr>
          <w:ilvl w:val="1"/>
          <w:numId w:val="37"/>
        </w:numPr>
        <w:spacing w:after="240"/>
        <w:ind w:hanging="792"/>
        <w:rPr>
          <w:color w:val="auto"/>
          <w:sz w:val="22"/>
          <w:szCs w:val="22"/>
        </w:rPr>
      </w:pPr>
      <w:r w:rsidRPr="00BE4AAF">
        <w:rPr>
          <w:color w:val="auto"/>
          <w:sz w:val="22"/>
          <w:szCs w:val="22"/>
        </w:rPr>
        <w:t>Smluvní strany se dohodly, že Poskytovatel umožní Zákazníkovi, respektive jím určeným zaměstnancům, přístup do uživatelského účtu – na Portál, který bude provozován Poskytovatelem. Zákazník není oprávněn poskytnout přístupové údaje třetí straně.</w:t>
      </w:r>
    </w:p>
    <w:p w14:paraId="1C291408" w14:textId="0A2501F7" w:rsidR="00A14A93" w:rsidRPr="003F36C0" w:rsidRDefault="00A14A93" w:rsidP="00A14A93">
      <w:pPr>
        <w:pStyle w:val="CLPHeading1"/>
        <w:pageBreakBefore w:val="0"/>
        <w:numPr>
          <w:ilvl w:val="0"/>
          <w:numId w:val="37"/>
        </w:numPr>
        <w:jc w:val="center"/>
        <w:rPr>
          <w:sz w:val="24"/>
          <w:szCs w:val="24"/>
        </w:rPr>
      </w:pPr>
      <w:r>
        <w:rPr>
          <w:sz w:val="24"/>
          <w:szCs w:val="24"/>
        </w:rPr>
        <w:t>Vyřizování reklamací</w:t>
      </w:r>
    </w:p>
    <w:p w14:paraId="574AD26B" w14:textId="1FAB03CE" w:rsidR="00FF19E3" w:rsidRDefault="00FF19E3" w:rsidP="00FF19E3">
      <w:pPr>
        <w:pStyle w:val="CLPHeading2"/>
        <w:numPr>
          <w:ilvl w:val="1"/>
          <w:numId w:val="37"/>
        </w:numPr>
        <w:spacing w:after="240"/>
        <w:ind w:hanging="792"/>
        <w:rPr>
          <w:color w:val="auto"/>
          <w:sz w:val="22"/>
          <w:szCs w:val="22"/>
        </w:rPr>
      </w:pPr>
      <w:r w:rsidRPr="00FF19E3">
        <w:rPr>
          <w:color w:val="auto"/>
          <w:sz w:val="22"/>
          <w:szCs w:val="22"/>
        </w:rPr>
        <w:t xml:space="preserve">Zákazník je povinen reklamovat vady Služeb bez zbytečného odkladu. V případě, že tak neučiní, Poskytovatel není povinen vady odstranit na svoje náklady. </w:t>
      </w:r>
    </w:p>
    <w:p w14:paraId="6E1CA1A0" w14:textId="655FA20D" w:rsidR="005F6681" w:rsidRDefault="00FF19E3" w:rsidP="005F6681">
      <w:pPr>
        <w:pStyle w:val="CLPHeading2"/>
        <w:numPr>
          <w:ilvl w:val="1"/>
          <w:numId w:val="37"/>
        </w:numPr>
        <w:spacing w:after="240"/>
        <w:ind w:hanging="792"/>
        <w:rPr>
          <w:color w:val="auto"/>
          <w:sz w:val="22"/>
          <w:szCs w:val="22"/>
        </w:rPr>
      </w:pPr>
      <w:r w:rsidRPr="00FF19E3">
        <w:rPr>
          <w:color w:val="auto"/>
          <w:sz w:val="22"/>
          <w:szCs w:val="22"/>
        </w:rPr>
        <w:t xml:space="preserve">Poskytovatel se vyjádří k vytčené vadě zpravidla do patnácti (15) pracovních dnů ode dne doručení oznámení o vadě. V případě, že ji uzná, zavazuje se ji odstranit zásadně náhradním plněním. Poskytovatel neodpovídá za vady a nefunkčnost, které byly způsobeny Zákazníkem nebo jakoukoli třetí osobou. </w:t>
      </w:r>
    </w:p>
    <w:p w14:paraId="2DC20810" w14:textId="4496E960" w:rsidR="00FF19E3" w:rsidRPr="00FF19E3" w:rsidRDefault="00FF19E3" w:rsidP="00FF19E3">
      <w:pPr>
        <w:pStyle w:val="CLPHeading2"/>
        <w:numPr>
          <w:ilvl w:val="1"/>
          <w:numId w:val="37"/>
        </w:numPr>
        <w:spacing w:after="240"/>
        <w:ind w:hanging="792"/>
        <w:rPr>
          <w:color w:val="auto"/>
          <w:sz w:val="22"/>
          <w:szCs w:val="22"/>
        </w:rPr>
      </w:pPr>
      <w:r w:rsidRPr="00FF19E3">
        <w:rPr>
          <w:color w:val="auto"/>
          <w:sz w:val="22"/>
          <w:szCs w:val="22"/>
        </w:rPr>
        <w:t xml:space="preserve">Poskytovatel může poskytování Služby dočasně přerušit po dobu provádění nezbytné údržby. Smluvní strany výslovně berou na vědomí, že Poskytovatel provádí pravidelnou údržbu systému každou středu v čase od </w:t>
      </w:r>
      <w:r w:rsidR="00DA5A81">
        <w:rPr>
          <w:color w:val="auto"/>
          <w:sz w:val="22"/>
          <w:szCs w:val="22"/>
        </w:rPr>
        <w:t>01</w:t>
      </w:r>
      <w:r w:rsidRPr="00FF19E3">
        <w:rPr>
          <w:color w:val="auto"/>
          <w:sz w:val="22"/>
          <w:szCs w:val="22"/>
        </w:rPr>
        <w:t xml:space="preserve">:00 do </w:t>
      </w:r>
      <w:r w:rsidR="00DA5A81">
        <w:rPr>
          <w:color w:val="auto"/>
          <w:sz w:val="22"/>
          <w:szCs w:val="22"/>
        </w:rPr>
        <w:t>05</w:t>
      </w:r>
      <w:r w:rsidRPr="00FF19E3">
        <w:rPr>
          <w:color w:val="auto"/>
          <w:sz w:val="22"/>
          <w:szCs w:val="22"/>
        </w:rPr>
        <w:t>:00, přičemž po tuto dobu není možné využívat Služby dle Smlouvy. Služba může být mj. přerušena také kvůli tomu, aby se zajistilo řádné fungování elektrorozvodné soustavy.</w:t>
      </w:r>
    </w:p>
    <w:p w14:paraId="07BC0C02" w14:textId="67F50BFE" w:rsidR="00FF19E3" w:rsidRDefault="00FF19E3" w:rsidP="00FF19E3">
      <w:pPr>
        <w:pStyle w:val="CLPHeading2"/>
        <w:numPr>
          <w:ilvl w:val="1"/>
          <w:numId w:val="37"/>
        </w:numPr>
        <w:spacing w:after="240"/>
        <w:ind w:hanging="792"/>
        <w:rPr>
          <w:color w:val="auto"/>
          <w:sz w:val="22"/>
          <w:szCs w:val="22"/>
        </w:rPr>
      </w:pPr>
      <w:r w:rsidRPr="00FF19E3">
        <w:rPr>
          <w:color w:val="auto"/>
          <w:sz w:val="22"/>
          <w:szCs w:val="22"/>
        </w:rPr>
        <w:t xml:space="preserve">Poskytovatel je povinen zajistit přijetí oznámení o vadě v pracovních dnech od 8:00 do 17:00 prostřednictvím Portálu. V případě, že oznámení o vadě bude doručeno mimo tuto dobu, bude považováno za doručené v 8:00 následujícího pracovního dne po jeho obdržení. </w:t>
      </w:r>
    </w:p>
    <w:p w14:paraId="3EDA0E21" w14:textId="77777777" w:rsidR="005F6681" w:rsidRPr="005F6681" w:rsidRDefault="005F6681" w:rsidP="005F6681">
      <w:pPr>
        <w:pStyle w:val="CLPNormal"/>
      </w:pPr>
    </w:p>
    <w:p w14:paraId="606082F4" w14:textId="375EEA62" w:rsidR="005F6681" w:rsidRPr="005F6681" w:rsidRDefault="00FF19E3" w:rsidP="005F6681">
      <w:pPr>
        <w:pStyle w:val="CLPHeading2"/>
        <w:numPr>
          <w:ilvl w:val="1"/>
          <w:numId w:val="37"/>
        </w:numPr>
        <w:spacing w:after="240"/>
        <w:ind w:hanging="792"/>
        <w:rPr>
          <w:color w:val="auto"/>
          <w:sz w:val="22"/>
          <w:szCs w:val="22"/>
        </w:rPr>
      </w:pPr>
      <w:r w:rsidRPr="00FF19E3">
        <w:rPr>
          <w:color w:val="auto"/>
          <w:sz w:val="22"/>
          <w:szCs w:val="22"/>
        </w:rPr>
        <w:lastRenderedPageBreak/>
        <w:t xml:space="preserve">Poskytovatel je povinen zahájit odstranění vytčené vady bez zbytečného odkladu, nejpozději do 48 hodin ode dne doručení vyrozumění o uznání vady Zákazníkovi. </w:t>
      </w:r>
    </w:p>
    <w:p w14:paraId="36F05857" w14:textId="77777777" w:rsidR="00FF19E3" w:rsidRPr="00FF19E3" w:rsidRDefault="00FF19E3" w:rsidP="00FF19E3">
      <w:pPr>
        <w:pStyle w:val="CLPHeading2"/>
        <w:numPr>
          <w:ilvl w:val="1"/>
          <w:numId w:val="37"/>
        </w:numPr>
        <w:spacing w:after="240"/>
        <w:ind w:hanging="792"/>
        <w:rPr>
          <w:color w:val="auto"/>
          <w:sz w:val="22"/>
          <w:szCs w:val="22"/>
        </w:rPr>
      </w:pPr>
      <w:r w:rsidRPr="00FF19E3">
        <w:rPr>
          <w:color w:val="auto"/>
          <w:sz w:val="22"/>
          <w:szCs w:val="22"/>
        </w:rPr>
        <w:t xml:space="preserve">Zákazník se zavazuje poskytnout Poskytovateli k zajištění výše uvedeného veškerou potřebnou součinnost. V případě, že tak neučiní, neodpovídá Poskytovatel za prodlení se zajištěním odstranění vad. </w:t>
      </w:r>
    </w:p>
    <w:p w14:paraId="6EF23146" w14:textId="71624312" w:rsidR="00A14A93" w:rsidRDefault="00FF19E3" w:rsidP="00FF19E3">
      <w:pPr>
        <w:pStyle w:val="CLPHeading2"/>
        <w:numPr>
          <w:ilvl w:val="1"/>
          <w:numId w:val="37"/>
        </w:numPr>
        <w:spacing w:after="240"/>
        <w:ind w:hanging="792"/>
        <w:rPr>
          <w:color w:val="auto"/>
          <w:sz w:val="22"/>
          <w:szCs w:val="22"/>
        </w:rPr>
      </w:pPr>
      <w:r w:rsidRPr="00FF19E3">
        <w:rPr>
          <w:color w:val="auto"/>
          <w:sz w:val="22"/>
          <w:szCs w:val="22"/>
        </w:rPr>
        <w:t>Zákazník je povinen bez zbytečného odkladu písemně oznámit Poskytovateli prostřednictvím Portálu výhrady k obsahu fakturace Poskytovatele nebo k Přehledu dobíjecích transakcí (tj. k příloze faktury za dobíjecí transakce) nebo výhrady k dalším poskytnutým Službám dle Smlouvy.</w:t>
      </w:r>
    </w:p>
    <w:p w14:paraId="228A5F89" w14:textId="77777777" w:rsidR="006A047A" w:rsidRPr="006A047A" w:rsidRDefault="006A047A" w:rsidP="006A047A">
      <w:pPr>
        <w:pStyle w:val="Odstavecseseznamem"/>
        <w:tabs>
          <w:tab w:val="left" w:pos="1134"/>
        </w:tabs>
        <w:spacing w:beforeLines="60" w:before="144"/>
        <w:ind w:left="1134" w:hanging="283"/>
        <w:rPr>
          <w:rFonts w:ascii="Open Sans" w:hAnsi="Open Sans" w:cs="Open Sans"/>
          <w:color w:val="000000" w:themeColor="text1"/>
        </w:rPr>
      </w:pPr>
      <w:r w:rsidRPr="006A047A">
        <w:rPr>
          <w:rFonts w:ascii="Open Sans" w:hAnsi="Open Sans" w:cs="Open Sans"/>
          <w:color w:val="000000" w:themeColor="text1"/>
        </w:rPr>
        <w:t>Minimální náležitosti konkrétních výhrad Zákazníka jsou následující:</w:t>
      </w:r>
    </w:p>
    <w:p w14:paraId="317FBD1F" w14:textId="77777777" w:rsidR="006A047A" w:rsidRPr="006A047A" w:rsidRDefault="006A047A" w:rsidP="006A047A">
      <w:pPr>
        <w:pStyle w:val="Odstavecseseznamem"/>
        <w:widowControl w:val="0"/>
        <w:numPr>
          <w:ilvl w:val="0"/>
          <w:numId w:val="39"/>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K faktuře Poskytovatele:</w:t>
      </w:r>
    </w:p>
    <w:p w14:paraId="0C872A80" w14:textId="77777777" w:rsidR="006A047A" w:rsidRPr="006A047A" w:rsidRDefault="006A047A" w:rsidP="006A047A">
      <w:pPr>
        <w:pStyle w:val="Odstavecseseznamem"/>
        <w:widowControl w:val="0"/>
        <w:numPr>
          <w:ilvl w:val="0"/>
          <w:numId w:val="40"/>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identifikace faktury Poskytovatele, a</w:t>
      </w:r>
    </w:p>
    <w:p w14:paraId="38763AFB" w14:textId="77777777" w:rsidR="006A047A" w:rsidRPr="006A047A" w:rsidRDefault="006A047A" w:rsidP="006A047A">
      <w:pPr>
        <w:pStyle w:val="Odstavecseseznamem"/>
        <w:widowControl w:val="0"/>
        <w:numPr>
          <w:ilvl w:val="0"/>
          <w:numId w:val="40"/>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konkrétní výhrady k obsahu faktury.</w:t>
      </w:r>
    </w:p>
    <w:p w14:paraId="2AC177CA" w14:textId="77777777" w:rsidR="006A047A" w:rsidRPr="006A047A" w:rsidRDefault="006A047A" w:rsidP="006A047A">
      <w:pPr>
        <w:pStyle w:val="Odstavecseseznamem"/>
        <w:widowControl w:val="0"/>
        <w:numPr>
          <w:ilvl w:val="0"/>
          <w:numId w:val="39"/>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 xml:space="preserve">K Přehledu dobíjecích transakcí </w:t>
      </w:r>
    </w:p>
    <w:p w14:paraId="5B1D5A98" w14:textId="77777777" w:rsidR="006A047A" w:rsidRPr="006A047A" w:rsidRDefault="006A047A" w:rsidP="006A047A">
      <w:pPr>
        <w:pStyle w:val="Odstavecseseznamem"/>
        <w:widowControl w:val="0"/>
        <w:numPr>
          <w:ilvl w:val="0"/>
          <w:numId w:val="40"/>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identifikaci podkladů, a</w:t>
      </w:r>
    </w:p>
    <w:p w14:paraId="10296DBC" w14:textId="77777777" w:rsidR="006A047A" w:rsidRPr="006A047A" w:rsidRDefault="006A047A" w:rsidP="006A047A">
      <w:pPr>
        <w:pStyle w:val="Odstavecseseznamem"/>
        <w:widowControl w:val="0"/>
        <w:numPr>
          <w:ilvl w:val="0"/>
          <w:numId w:val="40"/>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konkrétní výhrady k obsahu podkladů.</w:t>
      </w:r>
    </w:p>
    <w:p w14:paraId="61B3F8F5" w14:textId="6A540E13" w:rsidR="006A047A" w:rsidRPr="006A047A" w:rsidRDefault="006A047A" w:rsidP="006A047A">
      <w:pPr>
        <w:pStyle w:val="Odstavecseseznamem"/>
        <w:widowControl w:val="0"/>
        <w:numPr>
          <w:ilvl w:val="0"/>
          <w:numId w:val="39"/>
        </w:numPr>
        <w:spacing w:before="6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V ostatních případech uvede Zákazník, jakého plnění se týká a popíše výhradu.</w:t>
      </w:r>
    </w:p>
    <w:p w14:paraId="2AE1D076" w14:textId="26D49AEE" w:rsidR="005F6681" w:rsidRPr="005F6681" w:rsidRDefault="0039161A" w:rsidP="005F6681">
      <w:pPr>
        <w:pStyle w:val="CLPHeading2"/>
        <w:numPr>
          <w:ilvl w:val="1"/>
          <w:numId w:val="37"/>
        </w:numPr>
        <w:spacing w:after="240"/>
        <w:ind w:hanging="792"/>
        <w:rPr>
          <w:color w:val="auto"/>
          <w:sz w:val="22"/>
          <w:szCs w:val="22"/>
        </w:rPr>
      </w:pPr>
      <w:r w:rsidRPr="0039161A">
        <w:rPr>
          <w:color w:val="auto"/>
          <w:sz w:val="22"/>
          <w:szCs w:val="22"/>
        </w:rPr>
        <w:t>V případě, kdy Zákazník nevznese prostřednictvím Portálu svoje výhrady k poskytování a vyúčtování Služeb dle Smlouvy, Přehledu dobíjecích transakcí nebo k obsahu doručené faktury do pěti (5) pracovních dnů od konce měsíce, v němž byly Služby poskytnuty, resp. ode dne doručení Přehledu dobíjecích transakcí, považuje se poskytnutí Služeb za uplynulý kalendářní měsíc, Přehled dobíjecích transakcí a obsah faktury vystavené Poskytovatelem Zákazníkovi, za Zákazníkem schválené bez výhrad</w:t>
      </w:r>
      <w:r>
        <w:rPr>
          <w:color w:val="auto"/>
          <w:sz w:val="22"/>
          <w:szCs w:val="22"/>
        </w:rPr>
        <w:t>.</w:t>
      </w:r>
    </w:p>
    <w:p w14:paraId="1C4E1582" w14:textId="3C8C487B" w:rsidR="002D3124" w:rsidRPr="003F36C0" w:rsidRDefault="002D3124" w:rsidP="002D3124">
      <w:pPr>
        <w:pStyle w:val="CLPHeading1"/>
        <w:pageBreakBefore w:val="0"/>
        <w:numPr>
          <w:ilvl w:val="0"/>
          <w:numId w:val="37"/>
        </w:numPr>
        <w:jc w:val="center"/>
        <w:rPr>
          <w:sz w:val="24"/>
          <w:szCs w:val="24"/>
        </w:rPr>
      </w:pPr>
      <w:r>
        <w:rPr>
          <w:sz w:val="24"/>
          <w:szCs w:val="24"/>
        </w:rPr>
        <w:t>Odpovědnost a vyloučení odpovědnosti</w:t>
      </w:r>
    </w:p>
    <w:p w14:paraId="1D207060" w14:textId="3E9244F6" w:rsidR="00725050" w:rsidRDefault="00725050" w:rsidP="00725050">
      <w:pPr>
        <w:pStyle w:val="CLPHeading2"/>
        <w:numPr>
          <w:ilvl w:val="1"/>
          <w:numId w:val="37"/>
        </w:numPr>
        <w:spacing w:after="240"/>
        <w:ind w:hanging="792"/>
        <w:rPr>
          <w:color w:val="auto"/>
          <w:sz w:val="22"/>
          <w:szCs w:val="22"/>
        </w:rPr>
      </w:pPr>
      <w:r w:rsidRPr="00725050">
        <w:rPr>
          <w:color w:val="auto"/>
          <w:sz w:val="22"/>
          <w:szCs w:val="22"/>
        </w:rPr>
        <w:t xml:space="preserve">Smluvní strany výslovně prohlašují, že Poskytovatel není provozovatelem dobíjecí stanice ve smyslu zákona o pohonných hmotách a v rámci plnění Smlouvy tak nebude zajišťovat dodržování ustanovení zákona o pohonných hmotách, která se týkají provozovatelů dobíjecích stanic a bodů. </w:t>
      </w:r>
    </w:p>
    <w:p w14:paraId="0C6C5B66" w14:textId="77777777" w:rsidR="005F6681" w:rsidRPr="005F6681" w:rsidRDefault="005F6681" w:rsidP="005F6681">
      <w:pPr>
        <w:pStyle w:val="CLPNormal"/>
      </w:pPr>
    </w:p>
    <w:p w14:paraId="15B5060B" w14:textId="516AD83E" w:rsidR="005F6681" w:rsidRPr="005F6681" w:rsidRDefault="00725050" w:rsidP="005F6681">
      <w:pPr>
        <w:pStyle w:val="CLPHeading2"/>
        <w:numPr>
          <w:ilvl w:val="1"/>
          <w:numId w:val="37"/>
        </w:numPr>
        <w:spacing w:after="240"/>
        <w:ind w:hanging="792"/>
        <w:rPr>
          <w:color w:val="auto"/>
          <w:sz w:val="22"/>
          <w:szCs w:val="22"/>
        </w:rPr>
      </w:pPr>
      <w:r w:rsidRPr="00725050">
        <w:rPr>
          <w:color w:val="auto"/>
          <w:sz w:val="22"/>
          <w:szCs w:val="22"/>
        </w:rPr>
        <w:lastRenderedPageBreak/>
        <w:t>Zákazník bere na vědomí, že Poskytovatel není dodavatelem elektřiny ve smyslu zákona č. 458/2000 Sb., o podmínkách podnikání a o výkonu státní správy v energetických odvětvích a o změně některých zákonů (energetický zákon), ale je poskytovatelem Služby dobíjení.</w:t>
      </w:r>
    </w:p>
    <w:p w14:paraId="5EA74AF7" w14:textId="77777777" w:rsidR="00725050" w:rsidRPr="00725050" w:rsidRDefault="00725050" w:rsidP="00725050">
      <w:pPr>
        <w:pStyle w:val="CLPHeading2"/>
        <w:numPr>
          <w:ilvl w:val="1"/>
          <w:numId w:val="37"/>
        </w:numPr>
        <w:spacing w:after="240"/>
        <w:ind w:hanging="792"/>
        <w:rPr>
          <w:color w:val="auto"/>
          <w:sz w:val="22"/>
          <w:szCs w:val="22"/>
        </w:rPr>
      </w:pPr>
      <w:r w:rsidRPr="00725050">
        <w:rPr>
          <w:color w:val="auto"/>
          <w:sz w:val="22"/>
          <w:szCs w:val="22"/>
        </w:rPr>
        <w:t>Poskytovatel odpovídá za to, že Služby dle Smlouvy bude poskytovat řádně a včas, a že v případě jejich přerušení vyvine odpovídající úsilí směřující k opětovnému zajištění jejich fungování.</w:t>
      </w:r>
    </w:p>
    <w:p w14:paraId="52F3BDC6" w14:textId="77777777" w:rsidR="00725050" w:rsidRPr="00725050" w:rsidRDefault="00725050" w:rsidP="00725050">
      <w:pPr>
        <w:pStyle w:val="CLPHeading2"/>
        <w:numPr>
          <w:ilvl w:val="1"/>
          <w:numId w:val="37"/>
        </w:numPr>
        <w:spacing w:after="240"/>
        <w:ind w:hanging="792"/>
        <w:rPr>
          <w:color w:val="auto"/>
          <w:sz w:val="22"/>
          <w:szCs w:val="22"/>
        </w:rPr>
      </w:pPr>
      <w:r w:rsidRPr="00725050">
        <w:rPr>
          <w:color w:val="auto"/>
          <w:sz w:val="22"/>
          <w:szCs w:val="22"/>
        </w:rPr>
        <w:t xml:space="preserve">V případě jakékoli odstávky DS, odstávky nebo výpadku internetové konektivity, technického výpadku činnosti DS, výpadku dodávek elektrické energie a/nebo jakékoli jiné události mimo oblast, kterou je schopen ovlivnit Poskytovatel, není taková nečinnost DS nebo nemožnost využít DS považována za neposkytnutí Služeb Poskytovatelem na základě Smlouvy a Zákazníkovi nevznikají vůči Poskytovateli jakékoli nároky z tohoto titulu. </w:t>
      </w:r>
    </w:p>
    <w:p w14:paraId="5EB09F58" w14:textId="77777777" w:rsidR="00725050" w:rsidRPr="00725050" w:rsidRDefault="00725050" w:rsidP="00725050">
      <w:pPr>
        <w:pStyle w:val="CLPHeading2"/>
        <w:numPr>
          <w:ilvl w:val="1"/>
          <w:numId w:val="37"/>
        </w:numPr>
        <w:spacing w:after="240"/>
        <w:ind w:hanging="792"/>
        <w:rPr>
          <w:color w:val="auto"/>
          <w:sz w:val="22"/>
          <w:szCs w:val="22"/>
        </w:rPr>
      </w:pPr>
      <w:r w:rsidRPr="00725050">
        <w:rPr>
          <w:color w:val="auto"/>
          <w:sz w:val="22"/>
          <w:szCs w:val="22"/>
        </w:rPr>
        <w:t xml:space="preserve">Poskytovatel služby neodpovídá za jakékoli výpadky v rozsahu Služeb dobíjení v případě nečinnosti, závady nebo odstávky systémů třetích osob, nezbytných pro činnost Poskytovatele v rámci Služby dobíjení (mj. provozovatele sítě Dobíjecích stanic, softwarového řešení Hubject, bank poskytujících platební metody, internetu, elektrické energie apod). </w:t>
      </w:r>
    </w:p>
    <w:p w14:paraId="38DDCE02" w14:textId="77777777" w:rsidR="00725050" w:rsidRPr="00725050" w:rsidRDefault="00725050" w:rsidP="00725050">
      <w:pPr>
        <w:pStyle w:val="CLPHeading2"/>
        <w:numPr>
          <w:ilvl w:val="1"/>
          <w:numId w:val="37"/>
        </w:numPr>
        <w:spacing w:after="240"/>
        <w:ind w:hanging="792"/>
        <w:rPr>
          <w:color w:val="auto"/>
          <w:sz w:val="22"/>
          <w:szCs w:val="22"/>
        </w:rPr>
      </w:pPr>
      <w:r w:rsidRPr="00725050">
        <w:rPr>
          <w:color w:val="auto"/>
          <w:sz w:val="22"/>
          <w:szCs w:val="22"/>
        </w:rPr>
        <w:t>Smluvní strany se dohodly, že pokud vznikne pochybnost o rozsahu skutečného dobíjení, tak pro fakturaci Poskytovatele Zákazníkovi bude vždy rozhodující pouze hodnota uvedená v datovém záznamu CDR (charging details record), který poskytuje provozovatel sítě Dobíjecích stanic (CPO).</w:t>
      </w:r>
    </w:p>
    <w:p w14:paraId="3034F0CE" w14:textId="77777777" w:rsidR="00725050" w:rsidRPr="00725050" w:rsidRDefault="00725050" w:rsidP="00725050">
      <w:pPr>
        <w:pStyle w:val="CLPHeading2"/>
        <w:numPr>
          <w:ilvl w:val="1"/>
          <w:numId w:val="37"/>
        </w:numPr>
        <w:spacing w:after="240"/>
        <w:ind w:hanging="792"/>
        <w:rPr>
          <w:color w:val="auto"/>
          <w:sz w:val="22"/>
          <w:szCs w:val="22"/>
        </w:rPr>
      </w:pPr>
      <w:r w:rsidRPr="00725050">
        <w:rPr>
          <w:color w:val="auto"/>
          <w:sz w:val="22"/>
          <w:szCs w:val="22"/>
        </w:rPr>
        <w:t>Pokud některá ze Smluvních stran není schopná plnit své povinnosti vyplývající ze Smlouvy nebo z těchto Obchodních podmínek z důvodů, které nelze přičíst dané Smluvní straně (vyšší moc – vis major), nepovažuje se to za porušení Smlouvy. Mezi zásahy vyšší moci patří všechny nepředvídané události, kterým není v lidské moci zabránit (např. hackerský útok, válka, zemětřesení, záplavy, požár, teroristický útok, epidemie, nouzový stav vyhlášený vládou nebo podobné vládní opatření), které nezávisí na vůli Smluvních stran a přímo brání dané Smluvní straně, s výjimkou finančního vypořádání, plnit své smluvní povinnosti.</w:t>
      </w:r>
    </w:p>
    <w:p w14:paraId="7A06CCA6" w14:textId="77777777" w:rsidR="00725050" w:rsidRPr="00725050" w:rsidRDefault="00725050" w:rsidP="00725050">
      <w:pPr>
        <w:pStyle w:val="CLPHeading2"/>
        <w:numPr>
          <w:ilvl w:val="1"/>
          <w:numId w:val="37"/>
        </w:numPr>
        <w:spacing w:after="240"/>
        <w:ind w:hanging="792"/>
        <w:rPr>
          <w:color w:val="auto"/>
          <w:sz w:val="22"/>
          <w:szCs w:val="22"/>
        </w:rPr>
      </w:pPr>
      <w:r w:rsidRPr="00725050">
        <w:rPr>
          <w:color w:val="auto"/>
          <w:sz w:val="22"/>
          <w:szCs w:val="22"/>
        </w:rPr>
        <w:t>Poskytovatel nenese odpovědnost za následky porušení ustanovení Smlouvy nebo těchto Obchodních podmínek ze strany Zákazníka, včetně mj. událostí, které mohou souviset s nesprávným používáním Služby ze strany Zákazníka.</w:t>
      </w:r>
    </w:p>
    <w:p w14:paraId="65912D60" w14:textId="08FB5CE1" w:rsidR="002D3124" w:rsidRDefault="00725050" w:rsidP="00D906CE">
      <w:pPr>
        <w:pStyle w:val="CLPHeading2"/>
        <w:numPr>
          <w:ilvl w:val="1"/>
          <w:numId w:val="37"/>
        </w:numPr>
        <w:spacing w:after="240"/>
        <w:ind w:hanging="792"/>
        <w:rPr>
          <w:color w:val="auto"/>
          <w:sz w:val="22"/>
          <w:szCs w:val="22"/>
        </w:rPr>
      </w:pPr>
      <w:r w:rsidRPr="00725050">
        <w:rPr>
          <w:color w:val="auto"/>
          <w:sz w:val="22"/>
          <w:szCs w:val="22"/>
        </w:rPr>
        <w:lastRenderedPageBreak/>
        <w:t>Poskytovatel není odpovědný za škody způsobené používáním, nesprávným provozem nebo smazáním jakékoli části nebo obsahu Portálu.</w:t>
      </w:r>
    </w:p>
    <w:p w14:paraId="1626C0D0" w14:textId="37095B11" w:rsidR="00F35BE0" w:rsidRPr="003F36C0" w:rsidRDefault="00F35BE0" w:rsidP="00F35BE0">
      <w:pPr>
        <w:pStyle w:val="CLPHeading1"/>
        <w:pageBreakBefore w:val="0"/>
        <w:numPr>
          <w:ilvl w:val="0"/>
          <w:numId w:val="37"/>
        </w:numPr>
        <w:jc w:val="center"/>
        <w:rPr>
          <w:sz w:val="24"/>
          <w:szCs w:val="24"/>
        </w:rPr>
      </w:pPr>
      <w:r>
        <w:rPr>
          <w:sz w:val="24"/>
          <w:szCs w:val="24"/>
        </w:rPr>
        <w:t>Smluvní pokuty a náhrada škody</w:t>
      </w:r>
    </w:p>
    <w:p w14:paraId="1B205054" w14:textId="77777777" w:rsidR="007F300C" w:rsidRPr="007F300C" w:rsidRDefault="007F300C" w:rsidP="007F300C">
      <w:pPr>
        <w:pStyle w:val="CLPHeading2"/>
        <w:numPr>
          <w:ilvl w:val="1"/>
          <w:numId w:val="37"/>
        </w:numPr>
        <w:spacing w:after="240"/>
        <w:ind w:hanging="792"/>
        <w:rPr>
          <w:color w:val="auto"/>
          <w:sz w:val="22"/>
          <w:szCs w:val="22"/>
        </w:rPr>
      </w:pPr>
      <w:r w:rsidRPr="007F300C">
        <w:rPr>
          <w:color w:val="auto"/>
          <w:sz w:val="22"/>
          <w:szCs w:val="22"/>
        </w:rPr>
        <w:t>V případě prodlení se zaplacením jakékoli dlužné částky dle Smlouvy má oprávněná Smluvní strana nárok na úhradu smluvní pokuty ve výši 0,1% z dlužné částky za každý započatý den prodlení až do zaplacení. Oprávněná Smluvní strana má zároveň nárok na úhradu úroku z prodlení v zákonné výši.</w:t>
      </w:r>
    </w:p>
    <w:p w14:paraId="41B66DFF" w14:textId="77777777" w:rsidR="007F300C" w:rsidRPr="007F300C" w:rsidRDefault="007F300C" w:rsidP="007F300C">
      <w:pPr>
        <w:pStyle w:val="CLPHeading2"/>
        <w:numPr>
          <w:ilvl w:val="1"/>
          <w:numId w:val="37"/>
        </w:numPr>
        <w:spacing w:after="240"/>
        <w:ind w:hanging="792"/>
        <w:rPr>
          <w:color w:val="auto"/>
          <w:sz w:val="22"/>
          <w:szCs w:val="22"/>
        </w:rPr>
      </w:pPr>
      <w:r w:rsidRPr="007F300C">
        <w:rPr>
          <w:color w:val="auto"/>
          <w:sz w:val="22"/>
          <w:szCs w:val="22"/>
        </w:rPr>
        <w:t>V případě, že se Zákazník dostane do prodlení s úhradou dlužné částky za poskytnutí Služby/Služeb za dobíjení dle Smlouvy, a tuto dlužnou částku neuhradí ani v dodatečně poskytnuté lhůtě 10 dnů ode dne uplynutí splatnosti částky, Poskytovatel je oprávněn pozastavit poskytování Služeb a všech dalších plnění dle Smlouvy, a to až do řádného splacení celé dlužné částky.</w:t>
      </w:r>
    </w:p>
    <w:p w14:paraId="0EA6B46B" w14:textId="77777777" w:rsidR="007F300C" w:rsidRPr="007F300C" w:rsidRDefault="007F300C" w:rsidP="007F300C">
      <w:pPr>
        <w:pStyle w:val="CLPHeading2"/>
        <w:numPr>
          <w:ilvl w:val="1"/>
          <w:numId w:val="37"/>
        </w:numPr>
        <w:spacing w:after="240"/>
        <w:ind w:hanging="792"/>
        <w:rPr>
          <w:color w:val="auto"/>
          <w:sz w:val="22"/>
          <w:szCs w:val="22"/>
        </w:rPr>
      </w:pPr>
      <w:r w:rsidRPr="007F300C">
        <w:rPr>
          <w:color w:val="auto"/>
          <w:sz w:val="22"/>
          <w:szCs w:val="22"/>
        </w:rPr>
        <w:t xml:space="preserve">Poruší-li Smluvní strana povinnost mlčenlivosti stanovenou těmito Obchodními podmínkami je povinna uhradit druhé Smluvní straně za každé jednotlivé porušení smluvní pokutu ve výši 20.000,- Kč. </w:t>
      </w:r>
    </w:p>
    <w:p w14:paraId="2C642C1D" w14:textId="77777777" w:rsidR="007F300C" w:rsidRPr="00A0094F" w:rsidRDefault="007F300C" w:rsidP="007F300C">
      <w:pPr>
        <w:pStyle w:val="CLPHeading2"/>
        <w:numPr>
          <w:ilvl w:val="1"/>
          <w:numId w:val="37"/>
        </w:numPr>
        <w:spacing w:after="240"/>
        <w:ind w:hanging="792"/>
        <w:rPr>
          <w:color w:val="auto"/>
          <w:sz w:val="22"/>
          <w:szCs w:val="22"/>
        </w:rPr>
      </w:pPr>
      <w:r w:rsidRPr="007F300C">
        <w:rPr>
          <w:color w:val="auto"/>
          <w:sz w:val="22"/>
          <w:szCs w:val="22"/>
        </w:rPr>
        <w:t xml:space="preserve">Smluvní pokuty jsou splatné do 15 dnů ode dne doručení písemné výzvy k úhradě povinné Smluvní straně. Pro účely této výzvy se za písemnou formu považuje i e </w:t>
      </w:r>
      <w:r w:rsidRPr="00A0094F">
        <w:rPr>
          <w:color w:val="auto"/>
          <w:sz w:val="22"/>
          <w:szCs w:val="22"/>
        </w:rPr>
        <w:t xml:space="preserve">mailová zpráva. </w:t>
      </w:r>
    </w:p>
    <w:p w14:paraId="266EE694" w14:textId="296A1AC3" w:rsidR="005F6681" w:rsidRPr="00A0094F" w:rsidRDefault="007F300C" w:rsidP="005F6681">
      <w:pPr>
        <w:pStyle w:val="CLPHeading2"/>
        <w:numPr>
          <w:ilvl w:val="1"/>
          <w:numId w:val="37"/>
        </w:numPr>
        <w:spacing w:after="240"/>
        <w:ind w:hanging="792"/>
        <w:rPr>
          <w:color w:val="auto"/>
          <w:sz w:val="22"/>
          <w:szCs w:val="22"/>
        </w:rPr>
      </w:pPr>
      <w:r w:rsidRPr="00A0094F">
        <w:rPr>
          <w:color w:val="auto"/>
          <w:sz w:val="22"/>
          <w:szCs w:val="22"/>
        </w:rPr>
        <w:t>Uplatněním smluvní pokuty není dotčeno právo oprávněné Smluvní strany na náhradu vzniklé újmy přesahující smluvní pokutu. Závazek povinné Smluvní strany k zaplacení smluvní pokuty trvá i po zániku Smlouvy. Smluvní strany se dohodly, že v případě vzniku odpovědnosti Poskytovatele za škodu je maximální náhrada újmy limitována Cenou za dobíjení, při kterém újma vznikla, a pokud to nebude takto možné určit, tak částkou 2.500,- Kč.</w:t>
      </w:r>
    </w:p>
    <w:p w14:paraId="66B73EF9" w14:textId="31895530" w:rsidR="00946D7E" w:rsidRPr="003F36C0" w:rsidRDefault="00946D7E" w:rsidP="00946D7E">
      <w:pPr>
        <w:pStyle w:val="CLPHeading1"/>
        <w:pageBreakBefore w:val="0"/>
        <w:numPr>
          <w:ilvl w:val="0"/>
          <w:numId w:val="37"/>
        </w:numPr>
        <w:jc w:val="center"/>
        <w:rPr>
          <w:sz w:val="24"/>
          <w:szCs w:val="24"/>
        </w:rPr>
      </w:pPr>
      <w:r>
        <w:rPr>
          <w:sz w:val="24"/>
          <w:szCs w:val="24"/>
        </w:rPr>
        <w:t>Trvání smlouvy</w:t>
      </w:r>
    </w:p>
    <w:p w14:paraId="55396EE4" w14:textId="77777777" w:rsidR="00D37102" w:rsidRPr="00D37102" w:rsidRDefault="00D37102" w:rsidP="00D37102">
      <w:pPr>
        <w:pStyle w:val="CLPHeading2"/>
        <w:numPr>
          <w:ilvl w:val="1"/>
          <w:numId w:val="37"/>
        </w:numPr>
        <w:spacing w:after="240"/>
        <w:ind w:hanging="792"/>
        <w:rPr>
          <w:color w:val="auto"/>
          <w:sz w:val="22"/>
          <w:szCs w:val="22"/>
        </w:rPr>
      </w:pPr>
      <w:r w:rsidRPr="00D37102">
        <w:rPr>
          <w:color w:val="auto"/>
          <w:sz w:val="22"/>
          <w:szCs w:val="22"/>
        </w:rPr>
        <w:t>Smlouva je uzavřena na dobu neurčitou.</w:t>
      </w:r>
    </w:p>
    <w:p w14:paraId="11A0635B" w14:textId="596CFCE6" w:rsidR="00355BF8" w:rsidRDefault="00D37102" w:rsidP="00D37102">
      <w:pPr>
        <w:pStyle w:val="CLPHeading2"/>
        <w:numPr>
          <w:ilvl w:val="1"/>
          <w:numId w:val="37"/>
        </w:numPr>
        <w:spacing w:after="240"/>
        <w:ind w:hanging="792"/>
        <w:rPr>
          <w:color w:val="auto"/>
          <w:sz w:val="22"/>
          <w:szCs w:val="22"/>
        </w:rPr>
      </w:pPr>
      <w:r w:rsidRPr="00D37102">
        <w:rPr>
          <w:color w:val="auto"/>
          <w:sz w:val="22"/>
          <w:szCs w:val="22"/>
        </w:rPr>
        <w:t>Smlouva může být ukončena některým z následujících důvodů:</w:t>
      </w:r>
    </w:p>
    <w:p w14:paraId="452EF6F2" w14:textId="6217655B" w:rsidR="00A9675B" w:rsidRPr="00A9675B" w:rsidRDefault="00A9675B" w:rsidP="00A9675B">
      <w:pPr>
        <w:pStyle w:val="CLPNormal"/>
        <w:numPr>
          <w:ilvl w:val="0"/>
          <w:numId w:val="41"/>
        </w:numPr>
        <w:ind w:firstLine="131"/>
      </w:pPr>
      <w:r w:rsidRPr="003F4344">
        <w:rPr>
          <w:color w:val="000000" w:themeColor="text1"/>
        </w:rPr>
        <w:t>Písemnou dohodou Smluvních stran (viz odst. 10.3.)</w:t>
      </w:r>
    </w:p>
    <w:p w14:paraId="36984906" w14:textId="02661F72" w:rsidR="00A9675B" w:rsidRPr="00A9675B" w:rsidRDefault="00A9675B" w:rsidP="00A9675B">
      <w:pPr>
        <w:pStyle w:val="CLPNormal"/>
        <w:numPr>
          <w:ilvl w:val="0"/>
          <w:numId w:val="41"/>
        </w:numPr>
        <w:ind w:firstLine="131"/>
      </w:pPr>
      <w:r w:rsidRPr="003F4344">
        <w:rPr>
          <w:color w:val="000000" w:themeColor="text1"/>
        </w:rPr>
        <w:t>Výpovědí oprávněné Smluvní strany (viz. odst. 10.4. a 10.5.)</w:t>
      </w:r>
    </w:p>
    <w:p w14:paraId="22D10AD8" w14:textId="7E1308D8" w:rsidR="00A9675B" w:rsidRPr="00585011" w:rsidRDefault="00A9675B" w:rsidP="00A9675B">
      <w:pPr>
        <w:pStyle w:val="CLPNormal"/>
        <w:numPr>
          <w:ilvl w:val="0"/>
          <w:numId w:val="41"/>
        </w:numPr>
        <w:ind w:firstLine="131"/>
      </w:pPr>
      <w:r w:rsidRPr="003F4344">
        <w:rPr>
          <w:color w:val="000000" w:themeColor="text1"/>
        </w:rPr>
        <w:t>Odstoupením od Smlouvy (viz odst. 10.6.)</w:t>
      </w:r>
    </w:p>
    <w:p w14:paraId="06C977C1" w14:textId="3FF0D169" w:rsidR="00585011" w:rsidRPr="00585011" w:rsidRDefault="00D506A9" w:rsidP="00585011">
      <w:pPr>
        <w:pStyle w:val="CLPHeading2"/>
        <w:numPr>
          <w:ilvl w:val="1"/>
          <w:numId w:val="37"/>
        </w:numPr>
        <w:spacing w:after="240"/>
        <w:ind w:hanging="792"/>
        <w:rPr>
          <w:color w:val="auto"/>
          <w:sz w:val="22"/>
          <w:szCs w:val="22"/>
        </w:rPr>
      </w:pPr>
      <w:r w:rsidRPr="00D506A9">
        <w:rPr>
          <w:color w:val="auto"/>
          <w:sz w:val="22"/>
          <w:szCs w:val="22"/>
        </w:rPr>
        <w:lastRenderedPageBreak/>
        <w:t>Smluvní strany mohou ukončit Smlouvu písemnou dohodou. Smlouva pak zaniká ke dni dohodnutému v písemném ukončení Smlouvy.</w:t>
      </w:r>
    </w:p>
    <w:p w14:paraId="25F8BD5E" w14:textId="63A566F2" w:rsidR="00585011" w:rsidRPr="00585011" w:rsidRDefault="00D506A9" w:rsidP="00585011">
      <w:pPr>
        <w:pStyle w:val="CLPHeading2"/>
        <w:numPr>
          <w:ilvl w:val="1"/>
          <w:numId w:val="37"/>
        </w:numPr>
        <w:spacing w:after="240"/>
        <w:ind w:hanging="792"/>
        <w:rPr>
          <w:color w:val="auto"/>
          <w:sz w:val="22"/>
          <w:szCs w:val="22"/>
        </w:rPr>
      </w:pPr>
      <w:r w:rsidRPr="00D506A9">
        <w:rPr>
          <w:color w:val="auto"/>
          <w:sz w:val="22"/>
          <w:szCs w:val="22"/>
        </w:rPr>
        <w:t xml:space="preserve">Každá ze Smluvních stran má právo tuto Smlouvu vypovědět, a to i bez udání důvodu. Výpovědní doba v tomto případě činí šest (6) kalendářních měsíců a počíná běžet prvním dnem kalendářního měsíce následujícího po kalendářním měsíci, ve kterém byla písemná výpověď doručena druhé Smluvní straně. </w:t>
      </w:r>
    </w:p>
    <w:p w14:paraId="447BBAE1" w14:textId="5FA95344" w:rsidR="00585011" w:rsidRPr="005F6681" w:rsidRDefault="00D506A9" w:rsidP="00585011">
      <w:pPr>
        <w:pStyle w:val="CLPHeading2"/>
        <w:numPr>
          <w:ilvl w:val="1"/>
          <w:numId w:val="37"/>
        </w:numPr>
        <w:spacing w:after="240"/>
        <w:ind w:hanging="792"/>
        <w:rPr>
          <w:color w:val="auto"/>
          <w:sz w:val="22"/>
          <w:szCs w:val="22"/>
        </w:rPr>
      </w:pPr>
      <w:r w:rsidRPr="00D506A9">
        <w:rPr>
          <w:color w:val="auto"/>
          <w:sz w:val="22"/>
          <w:szCs w:val="22"/>
        </w:rPr>
        <w:t>Zákazník je oprávněn vypovědět tuto Smlouvu rovněž v případě, že nebude souhlasit se změnou Obchodních podmínek, přičemž bližší ujednání jsou uvedena v článku 14. odst. 14.4. těchto Obchodních podmínek. Zákazník je oprávněn Smlouvu vypovědět rovněž za podmínek uvedených v článku 5. odst. 5.5. těchto Obchodních podmínek.</w:t>
      </w:r>
    </w:p>
    <w:p w14:paraId="1EF7CECB" w14:textId="539D6A18" w:rsidR="00946D7E" w:rsidRPr="00D37102" w:rsidRDefault="00D506A9" w:rsidP="00585011">
      <w:pPr>
        <w:pStyle w:val="CLPHeading2"/>
        <w:numPr>
          <w:ilvl w:val="1"/>
          <w:numId w:val="37"/>
        </w:numPr>
        <w:spacing w:after="240"/>
        <w:ind w:hanging="792"/>
        <w:rPr>
          <w:color w:val="auto"/>
          <w:sz w:val="22"/>
          <w:szCs w:val="22"/>
        </w:rPr>
      </w:pPr>
      <w:r w:rsidRPr="00D506A9">
        <w:rPr>
          <w:color w:val="auto"/>
          <w:sz w:val="22"/>
          <w:szCs w:val="22"/>
        </w:rPr>
        <w:t>Smluvní strany se dohodly, že tato Smlouva může být ukončena rovněž odstoupením od Smlouvy, a to v případě podstatného porušení Smlouvy Smluvní stranou. Odstoupením se Smlouva ruší dnem, kdy je písemné odstoupení od Smlouvy s uvedením důvodu doručeno druhé Smluvní straně. Za podstatné porušení Smlouvy se pro účely této Smlouvy považuje zejména:</w:t>
      </w:r>
    </w:p>
    <w:p w14:paraId="2FEB5324" w14:textId="41711A7E" w:rsidR="007F300C" w:rsidRPr="008F5485" w:rsidRDefault="008F5485" w:rsidP="008F5485">
      <w:pPr>
        <w:pStyle w:val="CLPNormal"/>
        <w:numPr>
          <w:ilvl w:val="0"/>
          <w:numId w:val="42"/>
        </w:numPr>
        <w:ind w:left="1276" w:hanging="567"/>
      </w:pPr>
      <w:r w:rsidRPr="003F4344">
        <w:rPr>
          <w:color w:val="000000" w:themeColor="text1"/>
        </w:rPr>
        <w:t>Prodlení Zákazníka s úhradou Ceny za Služby dobíjení přesahující 30 dnů ode</w:t>
      </w:r>
      <w:r>
        <w:rPr>
          <w:color w:val="000000" w:themeColor="text1"/>
        </w:rPr>
        <w:t xml:space="preserve"> </w:t>
      </w:r>
      <w:r w:rsidRPr="003F4344">
        <w:rPr>
          <w:color w:val="000000" w:themeColor="text1"/>
        </w:rPr>
        <w:t>dne splatnosti,</w:t>
      </w:r>
    </w:p>
    <w:p w14:paraId="765E2736" w14:textId="73EE705A" w:rsidR="008F5485" w:rsidRPr="008F5485" w:rsidRDefault="008F5485" w:rsidP="008F5485">
      <w:pPr>
        <w:pStyle w:val="CLPNormal"/>
        <w:numPr>
          <w:ilvl w:val="0"/>
          <w:numId w:val="42"/>
        </w:numPr>
        <w:ind w:left="1276" w:hanging="567"/>
      </w:pPr>
      <w:r w:rsidRPr="003F4344">
        <w:rPr>
          <w:color w:val="000000" w:themeColor="text1"/>
        </w:rPr>
        <w:t>Rozhodnutí o úpadku Smluvní strany v rámci insolvenčního řízení,</w:t>
      </w:r>
    </w:p>
    <w:p w14:paraId="1D59197E" w14:textId="34D48475" w:rsidR="008F5485" w:rsidRPr="008F5485" w:rsidRDefault="008F5485" w:rsidP="008F5485">
      <w:pPr>
        <w:pStyle w:val="CLPNormal"/>
        <w:numPr>
          <w:ilvl w:val="0"/>
          <w:numId w:val="42"/>
        </w:numPr>
        <w:ind w:left="1276" w:hanging="567"/>
      </w:pPr>
      <w:r w:rsidRPr="003F4344">
        <w:rPr>
          <w:color w:val="000000" w:themeColor="text1"/>
        </w:rPr>
        <w:t>Prodlení Poskytovatele s poskytováním Služeb dle Smlouvy přesahujícím 30 dnů, přičemž Poskytovatel Službu neposkytne ani přes doručení písemné výzvy k jejímu poskytnutí.</w:t>
      </w:r>
    </w:p>
    <w:p w14:paraId="35EF698F" w14:textId="6AC02A0B" w:rsidR="00493953" w:rsidRPr="003F36C0" w:rsidRDefault="00493953" w:rsidP="00493953">
      <w:pPr>
        <w:pStyle w:val="CLPHeading1"/>
        <w:pageBreakBefore w:val="0"/>
        <w:numPr>
          <w:ilvl w:val="0"/>
          <w:numId w:val="37"/>
        </w:numPr>
        <w:jc w:val="center"/>
        <w:rPr>
          <w:sz w:val="24"/>
          <w:szCs w:val="24"/>
        </w:rPr>
      </w:pPr>
      <w:r>
        <w:rPr>
          <w:sz w:val="24"/>
          <w:szCs w:val="24"/>
        </w:rPr>
        <w:t>Doručování</w:t>
      </w:r>
    </w:p>
    <w:p w14:paraId="4881B787" w14:textId="1D228201" w:rsidR="00D33E08" w:rsidRPr="00D33E08" w:rsidRDefault="00D33E08" w:rsidP="00D33E08">
      <w:pPr>
        <w:pStyle w:val="CLPHeading2"/>
        <w:numPr>
          <w:ilvl w:val="1"/>
          <w:numId w:val="37"/>
        </w:numPr>
        <w:spacing w:after="240"/>
        <w:ind w:hanging="792"/>
        <w:rPr>
          <w:color w:val="auto"/>
          <w:sz w:val="22"/>
          <w:szCs w:val="22"/>
        </w:rPr>
      </w:pPr>
      <w:r w:rsidRPr="00D33E08">
        <w:rPr>
          <w:color w:val="auto"/>
          <w:sz w:val="22"/>
          <w:szCs w:val="22"/>
        </w:rPr>
        <w:t xml:space="preserve">V případě, že dle Smlouvy nebo dle těchto Obchodních podmínek má určitá komunikace mezi Smluvními stranami proběhnout prostřednictvím Portálu, nebo jedna Smluvní strana má něco oznámit druhé Smluvní straně prostřednictví Portálu, avšak Portál bude v daný okamžik nefunkční, Smluvní strany budou komunikovat prostřednictvím e mailových adres Smluvních stran pro technické věci, jak jsou uvedeny v Příloze č. </w:t>
      </w:r>
      <w:r w:rsidR="00AA4BD8">
        <w:rPr>
          <w:color w:val="auto"/>
          <w:sz w:val="22"/>
          <w:szCs w:val="22"/>
        </w:rPr>
        <w:t>4</w:t>
      </w:r>
      <w:r w:rsidRPr="00D33E08">
        <w:rPr>
          <w:color w:val="auto"/>
          <w:sz w:val="22"/>
          <w:szCs w:val="22"/>
        </w:rPr>
        <w:t xml:space="preserve"> Smlouvy.</w:t>
      </w:r>
    </w:p>
    <w:p w14:paraId="4E826A38" w14:textId="45DF4B1D" w:rsidR="005A135C" w:rsidRDefault="00D33E08" w:rsidP="00D33E08">
      <w:pPr>
        <w:pStyle w:val="CLPHeading2"/>
        <w:numPr>
          <w:ilvl w:val="1"/>
          <w:numId w:val="37"/>
        </w:numPr>
        <w:spacing w:after="240"/>
        <w:ind w:hanging="792"/>
        <w:rPr>
          <w:color w:val="auto"/>
          <w:sz w:val="22"/>
          <w:szCs w:val="22"/>
        </w:rPr>
      </w:pPr>
      <w:r w:rsidRPr="00D33E08">
        <w:rPr>
          <w:color w:val="auto"/>
          <w:sz w:val="22"/>
          <w:szCs w:val="22"/>
        </w:rPr>
        <w:t>Řádným doručením Smluvní straně se pro účely této Smlouvy rozumí:</w:t>
      </w:r>
    </w:p>
    <w:p w14:paraId="127EBA16" w14:textId="7539BD38" w:rsidR="00A833AB" w:rsidRPr="00A833AB" w:rsidRDefault="00A833AB" w:rsidP="00A833AB">
      <w:pPr>
        <w:pStyle w:val="CLPNormal"/>
        <w:numPr>
          <w:ilvl w:val="0"/>
          <w:numId w:val="45"/>
        </w:numPr>
        <w:ind w:left="1276" w:hanging="567"/>
        <w:rPr>
          <w:color w:val="000000" w:themeColor="text1"/>
        </w:rPr>
      </w:pPr>
      <w:r w:rsidRPr="00A833AB">
        <w:rPr>
          <w:color w:val="000000" w:themeColor="text1"/>
        </w:rPr>
        <w:t>osobní předání;</w:t>
      </w:r>
    </w:p>
    <w:p w14:paraId="22B59092" w14:textId="77777777" w:rsidR="00A833AB" w:rsidRPr="00A833AB" w:rsidRDefault="00A833AB" w:rsidP="00A833AB">
      <w:pPr>
        <w:pStyle w:val="CLPNormal"/>
        <w:numPr>
          <w:ilvl w:val="0"/>
          <w:numId w:val="45"/>
        </w:numPr>
        <w:ind w:left="1276" w:hanging="567"/>
        <w:rPr>
          <w:color w:val="000000" w:themeColor="text1"/>
        </w:rPr>
      </w:pPr>
      <w:r w:rsidRPr="00A833AB">
        <w:rPr>
          <w:color w:val="000000" w:themeColor="text1"/>
        </w:rPr>
        <w:lastRenderedPageBreak/>
        <w:t>zaslání prostřednictvím držitele poštovní licence na adresu pro doručování uvedenou ve Smlouvě – v takovém případě se zásilka považuje za doručenou okamžikem převzetí zásilky od doručovatele, avšak nejpozději 3. pracovní den ode dne jejího odeslání;</w:t>
      </w:r>
    </w:p>
    <w:p w14:paraId="2A77FBD2" w14:textId="77777777" w:rsidR="00A833AB" w:rsidRPr="00A833AB" w:rsidRDefault="00A833AB" w:rsidP="00A833AB">
      <w:pPr>
        <w:pStyle w:val="CLPNormal"/>
        <w:numPr>
          <w:ilvl w:val="0"/>
          <w:numId w:val="45"/>
        </w:numPr>
        <w:ind w:left="1276" w:hanging="567"/>
        <w:rPr>
          <w:color w:val="000000" w:themeColor="text1"/>
        </w:rPr>
      </w:pPr>
      <w:r w:rsidRPr="00A833AB">
        <w:rPr>
          <w:color w:val="000000" w:themeColor="text1"/>
        </w:rPr>
        <w:t>datovou zprávou doručenou do datové schránky Smluvní strany – v takovém případě se zásilka považuje za doručenou dnem, kdy byla zpráva dodána do datové schránky Smluvní strany;</w:t>
      </w:r>
    </w:p>
    <w:p w14:paraId="58046567" w14:textId="77777777" w:rsidR="00A833AB" w:rsidRPr="00A833AB" w:rsidRDefault="00A833AB" w:rsidP="00A833AB">
      <w:pPr>
        <w:pStyle w:val="CLPNormal"/>
        <w:numPr>
          <w:ilvl w:val="0"/>
          <w:numId w:val="45"/>
        </w:numPr>
        <w:ind w:left="1276" w:hanging="567"/>
        <w:rPr>
          <w:color w:val="000000" w:themeColor="text1"/>
        </w:rPr>
      </w:pPr>
      <w:r w:rsidRPr="00A833AB">
        <w:rPr>
          <w:color w:val="000000" w:themeColor="text1"/>
        </w:rPr>
        <w:t>zasláním prostřednictvím kurýrní služby na adresu pro doručování uvedenou ve Smlouvě – v takovém případě se zásilka považuje za doručenou okamžikem převzetí zásilky od doručovatele, avšak nejpozději 3. pracovní den ode dne jejího odeslání;</w:t>
      </w:r>
    </w:p>
    <w:p w14:paraId="22516A2F" w14:textId="78225353" w:rsidR="00375023" w:rsidRDefault="00A833AB" w:rsidP="00A833AB">
      <w:pPr>
        <w:pStyle w:val="CLPNormal"/>
        <w:numPr>
          <w:ilvl w:val="0"/>
          <w:numId w:val="45"/>
        </w:numPr>
        <w:ind w:left="1276" w:hanging="567"/>
        <w:rPr>
          <w:color w:val="000000" w:themeColor="text1"/>
        </w:rPr>
      </w:pPr>
      <w:r w:rsidRPr="00A833AB">
        <w:rPr>
          <w:color w:val="000000" w:themeColor="text1"/>
        </w:rPr>
        <w:t>pokud to Smlouva v konkrétním případě umožňuje, tak e-mailovou zprávou na e-mailovou adresu Smluvní strany, která je uvedena ve Smlouvě – v takovém případě se zpráva považuje za doručenou přijetím oznámení o doručení adresátovi, nejpozději však 3. pracovní den ode dne jejího odeslání.</w:t>
      </w:r>
    </w:p>
    <w:p w14:paraId="57E39136" w14:textId="272B024E" w:rsidR="004A7A21" w:rsidRPr="004A7A21" w:rsidRDefault="004A7A21" w:rsidP="00DB5F15">
      <w:pPr>
        <w:pStyle w:val="CLPNormal"/>
        <w:ind w:left="851"/>
        <w:rPr>
          <w:lang w:eastAsia="en-GB"/>
        </w:rPr>
      </w:pPr>
      <w:r w:rsidRPr="004A7A21">
        <w:rPr>
          <w:lang w:eastAsia="en-GB"/>
        </w:rPr>
        <w:t xml:space="preserve">Dnem doručení se ve všech případech rozumí rovněž den odmítnutí přijetí zásilky nebo den uplynutí úložní doby k vyzvednutí zásilky. </w:t>
      </w:r>
    </w:p>
    <w:p w14:paraId="68DEADC8" w14:textId="77777777" w:rsidR="00715903" w:rsidRPr="00715903" w:rsidRDefault="00715903" w:rsidP="00715903">
      <w:pPr>
        <w:pStyle w:val="CLPHeading2"/>
        <w:numPr>
          <w:ilvl w:val="1"/>
          <w:numId w:val="37"/>
        </w:numPr>
        <w:spacing w:after="240"/>
        <w:ind w:hanging="792"/>
        <w:rPr>
          <w:color w:val="auto"/>
          <w:sz w:val="22"/>
          <w:szCs w:val="22"/>
        </w:rPr>
      </w:pPr>
      <w:r w:rsidRPr="00715903">
        <w:rPr>
          <w:color w:val="auto"/>
          <w:sz w:val="22"/>
          <w:szCs w:val="22"/>
        </w:rPr>
        <w:lastRenderedPageBreak/>
        <w:t>Smluvní strany se dohodly, že elektronicky zaslaná pošta (e-mail) je považována za oficiální formu komunikace pouze v rozsahu a případech výslovně povolených těmito Obchodními podmínkami nebo Smlouvou. Pokud v souvislosti s e-mailovou zprávou vznikne spor týkající se totožnosti odesílatele nebo obsahu sdělení, namítající je povinen prokázat, že sdělení bylo odesláno jinou osobou, než jaká je označena jako odesílatel, nebo s jiným obsahem, než jaký byl přijat.</w:t>
      </w:r>
    </w:p>
    <w:p w14:paraId="3CB1532A" w14:textId="2716433C" w:rsidR="00493953" w:rsidRPr="00D37102" w:rsidRDefault="00715903" w:rsidP="00715903">
      <w:pPr>
        <w:pStyle w:val="CLPHeading2"/>
        <w:numPr>
          <w:ilvl w:val="1"/>
          <w:numId w:val="37"/>
        </w:numPr>
        <w:spacing w:after="240"/>
        <w:ind w:hanging="792"/>
        <w:rPr>
          <w:color w:val="auto"/>
          <w:sz w:val="22"/>
          <w:szCs w:val="22"/>
        </w:rPr>
      </w:pPr>
      <w:r w:rsidRPr="00715903">
        <w:rPr>
          <w:color w:val="auto"/>
          <w:sz w:val="22"/>
          <w:szCs w:val="22"/>
        </w:rPr>
        <w:t>Zákazník je odpovědný za poskytnutí správných údajů pro účely komunikace dle této Smlouvy. Pokud nesdělí Poskytovateli změnu údajů bez zbytečného odkladu po jejich změně, nemůže jít tato skutečnost k tíži Poskytovatele. Změna adresy pro účely doručování musí být v souladu s výše uvedenými ustanoveními vždy předem písemně oznámena dotyčnou Smluvní stranou druhé Smluvní straně, jinak nebude považována za účinnou. Smluvní strany odpovídají za škody vzniklé v důsledku opožděného poskytnutí aktuálních kontaktů pro doručování a nesou z toho rizika vyplývající. Pokud nebude možné doručit zásilku na adresu pro doručování uvedenou ve Smlouvě (např. z důvodu, že si Smluvní strany nesdělí změnu adresy pro doručování), budou Smluvní strany doručovat na adresu sídla Smluvní strany zapsanou v obchodním rejstříku ke dni odeslání písemnosti</w:t>
      </w:r>
      <w:r>
        <w:rPr>
          <w:color w:val="auto"/>
          <w:sz w:val="22"/>
          <w:szCs w:val="22"/>
        </w:rPr>
        <w:t>.</w:t>
      </w:r>
    </w:p>
    <w:p w14:paraId="39DE265E" w14:textId="1374A123" w:rsidR="00DC7950" w:rsidRPr="003F36C0" w:rsidRDefault="00DC7950" w:rsidP="00DC7950">
      <w:pPr>
        <w:pStyle w:val="CLPHeading1"/>
        <w:pageBreakBefore w:val="0"/>
        <w:numPr>
          <w:ilvl w:val="0"/>
          <w:numId w:val="37"/>
        </w:numPr>
        <w:jc w:val="center"/>
        <w:rPr>
          <w:sz w:val="24"/>
          <w:szCs w:val="24"/>
        </w:rPr>
      </w:pPr>
      <w:r>
        <w:rPr>
          <w:sz w:val="24"/>
          <w:szCs w:val="24"/>
        </w:rPr>
        <w:t xml:space="preserve">Ochrana osobních </w:t>
      </w:r>
      <w:r w:rsidR="00375023">
        <w:rPr>
          <w:sz w:val="24"/>
          <w:szCs w:val="24"/>
        </w:rPr>
        <w:t>údajů – GDPR</w:t>
      </w:r>
    </w:p>
    <w:p w14:paraId="1FE9EC2D" w14:textId="77777777" w:rsidR="00C340A4" w:rsidRPr="00C340A4" w:rsidRDefault="00C340A4" w:rsidP="00C340A4">
      <w:pPr>
        <w:pStyle w:val="CLPHeading2"/>
        <w:numPr>
          <w:ilvl w:val="1"/>
          <w:numId w:val="37"/>
        </w:numPr>
        <w:spacing w:after="240"/>
        <w:ind w:hanging="792"/>
        <w:rPr>
          <w:color w:val="auto"/>
          <w:sz w:val="22"/>
          <w:szCs w:val="22"/>
        </w:rPr>
      </w:pPr>
      <w:r w:rsidRPr="00C340A4">
        <w:rPr>
          <w:color w:val="auto"/>
          <w:sz w:val="22"/>
          <w:szCs w:val="22"/>
        </w:rPr>
        <w:t>Podrobné informace týkající se zpracovávání osobních údajů Zákazníka a Oznámení o ochraně osobních údajů jsou k dispozici v Portálu a na webových stránkách na adrese www.chargee.eco/privacy.</w:t>
      </w:r>
    </w:p>
    <w:p w14:paraId="04F27C4A" w14:textId="369BD84C" w:rsidR="00493953" w:rsidRDefault="00C340A4" w:rsidP="00C340A4">
      <w:pPr>
        <w:pStyle w:val="CLPHeading2"/>
        <w:numPr>
          <w:ilvl w:val="1"/>
          <w:numId w:val="37"/>
        </w:numPr>
        <w:spacing w:after="240"/>
        <w:ind w:hanging="792"/>
        <w:rPr>
          <w:color w:val="auto"/>
          <w:sz w:val="22"/>
          <w:szCs w:val="22"/>
        </w:rPr>
      </w:pPr>
      <w:r w:rsidRPr="00C340A4">
        <w:rPr>
          <w:color w:val="auto"/>
          <w:sz w:val="22"/>
          <w:szCs w:val="22"/>
        </w:rPr>
        <w:t>Poskytovatel bude zpracovávat údaje poskytnuté nebo získané v rámci plnění Smlouvy v souladu s platnými zákony a předpisy České republiky a EU, zejména s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DC7950" w:rsidRPr="00D33E08">
        <w:rPr>
          <w:color w:val="auto"/>
          <w:sz w:val="22"/>
          <w:szCs w:val="22"/>
        </w:rPr>
        <w:t>.</w:t>
      </w:r>
    </w:p>
    <w:p w14:paraId="2FAA61D7" w14:textId="6BD736CC" w:rsidR="00357508" w:rsidRPr="003F36C0" w:rsidRDefault="00357508" w:rsidP="00357508">
      <w:pPr>
        <w:pStyle w:val="CLPHeading1"/>
        <w:pageBreakBefore w:val="0"/>
        <w:numPr>
          <w:ilvl w:val="0"/>
          <w:numId w:val="37"/>
        </w:numPr>
        <w:jc w:val="center"/>
        <w:rPr>
          <w:sz w:val="24"/>
          <w:szCs w:val="24"/>
        </w:rPr>
      </w:pPr>
      <w:r>
        <w:rPr>
          <w:sz w:val="24"/>
          <w:szCs w:val="24"/>
        </w:rPr>
        <w:t>Mlčenlivost</w:t>
      </w:r>
    </w:p>
    <w:p w14:paraId="3CE476E2" w14:textId="77777777" w:rsidR="00761F5F" w:rsidRPr="00761F5F" w:rsidRDefault="00761F5F" w:rsidP="00761F5F">
      <w:pPr>
        <w:pStyle w:val="CLPHeading2"/>
        <w:numPr>
          <w:ilvl w:val="1"/>
          <w:numId w:val="37"/>
        </w:numPr>
        <w:spacing w:after="240"/>
        <w:ind w:hanging="792"/>
        <w:rPr>
          <w:color w:val="auto"/>
          <w:sz w:val="22"/>
          <w:szCs w:val="22"/>
        </w:rPr>
      </w:pPr>
      <w:r w:rsidRPr="00761F5F">
        <w:rPr>
          <w:color w:val="auto"/>
          <w:sz w:val="22"/>
          <w:szCs w:val="22"/>
        </w:rPr>
        <w:t>Pro účely plnění Smlouvy se důvěrnými informacemi rozumí jakékoliv informace o Smluvní straně, či o její obchodní činnosti, které se druhá Smluvní strana dozvěděla či je obdržela nebo obdrží, a to v jakékoliv formě. Důvěrnými informacemi nejsou obecně známé či veřejně přístupné informace o Smluvní straně, pokud nebyly zveřejněny protiprávně či v rozporu se Smlouvou.</w:t>
      </w:r>
    </w:p>
    <w:p w14:paraId="23B18E26" w14:textId="77777777" w:rsidR="00761F5F" w:rsidRPr="00761F5F" w:rsidRDefault="00761F5F" w:rsidP="00761F5F">
      <w:pPr>
        <w:pStyle w:val="CLPHeading2"/>
        <w:numPr>
          <w:ilvl w:val="1"/>
          <w:numId w:val="37"/>
        </w:numPr>
        <w:spacing w:after="240"/>
        <w:ind w:hanging="792"/>
        <w:rPr>
          <w:color w:val="auto"/>
          <w:sz w:val="22"/>
          <w:szCs w:val="22"/>
        </w:rPr>
      </w:pPr>
      <w:r w:rsidRPr="00761F5F">
        <w:rPr>
          <w:color w:val="auto"/>
          <w:sz w:val="22"/>
          <w:szCs w:val="22"/>
        </w:rPr>
        <w:lastRenderedPageBreak/>
        <w:t>Důvěrnou informací není informace, o které oprávněná Smluvní strana písemně uvede, že důvěrná není.</w:t>
      </w:r>
    </w:p>
    <w:p w14:paraId="6DA71DAC" w14:textId="77777777" w:rsidR="00761F5F" w:rsidRPr="00761F5F" w:rsidRDefault="00761F5F" w:rsidP="00761F5F">
      <w:pPr>
        <w:pStyle w:val="CLPHeading2"/>
        <w:numPr>
          <w:ilvl w:val="1"/>
          <w:numId w:val="37"/>
        </w:numPr>
        <w:spacing w:after="240"/>
        <w:ind w:hanging="792"/>
        <w:rPr>
          <w:color w:val="auto"/>
          <w:sz w:val="22"/>
          <w:szCs w:val="22"/>
        </w:rPr>
      </w:pPr>
      <w:r w:rsidRPr="00761F5F">
        <w:rPr>
          <w:color w:val="auto"/>
          <w:sz w:val="22"/>
          <w:szCs w:val="22"/>
        </w:rPr>
        <w:t>Oprávněná Smluvní strana není povinna zvlášť upozornit povinnou Smluvní stranu na důvěrnost každé poskytnuté informace. Pokud bude mít povinná Smluvní strana pochybnost o povaze informace, jakožto důvěrné, je povinná Smluvní strana povinna požádat oprávněnou Smluvní stranu o sdělení, zdali se jedná o důvěrnou informaci. Nepožádá-li oprávněná Smluvní strana o toto sdělení, má se v případě pochybností za to, že informace důvěrná je.</w:t>
      </w:r>
    </w:p>
    <w:p w14:paraId="01AFFC36" w14:textId="11F407FB" w:rsidR="00761F5F" w:rsidRDefault="00761F5F" w:rsidP="00761F5F">
      <w:pPr>
        <w:pStyle w:val="CLPHeading2"/>
        <w:numPr>
          <w:ilvl w:val="1"/>
          <w:numId w:val="37"/>
        </w:numPr>
        <w:spacing w:after="240"/>
        <w:ind w:hanging="792"/>
        <w:rPr>
          <w:color w:val="auto"/>
          <w:sz w:val="22"/>
          <w:szCs w:val="22"/>
        </w:rPr>
      </w:pPr>
      <w:r w:rsidRPr="00761F5F">
        <w:rPr>
          <w:color w:val="auto"/>
          <w:sz w:val="22"/>
          <w:szCs w:val="22"/>
        </w:rPr>
        <w:t>Povinná Smluvní strana nesmí:</w:t>
      </w:r>
    </w:p>
    <w:p w14:paraId="7634DEF4" w14:textId="67B2A36E" w:rsidR="00761F5F" w:rsidRDefault="00761F5F" w:rsidP="00761F5F">
      <w:pPr>
        <w:pStyle w:val="CLPNormal"/>
        <w:numPr>
          <w:ilvl w:val="0"/>
          <w:numId w:val="47"/>
        </w:numPr>
        <w:ind w:left="1134"/>
        <w:rPr>
          <w:color w:val="000000" w:themeColor="text1"/>
        </w:rPr>
      </w:pPr>
      <w:r w:rsidRPr="00761F5F">
        <w:rPr>
          <w:color w:val="000000" w:themeColor="text1"/>
        </w:rPr>
        <w:t>zpřístupnit důvěrné informace jakékoli třetí osobě</w:t>
      </w:r>
      <w:r w:rsidR="00684E50">
        <w:rPr>
          <w:color w:val="000000" w:themeColor="text1"/>
        </w:rPr>
        <w:t xml:space="preserve">. Dále pak nesmí </w:t>
      </w:r>
      <w:r w:rsidR="0058596B">
        <w:rPr>
          <w:color w:val="000000" w:themeColor="text1"/>
        </w:rPr>
        <w:t xml:space="preserve">zpřístupnit informace zaměstnancům </w:t>
      </w:r>
      <w:r w:rsidRPr="00761F5F">
        <w:rPr>
          <w:color w:val="000000" w:themeColor="text1"/>
        </w:rPr>
        <w:t>s výjimkou ředitelů, manažerů a/nebo pracovníků povinné Smluvní strany, kteří potřebují znát důvěrné informace k naplnění účelu, ke kterému byly důvěrné informace povinnému zpřístupněny, v rozsahu, který je k naplnění takového účelu nezbytný;</w:t>
      </w:r>
    </w:p>
    <w:p w14:paraId="59E2ECE4" w14:textId="63214B8B" w:rsidR="00761F5F" w:rsidRPr="00C9183C" w:rsidRDefault="00761F5F" w:rsidP="00761F5F">
      <w:pPr>
        <w:pStyle w:val="CLPNormal"/>
        <w:numPr>
          <w:ilvl w:val="0"/>
          <w:numId w:val="47"/>
        </w:numPr>
        <w:ind w:left="1134"/>
        <w:rPr>
          <w:color w:val="000000" w:themeColor="text1"/>
        </w:rPr>
      </w:pPr>
      <w:r w:rsidRPr="00761F5F">
        <w:rPr>
          <w:color w:val="000000" w:themeColor="text1"/>
        </w:rPr>
        <w:t>používat důvěrné informace v rámci svého podnikání, investování či jiné činnosti ve svůj prospěch, či v rámci podnikání, investování či jiné činnosti třetí strany či ve prospěch třetí strany.</w:t>
      </w:r>
    </w:p>
    <w:p w14:paraId="2CD199A2" w14:textId="42FE3F84" w:rsidR="000E36A5" w:rsidRDefault="00C9183C" w:rsidP="00C9183C">
      <w:pPr>
        <w:pStyle w:val="CLPHeading2"/>
        <w:numPr>
          <w:ilvl w:val="1"/>
          <w:numId w:val="37"/>
        </w:numPr>
        <w:spacing w:after="240"/>
        <w:ind w:hanging="792"/>
        <w:rPr>
          <w:color w:val="auto"/>
          <w:sz w:val="22"/>
          <w:szCs w:val="22"/>
        </w:rPr>
      </w:pPr>
      <w:r>
        <w:rPr>
          <w:color w:val="auto"/>
          <w:sz w:val="22"/>
          <w:szCs w:val="22"/>
        </w:rPr>
        <w:t>Povinná smluvní strana se zavazuje:</w:t>
      </w:r>
    </w:p>
    <w:p w14:paraId="0CE19DB4" w14:textId="77777777" w:rsidR="00BC02CA" w:rsidRPr="00BC02CA" w:rsidRDefault="00BC02CA" w:rsidP="00BC02CA">
      <w:pPr>
        <w:pStyle w:val="CLPNormal"/>
        <w:numPr>
          <w:ilvl w:val="0"/>
          <w:numId w:val="49"/>
        </w:numPr>
        <w:ind w:left="1134"/>
        <w:rPr>
          <w:color w:val="000000" w:themeColor="text1"/>
        </w:rPr>
      </w:pPr>
      <w:r w:rsidRPr="00BC02CA">
        <w:rPr>
          <w:color w:val="000000" w:themeColor="text1"/>
        </w:rPr>
        <w:t>nezveřejnit důvěrné informace, zachovat o nich mlčenlivost a neumožnit k nim přístup třetím osobám bez předchozího písemného souhlasu oprávněné Smluvní strany;</w:t>
      </w:r>
    </w:p>
    <w:p w14:paraId="466BB711" w14:textId="77777777" w:rsidR="00BC02CA" w:rsidRPr="00BC02CA" w:rsidRDefault="00BC02CA" w:rsidP="00BC02CA">
      <w:pPr>
        <w:pStyle w:val="CLPNormal"/>
        <w:numPr>
          <w:ilvl w:val="0"/>
          <w:numId w:val="49"/>
        </w:numPr>
        <w:ind w:left="1134"/>
        <w:rPr>
          <w:color w:val="000000" w:themeColor="text1"/>
        </w:rPr>
      </w:pPr>
      <w:r w:rsidRPr="00BC02CA">
        <w:rPr>
          <w:color w:val="000000" w:themeColor="text1"/>
        </w:rPr>
        <w:t>zajistit, aby nedošlo k úniku, zveřejnění a šíření důvěrných informací, a činit veškeré nezbytné kroky k ochraně důvěrných informací;</w:t>
      </w:r>
    </w:p>
    <w:p w14:paraId="2D5AD541" w14:textId="77777777" w:rsidR="00BC02CA" w:rsidRPr="00BC02CA" w:rsidRDefault="00BC02CA" w:rsidP="00BC02CA">
      <w:pPr>
        <w:pStyle w:val="CLPNormal"/>
        <w:numPr>
          <w:ilvl w:val="0"/>
          <w:numId w:val="49"/>
        </w:numPr>
        <w:ind w:left="1134"/>
        <w:rPr>
          <w:color w:val="000000" w:themeColor="text1"/>
        </w:rPr>
      </w:pPr>
      <w:r w:rsidRPr="00BC02CA">
        <w:rPr>
          <w:color w:val="000000" w:themeColor="text1"/>
        </w:rPr>
        <w:t>používat důvěrné informace výlučně k účelům, k jakým byly oprávněnou Smluvní stranou poskytnuty;</w:t>
      </w:r>
    </w:p>
    <w:p w14:paraId="10B3DC6F" w14:textId="77777777" w:rsidR="00BC02CA" w:rsidRPr="00BC02CA" w:rsidRDefault="00BC02CA" w:rsidP="00BC02CA">
      <w:pPr>
        <w:pStyle w:val="CLPNormal"/>
        <w:numPr>
          <w:ilvl w:val="0"/>
          <w:numId w:val="49"/>
        </w:numPr>
        <w:ind w:left="1134"/>
        <w:rPr>
          <w:color w:val="000000" w:themeColor="text1"/>
        </w:rPr>
      </w:pPr>
      <w:r w:rsidRPr="00BC02CA">
        <w:rPr>
          <w:color w:val="000000" w:themeColor="text1"/>
        </w:rPr>
        <w:t>umožnit oprávněné Smluvní straně kontrolu zacházení s důvěrnými informacemi, a to i ve svém sídle či provozovně;</w:t>
      </w:r>
    </w:p>
    <w:p w14:paraId="5F1C3C2E" w14:textId="77777777" w:rsidR="00BC02CA" w:rsidRPr="00BC02CA" w:rsidRDefault="00BC02CA" w:rsidP="00BC02CA">
      <w:pPr>
        <w:pStyle w:val="CLPNormal"/>
        <w:numPr>
          <w:ilvl w:val="0"/>
          <w:numId w:val="49"/>
        </w:numPr>
        <w:ind w:left="1134"/>
        <w:rPr>
          <w:color w:val="000000" w:themeColor="text1"/>
        </w:rPr>
      </w:pPr>
      <w:r w:rsidRPr="00BC02CA">
        <w:rPr>
          <w:color w:val="000000" w:themeColor="text1"/>
        </w:rPr>
        <w:t>řídit se pokyny oprávněné Smluvní strany k zachování mlčenlivosti ohledně důvěryhodných informací;</w:t>
      </w:r>
    </w:p>
    <w:p w14:paraId="1B245B69" w14:textId="77777777" w:rsidR="00805EB9" w:rsidRDefault="00BC02CA" w:rsidP="00805EB9">
      <w:pPr>
        <w:pStyle w:val="CLPNormal"/>
        <w:numPr>
          <w:ilvl w:val="0"/>
          <w:numId w:val="49"/>
        </w:numPr>
        <w:ind w:left="1134"/>
        <w:rPr>
          <w:color w:val="000000" w:themeColor="text1"/>
        </w:rPr>
      </w:pPr>
      <w:r w:rsidRPr="00BC02CA">
        <w:rPr>
          <w:color w:val="000000" w:themeColor="text1"/>
        </w:rPr>
        <w:t>informovat oprávněnou Smluvní stranu o jakémkoliv porušení povinnosti mlčenlivosti, a to bezodkladně poté, kdy se povinná Smluvní strana o porušení povinnosti mlčenlivosti dozví;</w:t>
      </w:r>
    </w:p>
    <w:p w14:paraId="4DD6314D" w14:textId="253526BB" w:rsidR="00874E10" w:rsidRPr="00473495" w:rsidRDefault="00BC02CA" w:rsidP="00874E10">
      <w:pPr>
        <w:pStyle w:val="CLPNormal"/>
        <w:numPr>
          <w:ilvl w:val="0"/>
          <w:numId w:val="49"/>
        </w:numPr>
        <w:ind w:left="1134"/>
        <w:rPr>
          <w:color w:val="000000" w:themeColor="text1"/>
        </w:rPr>
      </w:pPr>
      <w:r w:rsidRPr="00805EB9">
        <w:rPr>
          <w:color w:val="000000" w:themeColor="text1"/>
        </w:rPr>
        <w:lastRenderedPageBreak/>
        <w:t>poučit své zaměstnance o povaze důvěrných informací a o povinnostech, které se s nimi pojí.</w:t>
      </w:r>
    </w:p>
    <w:p w14:paraId="4F036203" w14:textId="4CFC67BF" w:rsidR="00FC57FD" w:rsidRPr="003F36C0" w:rsidRDefault="00FC57FD" w:rsidP="00FC57FD">
      <w:pPr>
        <w:pStyle w:val="CLPHeading1"/>
        <w:pageBreakBefore w:val="0"/>
        <w:numPr>
          <w:ilvl w:val="0"/>
          <w:numId w:val="37"/>
        </w:numPr>
        <w:jc w:val="center"/>
        <w:rPr>
          <w:sz w:val="24"/>
          <w:szCs w:val="24"/>
        </w:rPr>
      </w:pPr>
      <w:r>
        <w:rPr>
          <w:sz w:val="24"/>
          <w:szCs w:val="24"/>
        </w:rPr>
        <w:t>Závěrečná ustanovení</w:t>
      </w:r>
    </w:p>
    <w:p w14:paraId="14925C36" w14:textId="2F4A5198" w:rsidR="00464308" w:rsidRPr="00464308" w:rsidRDefault="00464308" w:rsidP="00464308">
      <w:pPr>
        <w:pStyle w:val="CLPHeading2"/>
        <w:numPr>
          <w:ilvl w:val="1"/>
          <w:numId w:val="37"/>
        </w:numPr>
        <w:spacing w:after="240"/>
        <w:ind w:hanging="792"/>
        <w:rPr>
          <w:color w:val="auto"/>
          <w:sz w:val="22"/>
          <w:szCs w:val="22"/>
        </w:rPr>
      </w:pPr>
      <w:r w:rsidRPr="00464308">
        <w:rPr>
          <w:color w:val="auto"/>
          <w:sz w:val="22"/>
          <w:szCs w:val="22"/>
        </w:rPr>
        <w:t>Ustanovení odchylná od Obchodních podmínek je možné sjednat ve Smlouv</w:t>
      </w:r>
      <w:r>
        <w:rPr>
          <w:color w:val="auto"/>
          <w:sz w:val="22"/>
          <w:szCs w:val="22"/>
        </w:rPr>
        <w:t>ě</w:t>
      </w:r>
      <w:r w:rsidRPr="00464308">
        <w:rPr>
          <w:color w:val="auto"/>
          <w:sz w:val="22"/>
          <w:szCs w:val="22"/>
        </w:rPr>
        <w:t>. Odchylná ujednání ve Smlouv</w:t>
      </w:r>
      <w:r>
        <w:rPr>
          <w:color w:val="auto"/>
          <w:sz w:val="22"/>
          <w:szCs w:val="22"/>
        </w:rPr>
        <w:t>ě</w:t>
      </w:r>
      <w:r w:rsidRPr="00464308">
        <w:rPr>
          <w:color w:val="auto"/>
          <w:sz w:val="22"/>
          <w:szCs w:val="22"/>
        </w:rPr>
        <w:t xml:space="preserve"> mají p</w:t>
      </w:r>
      <w:r>
        <w:rPr>
          <w:color w:val="auto"/>
          <w:sz w:val="22"/>
          <w:szCs w:val="22"/>
        </w:rPr>
        <w:t>ř</w:t>
      </w:r>
      <w:r w:rsidRPr="00464308">
        <w:rPr>
          <w:color w:val="auto"/>
          <w:sz w:val="22"/>
          <w:szCs w:val="22"/>
        </w:rPr>
        <w:t>ednost p</w:t>
      </w:r>
      <w:r>
        <w:rPr>
          <w:color w:val="auto"/>
          <w:sz w:val="22"/>
          <w:szCs w:val="22"/>
        </w:rPr>
        <w:t>ř</w:t>
      </w:r>
      <w:r w:rsidRPr="00464308">
        <w:rPr>
          <w:color w:val="auto"/>
          <w:sz w:val="22"/>
          <w:szCs w:val="22"/>
        </w:rPr>
        <w:t>ed ustanoveními Obchodních podmínek.</w:t>
      </w:r>
    </w:p>
    <w:p w14:paraId="4DE8499A" w14:textId="369A282B" w:rsidR="00464308" w:rsidRPr="00464308" w:rsidRDefault="00464308" w:rsidP="00464308">
      <w:pPr>
        <w:pStyle w:val="CLPHeading2"/>
        <w:numPr>
          <w:ilvl w:val="1"/>
          <w:numId w:val="37"/>
        </w:numPr>
        <w:spacing w:after="240"/>
        <w:ind w:hanging="792"/>
        <w:rPr>
          <w:color w:val="auto"/>
          <w:sz w:val="22"/>
          <w:szCs w:val="22"/>
        </w:rPr>
      </w:pPr>
      <w:r w:rsidRPr="00464308">
        <w:rPr>
          <w:color w:val="auto"/>
          <w:sz w:val="22"/>
          <w:szCs w:val="22"/>
        </w:rPr>
        <w:t xml:space="preserve">Smlouva a Obchodní podmínky jsou vyhotoveny v </w:t>
      </w:r>
      <w:r>
        <w:rPr>
          <w:color w:val="auto"/>
          <w:sz w:val="22"/>
          <w:szCs w:val="22"/>
        </w:rPr>
        <w:t>č</w:t>
      </w:r>
      <w:r w:rsidRPr="00464308">
        <w:rPr>
          <w:color w:val="auto"/>
          <w:sz w:val="22"/>
          <w:szCs w:val="22"/>
        </w:rPr>
        <w:t xml:space="preserve">eském jazyce. </w:t>
      </w:r>
    </w:p>
    <w:p w14:paraId="635C7C73" w14:textId="0F8710C7" w:rsidR="00464308" w:rsidRPr="00464308" w:rsidRDefault="00464308" w:rsidP="00464308">
      <w:pPr>
        <w:pStyle w:val="CLPHeading2"/>
        <w:numPr>
          <w:ilvl w:val="1"/>
          <w:numId w:val="37"/>
        </w:numPr>
        <w:spacing w:after="240"/>
        <w:ind w:hanging="792"/>
        <w:rPr>
          <w:color w:val="auto"/>
          <w:sz w:val="22"/>
          <w:szCs w:val="22"/>
        </w:rPr>
      </w:pPr>
      <w:r w:rsidRPr="00464308">
        <w:rPr>
          <w:color w:val="auto"/>
          <w:sz w:val="22"/>
          <w:szCs w:val="22"/>
        </w:rPr>
        <w:t>Je-li nebo stane-li se kterékoli ustanovení t</w:t>
      </w:r>
      <w:r>
        <w:rPr>
          <w:color w:val="auto"/>
          <w:sz w:val="22"/>
          <w:szCs w:val="22"/>
        </w:rPr>
        <w:t>ě</w:t>
      </w:r>
      <w:r w:rsidRPr="00464308">
        <w:rPr>
          <w:color w:val="auto"/>
          <w:sz w:val="22"/>
          <w:szCs w:val="22"/>
        </w:rPr>
        <w:t>chto Obchodních podmínek neplatným, neú</w:t>
      </w:r>
      <w:r>
        <w:rPr>
          <w:color w:val="auto"/>
          <w:sz w:val="22"/>
          <w:szCs w:val="22"/>
        </w:rPr>
        <w:t>č</w:t>
      </w:r>
      <w:r w:rsidRPr="00464308">
        <w:rPr>
          <w:color w:val="auto"/>
          <w:sz w:val="22"/>
          <w:szCs w:val="22"/>
        </w:rPr>
        <w:t>inným nebo nevymahatelným, nebudou tím zbývající ustanovení t</w:t>
      </w:r>
      <w:r>
        <w:rPr>
          <w:color w:val="auto"/>
          <w:sz w:val="22"/>
          <w:szCs w:val="22"/>
        </w:rPr>
        <w:t>ě</w:t>
      </w:r>
      <w:r w:rsidRPr="00464308">
        <w:rPr>
          <w:color w:val="auto"/>
          <w:sz w:val="22"/>
          <w:szCs w:val="22"/>
        </w:rPr>
        <w:t>chto Obchodních podmínek dot</w:t>
      </w:r>
      <w:r>
        <w:rPr>
          <w:color w:val="auto"/>
          <w:sz w:val="22"/>
          <w:szCs w:val="22"/>
        </w:rPr>
        <w:t>č</w:t>
      </w:r>
      <w:r w:rsidRPr="00464308">
        <w:rPr>
          <w:color w:val="auto"/>
          <w:sz w:val="22"/>
          <w:szCs w:val="22"/>
        </w:rPr>
        <w:t>ena. Smluvní strany se zavazují, že v takovém p</w:t>
      </w:r>
      <w:r>
        <w:rPr>
          <w:color w:val="auto"/>
          <w:sz w:val="22"/>
          <w:szCs w:val="22"/>
        </w:rPr>
        <w:t>ř</w:t>
      </w:r>
      <w:r w:rsidRPr="00464308">
        <w:rPr>
          <w:color w:val="auto"/>
          <w:sz w:val="22"/>
          <w:szCs w:val="22"/>
        </w:rPr>
        <w:t>ípad</w:t>
      </w:r>
      <w:r>
        <w:rPr>
          <w:color w:val="auto"/>
          <w:sz w:val="22"/>
          <w:szCs w:val="22"/>
        </w:rPr>
        <w:t>ě</w:t>
      </w:r>
      <w:r w:rsidRPr="00464308">
        <w:rPr>
          <w:color w:val="auto"/>
          <w:sz w:val="22"/>
          <w:szCs w:val="22"/>
        </w:rPr>
        <w:t xml:space="preserve"> toto neplatné, neú</w:t>
      </w:r>
      <w:r>
        <w:rPr>
          <w:color w:val="auto"/>
          <w:sz w:val="22"/>
          <w:szCs w:val="22"/>
        </w:rPr>
        <w:t>č</w:t>
      </w:r>
      <w:r w:rsidRPr="00464308">
        <w:rPr>
          <w:color w:val="auto"/>
          <w:sz w:val="22"/>
          <w:szCs w:val="22"/>
        </w:rPr>
        <w:t>inné nebo nevymahatelné ustanovení nahradí ustanovením, jež bude svým obsahem a ú</w:t>
      </w:r>
      <w:r>
        <w:rPr>
          <w:color w:val="auto"/>
          <w:sz w:val="22"/>
          <w:szCs w:val="22"/>
        </w:rPr>
        <w:t>č</w:t>
      </w:r>
      <w:r w:rsidRPr="00464308">
        <w:rPr>
          <w:color w:val="auto"/>
          <w:sz w:val="22"/>
          <w:szCs w:val="22"/>
        </w:rPr>
        <w:t>elem takovému neplatnému, neú</w:t>
      </w:r>
      <w:r>
        <w:rPr>
          <w:color w:val="auto"/>
          <w:sz w:val="22"/>
          <w:szCs w:val="22"/>
        </w:rPr>
        <w:t>č</w:t>
      </w:r>
      <w:r w:rsidRPr="00464308">
        <w:rPr>
          <w:color w:val="auto"/>
          <w:sz w:val="22"/>
          <w:szCs w:val="22"/>
        </w:rPr>
        <w:t>innému nebo nevymahatelnému ustanovení nejblíže a bude v souladu s platným právem. Ukáže-li se n</w:t>
      </w:r>
      <w:r>
        <w:rPr>
          <w:color w:val="auto"/>
          <w:sz w:val="22"/>
          <w:szCs w:val="22"/>
        </w:rPr>
        <w:t>ě</w:t>
      </w:r>
      <w:r w:rsidRPr="00464308">
        <w:rPr>
          <w:color w:val="auto"/>
          <w:sz w:val="22"/>
          <w:szCs w:val="22"/>
        </w:rPr>
        <w:t>které z ustanovení t</w:t>
      </w:r>
      <w:r>
        <w:rPr>
          <w:color w:val="auto"/>
          <w:sz w:val="22"/>
          <w:szCs w:val="22"/>
        </w:rPr>
        <w:t>ě</w:t>
      </w:r>
      <w:r w:rsidRPr="00464308">
        <w:rPr>
          <w:color w:val="auto"/>
          <w:sz w:val="22"/>
          <w:szCs w:val="22"/>
        </w:rPr>
        <w:t>chto Obchodních podmínek zdánlivým (nicotným), posoudí se vliv této vady na ostatní ustanovení t</w:t>
      </w:r>
      <w:r>
        <w:rPr>
          <w:color w:val="auto"/>
          <w:sz w:val="22"/>
          <w:szCs w:val="22"/>
        </w:rPr>
        <w:t>ě</w:t>
      </w:r>
      <w:r w:rsidRPr="00464308">
        <w:rPr>
          <w:color w:val="auto"/>
          <w:sz w:val="22"/>
          <w:szCs w:val="22"/>
        </w:rPr>
        <w:t>chto Obchodních podmínek obdobn</w:t>
      </w:r>
      <w:r>
        <w:rPr>
          <w:color w:val="auto"/>
          <w:sz w:val="22"/>
          <w:szCs w:val="22"/>
        </w:rPr>
        <w:t>ě</w:t>
      </w:r>
      <w:r w:rsidRPr="00464308">
        <w:rPr>
          <w:color w:val="auto"/>
          <w:sz w:val="22"/>
          <w:szCs w:val="22"/>
        </w:rPr>
        <w:t xml:space="preserve"> podle § 576 zákona </w:t>
      </w:r>
      <w:r w:rsidR="001C388B">
        <w:rPr>
          <w:color w:val="auto"/>
          <w:sz w:val="22"/>
          <w:szCs w:val="22"/>
        </w:rPr>
        <w:t>č</w:t>
      </w:r>
      <w:r w:rsidRPr="00464308">
        <w:rPr>
          <w:color w:val="auto"/>
          <w:sz w:val="22"/>
          <w:szCs w:val="22"/>
        </w:rPr>
        <w:t>. 89/2012 Sb., ob</w:t>
      </w:r>
      <w:r>
        <w:rPr>
          <w:color w:val="auto"/>
          <w:sz w:val="22"/>
          <w:szCs w:val="22"/>
        </w:rPr>
        <w:t>č</w:t>
      </w:r>
      <w:r w:rsidRPr="00464308">
        <w:rPr>
          <w:color w:val="auto"/>
          <w:sz w:val="22"/>
          <w:szCs w:val="22"/>
        </w:rPr>
        <w:t>anského zákoníku v platném zn</w:t>
      </w:r>
      <w:r>
        <w:rPr>
          <w:color w:val="auto"/>
          <w:sz w:val="22"/>
          <w:szCs w:val="22"/>
        </w:rPr>
        <w:t>ě</w:t>
      </w:r>
      <w:r w:rsidRPr="00464308">
        <w:rPr>
          <w:color w:val="auto"/>
          <w:sz w:val="22"/>
          <w:szCs w:val="22"/>
        </w:rPr>
        <w:t>ní.</w:t>
      </w:r>
    </w:p>
    <w:p w14:paraId="4D16F9A9" w14:textId="7CA50BB1" w:rsidR="006D77C3" w:rsidRDefault="00464308" w:rsidP="00464308">
      <w:pPr>
        <w:pStyle w:val="CLPHeading2"/>
        <w:numPr>
          <w:ilvl w:val="1"/>
          <w:numId w:val="37"/>
        </w:numPr>
        <w:spacing w:after="240"/>
        <w:ind w:hanging="792"/>
        <w:rPr>
          <w:color w:val="auto"/>
          <w:sz w:val="22"/>
          <w:szCs w:val="22"/>
        </w:rPr>
        <w:sectPr w:rsidR="006D77C3" w:rsidSect="00BD43CD">
          <w:pgSz w:w="11906" w:h="16838"/>
          <w:pgMar w:top="1733" w:right="1274" w:bottom="1559" w:left="1418" w:header="709" w:footer="709" w:gutter="0"/>
          <w:pgNumType w:start="1"/>
          <w:cols w:space="708"/>
          <w:titlePg/>
          <w:docGrid w:linePitch="360"/>
        </w:sectPr>
      </w:pPr>
      <w:r w:rsidRPr="00464308">
        <w:rPr>
          <w:color w:val="auto"/>
          <w:sz w:val="22"/>
          <w:szCs w:val="22"/>
        </w:rPr>
        <w:t>Zn</w:t>
      </w:r>
      <w:r>
        <w:rPr>
          <w:color w:val="auto"/>
          <w:sz w:val="22"/>
          <w:szCs w:val="22"/>
        </w:rPr>
        <w:t>ě</w:t>
      </w:r>
      <w:r w:rsidRPr="00464308">
        <w:rPr>
          <w:color w:val="auto"/>
          <w:sz w:val="22"/>
          <w:szCs w:val="22"/>
        </w:rPr>
        <w:t>ní Obchodních podmínek m</w:t>
      </w:r>
      <w:r>
        <w:rPr>
          <w:color w:val="auto"/>
          <w:sz w:val="22"/>
          <w:szCs w:val="22"/>
        </w:rPr>
        <w:t>ů</w:t>
      </w:r>
      <w:r w:rsidRPr="00464308">
        <w:rPr>
          <w:color w:val="auto"/>
          <w:sz w:val="22"/>
          <w:szCs w:val="22"/>
        </w:rPr>
        <w:t>že Poskytovatel jednostrann</w:t>
      </w:r>
      <w:r>
        <w:rPr>
          <w:color w:val="auto"/>
          <w:sz w:val="22"/>
          <w:szCs w:val="22"/>
        </w:rPr>
        <w:t>ě</w:t>
      </w:r>
      <w:r w:rsidRPr="00464308">
        <w:rPr>
          <w:color w:val="auto"/>
          <w:sz w:val="22"/>
          <w:szCs w:val="22"/>
        </w:rPr>
        <w:t xml:space="preserve"> m</w:t>
      </w:r>
      <w:r>
        <w:rPr>
          <w:color w:val="auto"/>
          <w:sz w:val="22"/>
          <w:szCs w:val="22"/>
        </w:rPr>
        <w:t>ěn</w:t>
      </w:r>
      <w:r w:rsidRPr="00464308">
        <w:rPr>
          <w:color w:val="auto"/>
          <w:sz w:val="22"/>
          <w:szCs w:val="22"/>
        </w:rPr>
        <w:t xml:space="preserve">it </w:t>
      </w:r>
      <w:r>
        <w:rPr>
          <w:color w:val="auto"/>
          <w:sz w:val="22"/>
          <w:szCs w:val="22"/>
        </w:rPr>
        <w:t>č</w:t>
      </w:r>
      <w:r w:rsidRPr="00464308">
        <w:rPr>
          <w:color w:val="auto"/>
          <w:sz w:val="22"/>
          <w:szCs w:val="22"/>
        </w:rPr>
        <w:t>i dopl</w:t>
      </w:r>
      <w:r>
        <w:rPr>
          <w:color w:val="auto"/>
          <w:sz w:val="22"/>
          <w:szCs w:val="22"/>
        </w:rPr>
        <w:t>ň</w:t>
      </w:r>
      <w:r w:rsidRPr="00464308">
        <w:rPr>
          <w:color w:val="auto"/>
          <w:sz w:val="22"/>
          <w:szCs w:val="22"/>
        </w:rPr>
        <w:t>ovat, když nové zn</w:t>
      </w:r>
      <w:r>
        <w:rPr>
          <w:color w:val="auto"/>
          <w:sz w:val="22"/>
          <w:szCs w:val="22"/>
        </w:rPr>
        <w:t>ě</w:t>
      </w:r>
      <w:r w:rsidRPr="00464308">
        <w:rPr>
          <w:color w:val="auto"/>
          <w:sz w:val="22"/>
          <w:szCs w:val="22"/>
        </w:rPr>
        <w:t>ní Obchodních podmínek je v</w:t>
      </w:r>
      <w:r>
        <w:rPr>
          <w:color w:val="auto"/>
          <w:sz w:val="22"/>
          <w:szCs w:val="22"/>
        </w:rPr>
        <w:t>ůč</w:t>
      </w:r>
      <w:r w:rsidRPr="00464308">
        <w:rPr>
          <w:color w:val="auto"/>
          <w:sz w:val="22"/>
          <w:szCs w:val="22"/>
        </w:rPr>
        <w:t>i Zákazníkovi ú</w:t>
      </w:r>
      <w:r>
        <w:rPr>
          <w:color w:val="auto"/>
          <w:sz w:val="22"/>
          <w:szCs w:val="22"/>
        </w:rPr>
        <w:t>č</w:t>
      </w:r>
      <w:r w:rsidRPr="00464308">
        <w:rPr>
          <w:color w:val="auto"/>
          <w:sz w:val="22"/>
          <w:szCs w:val="22"/>
        </w:rPr>
        <w:t>inné doru</w:t>
      </w:r>
      <w:r>
        <w:rPr>
          <w:color w:val="auto"/>
          <w:sz w:val="22"/>
          <w:szCs w:val="22"/>
        </w:rPr>
        <w:t>č</w:t>
      </w:r>
      <w:r w:rsidRPr="00464308">
        <w:rPr>
          <w:color w:val="auto"/>
          <w:sz w:val="22"/>
          <w:szCs w:val="22"/>
        </w:rPr>
        <w:t>ením oznámení o novém zn</w:t>
      </w:r>
      <w:r>
        <w:rPr>
          <w:color w:val="auto"/>
          <w:sz w:val="22"/>
          <w:szCs w:val="22"/>
        </w:rPr>
        <w:t>ě</w:t>
      </w:r>
      <w:r w:rsidRPr="00464308">
        <w:rPr>
          <w:color w:val="auto"/>
          <w:sz w:val="22"/>
          <w:szCs w:val="22"/>
        </w:rPr>
        <w:t>ní Obchodních podmínek na e-mail Zákazníka pro ú</w:t>
      </w:r>
      <w:r>
        <w:rPr>
          <w:color w:val="auto"/>
          <w:sz w:val="22"/>
          <w:szCs w:val="22"/>
        </w:rPr>
        <w:t>č</w:t>
      </w:r>
      <w:r w:rsidRPr="00464308">
        <w:rPr>
          <w:color w:val="auto"/>
          <w:sz w:val="22"/>
          <w:szCs w:val="22"/>
        </w:rPr>
        <w:t>ely komunikace ohledn</w:t>
      </w:r>
      <w:r>
        <w:rPr>
          <w:color w:val="auto"/>
          <w:sz w:val="22"/>
          <w:szCs w:val="22"/>
        </w:rPr>
        <w:t>ě</w:t>
      </w:r>
      <w:r w:rsidRPr="00464308">
        <w:rPr>
          <w:color w:val="auto"/>
          <w:sz w:val="22"/>
          <w:szCs w:val="22"/>
        </w:rPr>
        <w:t xml:space="preserve"> Smlouvy uvedený v P</w:t>
      </w:r>
      <w:r>
        <w:rPr>
          <w:color w:val="auto"/>
          <w:sz w:val="22"/>
          <w:szCs w:val="22"/>
        </w:rPr>
        <w:t>ř</w:t>
      </w:r>
      <w:r w:rsidRPr="00464308">
        <w:rPr>
          <w:color w:val="auto"/>
          <w:sz w:val="22"/>
          <w:szCs w:val="22"/>
        </w:rPr>
        <w:t xml:space="preserve">íloze </w:t>
      </w:r>
      <w:r>
        <w:rPr>
          <w:color w:val="auto"/>
          <w:sz w:val="22"/>
          <w:szCs w:val="22"/>
        </w:rPr>
        <w:t>č</w:t>
      </w:r>
      <w:r w:rsidRPr="00464308">
        <w:rPr>
          <w:color w:val="auto"/>
          <w:sz w:val="22"/>
          <w:szCs w:val="22"/>
        </w:rPr>
        <w:t xml:space="preserve">. </w:t>
      </w:r>
      <w:r w:rsidR="00AA4BD8">
        <w:rPr>
          <w:color w:val="auto"/>
          <w:sz w:val="22"/>
          <w:szCs w:val="22"/>
        </w:rPr>
        <w:t>4</w:t>
      </w:r>
      <w:r w:rsidRPr="00464308">
        <w:rPr>
          <w:color w:val="auto"/>
          <w:sz w:val="22"/>
          <w:szCs w:val="22"/>
        </w:rPr>
        <w:t xml:space="preserve"> Smlouvy. V p</w:t>
      </w:r>
      <w:r>
        <w:rPr>
          <w:color w:val="auto"/>
          <w:sz w:val="22"/>
          <w:szCs w:val="22"/>
        </w:rPr>
        <w:t>ř</w:t>
      </w:r>
      <w:r w:rsidRPr="00464308">
        <w:rPr>
          <w:color w:val="auto"/>
          <w:sz w:val="22"/>
          <w:szCs w:val="22"/>
        </w:rPr>
        <w:t>ípad</w:t>
      </w:r>
      <w:r>
        <w:rPr>
          <w:color w:val="auto"/>
          <w:sz w:val="22"/>
          <w:szCs w:val="22"/>
        </w:rPr>
        <w:t>ě</w:t>
      </w:r>
      <w:r w:rsidRPr="00464308">
        <w:rPr>
          <w:color w:val="auto"/>
          <w:sz w:val="22"/>
          <w:szCs w:val="22"/>
        </w:rPr>
        <w:t xml:space="preserve"> nesouhlasu se zm</w:t>
      </w:r>
      <w:r>
        <w:rPr>
          <w:color w:val="auto"/>
          <w:sz w:val="22"/>
          <w:szCs w:val="22"/>
        </w:rPr>
        <w:t>ě</w:t>
      </w:r>
      <w:r w:rsidRPr="00464308">
        <w:rPr>
          <w:color w:val="auto"/>
          <w:sz w:val="22"/>
          <w:szCs w:val="22"/>
        </w:rPr>
        <w:t>nou Obchodních podmínek je Zákazník oprávn</w:t>
      </w:r>
      <w:r>
        <w:rPr>
          <w:color w:val="auto"/>
          <w:sz w:val="22"/>
          <w:szCs w:val="22"/>
        </w:rPr>
        <w:t>ě</w:t>
      </w:r>
      <w:r w:rsidRPr="00464308">
        <w:rPr>
          <w:color w:val="auto"/>
          <w:sz w:val="22"/>
          <w:szCs w:val="22"/>
        </w:rPr>
        <w:t>n Smlouvu písemn</w:t>
      </w:r>
      <w:r>
        <w:rPr>
          <w:color w:val="auto"/>
          <w:sz w:val="22"/>
          <w:szCs w:val="22"/>
        </w:rPr>
        <w:t>ě</w:t>
      </w:r>
      <w:r w:rsidRPr="00464308">
        <w:rPr>
          <w:color w:val="auto"/>
          <w:sz w:val="22"/>
          <w:szCs w:val="22"/>
        </w:rPr>
        <w:t xml:space="preserve"> vypov</w:t>
      </w:r>
      <w:r>
        <w:rPr>
          <w:color w:val="auto"/>
          <w:sz w:val="22"/>
          <w:szCs w:val="22"/>
        </w:rPr>
        <w:t>ě</w:t>
      </w:r>
      <w:r w:rsidRPr="00464308">
        <w:rPr>
          <w:color w:val="auto"/>
          <w:sz w:val="22"/>
          <w:szCs w:val="22"/>
        </w:rPr>
        <w:t>d</w:t>
      </w:r>
      <w:r>
        <w:rPr>
          <w:color w:val="auto"/>
          <w:sz w:val="22"/>
          <w:szCs w:val="22"/>
        </w:rPr>
        <w:t>ě</w:t>
      </w:r>
      <w:r w:rsidRPr="00464308">
        <w:rPr>
          <w:color w:val="auto"/>
          <w:sz w:val="22"/>
          <w:szCs w:val="22"/>
        </w:rPr>
        <w:t>t. Výpov</w:t>
      </w:r>
      <w:r>
        <w:rPr>
          <w:color w:val="auto"/>
          <w:sz w:val="22"/>
          <w:szCs w:val="22"/>
        </w:rPr>
        <w:t>ěď</w:t>
      </w:r>
      <w:r w:rsidRPr="00464308">
        <w:rPr>
          <w:color w:val="auto"/>
          <w:sz w:val="22"/>
          <w:szCs w:val="22"/>
        </w:rPr>
        <w:t xml:space="preserve"> je Zákazník povinen doru</w:t>
      </w:r>
      <w:r>
        <w:rPr>
          <w:color w:val="auto"/>
          <w:sz w:val="22"/>
          <w:szCs w:val="22"/>
        </w:rPr>
        <w:t>č</w:t>
      </w:r>
      <w:r w:rsidRPr="00464308">
        <w:rPr>
          <w:color w:val="auto"/>
          <w:sz w:val="22"/>
          <w:szCs w:val="22"/>
        </w:rPr>
        <w:t>it Poskytovateli na adresu pro doru</w:t>
      </w:r>
      <w:r>
        <w:rPr>
          <w:color w:val="auto"/>
          <w:sz w:val="22"/>
          <w:szCs w:val="22"/>
        </w:rPr>
        <w:t>č</w:t>
      </w:r>
      <w:r w:rsidRPr="00464308">
        <w:rPr>
          <w:color w:val="auto"/>
          <w:sz w:val="22"/>
          <w:szCs w:val="22"/>
        </w:rPr>
        <w:t>ování uvedenou v P</w:t>
      </w:r>
      <w:r>
        <w:rPr>
          <w:color w:val="auto"/>
          <w:sz w:val="22"/>
          <w:szCs w:val="22"/>
        </w:rPr>
        <w:t>ř</w:t>
      </w:r>
      <w:r w:rsidRPr="00464308">
        <w:rPr>
          <w:color w:val="auto"/>
          <w:sz w:val="22"/>
          <w:szCs w:val="22"/>
        </w:rPr>
        <w:t xml:space="preserve">íloze </w:t>
      </w:r>
      <w:r>
        <w:rPr>
          <w:color w:val="auto"/>
          <w:sz w:val="22"/>
          <w:szCs w:val="22"/>
        </w:rPr>
        <w:t>č</w:t>
      </w:r>
      <w:r w:rsidRPr="00464308">
        <w:rPr>
          <w:color w:val="auto"/>
          <w:sz w:val="22"/>
          <w:szCs w:val="22"/>
        </w:rPr>
        <w:t xml:space="preserve">. </w:t>
      </w:r>
      <w:r w:rsidR="002D07A2">
        <w:rPr>
          <w:color w:val="auto"/>
          <w:sz w:val="22"/>
          <w:szCs w:val="22"/>
        </w:rPr>
        <w:t>4</w:t>
      </w:r>
      <w:r w:rsidRPr="00464308">
        <w:rPr>
          <w:color w:val="auto"/>
          <w:sz w:val="22"/>
          <w:szCs w:val="22"/>
        </w:rPr>
        <w:t xml:space="preserve"> Smlouvy, a to nejpozd</w:t>
      </w:r>
      <w:r>
        <w:rPr>
          <w:color w:val="auto"/>
          <w:sz w:val="22"/>
          <w:szCs w:val="22"/>
        </w:rPr>
        <w:t>ě</w:t>
      </w:r>
      <w:r w:rsidRPr="00464308">
        <w:rPr>
          <w:color w:val="auto"/>
          <w:sz w:val="22"/>
          <w:szCs w:val="22"/>
        </w:rPr>
        <w:t>ji do 14 dn</w:t>
      </w:r>
      <w:r>
        <w:rPr>
          <w:color w:val="auto"/>
          <w:sz w:val="22"/>
          <w:szCs w:val="22"/>
        </w:rPr>
        <w:t>ů</w:t>
      </w:r>
      <w:r w:rsidRPr="00464308">
        <w:rPr>
          <w:color w:val="auto"/>
          <w:sz w:val="22"/>
          <w:szCs w:val="22"/>
        </w:rPr>
        <w:t xml:space="preserve"> ode dne doru</w:t>
      </w:r>
      <w:r>
        <w:rPr>
          <w:color w:val="auto"/>
          <w:sz w:val="22"/>
          <w:szCs w:val="22"/>
        </w:rPr>
        <w:t>č</w:t>
      </w:r>
      <w:r w:rsidRPr="00464308">
        <w:rPr>
          <w:color w:val="auto"/>
          <w:sz w:val="22"/>
          <w:szCs w:val="22"/>
        </w:rPr>
        <w:t>ení oznámení o novém zn</w:t>
      </w:r>
      <w:r>
        <w:rPr>
          <w:color w:val="auto"/>
          <w:sz w:val="22"/>
          <w:szCs w:val="22"/>
        </w:rPr>
        <w:t>ě</w:t>
      </w:r>
      <w:r w:rsidRPr="00464308">
        <w:rPr>
          <w:color w:val="auto"/>
          <w:sz w:val="22"/>
          <w:szCs w:val="22"/>
        </w:rPr>
        <w:t>ní Obchodních podmínek. Výpov</w:t>
      </w:r>
      <w:r>
        <w:rPr>
          <w:color w:val="auto"/>
          <w:sz w:val="22"/>
          <w:szCs w:val="22"/>
        </w:rPr>
        <w:t>ě</w:t>
      </w:r>
      <w:r w:rsidRPr="00464308">
        <w:rPr>
          <w:color w:val="auto"/>
          <w:sz w:val="22"/>
          <w:szCs w:val="22"/>
        </w:rPr>
        <w:t>dní doba v tomto p</w:t>
      </w:r>
      <w:r>
        <w:rPr>
          <w:color w:val="auto"/>
          <w:sz w:val="22"/>
          <w:szCs w:val="22"/>
        </w:rPr>
        <w:t>ř</w:t>
      </w:r>
      <w:r w:rsidRPr="00464308">
        <w:rPr>
          <w:color w:val="auto"/>
          <w:sz w:val="22"/>
          <w:szCs w:val="22"/>
        </w:rPr>
        <w:t>ípad</w:t>
      </w:r>
      <w:r>
        <w:rPr>
          <w:color w:val="auto"/>
          <w:sz w:val="22"/>
          <w:szCs w:val="22"/>
        </w:rPr>
        <w:t>ě</w:t>
      </w:r>
      <w:r w:rsidRPr="00464308">
        <w:rPr>
          <w:color w:val="auto"/>
          <w:sz w:val="22"/>
          <w:szCs w:val="22"/>
        </w:rPr>
        <w:t xml:space="preserve"> </w:t>
      </w:r>
      <w:r>
        <w:rPr>
          <w:color w:val="auto"/>
          <w:sz w:val="22"/>
          <w:szCs w:val="22"/>
        </w:rPr>
        <w:t>č</w:t>
      </w:r>
      <w:r w:rsidRPr="00464308">
        <w:rPr>
          <w:color w:val="auto"/>
          <w:sz w:val="22"/>
          <w:szCs w:val="22"/>
        </w:rPr>
        <w:t>iní 14 dn</w:t>
      </w:r>
      <w:r>
        <w:rPr>
          <w:color w:val="auto"/>
          <w:sz w:val="22"/>
          <w:szCs w:val="22"/>
        </w:rPr>
        <w:t>ů</w:t>
      </w:r>
      <w:r w:rsidRPr="00464308">
        <w:rPr>
          <w:color w:val="auto"/>
          <w:sz w:val="22"/>
          <w:szCs w:val="22"/>
        </w:rPr>
        <w:t xml:space="preserve"> a po</w:t>
      </w:r>
      <w:r>
        <w:rPr>
          <w:color w:val="auto"/>
          <w:sz w:val="22"/>
          <w:szCs w:val="22"/>
        </w:rPr>
        <w:t>č</w:t>
      </w:r>
      <w:r w:rsidRPr="00464308">
        <w:rPr>
          <w:color w:val="auto"/>
          <w:sz w:val="22"/>
          <w:szCs w:val="22"/>
        </w:rPr>
        <w:t>íná b</w:t>
      </w:r>
      <w:r>
        <w:rPr>
          <w:color w:val="auto"/>
          <w:sz w:val="22"/>
          <w:szCs w:val="22"/>
        </w:rPr>
        <w:t>ě</w:t>
      </w:r>
      <w:r w:rsidRPr="00464308">
        <w:rPr>
          <w:color w:val="auto"/>
          <w:sz w:val="22"/>
          <w:szCs w:val="22"/>
        </w:rPr>
        <w:t>žet dnem následujícím po doru</w:t>
      </w:r>
      <w:r>
        <w:rPr>
          <w:color w:val="auto"/>
          <w:sz w:val="22"/>
          <w:szCs w:val="22"/>
        </w:rPr>
        <w:t>č</w:t>
      </w:r>
      <w:r w:rsidRPr="00464308">
        <w:rPr>
          <w:color w:val="auto"/>
          <w:sz w:val="22"/>
          <w:szCs w:val="22"/>
        </w:rPr>
        <w:t>ení výp</w:t>
      </w:r>
      <w:r>
        <w:rPr>
          <w:color w:val="auto"/>
          <w:sz w:val="22"/>
          <w:szCs w:val="22"/>
        </w:rPr>
        <w:t>ově</w:t>
      </w:r>
      <w:r w:rsidRPr="00464308">
        <w:rPr>
          <w:color w:val="auto"/>
          <w:sz w:val="22"/>
          <w:szCs w:val="22"/>
        </w:rPr>
        <w:t>di Poskytovateli. Zn</w:t>
      </w:r>
      <w:r>
        <w:rPr>
          <w:color w:val="auto"/>
          <w:sz w:val="22"/>
          <w:szCs w:val="22"/>
        </w:rPr>
        <w:t>ě</w:t>
      </w:r>
      <w:r w:rsidRPr="00464308">
        <w:rPr>
          <w:color w:val="auto"/>
          <w:sz w:val="22"/>
          <w:szCs w:val="22"/>
        </w:rPr>
        <w:t>ní Obchodních podmínek je Poskytovatel oprávn</w:t>
      </w:r>
      <w:r>
        <w:rPr>
          <w:color w:val="auto"/>
          <w:sz w:val="22"/>
          <w:szCs w:val="22"/>
        </w:rPr>
        <w:t>ě</w:t>
      </w:r>
      <w:r w:rsidRPr="00464308">
        <w:rPr>
          <w:color w:val="auto"/>
          <w:sz w:val="22"/>
          <w:szCs w:val="22"/>
        </w:rPr>
        <w:t>n zm</w:t>
      </w:r>
      <w:r>
        <w:rPr>
          <w:color w:val="auto"/>
          <w:sz w:val="22"/>
          <w:szCs w:val="22"/>
        </w:rPr>
        <w:t>ě</w:t>
      </w:r>
      <w:r w:rsidRPr="00464308">
        <w:rPr>
          <w:color w:val="auto"/>
          <w:sz w:val="22"/>
          <w:szCs w:val="22"/>
        </w:rPr>
        <w:t>nit rovn</w:t>
      </w:r>
      <w:r>
        <w:rPr>
          <w:color w:val="auto"/>
          <w:sz w:val="22"/>
          <w:szCs w:val="22"/>
        </w:rPr>
        <w:t>ě</w:t>
      </w:r>
      <w:r w:rsidRPr="00464308">
        <w:rPr>
          <w:color w:val="auto"/>
          <w:sz w:val="22"/>
          <w:szCs w:val="22"/>
        </w:rPr>
        <w:t>ž v p</w:t>
      </w:r>
      <w:r>
        <w:rPr>
          <w:color w:val="auto"/>
          <w:sz w:val="22"/>
          <w:szCs w:val="22"/>
        </w:rPr>
        <w:t>ř</w:t>
      </w:r>
      <w:r w:rsidRPr="00464308">
        <w:rPr>
          <w:color w:val="auto"/>
          <w:sz w:val="22"/>
          <w:szCs w:val="22"/>
        </w:rPr>
        <w:t>ípad</w:t>
      </w:r>
      <w:r>
        <w:rPr>
          <w:color w:val="auto"/>
          <w:sz w:val="22"/>
          <w:szCs w:val="22"/>
        </w:rPr>
        <w:t>ě</w:t>
      </w:r>
      <w:r w:rsidRPr="00464308">
        <w:rPr>
          <w:color w:val="auto"/>
          <w:sz w:val="22"/>
          <w:szCs w:val="22"/>
        </w:rPr>
        <w:t>, že dojde ke zm</w:t>
      </w:r>
      <w:r>
        <w:rPr>
          <w:color w:val="auto"/>
          <w:sz w:val="22"/>
          <w:szCs w:val="22"/>
        </w:rPr>
        <w:t>ě</w:t>
      </w:r>
      <w:r w:rsidRPr="00464308">
        <w:rPr>
          <w:color w:val="auto"/>
          <w:sz w:val="22"/>
          <w:szCs w:val="22"/>
        </w:rPr>
        <w:t>n</w:t>
      </w:r>
      <w:r>
        <w:rPr>
          <w:color w:val="auto"/>
          <w:sz w:val="22"/>
          <w:szCs w:val="22"/>
        </w:rPr>
        <w:t>ě</w:t>
      </w:r>
      <w:r w:rsidRPr="00464308">
        <w:rPr>
          <w:color w:val="auto"/>
          <w:sz w:val="22"/>
          <w:szCs w:val="22"/>
        </w:rPr>
        <w:t xml:space="preserve"> právních p</w:t>
      </w:r>
      <w:r>
        <w:rPr>
          <w:color w:val="auto"/>
          <w:sz w:val="22"/>
          <w:szCs w:val="22"/>
        </w:rPr>
        <w:t>ř</w:t>
      </w:r>
      <w:r w:rsidRPr="00464308">
        <w:rPr>
          <w:color w:val="auto"/>
          <w:sz w:val="22"/>
          <w:szCs w:val="22"/>
        </w:rPr>
        <w:t>edpis</w:t>
      </w:r>
      <w:r>
        <w:rPr>
          <w:color w:val="auto"/>
          <w:sz w:val="22"/>
          <w:szCs w:val="22"/>
        </w:rPr>
        <w:t>ů</w:t>
      </w:r>
      <w:r w:rsidRPr="00464308">
        <w:rPr>
          <w:color w:val="auto"/>
          <w:sz w:val="22"/>
          <w:szCs w:val="22"/>
        </w:rPr>
        <w:t>, které se vztahují k Obchodním podmínkám; v tomto p</w:t>
      </w:r>
      <w:r>
        <w:rPr>
          <w:color w:val="auto"/>
          <w:sz w:val="22"/>
          <w:szCs w:val="22"/>
        </w:rPr>
        <w:t>ř</w:t>
      </w:r>
      <w:r w:rsidRPr="00464308">
        <w:rPr>
          <w:color w:val="auto"/>
          <w:sz w:val="22"/>
          <w:szCs w:val="22"/>
        </w:rPr>
        <w:t>ípad</w:t>
      </w:r>
      <w:r>
        <w:rPr>
          <w:color w:val="auto"/>
          <w:sz w:val="22"/>
          <w:szCs w:val="22"/>
        </w:rPr>
        <w:t>ě</w:t>
      </w:r>
      <w:r w:rsidRPr="00464308">
        <w:rPr>
          <w:color w:val="auto"/>
          <w:sz w:val="22"/>
          <w:szCs w:val="22"/>
        </w:rPr>
        <w:t xml:space="preserve"> není Zákazník oprávn</w:t>
      </w:r>
      <w:r>
        <w:rPr>
          <w:color w:val="auto"/>
          <w:sz w:val="22"/>
          <w:szCs w:val="22"/>
        </w:rPr>
        <w:t>ě</w:t>
      </w:r>
      <w:r w:rsidRPr="00464308">
        <w:rPr>
          <w:color w:val="auto"/>
          <w:sz w:val="22"/>
          <w:szCs w:val="22"/>
        </w:rPr>
        <w:t>n Smlouvu vypov</w:t>
      </w:r>
      <w:r>
        <w:rPr>
          <w:color w:val="auto"/>
          <w:sz w:val="22"/>
          <w:szCs w:val="22"/>
        </w:rPr>
        <w:t>ě</w:t>
      </w:r>
      <w:r w:rsidRPr="00464308">
        <w:rPr>
          <w:color w:val="auto"/>
          <w:sz w:val="22"/>
          <w:szCs w:val="22"/>
        </w:rPr>
        <w:t>d</w:t>
      </w:r>
      <w:r>
        <w:rPr>
          <w:color w:val="auto"/>
          <w:sz w:val="22"/>
          <w:szCs w:val="22"/>
        </w:rPr>
        <w:t>ě</w:t>
      </w:r>
      <w:r w:rsidRPr="00464308">
        <w:rPr>
          <w:color w:val="auto"/>
          <w:sz w:val="22"/>
          <w:szCs w:val="22"/>
        </w:rPr>
        <w:t>t</w:t>
      </w:r>
      <w:r w:rsidR="00FC57FD" w:rsidRPr="00761F5F">
        <w:rPr>
          <w:color w:val="auto"/>
          <w:sz w:val="22"/>
          <w:szCs w:val="22"/>
        </w:rPr>
        <w:t>.</w:t>
      </w:r>
    </w:p>
    <w:p w14:paraId="3A61F90F" w14:textId="1F4D3665" w:rsidR="00FC57FD" w:rsidRDefault="00713E41" w:rsidP="00EF456E">
      <w:pPr>
        <w:pStyle w:val="CLPHeading1"/>
        <w:jc w:val="center"/>
      </w:pPr>
      <w:r>
        <w:lastRenderedPageBreak/>
        <w:t>PŘÍLOHA Č.</w:t>
      </w:r>
      <w:r w:rsidR="00083FC7">
        <w:t>6</w:t>
      </w:r>
      <w:r>
        <w:br/>
        <w:t>Vstupní formulář vyplněný zákazníkem</w:t>
      </w:r>
    </w:p>
    <w:p w14:paraId="5F216CBA" w14:textId="067C083C" w:rsidR="0081458A" w:rsidRPr="0081458A" w:rsidRDefault="0081458A" w:rsidP="00A0094F">
      <w:r w:rsidRPr="00726373">
        <w:rPr>
          <w:rFonts w:ascii="Open Sans" w:hAnsi="Open Sans" w:cs="Open Sans"/>
        </w:rPr>
        <w:t xml:space="preserve">Smluvní strany se výslovně dohodly, že změnu výše uvedeného seznamu Chargee ID (odebrání či rozšíření) může Zákazník učinit prostřednictvím Portálu ve struktuře specifikované </w:t>
      </w:r>
      <w:r w:rsidR="00647325">
        <w:rPr>
          <w:rFonts w:ascii="Open Sans" w:hAnsi="Open Sans" w:cs="Open Sans"/>
        </w:rPr>
        <w:t xml:space="preserve">dále </w:t>
      </w:r>
      <w:r w:rsidRPr="00726373">
        <w:rPr>
          <w:rFonts w:ascii="Open Sans" w:hAnsi="Open Sans" w:cs="Open Sans"/>
        </w:rPr>
        <w:t>v Příloze č.</w:t>
      </w:r>
      <w:r w:rsidR="00647325">
        <w:rPr>
          <w:rFonts w:ascii="Open Sans" w:hAnsi="Open Sans" w:cs="Open Sans"/>
        </w:rPr>
        <w:t>6</w:t>
      </w:r>
      <w:r w:rsidRPr="00726373">
        <w:rPr>
          <w:rFonts w:ascii="Open Sans" w:hAnsi="Open Sans" w:cs="Open Sans"/>
        </w:rPr>
        <w:t>. Zákazník je oprávněn zvyšovat počet Chargee ID v rozsahu zvoleného Produktu (uvedený v Příloze č.2) bez omezení.</w:t>
      </w:r>
      <w:r w:rsidR="00A0094F" w:rsidRPr="0081458A">
        <w:t xml:space="preserve"> </w:t>
      </w:r>
    </w:p>
    <w:sectPr w:rsidR="0081458A" w:rsidRPr="0081458A" w:rsidSect="00BD43CD">
      <w:pgSz w:w="11906" w:h="16838"/>
      <w:pgMar w:top="1733" w:right="1274" w:bottom="1559"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C13DA" w14:textId="77777777" w:rsidR="009E2C2E" w:rsidRDefault="009E2C2E" w:rsidP="00392E9E">
      <w:pPr>
        <w:spacing w:after="0" w:line="240" w:lineRule="auto"/>
      </w:pPr>
      <w:r>
        <w:separator/>
      </w:r>
    </w:p>
  </w:endnote>
  <w:endnote w:type="continuationSeparator" w:id="0">
    <w:p w14:paraId="0D2D357D" w14:textId="77777777" w:rsidR="009E2C2E" w:rsidRDefault="009E2C2E" w:rsidP="00392E9E">
      <w:pPr>
        <w:spacing w:after="0" w:line="240" w:lineRule="auto"/>
      </w:pPr>
      <w:r>
        <w:continuationSeparator/>
      </w:r>
    </w:p>
  </w:endnote>
  <w:endnote w:type="continuationNotice" w:id="1">
    <w:p w14:paraId="66D1E380" w14:textId="77777777" w:rsidR="009E2C2E" w:rsidRDefault="009E2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Light">
    <w:charset w:val="EE"/>
    <w:family w:val="auto"/>
    <w:pitch w:val="variable"/>
    <w:sig w:usb0="2000020F" w:usb1="00000003" w:usb2="00000000" w:usb3="00000000" w:csb0="00000197" w:csb1="00000000"/>
  </w:font>
  <w:font w:name="SKODA Next">
    <w:altName w:val="Calibri"/>
    <w:charset w:val="EE"/>
    <w:family w:val="swiss"/>
    <w:pitch w:val="variable"/>
    <w:sig w:usb0="A00002E7" w:usb1="0000202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KODA Next Light">
    <w:altName w:val="Calibri"/>
    <w:charset w:val="EE"/>
    <w:family w:val="swiss"/>
    <w:pitch w:val="variable"/>
    <w:sig w:usb0="A00002E7" w:usb1="00002021"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font44">
    <w:altName w:val="Calibri"/>
    <w:charset w:val="EE"/>
    <w:family w:val="auto"/>
    <w:pitch w:val="variable"/>
  </w:font>
  <w:font w:name="Montserrat SemiBold">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9C8E" w14:textId="5FAD301A" w:rsidR="00204D00" w:rsidRPr="009D0729" w:rsidRDefault="00204D00" w:rsidP="009C02AC">
    <w:pPr>
      <w:pStyle w:val="Zpat"/>
      <w:pBdr>
        <w:top w:val="single" w:sz="4" w:space="1" w:color="auto"/>
      </w:pBdr>
      <w:rPr>
        <w:rFonts w:ascii="Open Sans" w:hAnsi="Open Sans" w:cs="Open Sans"/>
        <w:color w:val="5078B7"/>
        <w:sz w:val="20"/>
        <w:szCs w:val="20"/>
      </w:rPr>
    </w:pPr>
    <w:r>
      <w:rPr>
        <w:rFonts w:ascii="Open Sans" w:eastAsia="Times New Roman" w:hAnsi="Open Sans" w:cs="Open Sans"/>
        <w:color w:val="5078B7"/>
        <w:sz w:val="20"/>
        <w:szCs w:val="20"/>
      </w:rPr>
      <w:t>© 202</w:t>
    </w:r>
    <w:r w:rsidR="00F95BE9">
      <w:rPr>
        <w:rFonts w:ascii="Open Sans" w:eastAsia="Times New Roman" w:hAnsi="Open Sans" w:cs="Open Sans"/>
        <w:color w:val="5078B7"/>
        <w:sz w:val="20"/>
        <w:szCs w:val="20"/>
      </w:rPr>
      <w:t>3</w:t>
    </w:r>
    <w:r>
      <w:rPr>
        <w:rFonts w:ascii="Open Sans" w:eastAsia="Times New Roman" w:hAnsi="Open Sans" w:cs="Open Sans"/>
        <w:color w:val="5078B7"/>
        <w:sz w:val="20"/>
        <w:szCs w:val="20"/>
      </w:rPr>
      <w:t xml:space="preserve"> CleverPower a.s. Všechna práva vyhrazena</w:t>
    </w:r>
    <w:r>
      <w:rPr>
        <w:rFonts w:ascii="Open Sans" w:eastAsia="Times New Roman" w:hAnsi="Open Sans" w:cs="Open Sans"/>
        <w:color w:val="5078B7"/>
        <w:sz w:val="20"/>
        <w:szCs w:val="20"/>
      </w:rPr>
      <w:tab/>
    </w:r>
    <w:r w:rsidRPr="009D0729">
      <w:rPr>
        <w:rFonts w:ascii="Open Sans" w:hAnsi="Open Sans" w:cs="Open Sans"/>
        <w:color w:val="5078B7"/>
        <w:sz w:val="20"/>
        <w:szCs w:val="20"/>
      </w:rPr>
      <w:t xml:space="preserve">Strana </w:t>
    </w:r>
    <w:r w:rsidRPr="00CB5172">
      <w:rPr>
        <w:rFonts w:ascii="Open Sans" w:hAnsi="Open Sans" w:cs="Open Sans"/>
        <w:color w:val="5078B7"/>
        <w:sz w:val="20"/>
        <w:szCs w:val="20"/>
      </w:rPr>
      <w:fldChar w:fldCharType="begin"/>
    </w:r>
    <w:r w:rsidRPr="00CB5172">
      <w:rPr>
        <w:rFonts w:ascii="Open Sans" w:hAnsi="Open Sans" w:cs="Open Sans"/>
        <w:color w:val="5078B7"/>
        <w:sz w:val="20"/>
        <w:szCs w:val="20"/>
      </w:rPr>
      <w:instrText xml:space="preserve"> PAGE   \* MERGEFORMAT </w:instrText>
    </w:r>
    <w:r w:rsidRPr="00CB5172">
      <w:rPr>
        <w:rFonts w:ascii="Open Sans" w:hAnsi="Open Sans" w:cs="Open Sans"/>
        <w:color w:val="5078B7"/>
        <w:sz w:val="20"/>
        <w:szCs w:val="20"/>
      </w:rPr>
      <w:fldChar w:fldCharType="separate"/>
    </w:r>
    <w:r w:rsidRPr="00CB5172">
      <w:rPr>
        <w:rFonts w:ascii="Open Sans" w:hAnsi="Open Sans" w:cs="Open Sans"/>
        <w:noProof/>
        <w:color w:val="5078B7"/>
        <w:sz w:val="20"/>
        <w:szCs w:val="20"/>
      </w:rPr>
      <w:t>1</w:t>
    </w:r>
    <w:r w:rsidRPr="00CB5172">
      <w:rPr>
        <w:rFonts w:ascii="Open Sans" w:hAnsi="Open Sans" w:cs="Open Sans"/>
        <w:noProof/>
        <w:color w:val="5078B7"/>
        <w:sz w:val="20"/>
        <w:szCs w:val="20"/>
      </w:rPr>
      <w:fldChar w:fldCharType="end"/>
    </w:r>
    <w:r>
      <w:rPr>
        <w:rFonts w:ascii="Open Sans" w:hAnsi="Open Sans" w:cs="Open Sans"/>
        <w:color w:val="5078B7"/>
        <w:sz w:val="20"/>
        <w:szCs w:val="20"/>
      </w:rPr>
      <w:t xml:space="preserve"> z </w:t>
    </w:r>
    <w:r>
      <w:rPr>
        <w:rFonts w:ascii="Open Sans" w:hAnsi="Open Sans" w:cs="Open Sans"/>
        <w:color w:val="5078B7"/>
        <w:sz w:val="20"/>
        <w:szCs w:val="20"/>
      </w:rPr>
      <w:fldChar w:fldCharType="begin"/>
    </w:r>
    <w:r>
      <w:rPr>
        <w:rFonts w:ascii="Open Sans" w:hAnsi="Open Sans" w:cs="Open Sans"/>
        <w:color w:val="5078B7"/>
        <w:sz w:val="20"/>
        <w:szCs w:val="20"/>
      </w:rPr>
      <w:instrText xml:space="preserve"> SECTIONPAGES  \# "0"  \* MERGEFORMAT </w:instrText>
    </w:r>
    <w:r>
      <w:rPr>
        <w:rFonts w:ascii="Open Sans" w:hAnsi="Open Sans" w:cs="Open Sans"/>
        <w:color w:val="5078B7"/>
        <w:sz w:val="20"/>
        <w:szCs w:val="20"/>
      </w:rPr>
      <w:fldChar w:fldCharType="separate"/>
    </w:r>
    <w:r w:rsidR="005E2E6C">
      <w:rPr>
        <w:rFonts w:ascii="Open Sans" w:hAnsi="Open Sans" w:cs="Open Sans"/>
        <w:noProof/>
        <w:color w:val="5078B7"/>
        <w:sz w:val="20"/>
        <w:szCs w:val="20"/>
      </w:rPr>
      <w:t>14</w:t>
    </w:r>
    <w:r>
      <w:rPr>
        <w:rFonts w:ascii="Open Sans" w:hAnsi="Open Sans" w:cs="Open Sans"/>
        <w:color w:val="5078B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56B2" w14:textId="2D6FBD2C" w:rsidR="00204D00" w:rsidRPr="00084718" w:rsidRDefault="00204D00" w:rsidP="00667882">
    <w:pPr>
      <w:jc w:val="center"/>
      <w:rPr>
        <w:rFonts w:ascii="Open Sans" w:eastAsia="MS Mincho" w:hAnsi="Open Sans" w:cs="Open Sans"/>
        <w:color w:val="FCC643"/>
        <w:sz w:val="48"/>
        <w:szCs w:val="28"/>
      </w:rPr>
    </w:pPr>
    <w:r>
      <w:rPr>
        <w:rFonts w:ascii="Open Sans" w:eastAsia="Times New Roman" w:hAnsi="Open Sans" w:cs="Open Sans"/>
        <w:color w:val="5078B7"/>
        <w:sz w:val="20"/>
        <w:szCs w:val="20"/>
      </w:rPr>
      <w:t>© 202</w:t>
    </w:r>
    <w:r w:rsidR="00F95BE9">
      <w:rPr>
        <w:rFonts w:ascii="Open Sans" w:eastAsia="Times New Roman" w:hAnsi="Open Sans" w:cs="Open Sans"/>
        <w:color w:val="5078B7"/>
        <w:sz w:val="20"/>
        <w:szCs w:val="20"/>
      </w:rPr>
      <w:t>3</w:t>
    </w:r>
    <w:r>
      <w:rPr>
        <w:rFonts w:ascii="Open Sans" w:eastAsia="Times New Roman" w:hAnsi="Open Sans" w:cs="Open Sans"/>
        <w:color w:val="5078B7"/>
        <w:sz w:val="20"/>
        <w:szCs w:val="20"/>
      </w:rPr>
      <w:t xml:space="preserve"> CleverPower a.s. Všechna práva vyhrazena</w:t>
    </w:r>
    <w:r>
      <w:rPr>
        <w:rFonts w:ascii="Open Sans" w:eastAsia="Times New Roman" w:hAnsi="Open Sans" w:cs="Open Sans"/>
        <w:color w:val="5078B7"/>
        <w:sz w:val="20"/>
        <w:szCs w:val="20"/>
      </w:rPr>
      <w:tab/>
    </w:r>
    <w:r w:rsidRPr="009D0729">
      <w:rPr>
        <w:rFonts w:ascii="Open Sans" w:hAnsi="Open Sans" w:cs="Open Sans"/>
        <w:color w:val="5078B7"/>
        <w:sz w:val="20"/>
        <w:szCs w:val="20"/>
      </w:rPr>
      <w:t xml:space="preserve">Strana </w:t>
    </w:r>
    <w:r w:rsidRPr="009D0729">
      <w:rPr>
        <w:rFonts w:ascii="Open Sans" w:hAnsi="Open Sans" w:cs="Open Sans"/>
        <w:color w:val="5078B7"/>
        <w:sz w:val="20"/>
        <w:szCs w:val="20"/>
      </w:rPr>
      <w:fldChar w:fldCharType="begin"/>
    </w:r>
    <w:r w:rsidRPr="009D0729">
      <w:rPr>
        <w:rFonts w:ascii="Open Sans" w:hAnsi="Open Sans" w:cs="Open Sans"/>
        <w:color w:val="5078B7"/>
        <w:sz w:val="20"/>
        <w:szCs w:val="20"/>
      </w:rPr>
      <w:instrText xml:space="preserve"> PAGE </w:instrText>
    </w:r>
    <w:r w:rsidRPr="009D0729">
      <w:rPr>
        <w:rFonts w:ascii="Open Sans" w:hAnsi="Open Sans" w:cs="Open Sans"/>
        <w:color w:val="5078B7"/>
        <w:sz w:val="20"/>
        <w:szCs w:val="20"/>
      </w:rPr>
      <w:fldChar w:fldCharType="separate"/>
    </w:r>
    <w:r>
      <w:rPr>
        <w:rFonts w:ascii="Open Sans" w:hAnsi="Open Sans" w:cs="Open Sans"/>
        <w:color w:val="5078B7"/>
        <w:sz w:val="20"/>
        <w:szCs w:val="20"/>
      </w:rPr>
      <w:t>2</w:t>
    </w:r>
    <w:r w:rsidRPr="009D0729">
      <w:rPr>
        <w:rFonts w:ascii="Open Sans" w:hAnsi="Open Sans" w:cs="Open Sans"/>
        <w:color w:val="5078B7"/>
        <w:sz w:val="20"/>
        <w:szCs w:val="20"/>
      </w:rPr>
      <w:fldChar w:fldCharType="end"/>
    </w:r>
    <w:r>
      <w:rPr>
        <w:rFonts w:ascii="Open Sans" w:hAnsi="Open Sans" w:cs="Open Sans"/>
        <w:color w:val="5078B7"/>
        <w:sz w:val="20"/>
        <w:szCs w:val="20"/>
      </w:rPr>
      <w:t xml:space="preserve"> z</w:t>
    </w:r>
    <w:r>
      <w:rPr>
        <w:rStyle w:val="slostrnky"/>
        <w:rFonts w:ascii="Open Sans" w:hAnsi="Open Sans" w:cs="Open Sans"/>
        <w:color w:val="5078B7"/>
        <w:sz w:val="20"/>
        <w:szCs w:val="20"/>
      </w:rPr>
      <w:t xml:space="preserve"> </w:t>
    </w:r>
    <w:r>
      <w:rPr>
        <w:rStyle w:val="slostrnky"/>
        <w:rFonts w:ascii="Open Sans" w:hAnsi="Open Sans" w:cs="Open Sans"/>
        <w:color w:val="5078B7"/>
        <w:sz w:val="20"/>
        <w:szCs w:val="20"/>
      </w:rPr>
      <w:fldChar w:fldCharType="begin"/>
    </w:r>
    <w:r>
      <w:rPr>
        <w:rStyle w:val="slostrnky"/>
        <w:rFonts w:ascii="Open Sans" w:hAnsi="Open Sans" w:cs="Open Sans"/>
        <w:color w:val="5078B7"/>
        <w:sz w:val="20"/>
        <w:szCs w:val="20"/>
      </w:rPr>
      <w:instrText xml:space="preserve"> SECTIONPAGES  \# "0"  \* MERGEFORMAT </w:instrText>
    </w:r>
    <w:r>
      <w:rPr>
        <w:rStyle w:val="slostrnky"/>
        <w:rFonts w:ascii="Open Sans" w:hAnsi="Open Sans" w:cs="Open Sans"/>
        <w:color w:val="5078B7"/>
        <w:sz w:val="20"/>
        <w:szCs w:val="20"/>
      </w:rPr>
      <w:fldChar w:fldCharType="separate"/>
    </w:r>
    <w:r w:rsidR="005E2E6C">
      <w:rPr>
        <w:rStyle w:val="slostrnky"/>
        <w:rFonts w:ascii="Open Sans" w:hAnsi="Open Sans" w:cs="Open Sans"/>
        <w:noProof/>
        <w:color w:val="5078B7"/>
        <w:sz w:val="20"/>
        <w:szCs w:val="20"/>
      </w:rPr>
      <w:t>14</w:t>
    </w:r>
    <w:r>
      <w:rPr>
        <w:rStyle w:val="slostrnky"/>
        <w:rFonts w:ascii="Open Sans" w:hAnsi="Open Sans" w:cs="Open Sans"/>
        <w:color w:val="5078B7"/>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E26FF" w14:textId="77777777" w:rsidR="009E2C2E" w:rsidRDefault="009E2C2E" w:rsidP="00392E9E">
      <w:pPr>
        <w:spacing w:after="0" w:line="240" w:lineRule="auto"/>
      </w:pPr>
      <w:r>
        <w:separator/>
      </w:r>
    </w:p>
  </w:footnote>
  <w:footnote w:type="continuationSeparator" w:id="0">
    <w:p w14:paraId="67041B18" w14:textId="77777777" w:rsidR="009E2C2E" w:rsidRDefault="009E2C2E" w:rsidP="00392E9E">
      <w:pPr>
        <w:spacing w:after="0" w:line="240" w:lineRule="auto"/>
      </w:pPr>
      <w:r>
        <w:continuationSeparator/>
      </w:r>
    </w:p>
  </w:footnote>
  <w:footnote w:type="continuationNotice" w:id="1">
    <w:p w14:paraId="70A5B751" w14:textId="77777777" w:rsidR="009E2C2E" w:rsidRDefault="009E2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C640" w14:textId="40F9A198" w:rsidR="00204D00" w:rsidRPr="00476F21" w:rsidRDefault="00204D00" w:rsidP="009C02AC">
    <w:pPr>
      <w:pStyle w:val="Zhlav"/>
      <w:tabs>
        <w:tab w:val="clear" w:pos="4536"/>
        <w:tab w:val="clear" w:pos="9072"/>
        <w:tab w:val="left" w:pos="7130"/>
      </w:tabs>
      <w:jc w:val="right"/>
      <w:rPr>
        <w:rFonts w:ascii="SKODA Next Light" w:hAnsi="SKODA Next Light"/>
        <w:color w:val="5078B7"/>
        <w:sz w:val="18"/>
        <w:szCs w:val="20"/>
      </w:rPr>
    </w:pPr>
    <w:r>
      <w:rPr>
        <w:rFonts w:ascii="Calibri" w:eastAsia="Calibri" w:hAnsi="Calibri" w:cs="Calibri"/>
        <w:b/>
        <w:bCs/>
        <w:noProof/>
        <w:sz w:val="24"/>
        <w:szCs w:val="24"/>
      </w:rPr>
      <w:drawing>
        <wp:anchor distT="152400" distB="152400" distL="152400" distR="152400" simplePos="0" relativeHeight="251658241" behindDoc="0" locked="0" layoutInCell="1" allowOverlap="1" wp14:anchorId="43671214" wp14:editId="2669B962">
          <wp:simplePos x="0" y="0"/>
          <wp:positionH relativeFrom="margin">
            <wp:posOffset>-419986</wp:posOffset>
          </wp:positionH>
          <wp:positionV relativeFrom="page">
            <wp:posOffset>293636</wp:posOffset>
          </wp:positionV>
          <wp:extent cx="2014220" cy="527934"/>
          <wp:effectExtent l="0" t="0" r="0" b="0"/>
          <wp:wrapNone/>
          <wp:docPr id="7" name="Obrázek 7" descr="A green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6" name="officeArt object" descr="A green and white logo&#10;&#10;Description automatically generated with low confidence"/>
                  <pic:cNvPicPr>
                    <a:picLocks noChangeAspect="1"/>
                  </pic:cNvPicPr>
                </pic:nvPicPr>
                <pic:blipFill>
                  <a:blip r:embed="rId1"/>
                  <a:stretch>
                    <a:fillRect/>
                  </a:stretch>
                </pic:blipFill>
                <pic:spPr>
                  <a:xfrm>
                    <a:off x="0" y="0"/>
                    <a:ext cx="2014220" cy="52793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9C02AC">
      <w:rPr>
        <w:rFonts w:ascii="Open Sans" w:hAnsi="Open Sans" w:cs="Open Sans"/>
      </w:rPr>
      <w:t xml:space="preserve"> </w:t>
    </w:r>
    <w:r>
      <w:rPr>
        <w:rFonts w:ascii="Open Sans" w:hAnsi="Open Sans" w:cs="Open San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E320" w14:textId="594C5E0E" w:rsidR="00204D00" w:rsidRPr="00667882" w:rsidRDefault="00204D00" w:rsidP="00667882">
    <w:pPr>
      <w:pStyle w:val="Zhlav"/>
    </w:pPr>
    <w:r>
      <w:rPr>
        <w:rFonts w:ascii="Calibri" w:eastAsia="Calibri" w:hAnsi="Calibri" w:cs="Calibri"/>
        <w:b/>
        <w:bCs/>
        <w:noProof/>
        <w:sz w:val="24"/>
        <w:szCs w:val="24"/>
      </w:rPr>
      <w:drawing>
        <wp:anchor distT="152400" distB="152400" distL="152400" distR="152400" simplePos="0" relativeHeight="251658240" behindDoc="0" locked="0" layoutInCell="1" allowOverlap="1" wp14:anchorId="61C12702" wp14:editId="07F6BF3F">
          <wp:simplePos x="0" y="0"/>
          <wp:positionH relativeFrom="margin">
            <wp:posOffset>-507146</wp:posOffset>
          </wp:positionH>
          <wp:positionV relativeFrom="page">
            <wp:posOffset>309986</wp:posOffset>
          </wp:positionV>
          <wp:extent cx="2014220" cy="527934"/>
          <wp:effectExtent l="0" t="0" r="0" b="0"/>
          <wp:wrapNone/>
          <wp:docPr id="8" name="Obrázek 8" descr="A green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6" name="officeArt object" descr="A green and white logo&#10;&#10;Description automatically generated with low confidence"/>
                  <pic:cNvPicPr>
                    <a:picLocks noChangeAspect="1"/>
                  </pic:cNvPicPr>
                </pic:nvPicPr>
                <pic:blipFill>
                  <a:blip r:embed="rId1"/>
                  <a:stretch>
                    <a:fillRect/>
                  </a:stretch>
                </pic:blipFill>
                <pic:spPr>
                  <a:xfrm>
                    <a:off x="0" y="0"/>
                    <a:ext cx="2014220" cy="52793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D79"/>
    <w:multiLevelType w:val="hybridMultilevel"/>
    <w:tmpl w:val="C0B8F0C4"/>
    <w:lvl w:ilvl="0" w:tplc="898898AC">
      <w:start w:val="1"/>
      <w:numFmt w:val="decimal"/>
      <w:lvlText w:val="%1."/>
      <w:lvlJc w:val="left"/>
      <w:pPr>
        <w:ind w:left="720" w:hanging="720"/>
      </w:pPr>
      <w:rPr>
        <w:rFonts w:ascii="Open Sans" w:hAnsi="Open Sans" w:hint="default"/>
        <w:sz w:val="22"/>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 w15:restartNumberingAfterBreak="0">
    <w:nsid w:val="088169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AD0385"/>
    <w:multiLevelType w:val="hybridMultilevel"/>
    <w:tmpl w:val="D1E854F8"/>
    <w:lvl w:ilvl="0" w:tplc="09D469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54232"/>
    <w:multiLevelType w:val="hybridMultilevel"/>
    <w:tmpl w:val="6E40F2C8"/>
    <w:lvl w:ilvl="0" w:tplc="A65CB9AC">
      <w:start w:val="1"/>
      <w:numFmt w:val="bullet"/>
      <w:lvlText w:val="•"/>
      <w:lvlJc w:val="left"/>
      <w:pPr>
        <w:tabs>
          <w:tab w:val="num" w:pos="720"/>
        </w:tabs>
        <w:ind w:left="720" w:hanging="360"/>
      </w:pPr>
      <w:rPr>
        <w:rFonts w:ascii="Arial" w:hAnsi="Arial" w:hint="default"/>
      </w:rPr>
    </w:lvl>
    <w:lvl w:ilvl="1" w:tplc="AF6E84A2">
      <w:start w:val="1"/>
      <w:numFmt w:val="bullet"/>
      <w:lvlText w:val="•"/>
      <w:lvlJc w:val="left"/>
      <w:pPr>
        <w:tabs>
          <w:tab w:val="num" w:pos="1440"/>
        </w:tabs>
        <w:ind w:left="1440" w:hanging="360"/>
      </w:pPr>
      <w:rPr>
        <w:rFonts w:ascii="Arial" w:hAnsi="Arial" w:hint="default"/>
      </w:rPr>
    </w:lvl>
    <w:lvl w:ilvl="2" w:tplc="E21E39E2">
      <w:numFmt w:val="bullet"/>
      <w:lvlText w:val="•"/>
      <w:lvlJc w:val="left"/>
      <w:pPr>
        <w:tabs>
          <w:tab w:val="num" w:pos="2160"/>
        </w:tabs>
        <w:ind w:left="2160" w:hanging="360"/>
      </w:pPr>
      <w:rPr>
        <w:rFonts w:ascii="Arial" w:hAnsi="Arial" w:hint="default"/>
      </w:rPr>
    </w:lvl>
    <w:lvl w:ilvl="3" w:tplc="F2B83FE4" w:tentative="1">
      <w:start w:val="1"/>
      <w:numFmt w:val="bullet"/>
      <w:lvlText w:val="•"/>
      <w:lvlJc w:val="left"/>
      <w:pPr>
        <w:tabs>
          <w:tab w:val="num" w:pos="2880"/>
        </w:tabs>
        <w:ind w:left="2880" w:hanging="360"/>
      </w:pPr>
      <w:rPr>
        <w:rFonts w:ascii="Arial" w:hAnsi="Arial" w:hint="default"/>
      </w:rPr>
    </w:lvl>
    <w:lvl w:ilvl="4" w:tplc="6A86019E" w:tentative="1">
      <w:start w:val="1"/>
      <w:numFmt w:val="bullet"/>
      <w:lvlText w:val="•"/>
      <w:lvlJc w:val="left"/>
      <w:pPr>
        <w:tabs>
          <w:tab w:val="num" w:pos="3600"/>
        </w:tabs>
        <w:ind w:left="3600" w:hanging="360"/>
      </w:pPr>
      <w:rPr>
        <w:rFonts w:ascii="Arial" w:hAnsi="Arial" w:hint="default"/>
      </w:rPr>
    </w:lvl>
    <w:lvl w:ilvl="5" w:tplc="676C19AC" w:tentative="1">
      <w:start w:val="1"/>
      <w:numFmt w:val="bullet"/>
      <w:lvlText w:val="•"/>
      <w:lvlJc w:val="left"/>
      <w:pPr>
        <w:tabs>
          <w:tab w:val="num" w:pos="4320"/>
        </w:tabs>
        <w:ind w:left="4320" w:hanging="360"/>
      </w:pPr>
      <w:rPr>
        <w:rFonts w:ascii="Arial" w:hAnsi="Arial" w:hint="default"/>
      </w:rPr>
    </w:lvl>
    <w:lvl w:ilvl="6" w:tplc="28F008DE" w:tentative="1">
      <w:start w:val="1"/>
      <w:numFmt w:val="bullet"/>
      <w:lvlText w:val="•"/>
      <w:lvlJc w:val="left"/>
      <w:pPr>
        <w:tabs>
          <w:tab w:val="num" w:pos="5040"/>
        </w:tabs>
        <w:ind w:left="5040" w:hanging="360"/>
      </w:pPr>
      <w:rPr>
        <w:rFonts w:ascii="Arial" w:hAnsi="Arial" w:hint="default"/>
      </w:rPr>
    </w:lvl>
    <w:lvl w:ilvl="7" w:tplc="6638D0AC" w:tentative="1">
      <w:start w:val="1"/>
      <w:numFmt w:val="bullet"/>
      <w:lvlText w:val="•"/>
      <w:lvlJc w:val="left"/>
      <w:pPr>
        <w:tabs>
          <w:tab w:val="num" w:pos="5760"/>
        </w:tabs>
        <w:ind w:left="5760" w:hanging="360"/>
      </w:pPr>
      <w:rPr>
        <w:rFonts w:ascii="Arial" w:hAnsi="Arial" w:hint="default"/>
      </w:rPr>
    </w:lvl>
    <w:lvl w:ilvl="8" w:tplc="D3CE45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2A3EEF"/>
    <w:multiLevelType w:val="hybridMultilevel"/>
    <w:tmpl w:val="0F661890"/>
    <w:lvl w:ilvl="0" w:tplc="F5E024E0">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226F9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354F8B"/>
    <w:multiLevelType w:val="hybridMultilevel"/>
    <w:tmpl w:val="82160404"/>
    <w:lvl w:ilvl="0" w:tplc="D21C372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BCB5E95"/>
    <w:multiLevelType w:val="hybridMultilevel"/>
    <w:tmpl w:val="4582DFB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615A4E"/>
    <w:multiLevelType w:val="multilevel"/>
    <w:tmpl w:val="322AE7C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F32FF4"/>
    <w:multiLevelType w:val="hybridMultilevel"/>
    <w:tmpl w:val="0D0606D8"/>
    <w:lvl w:ilvl="0" w:tplc="8B6E5E32">
      <w:start w:val="1"/>
      <w:numFmt w:val="lowerLetter"/>
      <w:lvlText w:val="%1)"/>
      <w:lvlJc w:val="left"/>
      <w:pPr>
        <w:ind w:left="1851" w:hanging="360"/>
      </w:pPr>
      <w:rPr>
        <w:rFonts w:hint="default"/>
      </w:rPr>
    </w:lvl>
    <w:lvl w:ilvl="1" w:tplc="04050019">
      <w:start w:val="1"/>
      <w:numFmt w:val="lowerLetter"/>
      <w:lvlText w:val="%2."/>
      <w:lvlJc w:val="left"/>
      <w:pPr>
        <w:ind w:left="2571" w:hanging="360"/>
      </w:pPr>
    </w:lvl>
    <w:lvl w:ilvl="2" w:tplc="0405001B" w:tentative="1">
      <w:start w:val="1"/>
      <w:numFmt w:val="lowerRoman"/>
      <w:lvlText w:val="%3."/>
      <w:lvlJc w:val="right"/>
      <w:pPr>
        <w:ind w:left="3291" w:hanging="180"/>
      </w:pPr>
    </w:lvl>
    <w:lvl w:ilvl="3" w:tplc="0405000F" w:tentative="1">
      <w:start w:val="1"/>
      <w:numFmt w:val="decimal"/>
      <w:lvlText w:val="%4."/>
      <w:lvlJc w:val="left"/>
      <w:pPr>
        <w:ind w:left="4011" w:hanging="360"/>
      </w:pPr>
    </w:lvl>
    <w:lvl w:ilvl="4" w:tplc="04050019" w:tentative="1">
      <w:start w:val="1"/>
      <w:numFmt w:val="lowerLetter"/>
      <w:lvlText w:val="%5."/>
      <w:lvlJc w:val="left"/>
      <w:pPr>
        <w:ind w:left="4731" w:hanging="360"/>
      </w:pPr>
    </w:lvl>
    <w:lvl w:ilvl="5" w:tplc="0405001B" w:tentative="1">
      <w:start w:val="1"/>
      <w:numFmt w:val="lowerRoman"/>
      <w:lvlText w:val="%6."/>
      <w:lvlJc w:val="right"/>
      <w:pPr>
        <w:ind w:left="5451" w:hanging="180"/>
      </w:pPr>
    </w:lvl>
    <w:lvl w:ilvl="6" w:tplc="0405000F" w:tentative="1">
      <w:start w:val="1"/>
      <w:numFmt w:val="decimal"/>
      <w:lvlText w:val="%7."/>
      <w:lvlJc w:val="left"/>
      <w:pPr>
        <w:ind w:left="6171" w:hanging="360"/>
      </w:pPr>
    </w:lvl>
    <w:lvl w:ilvl="7" w:tplc="04050019" w:tentative="1">
      <w:start w:val="1"/>
      <w:numFmt w:val="lowerLetter"/>
      <w:lvlText w:val="%8."/>
      <w:lvlJc w:val="left"/>
      <w:pPr>
        <w:ind w:left="6891" w:hanging="360"/>
      </w:pPr>
    </w:lvl>
    <w:lvl w:ilvl="8" w:tplc="0405001B" w:tentative="1">
      <w:start w:val="1"/>
      <w:numFmt w:val="lowerRoman"/>
      <w:lvlText w:val="%9."/>
      <w:lvlJc w:val="right"/>
      <w:pPr>
        <w:ind w:left="7611" w:hanging="180"/>
      </w:pPr>
    </w:lvl>
  </w:abstractNum>
  <w:abstractNum w:abstractNumId="10" w15:restartNumberingAfterBreak="0">
    <w:nsid w:val="1FAC35B3"/>
    <w:multiLevelType w:val="hybridMultilevel"/>
    <w:tmpl w:val="990CE54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243663CA"/>
    <w:multiLevelType w:val="hybridMultilevel"/>
    <w:tmpl w:val="22D0CBBC"/>
    <w:lvl w:ilvl="0" w:tplc="E1C86B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6851AA"/>
    <w:multiLevelType w:val="hybridMultilevel"/>
    <w:tmpl w:val="C34274EE"/>
    <w:lvl w:ilvl="0" w:tplc="53C65C1C">
      <w:start w:val="1"/>
      <w:numFmt w:val="lowerRoman"/>
      <w:lvlText w:val="%1."/>
      <w:lvlJc w:val="right"/>
      <w:pPr>
        <w:ind w:left="2061" w:hanging="360"/>
      </w:pPr>
      <w:rPr>
        <w:b w:val="0"/>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3" w15:restartNumberingAfterBreak="0">
    <w:nsid w:val="2D472B15"/>
    <w:multiLevelType w:val="hybridMultilevel"/>
    <w:tmpl w:val="EE408C00"/>
    <w:lvl w:ilvl="0" w:tplc="FFFFFFFF">
      <w:start w:val="1"/>
      <w:numFmt w:val="lowerRoman"/>
      <w:lvlText w:val="%1."/>
      <w:lvlJc w:val="left"/>
      <w:pPr>
        <w:ind w:left="1429" w:hanging="72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34BF3FF6"/>
    <w:multiLevelType w:val="hybridMultilevel"/>
    <w:tmpl w:val="C0B8F0C4"/>
    <w:lvl w:ilvl="0" w:tplc="FFFFFFFF">
      <w:start w:val="1"/>
      <w:numFmt w:val="decimal"/>
      <w:lvlText w:val="%1."/>
      <w:lvlJc w:val="left"/>
      <w:pPr>
        <w:ind w:left="720" w:hanging="720"/>
      </w:pPr>
      <w:rPr>
        <w:rFonts w:ascii="Open Sans" w:hAnsi="Open Sans" w:hint="default"/>
        <w:sz w:val="22"/>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5" w15:restartNumberingAfterBreak="0">
    <w:nsid w:val="397162EA"/>
    <w:multiLevelType w:val="hybridMultilevel"/>
    <w:tmpl w:val="2D5A5964"/>
    <w:lvl w:ilvl="0" w:tplc="625825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E23E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BB460B"/>
    <w:multiLevelType w:val="hybridMultilevel"/>
    <w:tmpl w:val="EE408C00"/>
    <w:lvl w:ilvl="0" w:tplc="FFFFFFFF">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428248CF"/>
    <w:multiLevelType w:val="hybridMultilevel"/>
    <w:tmpl w:val="FEDA9C6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15:restartNumberingAfterBreak="0">
    <w:nsid w:val="42C950CD"/>
    <w:multiLevelType w:val="hybridMultilevel"/>
    <w:tmpl w:val="283C1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B2133"/>
    <w:multiLevelType w:val="hybridMultilevel"/>
    <w:tmpl w:val="EE408C00"/>
    <w:lvl w:ilvl="0" w:tplc="FFFFFFFF">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4E56042C"/>
    <w:multiLevelType w:val="hybridMultilevel"/>
    <w:tmpl w:val="4582DFB2"/>
    <w:lvl w:ilvl="0" w:tplc="A72848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F462C"/>
    <w:multiLevelType w:val="hybridMultilevel"/>
    <w:tmpl w:val="9FD08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D221C3"/>
    <w:multiLevelType w:val="hybridMultilevel"/>
    <w:tmpl w:val="49E2C2F2"/>
    <w:lvl w:ilvl="0" w:tplc="6886471E">
      <w:start w:val="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66013"/>
    <w:multiLevelType w:val="hybridMultilevel"/>
    <w:tmpl w:val="A6E2C852"/>
    <w:lvl w:ilvl="0" w:tplc="3AE82C88">
      <w:numFmt w:val="bullet"/>
      <w:lvlText w:val="-"/>
      <w:lvlJc w:val="left"/>
      <w:pPr>
        <w:ind w:left="720" w:hanging="360"/>
      </w:pPr>
      <w:rPr>
        <w:rFonts w:ascii="Montserrat Light" w:eastAsiaTheme="minorHAnsi" w:hAnsi="Montserrat Light"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7104EC"/>
    <w:multiLevelType w:val="hybridMultilevel"/>
    <w:tmpl w:val="EE408C00"/>
    <w:lvl w:ilvl="0" w:tplc="FFFFFFFF">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5283364B"/>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3C499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1D10DA"/>
    <w:multiLevelType w:val="hybridMultilevel"/>
    <w:tmpl w:val="64627B1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5CE74F8F"/>
    <w:multiLevelType w:val="multilevel"/>
    <w:tmpl w:val="40D0CB9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8E2782"/>
    <w:multiLevelType w:val="hybridMultilevel"/>
    <w:tmpl w:val="9FB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3025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A31BA4"/>
    <w:multiLevelType w:val="hybridMultilevel"/>
    <w:tmpl w:val="D1E854F8"/>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BA1736"/>
    <w:multiLevelType w:val="hybridMultilevel"/>
    <w:tmpl w:val="C34274EE"/>
    <w:lvl w:ilvl="0" w:tplc="53C65C1C">
      <w:start w:val="1"/>
      <w:numFmt w:val="lowerRoman"/>
      <w:lvlText w:val="%1."/>
      <w:lvlJc w:val="right"/>
      <w:pPr>
        <w:ind w:left="2061" w:hanging="360"/>
      </w:pPr>
      <w:rPr>
        <w:b w:val="0"/>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4" w15:restartNumberingAfterBreak="0">
    <w:nsid w:val="67C655B2"/>
    <w:multiLevelType w:val="hybridMultilevel"/>
    <w:tmpl w:val="EE408C00"/>
    <w:lvl w:ilvl="0" w:tplc="09D4694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8A43B4F"/>
    <w:multiLevelType w:val="hybridMultilevel"/>
    <w:tmpl w:val="19C29B28"/>
    <w:lvl w:ilvl="0" w:tplc="A5229A28">
      <w:start w:val="1"/>
      <w:numFmt w:val="bullet"/>
      <w:lvlText w:val="-"/>
      <w:lvlJc w:val="left"/>
      <w:pPr>
        <w:ind w:left="1440" w:hanging="360"/>
      </w:pPr>
      <w:rPr>
        <w:rFonts w:ascii="Arial" w:eastAsia="Arial"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C7465CC"/>
    <w:multiLevelType w:val="hybridMultilevel"/>
    <w:tmpl w:val="2FE85050"/>
    <w:lvl w:ilvl="0" w:tplc="6886471E">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F7E71"/>
    <w:multiLevelType w:val="hybridMultilevel"/>
    <w:tmpl w:val="98E28B3E"/>
    <w:lvl w:ilvl="0" w:tplc="897C015C">
      <w:start w:val="5"/>
      <w:numFmt w:val="bullet"/>
      <w:lvlText w:val="-"/>
      <w:lvlJc w:val="left"/>
      <w:pPr>
        <w:ind w:left="720" w:hanging="360"/>
      </w:pPr>
      <w:rPr>
        <w:rFonts w:ascii="Open Sans" w:eastAsiaTheme="minorEastAsia"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A518D"/>
    <w:multiLevelType w:val="hybridMultilevel"/>
    <w:tmpl w:val="B52003F2"/>
    <w:lvl w:ilvl="0" w:tplc="6886471E">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306BC"/>
    <w:multiLevelType w:val="hybridMultilevel"/>
    <w:tmpl w:val="E53E2E86"/>
    <w:lvl w:ilvl="0" w:tplc="FFBEB6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3932A4"/>
    <w:multiLevelType w:val="hybridMultilevel"/>
    <w:tmpl w:val="6D92F9AA"/>
    <w:lvl w:ilvl="0" w:tplc="9FA2A932">
      <w:start w:val="1"/>
      <w:numFmt w:val="bullet"/>
      <w:lvlText w:val="-"/>
      <w:lvlJc w:val="left"/>
      <w:pPr>
        <w:ind w:left="2211" w:hanging="360"/>
      </w:pPr>
      <w:rPr>
        <w:rFonts w:ascii="Calibri" w:eastAsiaTheme="minorHAnsi" w:hAnsi="Calibri" w:cs="Calibri" w:hint="default"/>
      </w:rPr>
    </w:lvl>
    <w:lvl w:ilvl="1" w:tplc="04050003" w:tentative="1">
      <w:start w:val="1"/>
      <w:numFmt w:val="bullet"/>
      <w:lvlText w:val="o"/>
      <w:lvlJc w:val="left"/>
      <w:pPr>
        <w:ind w:left="2931" w:hanging="360"/>
      </w:pPr>
      <w:rPr>
        <w:rFonts w:ascii="Courier New" w:hAnsi="Courier New" w:cs="Courier New" w:hint="default"/>
      </w:rPr>
    </w:lvl>
    <w:lvl w:ilvl="2" w:tplc="04050005" w:tentative="1">
      <w:start w:val="1"/>
      <w:numFmt w:val="bullet"/>
      <w:lvlText w:val=""/>
      <w:lvlJc w:val="left"/>
      <w:pPr>
        <w:ind w:left="3651" w:hanging="360"/>
      </w:pPr>
      <w:rPr>
        <w:rFonts w:ascii="Wingdings" w:hAnsi="Wingdings" w:hint="default"/>
      </w:rPr>
    </w:lvl>
    <w:lvl w:ilvl="3" w:tplc="04050001" w:tentative="1">
      <w:start w:val="1"/>
      <w:numFmt w:val="bullet"/>
      <w:lvlText w:val=""/>
      <w:lvlJc w:val="left"/>
      <w:pPr>
        <w:ind w:left="4371" w:hanging="360"/>
      </w:pPr>
      <w:rPr>
        <w:rFonts w:ascii="Symbol" w:hAnsi="Symbol" w:hint="default"/>
      </w:rPr>
    </w:lvl>
    <w:lvl w:ilvl="4" w:tplc="04050003" w:tentative="1">
      <w:start w:val="1"/>
      <w:numFmt w:val="bullet"/>
      <w:lvlText w:val="o"/>
      <w:lvlJc w:val="left"/>
      <w:pPr>
        <w:ind w:left="5091" w:hanging="360"/>
      </w:pPr>
      <w:rPr>
        <w:rFonts w:ascii="Courier New" w:hAnsi="Courier New" w:cs="Courier New" w:hint="default"/>
      </w:rPr>
    </w:lvl>
    <w:lvl w:ilvl="5" w:tplc="04050005" w:tentative="1">
      <w:start w:val="1"/>
      <w:numFmt w:val="bullet"/>
      <w:lvlText w:val=""/>
      <w:lvlJc w:val="left"/>
      <w:pPr>
        <w:ind w:left="5811" w:hanging="360"/>
      </w:pPr>
      <w:rPr>
        <w:rFonts w:ascii="Wingdings" w:hAnsi="Wingdings" w:hint="default"/>
      </w:rPr>
    </w:lvl>
    <w:lvl w:ilvl="6" w:tplc="04050001" w:tentative="1">
      <w:start w:val="1"/>
      <w:numFmt w:val="bullet"/>
      <w:lvlText w:val=""/>
      <w:lvlJc w:val="left"/>
      <w:pPr>
        <w:ind w:left="6531" w:hanging="360"/>
      </w:pPr>
      <w:rPr>
        <w:rFonts w:ascii="Symbol" w:hAnsi="Symbol" w:hint="default"/>
      </w:rPr>
    </w:lvl>
    <w:lvl w:ilvl="7" w:tplc="04050003" w:tentative="1">
      <w:start w:val="1"/>
      <w:numFmt w:val="bullet"/>
      <w:lvlText w:val="o"/>
      <w:lvlJc w:val="left"/>
      <w:pPr>
        <w:ind w:left="7251" w:hanging="360"/>
      </w:pPr>
      <w:rPr>
        <w:rFonts w:ascii="Courier New" w:hAnsi="Courier New" w:cs="Courier New" w:hint="default"/>
      </w:rPr>
    </w:lvl>
    <w:lvl w:ilvl="8" w:tplc="04050005" w:tentative="1">
      <w:start w:val="1"/>
      <w:numFmt w:val="bullet"/>
      <w:lvlText w:val=""/>
      <w:lvlJc w:val="left"/>
      <w:pPr>
        <w:ind w:left="7971" w:hanging="360"/>
      </w:pPr>
      <w:rPr>
        <w:rFonts w:ascii="Wingdings" w:hAnsi="Wingdings" w:hint="default"/>
      </w:rPr>
    </w:lvl>
  </w:abstractNum>
  <w:abstractNum w:abstractNumId="41" w15:restartNumberingAfterBreak="0">
    <w:nsid w:val="7ADC2D67"/>
    <w:multiLevelType w:val="hybridMultilevel"/>
    <w:tmpl w:val="25020E0E"/>
    <w:lvl w:ilvl="0" w:tplc="6886471E">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486718">
    <w:abstractNumId w:val="5"/>
  </w:num>
  <w:num w:numId="2" w16cid:durableId="1244143383">
    <w:abstractNumId w:val="26"/>
  </w:num>
  <w:num w:numId="3" w16cid:durableId="2033261564">
    <w:abstractNumId w:val="18"/>
  </w:num>
  <w:num w:numId="4" w16cid:durableId="612172284">
    <w:abstractNumId w:val="11"/>
  </w:num>
  <w:num w:numId="5" w16cid:durableId="416099689">
    <w:abstractNumId w:val="35"/>
  </w:num>
  <w:num w:numId="6" w16cid:durableId="28846903">
    <w:abstractNumId w:val="5"/>
  </w:num>
  <w:num w:numId="7" w16cid:durableId="909582984">
    <w:abstractNumId w:val="5"/>
  </w:num>
  <w:num w:numId="8" w16cid:durableId="124660433">
    <w:abstractNumId w:val="5"/>
  </w:num>
  <w:num w:numId="9" w16cid:durableId="457189105">
    <w:abstractNumId w:val="19"/>
  </w:num>
  <w:num w:numId="10" w16cid:durableId="729766862">
    <w:abstractNumId w:val="5"/>
  </w:num>
  <w:num w:numId="11" w16cid:durableId="1650358989">
    <w:abstractNumId w:val="3"/>
  </w:num>
  <w:num w:numId="12" w16cid:durableId="749235908">
    <w:abstractNumId w:val="5"/>
  </w:num>
  <w:num w:numId="13" w16cid:durableId="1980039574">
    <w:abstractNumId w:val="10"/>
  </w:num>
  <w:num w:numId="14" w16cid:durableId="404685382">
    <w:abstractNumId w:val="5"/>
  </w:num>
  <w:num w:numId="15" w16cid:durableId="654381769">
    <w:abstractNumId w:val="5"/>
  </w:num>
  <w:num w:numId="16" w16cid:durableId="1752849912">
    <w:abstractNumId w:val="5"/>
  </w:num>
  <w:num w:numId="17" w16cid:durableId="1904438696">
    <w:abstractNumId w:val="28"/>
  </w:num>
  <w:num w:numId="18" w16cid:durableId="2115057081">
    <w:abstractNumId w:val="22"/>
  </w:num>
  <w:num w:numId="19" w16cid:durableId="395251183">
    <w:abstractNumId w:val="4"/>
  </w:num>
  <w:num w:numId="20" w16cid:durableId="833031598">
    <w:abstractNumId w:val="38"/>
  </w:num>
  <w:num w:numId="21" w16cid:durableId="2120097104">
    <w:abstractNumId w:val="41"/>
  </w:num>
  <w:num w:numId="22" w16cid:durableId="1483816544">
    <w:abstractNumId w:val="36"/>
  </w:num>
  <w:num w:numId="23" w16cid:durableId="1338269563">
    <w:abstractNumId w:val="37"/>
  </w:num>
  <w:num w:numId="24" w16cid:durableId="777062521">
    <w:abstractNumId w:val="23"/>
  </w:num>
  <w:num w:numId="25" w16cid:durableId="2090226748">
    <w:abstractNumId w:val="16"/>
  </w:num>
  <w:num w:numId="26" w16cid:durableId="1856651743">
    <w:abstractNumId w:val="27"/>
  </w:num>
  <w:num w:numId="27" w16cid:durableId="784541076">
    <w:abstractNumId w:val="34"/>
  </w:num>
  <w:num w:numId="28" w16cid:durableId="1948730257">
    <w:abstractNumId w:val="20"/>
  </w:num>
  <w:num w:numId="29" w16cid:durableId="1540048076">
    <w:abstractNumId w:val="17"/>
  </w:num>
  <w:num w:numId="30" w16cid:durableId="429593499">
    <w:abstractNumId w:val="13"/>
  </w:num>
  <w:num w:numId="31" w16cid:durableId="1422067811">
    <w:abstractNumId w:val="25"/>
  </w:num>
  <w:num w:numId="32" w16cid:durableId="1255168725">
    <w:abstractNumId w:val="0"/>
  </w:num>
  <w:num w:numId="33" w16cid:durableId="1299873420">
    <w:abstractNumId w:val="14"/>
  </w:num>
  <w:num w:numId="34" w16cid:durableId="246967467">
    <w:abstractNumId w:val="8"/>
  </w:num>
  <w:num w:numId="35" w16cid:durableId="632565092">
    <w:abstractNumId w:val="29"/>
  </w:num>
  <w:num w:numId="36" w16cid:durableId="2144930346">
    <w:abstractNumId w:val="31"/>
  </w:num>
  <w:num w:numId="37" w16cid:durableId="2081559234">
    <w:abstractNumId w:val="1"/>
  </w:num>
  <w:num w:numId="38" w16cid:durableId="572278421">
    <w:abstractNumId w:val="30"/>
  </w:num>
  <w:num w:numId="39" w16cid:durableId="1218514407">
    <w:abstractNumId w:val="9"/>
  </w:num>
  <w:num w:numId="40" w16cid:durableId="625042979">
    <w:abstractNumId w:val="40"/>
  </w:num>
  <w:num w:numId="41" w16cid:durableId="1749838551">
    <w:abstractNumId w:val="15"/>
  </w:num>
  <w:num w:numId="42" w16cid:durableId="2052654299">
    <w:abstractNumId w:val="21"/>
  </w:num>
  <w:num w:numId="43" w16cid:durableId="1740713435">
    <w:abstractNumId w:val="39"/>
  </w:num>
  <w:num w:numId="44" w16cid:durableId="128596886">
    <w:abstractNumId w:val="6"/>
  </w:num>
  <w:num w:numId="45" w16cid:durableId="455559926">
    <w:abstractNumId w:val="7"/>
  </w:num>
  <w:num w:numId="46" w16cid:durableId="1567910038">
    <w:abstractNumId w:val="33"/>
  </w:num>
  <w:num w:numId="47" w16cid:durableId="75246535">
    <w:abstractNumId w:val="2"/>
  </w:num>
  <w:num w:numId="48" w16cid:durableId="1987932907">
    <w:abstractNumId w:val="12"/>
  </w:num>
  <w:num w:numId="49" w16cid:durableId="1309626648">
    <w:abstractNumId w:val="32"/>
  </w:num>
  <w:num w:numId="50" w16cid:durableId="125805632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cs-CZ"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9D"/>
    <w:rsid w:val="000001F7"/>
    <w:rsid w:val="000003C4"/>
    <w:rsid w:val="00000662"/>
    <w:rsid w:val="00000CCF"/>
    <w:rsid w:val="00001346"/>
    <w:rsid w:val="00001551"/>
    <w:rsid w:val="000029DA"/>
    <w:rsid w:val="000037EB"/>
    <w:rsid w:val="00003F9C"/>
    <w:rsid w:val="00004517"/>
    <w:rsid w:val="00004873"/>
    <w:rsid w:val="00004C64"/>
    <w:rsid w:val="00004FC9"/>
    <w:rsid w:val="0000546F"/>
    <w:rsid w:val="00005534"/>
    <w:rsid w:val="00005ADE"/>
    <w:rsid w:val="00005F99"/>
    <w:rsid w:val="00006138"/>
    <w:rsid w:val="000073C7"/>
    <w:rsid w:val="0000774B"/>
    <w:rsid w:val="00007753"/>
    <w:rsid w:val="00007DBA"/>
    <w:rsid w:val="00010DCA"/>
    <w:rsid w:val="00010E39"/>
    <w:rsid w:val="00012205"/>
    <w:rsid w:val="000124E5"/>
    <w:rsid w:val="00012606"/>
    <w:rsid w:val="00013382"/>
    <w:rsid w:val="00014643"/>
    <w:rsid w:val="000146D2"/>
    <w:rsid w:val="0001585E"/>
    <w:rsid w:val="000161C9"/>
    <w:rsid w:val="0001655E"/>
    <w:rsid w:val="00016D2C"/>
    <w:rsid w:val="00017041"/>
    <w:rsid w:val="000171F5"/>
    <w:rsid w:val="000172CB"/>
    <w:rsid w:val="00017693"/>
    <w:rsid w:val="00017A4F"/>
    <w:rsid w:val="00017B48"/>
    <w:rsid w:val="00020B29"/>
    <w:rsid w:val="00020C65"/>
    <w:rsid w:val="00020E13"/>
    <w:rsid w:val="000214C2"/>
    <w:rsid w:val="00021717"/>
    <w:rsid w:val="0002210B"/>
    <w:rsid w:val="0002275B"/>
    <w:rsid w:val="00022B32"/>
    <w:rsid w:val="000239DA"/>
    <w:rsid w:val="00023DB4"/>
    <w:rsid w:val="00024D3F"/>
    <w:rsid w:val="00025399"/>
    <w:rsid w:val="00026000"/>
    <w:rsid w:val="0002605A"/>
    <w:rsid w:val="000260C2"/>
    <w:rsid w:val="0002668C"/>
    <w:rsid w:val="00026A11"/>
    <w:rsid w:val="00027B02"/>
    <w:rsid w:val="00027ED1"/>
    <w:rsid w:val="000305EE"/>
    <w:rsid w:val="00030C40"/>
    <w:rsid w:val="00030D69"/>
    <w:rsid w:val="0003100B"/>
    <w:rsid w:val="000313E7"/>
    <w:rsid w:val="00031EED"/>
    <w:rsid w:val="0003256A"/>
    <w:rsid w:val="000331B1"/>
    <w:rsid w:val="000334F8"/>
    <w:rsid w:val="00036738"/>
    <w:rsid w:val="0003740B"/>
    <w:rsid w:val="00037663"/>
    <w:rsid w:val="00037FC1"/>
    <w:rsid w:val="00040B3C"/>
    <w:rsid w:val="00041DCE"/>
    <w:rsid w:val="0004282C"/>
    <w:rsid w:val="00043364"/>
    <w:rsid w:val="0004336C"/>
    <w:rsid w:val="000438CD"/>
    <w:rsid w:val="00044269"/>
    <w:rsid w:val="000456FC"/>
    <w:rsid w:val="000457AA"/>
    <w:rsid w:val="000459B7"/>
    <w:rsid w:val="0004602C"/>
    <w:rsid w:val="0004639B"/>
    <w:rsid w:val="000463DA"/>
    <w:rsid w:val="00050CDB"/>
    <w:rsid w:val="00050FC6"/>
    <w:rsid w:val="000527EF"/>
    <w:rsid w:val="000528ED"/>
    <w:rsid w:val="000529EE"/>
    <w:rsid w:val="00052E11"/>
    <w:rsid w:val="00053682"/>
    <w:rsid w:val="00053698"/>
    <w:rsid w:val="00053D29"/>
    <w:rsid w:val="00054AA5"/>
    <w:rsid w:val="00054CB1"/>
    <w:rsid w:val="00054DD7"/>
    <w:rsid w:val="00054EE6"/>
    <w:rsid w:val="00055304"/>
    <w:rsid w:val="00055355"/>
    <w:rsid w:val="00056764"/>
    <w:rsid w:val="0005676E"/>
    <w:rsid w:val="000579AA"/>
    <w:rsid w:val="00057B45"/>
    <w:rsid w:val="000603F0"/>
    <w:rsid w:val="00060ECF"/>
    <w:rsid w:val="000611D9"/>
    <w:rsid w:val="00061A5C"/>
    <w:rsid w:val="00061D7C"/>
    <w:rsid w:val="000621DD"/>
    <w:rsid w:val="000624B5"/>
    <w:rsid w:val="00062509"/>
    <w:rsid w:val="0006323D"/>
    <w:rsid w:val="00063632"/>
    <w:rsid w:val="00063884"/>
    <w:rsid w:val="00063B9D"/>
    <w:rsid w:val="00063D8E"/>
    <w:rsid w:val="000645F2"/>
    <w:rsid w:val="00064990"/>
    <w:rsid w:val="00065BC2"/>
    <w:rsid w:val="00066184"/>
    <w:rsid w:val="0006627D"/>
    <w:rsid w:val="000664AB"/>
    <w:rsid w:val="0006661E"/>
    <w:rsid w:val="00066710"/>
    <w:rsid w:val="00067030"/>
    <w:rsid w:val="0006763F"/>
    <w:rsid w:val="00067C98"/>
    <w:rsid w:val="00067CB8"/>
    <w:rsid w:val="000701E2"/>
    <w:rsid w:val="0007027A"/>
    <w:rsid w:val="000705A6"/>
    <w:rsid w:val="00070BE5"/>
    <w:rsid w:val="00070C87"/>
    <w:rsid w:val="00071A6B"/>
    <w:rsid w:val="00071FD6"/>
    <w:rsid w:val="000721AF"/>
    <w:rsid w:val="00072BF9"/>
    <w:rsid w:val="00072CE6"/>
    <w:rsid w:val="00072E16"/>
    <w:rsid w:val="00073187"/>
    <w:rsid w:val="000733F2"/>
    <w:rsid w:val="000740A8"/>
    <w:rsid w:val="00074822"/>
    <w:rsid w:val="0007489C"/>
    <w:rsid w:val="0007509F"/>
    <w:rsid w:val="00075CC2"/>
    <w:rsid w:val="00075F50"/>
    <w:rsid w:val="0007667E"/>
    <w:rsid w:val="00076819"/>
    <w:rsid w:val="00076F2B"/>
    <w:rsid w:val="00077B4A"/>
    <w:rsid w:val="000806DF"/>
    <w:rsid w:val="00080911"/>
    <w:rsid w:val="00080F05"/>
    <w:rsid w:val="000818CB"/>
    <w:rsid w:val="00081AAC"/>
    <w:rsid w:val="00082AB3"/>
    <w:rsid w:val="00082AC7"/>
    <w:rsid w:val="00082B5C"/>
    <w:rsid w:val="0008341E"/>
    <w:rsid w:val="0008392D"/>
    <w:rsid w:val="00083FC7"/>
    <w:rsid w:val="0008465B"/>
    <w:rsid w:val="00084718"/>
    <w:rsid w:val="00084B6C"/>
    <w:rsid w:val="00085160"/>
    <w:rsid w:val="00085C11"/>
    <w:rsid w:val="00085D24"/>
    <w:rsid w:val="00086738"/>
    <w:rsid w:val="00086780"/>
    <w:rsid w:val="000877DA"/>
    <w:rsid w:val="00087E05"/>
    <w:rsid w:val="000911E6"/>
    <w:rsid w:val="0009281C"/>
    <w:rsid w:val="00093F0C"/>
    <w:rsid w:val="00093F1C"/>
    <w:rsid w:val="0009474F"/>
    <w:rsid w:val="00095507"/>
    <w:rsid w:val="00095908"/>
    <w:rsid w:val="00096147"/>
    <w:rsid w:val="000978B3"/>
    <w:rsid w:val="00097955"/>
    <w:rsid w:val="00097FA3"/>
    <w:rsid w:val="000A01DC"/>
    <w:rsid w:val="000A160B"/>
    <w:rsid w:val="000A1EFD"/>
    <w:rsid w:val="000A2A55"/>
    <w:rsid w:val="000A2F0A"/>
    <w:rsid w:val="000A3523"/>
    <w:rsid w:val="000A361E"/>
    <w:rsid w:val="000A3744"/>
    <w:rsid w:val="000A3829"/>
    <w:rsid w:val="000A3A8F"/>
    <w:rsid w:val="000A43F0"/>
    <w:rsid w:val="000A48A1"/>
    <w:rsid w:val="000A5F22"/>
    <w:rsid w:val="000A6221"/>
    <w:rsid w:val="000A7BE8"/>
    <w:rsid w:val="000A7CFC"/>
    <w:rsid w:val="000B01A6"/>
    <w:rsid w:val="000B04A6"/>
    <w:rsid w:val="000B06FF"/>
    <w:rsid w:val="000B07E6"/>
    <w:rsid w:val="000B0EDA"/>
    <w:rsid w:val="000B11FB"/>
    <w:rsid w:val="000B4A76"/>
    <w:rsid w:val="000B511F"/>
    <w:rsid w:val="000B5A51"/>
    <w:rsid w:val="000B6DB1"/>
    <w:rsid w:val="000B6EA3"/>
    <w:rsid w:val="000B758C"/>
    <w:rsid w:val="000B7FC5"/>
    <w:rsid w:val="000C0086"/>
    <w:rsid w:val="000C016B"/>
    <w:rsid w:val="000C1245"/>
    <w:rsid w:val="000C1642"/>
    <w:rsid w:val="000C17B0"/>
    <w:rsid w:val="000C1847"/>
    <w:rsid w:val="000C1863"/>
    <w:rsid w:val="000C1BE1"/>
    <w:rsid w:val="000C2083"/>
    <w:rsid w:val="000C20E2"/>
    <w:rsid w:val="000C38BD"/>
    <w:rsid w:val="000C4395"/>
    <w:rsid w:val="000C4B00"/>
    <w:rsid w:val="000C5AB0"/>
    <w:rsid w:val="000C5CBD"/>
    <w:rsid w:val="000C614E"/>
    <w:rsid w:val="000C6281"/>
    <w:rsid w:val="000C634D"/>
    <w:rsid w:val="000C68F3"/>
    <w:rsid w:val="000C6AB1"/>
    <w:rsid w:val="000D271A"/>
    <w:rsid w:val="000D481B"/>
    <w:rsid w:val="000D5576"/>
    <w:rsid w:val="000D5DD5"/>
    <w:rsid w:val="000D6179"/>
    <w:rsid w:val="000D6C22"/>
    <w:rsid w:val="000D767B"/>
    <w:rsid w:val="000E0135"/>
    <w:rsid w:val="000E296D"/>
    <w:rsid w:val="000E2AFC"/>
    <w:rsid w:val="000E34EC"/>
    <w:rsid w:val="000E36A5"/>
    <w:rsid w:val="000E382C"/>
    <w:rsid w:val="000E491A"/>
    <w:rsid w:val="000E4E9B"/>
    <w:rsid w:val="000E4EE5"/>
    <w:rsid w:val="000E58EE"/>
    <w:rsid w:val="000E5EC6"/>
    <w:rsid w:val="000E5FF9"/>
    <w:rsid w:val="000E630A"/>
    <w:rsid w:val="000E65DD"/>
    <w:rsid w:val="000E7F6D"/>
    <w:rsid w:val="000F03EC"/>
    <w:rsid w:val="000F071C"/>
    <w:rsid w:val="000F09EF"/>
    <w:rsid w:val="000F0A30"/>
    <w:rsid w:val="000F0B54"/>
    <w:rsid w:val="000F0BF3"/>
    <w:rsid w:val="000F1BC1"/>
    <w:rsid w:val="000F1C94"/>
    <w:rsid w:val="000F1D96"/>
    <w:rsid w:val="000F2061"/>
    <w:rsid w:val="000F2D8B"/>
    <w:rsid w:val="000F2FE6"/>
    <w:rsid w:val="000F366B"/>
    <w:rsid w:val="000F37A0"/>
    <w:rsid w:val="000F3CBF"/>
    <w:rsid w:val="000F4577"/>
    <w:rsid w:val="000F4FBA"/>
    <w:rsid w:val="000F5470"/>
    <w:rsid w:val="000F596C"/>
    <w:rsid w:val="000F5AB7"/>
    <w:rsid w:val="000F6199"/>
    <w:rsid w:val="000F7C75"/>
    <w:rsid w:val="000F7CE8"/>
    <w:rsid w:val="000F7F00"/>
    <w:rsid w:val="00101A38"/>
    <w:rsid w:val="00101B84"/>
    <w:rsid w:val="00102390"/>
    <w:rsid w:val="00103EB0"/>
    <w:rsid w:val="00103EF6"/>
    <w:rsid w:val="00104047"/>
    <w:rsid w:val="0010434C"/>
    <w:rsid w:val="0010435B"/>
    <w:rsid w:val="00104F81"/>
    <w:rsid w:val="0010570A"/>
    <w:rsid w:val="001058BC"/>
    <w:rsid w:val="001078E9"/>
    <w:rsid w:val="00107942"/>
    <w:rsid w:val="0011012A"/>
    <w:rsid w:val="00110166"/>
    <w:rsid w:val="00111530"/>
    <w:rsid w:val="00112D82"/>
    <w:rsid w:val="001135EF"/>
    <w:rsid w:val="001136D9"/>
    <w:rsid w:val="00113761"/>
    <w:rsid w:val="00113D13"/>
    <w:rsid w:val="00114468"/>
    <w:rsid w:val="0011490B"/>
    <w:rsid w:val="0011501A"/>
    <w:rsid w:val="0011513A"/>
    <w:rsid w:val="00115C4E"/>
    <w:rsid w:val="00116B00"/>
    <w:rsid w:val="00116FEB"/>
    <w:rsid w:val="001171D3"/>
    <w:rsid w:val="00117344"/>
    <w:rsid w:val="001173A6"/>
    <w:rsid w:val="00120566"/>
    <w:rsid w:val="00121204"/>
    <w:rsid w:val="001219C1"/>
    <w:rsid w:val="00121A84"/>
    <w:rsid w:val="00121CC9"/>
    <w:rsid w:val="001227EE"/>
    <w:rsid w:val="00122C13"/>
    <w:rsid w:val="00122DDD"/>
    <w:rsid w:val="0012436A"/>
    <w:rsid w:val="00124DF8"/>
    <w:rsid w:val="001251AF"/>
    <w:rsid w:val="001263D6"/>
    <w:rsid w:val="00126994"/>
    <w:rsid w:val="001271A0"/>
    <w:rsid w:val="00127348"/>
    <w:rsid w:val="00127FA8"/>
    <w:rsid w:val="0013038B"/>
    <w:rsid w:val="00131E17"/>
    <w:rsid w:val="00132150"/>
    <w:rsid w:val="00132BD9"/>
    <w:rsid w:val="00132F95"/>
    <w:rsid w:val="0013364C"/>
    <w:rsid w:val="00134FBF"/>
    <w:rsid w:val="00135C8D"/>
    <w:rsid w:val="0013647F"/>
    <w:rsid w:val="001366AB"/>
    <w:rsid w:val="00136FA8"/>
    <w:rsid w:val="0013771B"/>
    <w:rsid w:val="001400B0"/>
    <w:rsid w:val="0014116B"/>
    <w:rsid w:val="001413FC"/>
    <w:rsid w:val="00141DFF"/>
    <w:rsid w:val="00142830"/>
    <w:rsid w:val="001429CB"/>
    <w:rsid w:val="00142AF6"/>
    <w:rsid w:val="00142CC7"/>
    <w:rsid w:val="0014386E"/>
    <w:rsid w:val="00144C32"/>
    <w:rsid w:val="00144D21"/>
    <w:rsid w:val="00145112"/>
    <w:rsid w:val="00146062"/>
    <w:rsid w:val="001461A7"/>
    <w:rsid w:val="00146E14"/>
    <w:rsid w:val="00147486"/>
    <w:rsid w:val="00147F0E"/>
    <w:rsid w:val="00147F3F"/>
    <w:rsid w:val="0015025F"/>
    <w:rsid w:val="00150A82"/>
    <w:rsid w:val="00151059"/>
    <w:rsid w:val="00151F6F"/>
    <w:rsid w:val="00152AC5"/>
    <w:rsid w:val="0015321F"/>
    <w:rsid w:val="00154319"/>
    <w:rsid w:val="001543B3"/>
    <w:rsid w:val="00155577"/>
    <w:rsid w:val="0015592C"/>
    <w:rsid w:val="001559ED"/>
    <w:rsid w:val="00155F48"/>
    <w:rsid w:val="00156318"/>
    <w:rsid w:val="001569B9"/>
    <w:rsid w:val="001569E8"/>
    <w:rsid w:val="001574B6"/>
    <w:rsid w:val="00157B22"/>
    <w:rsid w:val="0016012D"/>
    <w:rsid w:val="00160CC1"/>
    <w:rsid w:val="00161240"/>
    <w:rsid w:val="00161C59"/>
    <w:rsid w:val="0016206E"/>
    <w:rsid w:val="00162288"/>
    <w:rsid w:val="0016240D"/>
    <w:rsid w:val="0016258C"/>
    <w:rsid w:val="001628A4"/>
    <w:rsid w:val="0016297B"/>
    <w:rsid w:val="00162B41"/>
    <w:rsid w:val="001631FA"/>
    <w:rsid w:val="00163B75"/>
    <w:rsid w:val="00164656"/>
    <w:rsid w:val="001654F8"/>
    <w:rsid w:val="001655C8"/>
    <w:rsid w:val="00165864"/>
    <w:rsid w:val="001659D9"/>
    <w:rsid w:val="00165B49"/>
    <w:rsid w:val="00166475"/>
    <w:rsid w:val="00166B12"/>
    <w:rsid w:val="001673EB"/>
    <w:rsid w:val="00167A6B"/>
    <w:rsid w:val="0017040B"/>
    <w:rsid w:val="00171118"/>
    <w:rsid w:val="00171384"/>
    <w:rsid w:val="00171777"/>
    <w:rsid w:val="001722B3"/>
    <w:rsid w:val="00172457"/>
    <w:rsid w:val="001728FF"/>
    <w:rsid w:val="00174AA6"/>
    <w:rsid w:val="001751DA"/>
    <w:rsid w:val="0017555B"/>
    <w:rsid w:val="0017565D"/>
    <w:rsid w:val="00175AD7"/>
    <w:rsid w:val="00176369"/>
    <w:rsid w:val="001766C4"/>
    <w:rsid w:val="0017690B"/>
    <w:rsid w:val="001776C8"/>
    <w:rsid w:val="00177ADD"/>
    <w:rsid w:val="00180C38"/>
    <w:rsid w:val="0018101E"/>
    <w:rsid w:val="001811D8"/>
    <w:rsid w:val="00181B69"/>
    <w:rsid w:val="00181F6C"/>
    <w:rsid w:val="0018204C"/>
    <w:rsid w:val="001823C3"/>
    <w:rsid w:val="00182F19"/>
    <w:rsid w:val="00183266"/>
    <w:rsid w:val="001838B8"/>
    <w:rsid w:val="00183BDA"/>
    <w:rsid w:val="0018480F"/>
    <w:rsid w:val="00184AA7"/>
    <w:rsid w:val="00184CE5"/>
    <w:rsid w:val="00185333"/>
    <w:rsid w:val="00185F9A"/>
    <w:rsid w:val="0018605F"/>
    <w:rsid w:val="00186378"/>
    <w:rsid w:val="001866B7"/>
    <w:rsid w:val="001868AC"/>
    <w:rsid w:val="00187C71"/>
    <w:rsid w:val="001901BB"/>
    <w:rsid w:val="00190BF8"/>
    <w:rsid w:val="00190C75"/>
    <w:rsid w:val="00190E95"/>
    <w:rsid w:val="001912C3"/>
    <w:rsid w:val="00191362"/>
    <w:rsid w:val="001921E9"/>
    <w:rsid w:val="00193D97"/>
    <w:rsid w:val="0019412F"/>
    <w:rsid w:val="00194BB2"/>
    <w:rsid w:val="00194E4E"/>
    <w:rsid w:val="00195B41"/>
    <w:rsid w:val="00195B5D"/>
    <w:rsid w:val="00195EAA"/>
    <w:rsid w:val="0019687B"/>
    <w:rsid w:val="00196EED"/>
    <w:rsid w:val="001971DF"/>
    <w:rsid w:val="00197358"/>
    <w:rsid w:val="001978BF"/>
    <w:rsid w:val="001979DB"/>
    <w:rsid w:val="00197EE1"/>
    <w:rsid w:val="001A006D"/>
    <w:rsid w:val="001A0B6F"/>
    <w:rsid w:val="001A1809"/>
    <w:rsid w:val="001A1C2E"/>
    <w:rsid w:val="001A39BE"/>
    <w:rsid w:val="001A40F8"/>
    <w:rsid w:val="001A45B4"/>
    <w:rsid w:val="001A4762"/>
    <w:rsid w:val="001A4BB1"/>
    <w:rsid w:val="001A5C20"/>
    <w:rsid w:val="001A6578"/>
    <w:rsid w:val="001A65B2"/>
    <w:rsid w:val="001A7605"/>
    <w:rsid w:val="001B0518"/>
    <w:rsid w:val="001B058D"/>
    <w:rsid w:val="001B1563"/>
    <w:rsid w:val="001B1C24"/>
    <w:rsid w:val="001B223C"/>
    <w:rsid w:val="001B2824"/>
    <w:rsid w:val="001B30FC"/>
    <w:rsid w:val="001B405D"/>
    <w:rsid w:val="001B40C1"/>
    <w:rsid w:val="001B4B35"/>
    <w:rsid w:val="001B549B"/>
    <w:rsid w:val="001B5667"/>
    <w:rsid w:val="001B5D98"/>
    <w:rsid w:val="001B6F49"/>
    <w:rsid w:val="001B74DC"/>
    <w:rsid w:val="001B7FE9"/>
    <w:rsid w:val="001C06EB"/>
    <w:rsid w:val="001C1CC4"/>
    <w:rsid w:val="001C1FC3"/>
    <w:rsid w:val="001C2284"/>
    <w:rsid w:val="001C2627"/>
    <w:rsid w:val="001C292F"/>
    <w:rsid w:val="001C2969"/>
    <w:rsid w:val="001C2D9C"/>
    <w:rsid w:val="001C388B"/>
    <w:rsid w:val="001C4070"/>
    <w:rsid w:val="001C50AD"/>
    <w:rsid w:val="001C5D44"/>
    <w:rsid w:val="001C5E8A"/>
    <w:rsid w:val="001C643C"/>
    <w:rsid w:val="001C7387"/>
    <w:rsid w:val="001C75B3"/>
    <w:rsid w:val="001C7F39"/>
    <w:rsid w:val="001C7F4D"/>
    <w:rsid w:val="001D01FF"/>
    <w:rsid w:val="001D06E0"/>
    <w:rsid w:val="001D08AC"/>
    <w:rsid w:val="001D10B1"/>
    <w:rsid w:val="001D1E6F"/>
    <w:rsid w:val="001D1EBA"/>
    <w:rsid w:val="001D1F99"/>
    <w:rsid w:val="001D263D"/>
    <w:rsid w:val="001D2808"/>
    <w:rsid w:val="001D2A04"/>
    <w:rsid w:val="001D3C5A"/>
    <w:rsid w:val="001D40E8"/>
    <w:rsid w:val="001D52BF"/>
    <w:rsid w:val="001D5424"/>
    <w:rsid w:val="001D5463"/>
    <w:rsid w:val="001D5B33"/>
    <w:rsid w:val="001D5DC2"/>
    <w:rsid w:val="001D6063"/>
    <w:rsid w:val="001D6288"/>
    <w:rsid w:val="001D65A4"/>
    <w:rsid w:val="001D7B0E"/>
    <w:rsid w:val="001E0E1E"/>
    <w:rsid w:val="001E11F5"/>
    <w:rsid w:val="001E1A97"/>
    <w:rsid w:val="001E1C80"/>
    <w:rsid w:val="001E1CF1"/>
    <w:rsid w:val="001E427E"/>
    <w:rsid w:val="001E4311"/>
    <w:rsid w:val="001E442E"/>
    <w:rsid w:val="001E4A10"/>
    <w:rsid w:val="001E52D8"/>
    <w:rsid w:val="001E52E5"/>
    <w:rsid w:val="001E55D6"/>
    <w:rsid w:val="001E5770"/>
    <w:rsid w:val="001E58E5"/>
    <w:rsid w:val="001E6D77"/>
    <w:rsid w:val="001E6DCD"/>
    <w:rsid w:val="001E7C07"/>
    <w:rsid w:val="001E7C4D"/>
    <w:rsid w:val="001E7C9B"/>
    <w:rsid w:val="001F1580"/>
    <w:rsid w:val="001F1772"/>
    <w:rsid w:val="001F1924"/>
    <w:rsid w:val="001F192E"/>
    <w:rsid w:val="001F1A6A"/>
    <w:rsid w:val="001F2364"/>
    <w:rsid w:val="001F2FBC"/>
    <w:rsid w:val="001F3314"/>
    <w:rsid w:val="001F3B9D"/>
    <w:rsid w:val="001F42CC"/>
    <w:rsid w:val="001F4C81"/>
    <w:rsid w:val="001F4CA8"/>
    <w:rsid w:val="001F4D08"/>
    <w:rsid w:val="001F4D17"/>
    <w:rsid w:val="001F55D8"/>
    <w:rsid w:val="001F5A54"/>
    <w:rsid w:val="001F5A97"/>
    <w:rsid w:val="001F5FE8"/>
    <w:rsid w:val="001F66C7"/>
    <w:rsid w:val="001F6C61"/>
    <w:rsid w:val="001F70E5"/>
    <w:rsid w:val="001F7327"/>
    <w:rsid w:val="001F7539"/>
    <w:rsid w:val="0020037F"/>
    <w:rsid w:val="002003A9"/>
    <w:rsid w:val="00200633"/>
    <w:rsid w:val="00200B44"/>
    <w:rsid w:val="00200F8B"/>
    <w:rsid w:val="002016E5"/>
    <w:rsid w:val="002027F8"/>
    <w:rsid w:val="00202C48"/>
    <w:rsid w:val="00203A22"/>
    <w:rsid w:val="00204D00"/>
    <w:rsid w:val="0020619B"/>
    <w:rsid w:val="0020651C"/>
    <w:rsid w:val="002103A5"/>
    <w:rsid w:val="00210623"/>
    <w:rsid w:val="00210A7D"/>
    <w:rsid w:val="00210B3B"/>
    <w:rsid w:val="00211150"/>
    <w:rsid w:val="0021142C"/>
    <w:rsid w:val="00211A6F"/>
    <w:rsid w:val="00211DAD"/>
    <w:rsid w:val="002136AB"/>
    <w:rsid w:val="002138D4"/>
    <w:rsid w:val="0021423B"/>
    <w:rsid w:val="00214DDA"/>
    <w:rsid w:val="002152AA"/>
    <w:rsid w:val="00215CC2"/>
    <w:rsid w:val="00216141"/>
    <w:rsid w:val="002163D2"/>
    <w:rsid w:val="00216DB0"/>
    <w:rsid w:val="00217162"/>
    <w:rsid w:val="002171FD"/>
    <w:rsid w:val="00217253"/>
    <w:rsid w:val="0021747C"/>
    <w:rsid w:val="002200C0"/>
    <w:rsid w:val="0022011A"/>
    <w:rsid w:val="002203C6"/>
    <w:rsid w:val="00220445"/>
    <w:rsid w:val="00220908"/>
    <w:rsid w:val="00221D39"/>
    <w:rsid w:val="00221FE7"/>
    <w:rsid w:val="0022239E"/>
    <w:rsid w:val="002233D1"/>
    <w:rsid w:val="00223DF3"/>
    <w:rsid w:val="0022429E"/>
    <w:rsid w:val="002243A8"/>
    <w:rsid w:val="00225272"/>
    <w:rsid w:val="00226324"/>
    <w:rsid w:val="0022651B"/>
    <w:rsid w:val="00227410"/>
    <w:rsid w:val="00230419"/>
    <w:rsid w:val="00230576"/>
    <w:rsid w:val="00230BFF"/>
    <w:rsid w:val="00230D2A"/>
    <w:rsid w:val="0023135F"/>
    <w:rsid w:val="002315EB"/>
    <w:rsid w:val="00231691"/>
    <w:rsid w:val="00231A88"/>
    <w:rsid w:val="00231E86"/>
    <w:rsid w:val="00231EC1"/>
    <w:rsid w:val="00233EC6"/>
    <w:rsid w:val="002343CB"/>
    <w:rsid w:val="002353CA"/>
    <w:rsid w:val="002357AB"/>
    <w:rsid w:val="00236495"/>
    <w:rsid w:val="00236AC9"/>
    <w:rsid w:val="00236DCC"/>
    <w:rsid w:val="00237B52"/>
    <w:rsid w:val="002400E4"/>
    <w:rsid w:val="00240DB2"/>
    <w:rsid w:val="00241248"/>
    <w:rsid w:val="00241AA0"/>
    <w:rsid w:val="00241BD2"/>
    <w:rsid w:val="00242102"/>
    <w:rsid w:val="002425A7"/>
    <w:rsid w:val="00242971"/>
    <w:rsid w:val="002431CC"/>
    <w:rsid w:val="00244244"/>
    <w:rsid w:val="002444A7"/>
    <w:rsid w:val="0024472C"/>
    <w:rsid w:val="00244953"/>
    <w:rsid w:val="00244AF0"/>
    <w:rsid w:val="002454FE"/>
    <w:rsid w:val="0024561F"/>
    <w:rsid w:val="00245A90"/>
    <w:rsid w:val="00245D4B"/>
    <w:rsid w:val="00245E18"/>
    <w:rsid w:val="0024657A"/>
    <w:rsid w:val="0024708F"/>
    <w:rsid w:val="0024742F"/>
    <w:rsid w:val="00247569"/>
    <w:rsid w:val="0024770A"/>
    <w:rsid w:val="00250038"/>
    <w:rsid w:val="00250153"/>
    <w:rsid w:val="00250174"/>
    <w:rsid w:val="00250874"/>
    <w:rsid w:val="00250E59"/>
    <w:rsid w:val="00250EA0"/>
    <w:rsid w:val="00251754"/>
    <w:rsid w:val="002521D2"/>
    <w:rsid w:val="0025261E"/>
    <w:rsid w:val="00252DE6"/>
    <w:rsid w:val="002530CC"/>
    <w:rsid w:val="00253349"/>
    <w:rsid w:val="0025419C"/>
    <w:rsid w:val="00254D27"/>
    <w:rsid w:val="0025674C"/>
    <w:rsid w:val="00256BD7"/>
    <w:rsid w:val="00256E2D"/>
    <w:rsid w:val="00257F3C"/>
    <w:rsid w:val="0026011F"/>
    <w:rsid w:val="00260583"/>
    <w:rsid w:val="00260954"/>
    <w:rsid w:val="00260E6F"/>
    <w:rsid w:val="00260FDC"/>
    <w:rsid w:val="0026119D"/>
    <w:rsid w:val="002627E6"/>
    <w:rsid w:val="002628FC"/>
    <w:rsid w:val="002639DD"/>
    <w:rsid w:val="00264115"/>
    <w:rsid w:val="002646F2"/>
    <w:rsid w:val="00265229"/>
    <w:rsid w:val="002652BA"/>
    <w:rsid w:val="00265A45"/>
    <w:rsid w:val="00265B91"/>
    <w:rsid w:val="00265CB5"/>
    <w:rsid w:val="00266C4B"/>
    <w:rsid w:val="00267061"/>
    <w:rsid w:val="00267452"/>
    <w:rsid w:val="00270EAA"/>
    <w:rsid w:val="00271767"/>
    <w:rsid w:val="00271810"/>
    <w:rsid w:val="00271854"/>
    <w:rsid w:val="00272830"/>
    <w:rsid w:val="002734E5"/>
    <w:rsid w:val="0027350B"/>
    <w:rsid w:val="0027462E"/>
    <w:rsid w:val="00274F0C"/>
    <w:rsid w:val="00274FF9"/>
    <w:rsid w:val="002750C3"/>
    <w:rsid w:val="002757E6"/>
    <w:rsid w:val="00275F46"/>
    <w:rsid w:val="002760AE"/>
    <w:rsid w:val="00276EAA"/>
    <w:rsid w:val="00277712"/>
    <w:rsid w:val="00277756"/>
    <w:rsid w:val="00277B27"/>
    <w:rsid w:val="00280024"/>
    <w:rsid w:val="0028014E"/>
    <w:rsid w:val="0028145A"/>
    <w:rsid w:val="002817C5"/>
    <w:rsid w:val="00282721"/>
    <w:rsid w:val="00282D20"/>
    <w:rsid w:val="00282FC5"/>
    <w:rsid w:val="00283BF3"/>
    <w:rsid w:val="00283F31"/>
    <w:rsid w:val="0028418A"/>
    <w:rsid w:val="00284386"/>
    <w:rsid w:val="00284C31"/>
    <w:rsid w:val="002852E3"/>
    <w:rsid w:val="00285693"/>
    <w:rsid w:val="002859C1"/>
    <w:rsid w:val="00285F20"/>
    <w:rsid w:val="002865F4"/>
    <w:rsid w:val="002868C7"/>
    <w:rsid w:val="0028741E"/>
    <w:rsid w:val="00287E1E"/>
    <w:rsid w:val="00290283"/>
    <w:rsid w:val="0029120A"/>
    <w:rsid w:val="002912AB"/>
    <w:rsid w:val="002915B4"/>
    <w:rsid w:val="00291894"/>
    <w:rsid w:val="002920B9"/>
    <w:rsid w:val="002921D9"/>
    <w:rsid w:val="0029472F"/>
    <w:rsid w:val="00294BD0"/>
    <w:rsid w:val="00295153"/>
    <w:rsid w:val="00295A86"/>
    <w:rsid w:val="00296BE5"/>
    <w:rsid w:val="00296D29"/>
    <w:rsid w:val="0029771F"/>
    <w:rsid w:val="002A0323"/>
    <w:rsid w:val="002A0402"/>
    <w:rsid w:val="002A0843"/>
    <w:rsid w:val="002A0E2D"/>
    <w:rsid w:val="002A0F5B"/>
    <w:rsid w:val="002A1157"/>
    <w:rsid w:val="002A13B8"/>
    <w:rsid w:val="002A1603"/>
    <w:rsid w:val="002A1D41"/>
    <w:rsid w:val="002A24B9"/>
    <w:rsid w:val="002A29BE"/>
    <w:rsid w:val="002A3082"/>
    <w:rsid w:val="002A3588"/>
    <w:rsid w:val="002A3602"/>
    <w:rsid w:val="002A3C1C"/>
    <w:rsid w:val="002A4162"/>
    <w:rsid w:val="002A42E9"/>
    <w:rsid w:val="002A4778"/>
    <w:rsid w:val="002A541D"/>
    <w:rsid w:val="002A56B8"/>
    <w:rsid w:val="002A56D2"/>
    <w:rsid w:val="002A5900"/>
    <w:rsid w:val="002A5ECA"/>
    <w:rsid w:val="002A6225"/>
    <w:rsid w:val="002A65B8"/>
    <w:rsid w:val="002A6716"/>
    <w:rsid w:val="002A6754"/>
    <w:rsid w:val="002A683D"/>
    <w:rsid w:val="002A757D"/>
    <w:rsid w:val="002A7F94"/>
    <w:rsid w:val="002B06C1"/>
    <w:rsid w:val="002B1008"/>
    <w:rsid w:val="002B1C4C"/>
    <w:rsid w:val="002B2416"/>
    <w:rsid w:val="002B2B71"/>
    <w:rsid w:val="002B338B"/>
    <w:rsid w:val="002B3C26"/>
    <w:rsid w:val="002B4005"/>
    <w:rsid w:val="002B5F9F"/>
    <w:rsid w:val="002B62CD"/>
    <w:rsid w:val="002B6966"/>
    <w:rsid w:val="002B6AA6"/>
    <w:rsid w:val="002B713C"/>
    <w:rsid w:val="002B757F"/>
    <w:rsid w:val="002B79A6"/>
    <w:rsid w:val="002C045E"/>
    <w:rsid w:val="002C198F"/>
    <w:rsid w:val="002C1C62"/>
    <w:rsid w:val="002C25C7"/>
    <w:rsid w:val="002C2AE7"/>
    <w:rsid w:val="002C2F0C"/>
    <w:rsid w:val="002C3B22"/>
    <w:rsid w:val="002C40F2"/>
    <w:rsid w:val="002C451F"/>
    <w:rsid w:val="002C4A05"/>
    <w:rsid w:val="002C4CA7"/>
    <w:rsid w:val="002C51D9"/>
    <w:rsid w:val="002C6490"/>
    <w:rsid w:val="002C6C41"/>
    <w:rsid w:val="002C7D32"/>
    <w:rsid w:val="002D0034"/>
    <w:rsid w:val="002D00EC"/>
    <w:rsid w:val="002D05B9"/>
    <w:rsid w:val="002D07A2"/>
    <w:rsid w:val="002D0DB7"/>
    <w:rsid w:val="002D134B"/>
    <w:rsid w:val="002D1860"/>
    <w:rsid w:val="002D1869"/>
    <w:rsid w:val="002D1D1A"/>
    <w:rsid w:val="002D22BF"/>
    <w:rsid w:val="002D2A4C"/>
    <w:rsid w:val="002D2B0F"/>
    <w:rsid w:val="002D3124"/>
    <w:rsid w:val="002D312D"/>
    <w:rsid w:val="002D32EC"/>
    <w:rsid w:val="002D3330"/>
    <w:rsid w:val="002D3633"/>
    <w:rsid w:val="002D3928"/>
    <w:rsid w:val="002D3BB4"/>
    <w:rsid w:val="002D4A4B"/>
    <w:rsid w:val="002D4E40"/>
    <w:rsid w:val="002D5658"/>
    <w:rsid w:val="002D5733"/>
    <w:rsid w:val="002D60EF"/>
    <w:rsid w:val="002D61ED"/>
    <w:rsid w:val="002D7455"/>
    <w:rsid w:val="002D7E71"/>
    <w:rsid w:val="002E02C0"/>
    <w:rsid w:val="002E0BC7"/>
    <w:rsid w:val="002E2036"/>
    <w:rsid w:val="002E25C6"/>
    <w:rsid w:val="002E2FB3"/>
    <w:rsid w:val="002E301D"/>
    <w:rsid w:val="002E3B49"/>
    <w:rsid w:val="002E3E0E"/>
    <w:rsid w:val="002E44C4"/>
    <w:rsid w:val="002E4956"/>
    <w:rsid w:val="002E5110"/>
    <w:rsid w:val="002E517C"/>
    <w:rsid w:val="002E5489"/>
    <w:rsid w:val="002E5636"/>
    <w:rsid w:val="002E5FCE"/>
    <w:rsid w:val="002E7690"/>
    <w:rsid w:val="002F071D"/>
    <w:rsid w:val="002F0C64"/>
    <w:rsid w:val="002F1148"/>
    <w:rsid w:val="002F15F5"/>
    <w:rsid w:val="002F17E7"/>
    <w:rsid w:val="002F1C20"/>
    <w:rsid w:val="002F1D61"/>
    <w:rsid w:val="002F23D3"/>
    <w:rsid w:val="002F2D59"/>
    <w:rsid w:val="002F2E7A"/>
    <w:rsid w:val="002F3C7D"/>
    <w:rsid w:val="002F464E"/>
    <w:rsid w:val="002F485C"/>
    <w:rsid w:val="002F56D2"/>
    <w:rsid w:val="002F6066"/>
    <w:rsid w:val="002F60FA"/>
    <w:rsid w:val="002F66ED"/>
    <w:rsid w:val="002F67A8"/>
    <w:rsid w:val="002F6E3E"/>
    <w:rsid w:val="003011DB"/>
    <w:rsid w:val="0030145A"/>
    <w:rsid w:val="00302528"/>
    <w:rsid w:val="003027AE"/>
    <w:rsid w:val="00302966"/>
    <w:rsid w:val="00302D38"/>
    <w:rsid w:val="0030398B"/>
    <w:rsid w:val="00304066"/>
    <w:rsid w:val="003041FB"/>
    <w:rsid w:val="003048DE"/>
    <w:rsid w:val="003052C4"/>
    <w:rsid w:val="003053F8"/>
    <w:rsid w:val="00305C0B"/>
    <w:rsid w:val="00305E01"/>
    <w:rsid w:val="00305EB6"/>
    <w:rsid w:val="00306A78"/>
    <w:rsid w:val="0030728B"/>
    <w:rsid w:val="00307FB2"/>
    <w:rsid w:val="003104BA"/>
    <w:rsid w:val="0031124B"/>
    <w:rsid w:val="003113C2"/>
    <w:rsid w:val="003113E1"/>
    <w:rsid w:val="00311946"/>
    <w:rsid w:val="00313145"/>
    <w:rsid w:val="00313AB4"/>
    <w:rsid w:val="00315085"/>
    <w:rsid w:val="00315ABA"/>
    <w:rsid w:val="003163DC"/>
    <w:rsid w:val="00316AC0"/>
    <w:rsid w:val="00317285"/>
    <w:rsid w:val="00317B9C"/>
    <w:rsid w:val="00320A0D"/>
    <w:rsid w:val="00320A3A"/>
    <w:rsid w:val="00321292"/>
    <w:rsid w:val="00321C8F"/>
    <w:rsid w:val="0032217C"/>
    <w:rsid w:val="003232F1"/>
    <w:rsid w:val="003236D4"/>
    <w:rsid w:val="00323E4D"/>
    <w:rsid w:val="00324107"/>
    <w:rsid w:val="0032565D"/>
    <w:rsid w:val="00325C93"/>
    <w:rsid w:val="003261EE"/>
    <w:rsid w:val="003262AA"/>
    <w:rsid w:val="0032705D"/>
    <w:rsid w:val="00327577"/>
    <w:rsid w:val="003306DA"/>
    <w:rsid w:val="0033080D"/>
    <w:rsid w:val="00332299"/>
    <w:rsid w:val="0033236A"/>
    <w:rsid w:val="0033252E"/>
    <w:rsid w:val="003327CF"/>
    <w:rsid w:val="0033282E"/>
    <w:rsid w:val="00332862"/>
    <w:rsid w:val="00334738"/>
    <w:rsid w:val="0033475A"/>
    <w:rsid w:val="00334970"/>
    <w:rsid w:val="00336539"/>
    <w:rsid w:val="00336A1B"/>
    <w:rsid w:val="003371EA"/>
    <w:rsid w:val="0034050C"/>
    <w:rsid w:val="003406A6"/>
    <w:rsid w:val="00340D39"/>
    <w:rsid w:val="00341315"/>
    <w:rsid w:val="003416A3"/>
    <w:rsid w:val="003416BD"/>
    <w:rsid w:val="003417E4"/>
    <w:rsid w:val="003417F9"/>
    <w:rsid w:val="00341985"/>
    <w:rsid w:val="00342179"/>
    <w:rsid w:val="0034245C"/>
    <w:rsid w:val="00343580"/>
    <w:rsid w:val="00344833"/>
    <w:rsid w:val="00344CC0"/>
    <w:rsid w:val="00345289"/>
    <w:rsid w:val="0034606C"/>
    <w:rsid w:val="003463E6"/>
    <w:rsid w:val="00346B28"/>
    <w:rsid w:val="00346CAF"/>
    <w:rsid w:val="00346CBE"/>
    <w:rsid w:val="00347075"/>
    <w:rsid w:val="003501C7"/>
    <w:rsid w:val="00350AB5"/>
    <w:rsid w:val="00350F0E"/>
    <w:rsid w:val="00351346"/>
    <w:rsid w:val="00355454"/>
    <w:rsid w:val="00355484"/>
    <w:rsid w:val="00355595"/>
    <w:rsid w:val="003559F4"/>
    <w:rsid w:val="00355BF8"/>
    <w:rsid w:val="00356B6A"/>
    <w:rsid w:val="00357079"/>
    <w:rsid w:val="00357508"/>
    <w:rsid w:val="00357AFC"/>
    <w:rsid w:val="00357F56"/>
    <w:rsid w:val="0036041D"/>
    <w:rsid w:val="00360C71"/>
    <w:rsid w:val="00360FA9"/>
    <w:rsid w:val="0036156E"/>
    <w:rsid w:val="00362B32"/>
    <w:rsid w:val="003630A5"/>
    <w:rsid w:val="00363521"/>
    <w:rsid w:val="00364AED"/>
    <w:rsid w:val="003653E0"/>
    <w:rsid w:val="0036633E"/>
    <w:rsid w:val="00366473"/>
    <w:rsid w:val="00366536"/>
    <w:rsid w:val="003668BD"/>
    <w:rsid w:val="003674F4"/>
    <w:rsid w:val="00367AF1"/>
    <w:rsid w:val="00370379"/>
    <w:rsid w:val="003705C7"/>
    <w:rsid w:val="00370BB1"/>
    <w:rsid w:val="00371274"/>
    <w:rsid w:val="00372172"/>
    <w:rsid w:val="003728D2"/>
    <w:rsid w:val="00372D40"/>
    <w:rsid w:val="003732FE"/>
    <w:rsid w:val="00375023"/>
    <w:rsid w:val="00375398"/>
    <w:rsid w:val="00375DB5"/>
    <w:rsid w:val="00381F8A"/>
    <w:rsid w:val="00382C58"/>
    <w:rsid w:val="00383838"/>
    <w:rsid w:val="0038464D"/>
    <w:rsid w:val="0038519D"/>
    <w:rsid w:val="00385747"/>
    <w:rsid w:val="003869B6"/>
    <w:rsid w:val="00387500"/>
    <w:rsid w:val="003879F8"/>
    <w:rsid w:val="00387F76"/>
    <w:rsid w:val="00390AB6"/>
    <w:rsid w:val="00391498"/>
    <w:rsid w:val="0039161A"/>
    <w:rsid w:val="00392420"/>
    <w:rsid w:val="00392D15"/>
    <w:rsid w:val="00392E9E"/>
    <w:rsid w:val="00393FBD"/>
    <w:rsid w:val="003943DA"/>
    <w:rsid w:val="00394A9E"/>
    <w:rsid w:val="00394E4F"/>
    <w:rsid w:val="00394EDD"/>
    <w:rsid w:val="0039623A"/>
    <w:rsid w:val="003962FB"/>
    <w:rsid w:val="003969F1"/>
    <w:rsid w:val="0039706D"/>
    <w:rsid w:val="003A0105"/>
    <w:rsid w:val="003A0135"/>
    <w:rsid w:val="003A093F"/>
    <w:rsid w:val="003A0AA4"/>
    <w:rsid w:val="003A0D12"/>
    <w:rsid w:val="003A0DF0"/>
    <w:rsid w:val="003A1A3A"/>
    <w:rsid w:val="003A2087"/>
    <w:rsid w:val="003A221A"/>
    <w:rsid w:val="003A25D8"/>
    <w:rsid w:val="003A2619"/>
    <w:rsid w:val="003A3FC6"/>
    <w:rsid w:val="003A4208"/>
    <w:rsid w:val="003A4796"/>
    <w:rsid w:val="003A5C82"/>
    <w:rsid w:val="003A6219"/>
    <w:rsid w:val="003A693F"/>
    <w:rsid w:val="003A75E6"/>
    <w:rsid w:val="003B07C0"/>
    <w:rsid w:val="003B11DC"/>
    <w:rsid w:val="003B1BED"/>
    <w:rsid w:val="003B1F33"/>
    <w:rsid w:val="003B2EA9"/>
    <w:rsid w:val="003B3C15"/>
    <w:rsid w:val="003B5346"/>
    <w:rsid w:val="003B57D1"/>
    <w:rsid w:val="003B62D0"/>
    <w:rsid w:val="003B645E"/>
    <w:rsid w:val="003B656E"/>
    <w:rsid w:val="003B6B5E"/>
    <w:rsid w:val="003B7009"/>
    <w:rsid w:val="003B7414"/>
    <w:rsid w:val="003B7E23"/>
    <w:rsid w:val="003B7FE1"/>
    <w:rsid w:val="003C0077"/>
    <w:rsid w:val="003C019A"/>
    <w:rsid w:val="003C06CB"/>
    <w:rsid w:val="003C137B"/>
    <w:rsid w:val="003C1E8D"/>
    <w:rsid w:val="003C22F3"/>
    <w:rsid w:val="003C231F"/>
    <w:rsid w:val="003C2A34"/>
    <w:rsid w:val="003C2D0E"/>
    <w:rsid w:val="003C2D11"/>
    <w:rsid w:val="003C4CC3"/>
    <w:rsid w:val="003C5091"/>
    <w:rsid w:val="003C5540"/>
    <w:rsid w:val="003C6BC9"/>
    <w:rsid w:val="003C71B8"/>
    <w:rsid w:val="003C7595"/>
    <w:rsid w:val="003C75DC"/>
    <w:rsid w:val="003C77A2"/>
    <w:rsid w:val="003C7BA4"/>
    <w:rsid w:val="003C7CFA"/>
    <w:rsid w:val="003C7FA3"/>
    <w:rsid w:val="003D02D6"/>
    <w:rsid w:val="003D16CC"/>
    <w:rsid w:val="003D194C"/>
    <w:rsid w:val="003D22B2"/>
    <w:rsid w:val="003D2BE3"/>
    <w:rsid w:val="003D4071"/>
    <w:rsid w:val="003D4332"/>
    <w:rsid w:val="003D4F1E"/>
    <w:rsid w:val="003D4F49"/>
    <w:rsid w:val="003D51E9"/>
    <w:rsid w:val="003D5A3E"/>
    <w:rsid w:val="003D5D47"/>
    <w:rsid w:val="003D5FEB"/>
    <w:rsid w:val="003D644D"/>
    <w:rsid w:val="003D647E"/>
    <w:rsid w:val="003D6ED9"/>
    <w:rsid w:val="003D72AB"/>
    <w:rsid w:val="003D772C"/>
    <w:rsid w:val="003D7A1D"/>
    <w:rsid w:val="003E05B2"/>
    <w:rsid w:val="003E1792"/>
    <w:rsid w:val="003E3D87"/>
    <w:rsid w:val="003E5AB7"/>
    <w:rsid w:val="003E6B00"/>
    <w:rsid w:val="003E7845"/>
    <w:rsid w:val="003E7B50"/>
    <w:rsid w:val="003E7DCD"/>
    <w:rsid w:val="003F06A6"/>
    <w:rsid w:val="003F0EB7"/>
    <w:rsid w:val="003F135F"/>
    <w:rsid w:val="003F1A94"/>
    <w:rsid w:val="003F1C94"/>
    <w:rsid w:val="003F2827"/>
    <w:rsid w:val="003F2961"/>
    <w:rsid w:val="003F3503"/>
    <w:rsid w:val="003F36C0"/>
    <w:rsid w:val="003F390C"/>
    <w:rsid w:val="003F4029"/>
    <w:rsid w:val="003F413F"/>
    <w:rsid w:val="003F43FD"/>
    <w:rsid w:val="003F463C"/>
    <w:rsid w:val="003F520C"/>
    <w:rsid w:val="003F57BD"/>
    <w:rsid w:val="003F6D2B"/>
    <w:rsid w:val="003F74EC"/>
    <w:rsid w:val="003F75A5"/>
    <w:rsid w:val="00401092"/>
    <w:rsid w:val="004019A3"/>
    <w:rsid w:val="00401EEB"/>
    <w:rsid w:val="00402306"/>
    <w:rsid w:val="0040261F"/>
    <w:rsid w:val="00402DE7"/>
    <w:rsid w:val="0040451E"/>
    <w:rsid w:val="00404806"/>
    <w:rsid w:val="0040571B"/>
    <w:rsid w:val="00405AD3"/>
    <w:rsid w:val="00405DB6"/>
    <w:rsid w:val="00406566"/>
    <w:rsid w:val="00406889"/>
    <w:rsid w:val="004073AD"/>
    <w:rsid w:val="004107AC"/>
    <w:rsid w:val="00411145"/>
    <w:rsid w:val="00411403"/>
    <w:rsid w:val="00411847"/>
    <w:rsid w:val="00413053"/>
    <w:rsid w:val="004131A7"/>
    <w:rsid w:val="00413318"/>
    <w:rsid w:val="00413C88"/>
    <w:rsid w:val="00414A50"/>
    <w:rsid w:val="004150B2"/>
    <w:rsid w:val="004151A4"/>
    <w:rsid w:val="0041570E"/>
    <w:rsid w:val="00415EDE"/>
    <w:rsid w:val="00416157"/>
    <w:rsid w:val="004172F9"/>
    <w:rsid w:val="00417539"/>
    <w:rsid w:val="00420AA4"/>
    <w:rsid w:val="00421731"/>
    <w:rsid w:val="00422ECE"/>
    <w:rsid w:val="00423EE4"/>
    <w:rsid w:val="00424E7B"/>
    <w:rsid w:val="00425194"/>
    <w:rsid w:val="004266C7"/>
    <w:rsid w:val="00426B1D"/>
    <w:rsid w:val="00426B8F"/>
    <w:rsid w:val="00427586"/>
    <w:rsid w:val="004278B1"/>
    <w:rsid w:val="00430766"/>
    <w:rsid w:val="0043192B"/>
    <w:rsid w:val="004322B7"/>
    <w:rsid w:val="00432AF7"/>
    <w:rsid w:val="00432BA0"/>
    <w:rsid w:val="004336C8"/>
    <w:rsid w:val="0043375C"/>
    <w:rsid w:val="004346E1"/>
    <w:rsid w:val="00435FBE"/>
    <w:rsid w:val="00440179"/>
    <w:rsid w:val="00440693"/>
    <w:rsid w:val="0044328B"/>
    <w:rsid w:val="00443746"/>
    <w:rsid w:val="00444071"/>
    <w:rsid w:val="00445D42"/>
    <w:rsid w:val="00446157"/>
    <w:rsid w:val="00446686"/>
    <w:rsid w:val="00446C39"/>
    <w:rsid w:val="00450762"/>
    <w:rsid w:val="00452F8F"/>
    <w:rsid w:val="004533AF"/>
    <w:rsid w:val="00453844"/>
    <w:rsid w:val="00453B11"/>
    <w:rsid w:val="00454191"/>
    <w:rsid w:val="00455963"/>
    <w:rsid w:val="004561C9"/>
    <w:rsid w:val="00456845"/>
    <w:rsid w:val="00457316"/>
    <w:rsid w:val="0046046A"/>
    <w:rsid w:val="004606AE"/>
    <w:rsid w:val="00460ED8"/>
    <w:rsid w:val="004617F2"/>
    <w:rsid w:val="004618DE"/>
    <w:rsid w:val="00461C03"/>
    <w:rsid w:val="00461CA5"/>
    <w:rsid w:val="0046208A"/>
    <w:rsid w:val="004624D2"/>
    <w:rsid w:val="00462A0A"/>
    <w:rsid w:val="00462E8E"/>
    <w:rsid w:val="00462F7F"/>
    <w:rsid w:val="00462F98"/>
    <w:rsid w:val="00462FD0"/>
    <w:rsid w:val="00463D81"/>
    <w:rsid w:val="00464115"/>
    <w:rsid w:val="00464308"/>
    <w:rsid w:val="00464976"/>
    <w:rsid w:val="00464B38"/>
    <w:rsid w:val="00464EA2"/>
    <w:rsid w:val="00465CB5"/>
    <w:rsid w:val="004660DC"/>
    <w:rsid w:val="0046681B"/>
    <w:rsid w:val="00466E61"/>
    <w:rsid w:val="00466E84"/>
    <w:rsid w:val="00467EA1"/>
    <w:rsid w:val="004702EE"/>
    <w:rsid w:val="00470D49"/>
    <w:rsid w:val="00470F49"/>
    <w:rsid w:val="00472004"/>
    <w:rsid w:val="00472542"/>
    <w:rsid w:val="004730AF"/>
    <w:rsid w:val="0047318A"/>
    <w:rsid w:val="004731A5"/>
    <w:rsid w:val="00473495"/>
    <w:rsid w:val="00474138"/>
    <w:rsid w:val="00474187"/>
    <w:rsid w:val="004742BF"/>
    <w:rsid w:val="00474703"/>
    <w:rsid w:val="00475B23"/>
    <w:rsid w:val="00476E8B"/>
    <w:rsid w:val="00476F21"/>
    <w:rsid w:val="00477884"/>
    <w:rsid w:val="00477E30"/>
    <w:rsid w:val="004815EF"/>
    <w:rsid w:val="004816E6"/>
    <w:rsid w:val="00482725"/>
    <w:rsid w:val="00482C33"/>
    <w:rsid w:val="0048301B"/>
    <w:rsid w:val="004834AD"/>
    <w:rsid w:val="00483594"/>
    <w:rsid w:val="00483E6E"/>
    <w:rsid w:val="004849BE"/>
    <w:rsid w:val="0048527F"/>
    <w:rsid w:val="0048528B"/>
    <w:rsid w:val="00485348"/>
    <w:rsid w:val="004855D4"/>
    <w:rsid w:val="00485926"/>
    <w:rsid w:val="004859E3"/>
    <w:rsid w:val="00487040"/>
    <w:rsid w:val="00487900"/>
    <w:rsid w:val="00490201"/>
    <w:rsid w:val="00491487"/>
    <w:rsid w:val="00491646"/>
    <w:rsid w:val="00491E4B"/>
    <w:rsid w:val="00491F7C"/>
    <w:rsid w:val="00492650"/>
    <w:rsid w:val="00492DE1"/>
    <w:rsid w:val="004931EF"/>
    <w:rsid w:val="004932B0"/>
    <w:rsid w:val="00493953"/>
    <w:rsid w:val="0049413B"/>
    <w:rsid w:val="0049413C"/>
    <w:rsid w:val="00494C7B"/>
    <w:rsid w:val="00495954"/>
    <w:rsid w:val="00495977"/>
    <w:rsid w:val="00495AC5"/>
    <w:rsid w:val="004965AA"/>
    <w:rsid w:val="00496762"/>
    <w:rsid w:val="0049690D"/>
    <w:rsid w:val="00496BF2"/>
    <w:rsid w:val="0049710C"/>
    <w:rsid w:val="004A0275"/>
    <w:rsid w:val="004A0E4C"/>
    <w:rsid w:val="004A1606"/>
    <w:rsid w:val="004A162C"/>
    <w:rsid w:val="004A3355"/>
    <w:rsid w:val="004A3431"/>
    <w:rsid w:val="004A35A0"/>
    <w:rsid w:val="004A3921"/>
    <w:rsid w:val="004A4817"/>
    <w:rsid w:val="004A48CD"/>
    <w:rsid w:val="004A4D6B"/>
    <w:rsid w:val="004A51DB"/>
    <w:rsid w:val="004A5F30"/>
    <w:rsid w:val="004A6DB6"/>
    <w:rsid w:val="004A6F08"/>
    <w:rsid w:val="004A7A21"/>
    <w:rsid w:val="004B0468"/>
    <w:rsid w:val="004B0814"/>
    <w:rsid w:val="004B0B73"/>
    <w:rsid w:val="004B1E26"/>
    <w:rsid w:val="004B2DB6"/>
    <w:rsid w:val="004B31C1"/>
    <w:rsid w:val="004B32A1"/>
    <w:rsid w:val="004B360F"/>
    <w:rsid w:val="004B3A40"/>
    <w:rsid w:val="004B489F"/>
    <w:rsid w:val="004B6290"/>
    <w:rsid w:val="004B6DC2"/>
    <w:rsid w:val="004B7609"/>
    <w:rsid w:val="004B7813"/>
    <w:rsid w:val="004C02DA"/>
    <w:rsid w:val="004C09A2"/>
    <w:rsid w:val="004C2A07"/>
    <w:rsid w:val="004C3575"/>
    <w:rsid w:val="004C3B02"/>
    <w:rsid w:val="004C4327"/>
    <w:rsid w:val="004C44A1"/>
    <w:rsid w:val="004C4D20"/>
    <w:rsid w:val="004C4D32"/>
    <w:rsid w:val="004C56DF"/>
    <w:rsid w:val="004C6569"/>
    <w:rsid w:val="004C6D63"/>
    <w:rsid w:val="004C6E4C"/>
    <w:rsid w:val="004C7152"/>
    <w:rsid w:val="004C763D"/>
    <w:rsid w:val="004C7B55"/>
    <w:rsid w:val="004D05B1"/>
    <w:rsid w:val="004D0F15"/>
    <w:rsid w:val="004D13C1"/>
    <w:rsid w:val="004D14EA"/>
    <w:rsid w:val="004D27F8"/>
    <w:rsid w:val="004D2989"/>
    <w:rsid w:val="004D3CB2"/>
    <w:rsid w:val="004D455E"/>
    <w:rsid w:val="004D63DF"/>
    <w:rsid w:val="004D64E9"/>
    <w:rsid w:val="004D705E"/>
    <w:rsid w:val="004D761F"/>
    <w:rsid w:val="004D79BA"/>
    <w:rsid w:val="004D7F9E"/>
    <w:rsid w:val="004E05EA"/>
    <w:rsid w:val="004E0AE7"/>
    <w:rsid w:val="004E158E"/>
    <w:rsid w:val="004E2420"/>
    <w:rsid w:val="004E2D1B"/>
    <w:rsid w:val="004E2EC4"/>
    <w:rsid w:val="004E4016"/>
    <w:rsid w:val="004E4737"/>
    <w:rsid w:val="004E4752"/>
    <w:rsid w:val="004E4A06"/>
    <w:rsid w:val="004E5185"/>
    <w:rsid w:val="004E550D"/>
    <w:rsid w:val="004E5574"/>
    <w:rsid w:val="004E5AE5"/>
    <w:rsid w:val="004E5D10"/>
    <w:rsid w:val="004E7BB7"/>
    <w:rsid w:val="004E7E9F"/>
    <w:rsid w:val="004F0534"/>
    <w:rsid w:val="004F177D"/>
    <w:rsid w:val="004F2724"/>
    <w:rsid w:val="004F2A9D"/>
    <w:rsid w:val="004F3420"/>
    <w:rsid w:val="004F34DA"/>
    <w:rsid w:val="004F3831"/>
    <w:rsid w:val="004F3D9E"/>
    <w:rsid w:val="004F3FA6"/>
    <w:rsid w:val="004F5533"/>
    <w:rsid w:val="004F5BD3"/>
    <w:rsid w:val="004F5DE2"/>
    <w:rsid w:val="004F6AA0"/>
    <w:rsid w:val="004F6B84"/>
    <w:rsid w:val="004F760A"/>
    <w:rsid w:val="004F7746"/>
    <w:rsid w:val="004F7940"/>
    <w:rsid w:val="004F7DC0"/>
    <w:rsid w:val="004F7FA8"/>
    <w:rsid w:val="00500798"/>
    <w:rsid w:val="00500823"/>
    <w:rsid w:val="00501463"/>
    <w:rsid w:val="005018C3"/>
    <w:rsid w:val="00501D52"/>
    <w:rsid w:val="00502ABF"/>
    <w:rsid w:val="0050383C"/>
    <w:rsid w:val="005039FF"/>
    <w:rsid w:val="0050431A"/>
    <w:rsid w:val="00504536"/>
    <w:rsid w:val="005049C9"/>
    <w:rsid w:val="0050520C"/>
    <w:rsid w:val="00506453"/>
    <w:rsid w:val="00506774"/>
    <w:rsid w:val="00506D71"/>
    <w:rsid w:val="00507799"/>
    <w:rsid w:val="00507918"/>
    <w:rsid w:val="005108B3"/>
    <w:rsid w:val="00510A97"/>
    <w:rsid w:val="00510D85"/>
    <w:rsid w:val="005110D5"/>
    <w:rsid w:val="0051134C"/>
    <w:rsid w:val="00511AC0"/>
    <w:rsid w:val="00511F44"/>
    <w:rsid w:val="0051260C"/>
    <w:rsid w:val="005129CB"/>
    <w:rsid w:val="005139D7"/>
    <w:rsid w:val="00514255"/>
    <w:rsid w:val="005143A7"/>
    <w:rsid w:val="00514542"/>
    <w:rsid w:val="00514A8B"/>
    <w:rsid w:val="00514BF1"/>
    <w:rsid w:val="00514CF7"/>
    <w:rsid w:val="00514F99"/>
    <w:rsid w:val="00515637"/>
    <w:rsid w:val="00515FE8"/>
    <w:rsid w:val="005161AE"/>
    <w:rsid w:val="005164F3"/>
    <w:rsid w:val="00516A53"/>
    <w:rsid w:val="00516A8F"/>
    <w:rsid w:val="00516C57"/>
    <w:rsid w:val="00517729"/>
    <w:rsid w:val="00517A6C"/>
    <w:rsid w:val="00520032"/>
    <w:rsid w:val="00520F1E"/>
    <w:rsid w:val="00520F49"/>
    <w:rsid w:val="00521427"/>
    <w:rsid w:val="00521625"/>
    <w:rsid w:val="005218C9"/>
    <w:rsid w:val="00521A0A"/>
    <w:rsid w:val="00521B8E"/>
    <w:rsid w:val="00522556"/>
    <w:rsid w:val="005227CB"/>
    <w:rsid w:val="00522A39"/>
    <w:rsid w:val="00524091"/>
    <w:rsid w:val="0052535B"/>
    <w:rsid w:val="005256C7"/>
    <w:rsid w:val="00525883"/>
    <w:rsid w:val="005258F3"/>
    <w:rsid w:val="00525B39"/>
    <w:rsid w:val="0052658D"/>
    <w:rsid w:val="0052694C"/>
    <w:rsid w:val="00526D7F"/>
    <w:rsid w:val="00526E93"/>
    <w:rsid w:val="00526EED"/>
    <w:rsid w:val="00527B61"/>
    <w:rsid w:val="00527CAE"/>
    <w:rsid w:val="005300C6"/>
    <w:rsid w:val="005302E2"/>
    <w:rsid w:val="00530704"/>
    <w:rsid w:val="0053265C"/>
    <w:rsid w:val="005328E6"/>
    <w:rsid w:val="00532DCD"/>
    <w:rsid w:val="00532E94"/>
    <w:rsid w:val="0053381F"/>
    <w:rsid w:val="00533D32"/>
    <w:rsid w:val="00535721"/>
    <w:rsid w:val="00535A9B"/>
    <w:rsid w:val="00537036"/>
    <w:rsid w:val="005374A4"/>
    <w:rsid w:val="0053759C"/>
    <w:rsid w:val="00537E17"/>
    <w:rsid w:val="00537EC6"/>
    <w:rsid w:val="005403A8"/>
    <w:rsid w:val="00540A85"/>
    <w:rsid w:val="00541229"/>
    <w:rsid w:val="00541C5D"/>
    <w:rsid w:val="00542346"/>
    <w:rsid w:val="00542DF4"/>
    <w:rsid w:val="005430F2"/>
    <w:rsid w:val="00543747"/>
    <w:rsid w:val="00544178"/>
    <w:rsid w:val="00545804"/>
    <w:rsid w:val="00545B94"/>
    <w:rsid w:val="0054623B"/>
    <w:rsid w:val="00546EB9"/>
    <w:rsid w:val="00547512"/>
    <w:rsid w:val="00547F0B"/>
    <w:rsid w:val="00550884"/>
    <w:rsid w:val="00550C49"/>
    <w:rsid w:val="005510BA"/>
    <w:rsid w:val="005518BA"/>
    <w:rsid w:val="00551924"/>
    <w:rsid w:val="0055227B"/>
    <w:rsid w:val="005522EB"/>
    <w:rsid w:val="005523A5"/>
    <w:rsid w:val="005524C9"/>
    <w:rsid w:val="0055287E"/>
    <w:rsid w:val="00552E0D"/>
    <w:rsid w:val="00553283"/>
    <w:rsid w:val="00553C33"/>
    <w:rsid w:val="00553D32"/>
    <w:rsid w:val="00553F3A"/>
    <w:rsid w:val="00554914"/>
    <w:rsid w:val="00554A09"/>
    <w:rsid w:val="00554D9D"/>
    <w:rsid w:val="00554F9E"/>
    <w:rsid w:val="00555822"/>
    <w:rsid w:val="005561EE"/>
    <w:rsid w:val="0055633C"/>
    <w:rsid w:val="0055688F"/>
    <w:rsid w:val="005568A5"/>
    <w:rsid w:val="0055750E"/>
    <w:rsid w:val="00557557"/>
    <w:rsid w:val="0055756B"/>
    <w:rsid w:val="00560871"/>
    <w:rsid w:val="00561881"/>
    <w:rsid w:val="00561B71"/>
    <w:rsid w:val="00561E4C"/>
    <w:rsid w:val="005620AF"/>
    <w:rsid w:val="00562B4A"/>
    <w:rsid w:val="00562E27"/>
    <w:rsid w:val="00562F67"/>
    <w:rsid w:val="00563030"/>
    <w:rsid w:val="0056373E"/>
    <w:rsid w:val="00563CAF"/>
    <w:rsid w:val="00564080"/>
    <w:rsid w:val="00564807"/>
    <w:rsid w:val="00565077"/>
    <w:rsid w:val="0056514C"/>
    <w:rsid w:val="00565BD2"/>
    <w:rsid w:val="00565D29"/>
    <w:rsid w:val="005664EF"/>
    <w:rsid w:val="0056693F"/>
    <w:rsid w:val="00566DDF"/>
    <w:rsid w:val="00566F80"/>
    <w:rsid w:val="00567428"/>
    <w:rsid w:val="00567A78"/>
    <w:rsid w:val="00567C9E"/>
    <w:rsid w:val="0057139B"/>
    <w:rsid w:val="005726BF"/>
    <w:rsid w:val="00572C08"/>
    <w:rsid w:val="00574056"/>
    <w:rsid w:val="00574239"/>
    <w:rsid w:val="00574AC7"/>
    <w:rsid w:val="00575DAA"/>
    <w:rsid w:val="00575EC6"/>
    <w:rsid w:val="00576616"/>
    <w:rsid w:val="00576784"/>
    <w:rsid w:val="0057679F"/>
    <w:rsid w:val="00577844"/>
    <w:rsid w:val="00577AEB"/>
    <w:rsid w:val="00577BDF"/>
    <w:rsid w:val="005808CA"/>
    <w:rsid w:val="00581AC4"/>
    <w:rsid w:val="00581CE9"/>
    <w:rsid w:val="005822EB"/>
    <w:rsid w:val="005829B0"/>
    <w:rsid w:val="005835C6"/>
    <w:rsid w:val="005837D9"/>
    <w:rsid w:val="00583A67"/>
    <w:rsid w:val="00583D5F"/>
    <w:rsid w:val="00585011"/>
    <w:rsid w:val="0058514B"/>
    <w:rsid w:val="005858AC"/>
    <w:rsid w:val="0058596B"/>
    <w:rsid w:val="005867AF"/>
    <w:rsid w:val="005868CC"/>
    <w:rsid w:val="0058753D"/>
    <w:rsid w:val="00587B1C"/>
    <w:rsid w:val="00587CB7"/>
    <w:rsid w:val="00590A4B"/>
    <w:rsid w:val="00591B64"/>
    <w:rsid w:val="005923C4"/>
    <w:rsid w:val="0059245D"/>
    <w:rsid w:val="005925BB"/>
    <w:rsid w:val="005937D7"/>
    <w:rsid w:val="005945D9"/>
    <w:rsid w:val="00594977"/>
    <w:rsid w:val="00594AF0"/>
    <w:rsid w:val="00594B8E"/>
    <w:rsid w:val="00594F8F"/>
    <w:rsid w:val="005952B3"/>
    <w:rsid w:val="00595E20"/>
    <w:rsid w:val="00595E70"/>
    <w:rsid w:val="0059601F"/>
    <w:rsid w:val="005966CA"/>
    <w:rsid w:val="005967F4"/>
    <w:rsid w:val="005969B9"/>
    <w:rsid w:val="00596EA5"/>
    <w:rsid w:val="005970E8"/>
    <w:rsid w:val="00597343"/>
    <w:rsid w:val="00597373"/>
    <w:rsid w:val="005976E2"/>
    <w:rsid w:val="005A10D8"/>
    <w:rsid w:val="005A1143"/>
    <w:rsid w:val="005A135C"/>
    <w:rsid w:val="005A1819"/>
    <w:rsid w:val="005A1B9E"/>
    <w:rsid w:val="005A25E4"/>
    <w:rsid w:val="005A2766"/>
    <w:rsid w:val="005A28E9"/>
    <w:rsid w:val="005A2C5A"/>
    <w:rsid w:val="005A2F4E"/>
    <w:rsid w:val="005A30EC"/>
    <w:rsid w:val="005A3283"/>
    <w:rsid w:val="005A39FF"/>
    <w:rsid w:val="005A4D57"/>
    <w:rsid w:val="005A5BE5"/>
    <w:rsid w:val="005A5D1D"/>
    <w:rsid w:val="005A5DB7"/>
    <w:rsid w:val="005A6725"/>
    <w:rsid w:val="005B0F18"/>
    <w:rsid w:val="005B158D"/>
    <w:rsid w:val="005B18AA"/>
    <w:rsid w:val="005B20E7"/>
    <w:rsid w:val="005B2B78"/>
    <w:rsid w:val="005B2D70"/>
    <w:rsid w:val="005B3046"/>
    <w:rsid w:val="005B4628"/>
    <w:rsid w:val="005B4B99"/>
    <w:rsid w:val="005B553D"/>
    <w:rsid w:val="005B553E"/>
    <w:rsid w:val="005B6483"/>
    <w:rsid w:val="005B6AFB"/>
    <w:rsid w:val="005B6CC7"/>
    <w:rsid w:val="005B6E9B"/>
    <w:rsid w:val="005B748F"/>
    <w:rsid w:val="005B7C61"/>
    <w:rsid w:val="005C04D7"/>
    <w:rsid w:val="005C154C"/>
    <w:rsid w:val="005C19AE"/>
    <w:rsid w:val="005C1B91"/>
    <w:rsid w:val="005C1C72"/>
    <w:rsid w:val="005C2793"/>
    <w:rsid w:val="005C2F83"/>
    <w:rsid w:val="005C339E"/>
    <w:rsid w:val="005C48E8"/>
    <w:rsid w:val="005C4941"/>
    <w:rsid w:val="005C5160"/>
    <w:rsid w:val="005C6A48"/>
    <w:rsid w:val="005C74B5"/>
    <w:rsid w:val="005C7BC0"/>
    <w:rsid w:val="005C7D58"/>
    <w:rsid w:val="005D01B5"/>
    <w:rsid w:val="005D03E8"/>
    <w:rsid w:val="005D1F96"/>
    <w:rsid w:val="005D1FF9"/>
    <w:rsid w:val="005D290A"/>
    <w:rsid w:val="005D2DAA"/>
    <w:rsid w:val="005D3452"/>
    <w:rsid w:val="005D3707"/>
    <w:rsid w:val="005D383E"/>
    <w:rsid w:val="005D5154"/>
    <w:rsid w:val="005D54AE"/>
    <w:rsid w:val="005D54D4"/>
    <w:rsid w:val="005D566D"/>
    <w:rsid w:val="005D7F2E"/>
    <w:rsid w:val="005E090F"/>
    <w:rsid w:val="005E09E2"/>
    <w:rsid w:val="005E0BB0"/>
    <w:rsid w:val="005E14E8"/>
    <w:rsid w:val="005E1D1B"/>
    <w:rsid w:val="005E2E6C"/>
    <w:rsid w:val="005E2FA6"/>
    <w:rsid w:val="005E3165"/>
    <w:rsid w:val="005E3F15"/>
    <w:rsid w:val="005E44C5"/>
    <w:rsid w:val="005E48A6"/>
    <w:rsid w:val="005E4BF7"/>
    <w:rsid w:val="005E4C1A"/>
    <w:rsid w:val="005E6D55"/>
    <w:rsid w:val="005F01FE"/>
    <w:rsid w:val="005F0448"/>
    <w:rsid w:val="005F0D7A"/>
    <w:rsid w:val="005F259F"/>
    <w:rsid w:val="005F2762"/>
    <w:rsid w:val="005F291A"/>
    <w:rsid w:val="005F2E7A"/>
    <w:rsid w:val="005F3FAF"/>
    <w:rsid w:val="005F45B7"/>
    <w:rsid w:val="005F4D2B"/>
    <w:rsid w:val="005F4D77"/>
    <w:rsid w:val="005F5DE9"/>
    <w:rsid w:val="005F6193"/>
    <w:rsid w:val="005F6681"/>
    <w:rsid w:val="005F6E0C"/>
    <w:rsid w:val="005F73D9"/>
    <w:rsid w:val="00600024"/>
    <w:rsid w:val="00600652"/>
    <w:rsid w:val="00600D39"/>
    <w:rsid w:val="006017C8"/>
    <w:rsid w:val="006020E6"/>
    <w:rsid w:val="006022BF"/>
    <w:rsid w:val="00604227"/>
    <w:rsid w:val="00604C98"/>
    <w:rsid w:val="00605886"/>
    <w:rsid w:val="006069AC"/>
    <w:rsid w:val="00606B39"/>
    <w:rsid w:val="006077C2"/>
    <w:rsid w:val="0060795D"/>
    <w:rsid w:val="00607D0B"/>
    <w:rsid w:val="00607DC1"/>
    <w:rsid w:val="00610C55"/>
    <w:rsid w:val="00611B9F"/>
    <w:rsid w:val="006126F3"/>
    <w:rsid w:val="00613108"/>
    <w:rsid w:val="00613144"/>
    <w:rsid w:val="00613518"/>
    <w:rsid w:val="006136B2"/>
    <w:rsid w:val="006138DD"/>
    <w:rsid w:val="00614243"/>
    <w:rsid w:val="0061467F"/>
    <w:rsid w:val="00614D13"/>
    <w:rsid w:val="00615847"/>
    <w:rsid w:val="00616D3C"/>
    <w:rsid w:val="00616E88"/>
    <w:rsid w:val="00616EC2"/>
    <w:rsid w:val="00616F33"/>
    <w:rsid w:val="00617FDA"/>
    <w:rsid w:val="006200D2"/>
    <w:rsid w:val="00620567"/>
    <w:rsid w:val="00620E89"/>
    <w:rsid w:val="0062113A"/>
    <w:rsid w:val="00621356"/>
    <w:rsid w:val="00621359"/>
    <w:rsid w:val="00621FCF"/>
    <w:rsid w:val="006221D0"/>
    <w:rsid w:val="0062231F"/>
    <w:rsid w:val="00622575"/>
    <w:rsid w:val="0062379C"/>
    <w:rsid w:val="00623A47"/>
    <w:rsid w:val="00624CCF"/>
    <w:rsid w:val="00624E26"/>
    <w:rsid w:val="0062629A"/>
    <w:rsid w:val="00626AF4"/>
    <w:rsid w:val="00626EC8"/>
    <w:rsid w:val="006276D2"/>
    <w:rsid w:val="006276F7"/>
    <w:rsid w:val="00627A4B"/>
    <w:rsid w:val="00627CC4"/>
    <w:rsid w:val="00630920"/>
    <w:rsid w:val="00630BF0"/>
    <w:rsid w:val="00631DFE"/>
    <w:rsid w:val="006325A9"/>
    <w:rsid w:val="00632B47"/>
    <w:rsid w:val="00632DE0"/>
    <w:rsid w:val="00633004"/>
    <w:rsid w:val="00633514"/>
    <w:rsid w:val="006337E8"/>
    <w:rsid w:val="00633E94"/>
    <w:rsid w:val="006344B4"/>
    <w:rsid w:val="00634880"/>
    <w:rsid w:val="006354B0"/>
    <w:rsid w:val="00635B44"/>
    <w:rsid w:val="00637105"/>
    <w:rsid w:val="0063726F"/>
    <w:rsid w:val="00640426"/>
    <w:rsid w:val="00640522"/>
    <w:rsid w:val="00640649"/>
    <w:rsid w:val="006410BC"/>
    <w:rsid w:val="00641216"/>
    <w:rsid w:val="00641396"/>
    <w:rsid w:val="00642167"/>
    <w:rsid w:val="006431E3"/>
    <w:rsid w:val="00643203"/>
    <w:rsid w:val="00643205"/>
    <w:rsid w:val="00643A36"/>
    <w:rsid w:val="006447B6"/>
    <w:rsid w:val="00645485"/>
    <w:rsid w:val="006458D8"/>
    <w:rsid w:val="006458ED"/>
    <w:rsid w:val="00645BB8"/>
    <w:rsid w:val="00647325"/>
    <w:rsid w:val="0064763C"/>
    <w:rsid w:val="00647853"/>
    <w:rsid w:val="00647A26"/>
    <w:rsid w:val="00647A35"/>
    <w:rsid w:val="006501E6"/>
    <w:rsid w:val="006503B1"/>
    <w:rsid w:val="00650737"/>
    <w:rsid w:val="006509C2"/>
    <w:rsid w:val="0065159C"/>
    <w:rsid w:val="006517F6"/>
    <w:rsid w:val="00651EDA"/>
    <w:rsid w:val="00652DC3"/>
    <w:rsid w:val="00653E33"/>
    <w:rsid w:val="00655473"/>
    <w:rsid w:val="006554F8"/>
    <w:rsid w:val="006555CB"/>
    <w:rsid w:val="00655715"/>
    <w:rsid w:val="00656F59"/>
    <w:rsid w:val="00657536"/>
    <w:rsid w:val="006578A0"/>
    <w:rsid w:val="00662F3C"/>
    <w:rsid w:val="006634CF"/>
    <w:rsid w:val="0066352F"/>
    <w:rsid w:val="0066363E"/>
    <w:rsid w:val="00663685"/>
    <w:rsid w:val="006640EB"/>
    <w:rsid w:val="006641FD"/>
    <w:rsid w:val="0066454D"/>
    <w:rsid w:val="0066464B"/>
    <w:rsid w:val="00664735"/>
    <w:rsid w:val="00665844"/>
    <w:rsid w:val="006664CE"/>
    <w:rsid w:val="00666C9F"/>
    <w:rsid w:val="0066751F"/>
    <w:rsid w:val="006675DD"/>
    <w:rsid w:val="00667882"/>
    <w:rsid w:val="00667A57"/>
    <w:rsid w:val="00670388"/>
    <w:rsid w:val="00670CDA"/>
    <w:rsid w:val="0067142B"/>
    <w:rsid w:val="00671B47"/>
    <w:rsid w:val="0067219A"/>
    <w:rsid w:val="006727D1"/>
    <w:rsid w:val="006730C7"/>
    <w:rsid w:val="0067438D"/>
    <w:rsid w:val="00674738"/>
    <w:rsid w:val="0067557B"/>
    <w:rsid w:val="00675A25"/>
    <w:rsid w:val="00675B3F"/>
    <w:rsid w:val="00675DA4"/>
    <w:rsid w:val="0067684C"/>
    <w:rsid w:val="006768D7"/>
    <w:rsid w:val="00680229"/>
    <w:rsid w:val="00680438"/>
    <w:rsid w:val="006808FB"/>
    <w:rsid w:val="00680CF8"/>
    <w:rsid w:val="00681292"/>
    <w:rsid w:val="0068143E"/>
    <w:rsid w:val="0068177C"/>
    <w:rsid w:val="00682150"/>
    <w:rsid w:val="00682177"/>
    <w:rsid w:val="00682781"/>
    <w:rsid w:val="006833A8"/>
    <w:rsid w:val="006836E6"/>
    <w:rsid w:val="00683DAB"/>
    <w:rsid w:val="00683EDF"/>
    <w:rsid w:val="0068421A"/>
    <w:rsid w:val="00684249"/>
    <w:rsid w:val="00684546"/>
    <w:rsid w:val="00684817"/>
    <w:rsid w:val="00684CFD"/>
    <w:rsid w:val="00684E50"/>
    <w:rsid w:val="00685D54"/>
    <w:rsid w:val="0068670F"/>
    <w:rsid w:val="00686B7A"/>
    <w:rsid w:val="0069079C"/>
    <w:rsid w:val="006909FF"/>
    <w:rsid w:val="00690A59"/>
    <w:rsid w:val="0069236F"/>
    <w:rsid w:val="00693C60"/>
    <w:rsid w:val="006943AD"/>
    <w:rsid w:val="0069482C"/>
    <w:rsid w:val="00694B26"/>
    <w:rsid w:val="006952F0"/>
    <w:rsid w:val="00696259"/>
    <w:rsid w:val="0069668C"/>
    <w:rsid w:val="00697915"/>
    <w:rsid w:val="00697993"/>
    <w:rsid w:val="00697F4D"/>
    <w:rsid w:val="00697FEF"/>
    <w:rsid w:val="006A047A"/>
    <w:rsid w:val="006A04EC"/>
    <w:rsid w:val="006A0D70"/>
    <w:rsid w:val="006A0E79"/>
    <w:rsid w:val="006A1AF1"/>
    <w:rsid w:val="006A2174"/>
    <w:rsid w:val="006A220A"/>
    <w:rsid w:val="006A22AA"/>
    <w:rsid w:val="006A2FEE"/>
    <w:rsid w:val="006A33AD"/>
    <w:rsid w:val="006A3A8D"/>
    <w:rsid w:val="006A42FC"/>
    <w:rsid w:val="006A4BDF"/>
    <w:rsid w:val="006A5B14"/>
    <w:rsid w:val="006A5F9F"/>
    <w:rsid w:val="006A7030"/>
    <w:rsid w:val="006A78A1"/>
    <w:rsid w:val="006A78C9"/>
    <w:rsid w:val="006A7A49"/>
    <w:rsid w:val="006A7EDB"/>
    <w:rsid w:val="006B094C"/>
    <w:rsid w:val="006B0D98"/>
    <w:rsid w:val="006B0DB4"/>
    <w:rsid w:val="006B1102"/>
    <w:rsid w:val="006B261D"/>
    <w:rsid w:val="006B2948"/>
    <w:rsid w:val="006B2EC6"/>
    <w:rsid w:val="006B38AD"/>
    <w:rsid w:val="006B3DFF"/>
    <w:rsid w:val="006B44C4"/>
    <w:rsid w:val="006B4681"/>
    <w:rsid w:val="006B4EC2"/>
    <w:rsid w:val="006B54DB"/>
    <w:rsid w:val="006B562D"/>
    <w:rsid w:val="006B64B1"/>
    <w:rsid w:val="006B7634"/>
    <w:rsid w:val="006C08BB"/>
    <w:rsid w:val="006C298D"/>
    <w:rsid w:val="006C2EAE"/>
    <w:rsid w:val="006C3AC4"/>
    <w:rsid w:val="006C43E7"/>
    <w:rsid w:val="006C526E"/>
    <w:rsid w:val="006C5E7F"/>
    <w:rsid w:val="006C64B3"/>
    <w:rsid w:val="006C7D46"/>
    <w:rsid w:val="006D0022"/>
    <w:rsid w:val="006D0B71"/>
    <w:rsid w:val="006D1EA0"/>
    <w:rsid w:val="006D221B"/>
    <w:rsid w:val="006D23B7"/>
    <w:rsid w:val="006D2BE6"/>
    <w:rsid w:val="006D2D20"/>
    <w:rsid w:val="006D3AE8"/>
    <w:rsid w:val="006D44B3"/>
    <w:rsid w:val="006D50F7"/>
    <w:rsid w:val="006D5209"/>
    <w:rsid w:val="006D5254"/>
    <w:rsid w:val="006D59A5"/>
    <w:rsid w:val="006D5B83"/>
    <w:rsid w:val="006D6A9F"/>
    <w:rsid w:val="006D6CCE"/>
    <w:rsid w:val="006D77C3"/>
    <w:rsid w:val="006D7C4D"/>
    <w:rsid w:val="006E0DCB"/>
    <w:rsid w:val="006E1525"/>
    <w:rsid w:val="006E1BB7"/>
    <w:rsid w:val="006E2188"/>
    <w:rsid w:val="006E29B1"/>
    <w:rsid w:val="006E403F"/>
    <w:rsid w:val="006E41F0"/>
    <w:rsid w:val="006E4EF1"/>
    <w:rsid w:val="006E5251"/>
    <w:rsid w:val="006E536E"/>
    <w:rsid w:val="006E57DC"/>
    <w:rsid w:val="006E5994"/>
    <w:rsid w:val="006E67EE"/>
    <w:rsid w:val="006E6975"/>
    <w:rsid w:val="006E6BDA"/>
    <w:rsid w:val="006E6BDB"/>
    <w:rsid w:val="006E6D86"/>
    <w:rsid w:val="006E6E20"/>
    <w:rsid w:val="006E74B1"/>
    <w:rsid w:val="006E7A17"/>
    <w:rsid w:val="006E7C0B"/>
    <w:rsid w:val="006F001D"/>
    <w:rsid w:val="006F010F"/>
    <w:rsid w:val="006F0DBB"/>
    <w:rsid w:val="006F0FAE"/>
    <w:rsid w:val="006F185F"/>
    <w:rsid w:val="006F26CB"/>
    <w:rsid w:val="006F399B"/>
    <w:rsid w:val="006F3A74"/>
    <w:rsid w:val="006F42F3"/>
    <w:rsid w:val="006F44C4"/>
    <w:rsid w:val="006F4569"/>
    <w:rsid w:val="006F4579"/>
    <w:rsid w:val="006F4D09"/>
    <w:rsid w:val="006F5B61"/>
    <w:rsid w:val="006F5EE6"/>
    <w:rsid w:val="006F687A"/>
    <w:rsid w:val="006F6943"/>
    <w:rsid w:val="006F7037"/>
    <w:rsid w:val="006F7120"/>
    <w:rsid w:val="006F797A"/>
    <w:rsid w:val="006F7C13"/>
    <w:rsid w:val="00700DF1"/>
    <w:rsid w:val="00700E7A"/>
    <w:rsid w:val="00701679"/>
    <w:rsid w:val="00701B5F"/>
    <w:rsid w:val="00702026"/>
    <w:rsid w:val="00702033"/>
    <w:rsid w:val="007020EB"/>
    <w:rsid w:val="00702F0C"/>
    <w:rsid w:val="00704990"/>
    <w:rsid w:val="00704B37"/>
    <w:rsid w:val="00705B82"/>
    <w:rsid w:val="00706496"/>
    <w:rsid w:val="00707440"/>
    <w:rsid w:val="007076CC"/>
    <w:rsid w:val="00707960"/>
    <w:rsid w:val="0071073B"/>
    <w:rsid w:val="00710B03"/>
    <w:rsid w:val="007110C2"/>
    <w:rsid w:val="00711F7E"/>
    <w:rsid w:val="007134B7"/>
    <w:rsid w:val="00713C44"/>
    <w:rsid w:val="00713E41"/>
    <w:rsid w:val="00715797"/>
    <w:rsid w:val="00715903"/>
    <w:rsid w:val="00716265"/>
    <w:rsid w:val="007167B7"/>
    <w:rsid w:val="00717146"/>
    <w:rsid w:val="007172A9"/>
    <w:rsid w:val="0071772F"/>
    <w:rsid w:val="007179AC"/>
    <w:rsid w:val="0072082C"/>
    <w:rsid w:val="007209EB"/>
    <w:rsid w:val="00721347"/>
    <w:rsid w:val="00721BA0"/>
    <w:rsid w:val="00724EA2"/>
    <w:rsid w:val="00725050"/>
    <w:rsid w:val="00725C45"/>
    <w:rsid w:val="00725D0B"/>
    <w:rsid w:val="00726373"/>
    <w:rsid w:val="00726427"/>
    <w:rsid w:val="007266EC"/>
    <w:rsid w:val="00726760"/>
    <w:rsid w:val="0072683F"/>
    <w:rsid w:val="00726F51"/>
    <w:rsid w:val="007270B7"/>
    <w:rsid w:val="00727F37"/>
    <w:rsid w:val="00730816"/>
    <w:rsid w:val="00730911"/>
    <w:rsid w:val="00730D1B"/>
    <w:rsid w:val="00731DA1"/>
    <w:rsid w:val="00732026"/>
    <w:rsid w:val="00732131"/>
    <w:rsid w:val="007332B7"/>
    <w:rsid w:val="0073371D"/>
    <w:rsid w:val="00733A01"/>
    <w:rsid w:val="00733F6D"/>
    <w:rsid w:val="00734347"/>
    <w:rsid w:val="007351DA"/>
    <w:rsid w:val="0073547C"/>
    <w:rsid w:val="00735862"/>
    <w:rsid w:val="0073618A"/>
    <w:rsid w:val="00736404"/>
    <w:rsid w:val="0073640B"/>
    <w:rsid w:val="00737CA5"/>
    <w:rsid w:val="0074014E"/>
    <w:rsid w:val="007405DF"/>
    <w:rsid w:val="007405ED"/>
    <w:rsid w:val="007419DD"/>
    <w:rsid w:val="00742ED8"/>
    <w:rsid w:val="00743309"/>
    <w:rsid w:val="007435EC"/>
    <w:rsid w:val="00743D65"/>
    <w:rsid w:val="00745DEC"/>
    <w:rsid w:val="00747B45"/>
    <w:rsid w:val="00750A90"/>
    <w:rsid w:val="00751245"/>
    <w:rsid w:val="007513B5"/>
    <w:rsid w:val="007516DF"/>
    <w:rsid w:val="00754ECB"/>
    <w:rsid w:val="0075557F"/>
    <w:rsid w:val="00755801"/>
    <w:rsid w:val="0075590E"/>
    <w:rsid w:val="00756C53"/>
    <w:rsid w:val="007570F1"/>
    <w:rsid w:val="007600D2"/>
    <w:rsid w:val="0076177A"/>
    <w:rsid w:val="00761F5F"/>
    <w:rsid w:val="007649B7"/>
    <w:rsid w:val="007660B6"/>
    <w:rsid w:val="00766B9C"/>
    <w:rsid w:val="00766FED"/>
    <w:rsid w:val="007672DB"/>
    <w:rsid w:val="0076783B"/>
    <w:rsid w:val="00770345"/>
    <w:rsid w:val="00770AAA"/>
    <w:rsid w:val="0077149B"/>
    <w:rsid w:val="00771D8D"/>
    <w:rsid w:val="00772324"/>
    <w:rsid w:val="007725DA"/>
    <w:rsid w:val="00772A4D"/>
    <w:rsid w:val="00772C02"/>
    <w:rsid w:val="00772C92"/>
    <w:rsid w:val="007734C1"/>
    <w:rsid w:val="00774859"/>
    <w:rsid w:val="0077503F"/>
    <w:rsid w:val="0077560D"/>
    <w:rsid w:val="00775624"/>
    <w:rsid w:val="0077588F"/>
    <w:rsid w:val="00775908"/>
    <w:rsid w:val="00776630"/>
    <w:rsid w:val="00776EDB"/>
    <w:rsid w:val="00777D22"/>
    <w:rsid w:val="00780351"/>
    <w:rsid w:val="00782FE2"/>
    <w:rsid w:val="0078341D"/>
    <w:rsid w:val="007835E4"/>
    <w:rsid w:val="0078395A"/>
    <w:rsid w:val="007840F6"/>
    <w:rsid w:val="007845C6"/>
    <w:rsid w:val="0078470A"/>
    <w:rsid w:val="00784C06"/>
    <w:rsid w:val="007866DC"/>
    <w:rsid w:val="00786B69"/>
    <w:rsid w:val="00786DF1"/>
    <w:rsid w:val="0078764D"/>
    <w:rsid w:val="00787E6A"/>
    <w:rsid w:val="00787EFE"/>
    <w:rsid w:val="007917A9"/>
    <w:rsid w:val="00792D4B"/>
    <w:rsid w:val="007933FE"/>
    <w:rsid w:val="00793515"/>
    <w:rsid w:val="00793681"/>
    <w:rsid w:val="00793694"/>
    <w:rsid w:val="00793708"/>
    <w:rsid w:val="00793E50"/>
    <w:rsid w:val="007946FA"/>
    <w:rsid w:val="00794CA7"/>
    <w:rsid w:val="0079517C"/>
    <w:rsid w:val="00796BDB"/>
    <w:rsid w:val="00796D5B"/>
    <w:rsid w:val="0079746A"/>
    <w:rsid w:val="0079773E"/>
    <w:rsid w:val="00797DD0"/>
    <w:rsid w:val="007A0A07"/>
    <w:rsid w:val="007A0D5D"/>
    <w:rsid w:val="007A1AA5"/>
    <w:rsid w:val="007A2D32"/>
    <w:rsid w:val="007A45A2"/>
    <w:rsid w:val="007A492A"/>
    <w:rsid w:val="007A531E"/>
    <w:rsid w:val="007A596D"/>
    <w:rsid w:val="007A636D"/>
    <w:rsid w:val="007A640D"/>
    <w:rsid w:val="007A6825"/>
    <w:rsid w:val="007A6C3A"/>
    <w:rsid w:val="007A71BA"/>
    <w:rsid w:val="007A76AA"/>
    <w:rsid w:val="007A7D46"/>
    <w:rsid w:val="007A7E7B"/>
    <w:rsid w:val="007B134D"/>
    <w:rsid w:val="007B20BC"/>
    <w:rsid w:val="007B22D5"/>
    <w:rsid w:val="007B25A9"/>
    <w:rsid w:val="007B2848"/>
    <w:rsid w:val="007B2A05"/>
    <w:rsid w:val="007B3232"/>
    <w:rsid w:val="007B433E"/>
    <w:rsid w:val="007B461B"/>
    <w:rsid w:val="007B50A3"/>
    <w:rsid w:val="007B6E50"/>
    <w:rsid w:val="007C063C"/>
    <w:rsid w:val="007C0810"/>
    <w:rsid w:val="007C0B05"/>
    <w:rsid w:val="007C0C12"/>
    <w:rsid w:val="007C0E41"/>
    <w:rsid w:val="007C13ED"/>
    <w:rsid w:val="007C1A4B"/>
    <w:rsid w:val="007C2062"/>
    <w:rsid w:val="007C21F6"/>
    <w:rsid w:val="007C2708"/>
    <w:rsid w:val="007C29D6"/>
    <w:rsid w:val="007C2B52"/>
    <w:rsid w:val="007C2F24"/>
    <w:rsid w:val="007C34EC"/>
    <w:rsid w:val="007C655B"/>
    <w:rsid w:val="007C6950"/>
    <w:rsid w:val="007D0B0B"/>
    <w:rsid w:val="007D12D7"/>
    <w:rsid w:val="007D18F2"/>
    <w:rsid w:val="007D2188"/>
    <w:rsid w:val="007D2FFC"/>
    <w:rsid w:val="007D31F3"/>
    <w:rsid w:val="007D38CD"/>
    <w:rsid w:val="007D39D5"/>
    <w:rsid w:val="007D4492"/>
    <w:rsid w:val="007D49DF"/>
    <w:rsid w:val="007D4D15"/>
    <w:rsid w:val="007D4F5B"/>
    <w:rsid w:val="007D50FB"/>
    <w:rsid w:val="007D6E12"/>
    <w:rsid w:val="007D72CA"/>
    <w:rsid w:val="007E1318"/>
    <w:rsid w:val="007E1319"/>
    <w:rsid w:val="007E1567"/>
    <w:rsid w:val="007E216F"/>
    <w:rsid w:val="007E282E"/>
    <w:rsid w:val="007E30DD"/>
    <w:rsid w:val="007E3587"/>
    <w:rsid w:val="007E3B9F"/>
    <w:rsid w:val="007E3C5C"/>
    <w:rsid w:val="007E3C80"/>
    <w:rsid w:val="007E3E0D"/>
    <w:rsid w:val="007E45F5"/>
    <w:rsid w:val="007E492B"/>
    <w:rsid w:val="007E493C"/>
    <w:rsid w:val="007E4E80"/>
    <w:rsid w:val="007E54B5"/>
    <w:rsid w:val="007E58F5"/>
    <w:rsid w:val="007E5B31"/>
    <w:rsid w:val="007E5C6D"/>
    <w:rsid w:val="007E6B32"/>
    <w:rsid w:val="007E7B61"/>
    <w:rsid w:val="007F043A"/>
    <w:rsid w:val="007F0676"/>
    <w:rsid w:val="007F07FE"/>
    <w:rsid w:val="007F0A4A"/>
    <w:rsid w:val="007F0BAC"/>
    <w:rsid w:val="007F0C1F"/>
    <w:rsid w:val="007F0D6A"/>
    <w:rsid w:val="007F1750"/>
    <w:rsid w:val="007F300C"/>
    <w:rsid w:val="007F3D8D"/>
    <w:rsid w:val="007F4F10"/>
    <w:rsid w:val="007F6089"/>
    <w:rsid w:val="007F6977"/>
    <w:rsid w:val="007F758A"/>
    <w:rsid w:val="007F7BCC"/>
    <w:rsid w:val="007F7FD3"/>
    <w:rsid w:val="00800040"/>
    <w:rsid w:val="0080083B"/>
    <w:rsid w:val="00800954"/>
    <w:rsid w:val="008012FE"/>
    <w:rsid w:val="008019DF"/>
    <w:rsid w:val="00801E6E"/>
    <w:rsid w:val="0080256C"/>
    <w:rsid w:val="00802827"/>
    <w:rsid w:val="00802DE4"/>
    <w:rsid w:val="008035DC"/>
    <w:rsid w:val="00804103"/>
    <w:rsid w:val="00804958"/>
    <w:rsid w:val="008055DC"/>
    <w:rsid w:val="00805757"/>
    <w:rsid w:val="00805EB9"/>
    <w:rsid w:val="00806038"/>
    <w:rsid w:val="008061EB"/>
    <w:rsid w:val="00806457"/>
    <w:rsid w:val="0080738C"/>
    <w:rsid w:val="008078AE"/>
    <w:rsid w:val="00807B51"/>
    <w:rsid w:val="00807E18"/>
    <w:rsid w:val="0081023C"/>
    <w:rsid w:val="00810550"/>
    <w:rsid w:val="008106B4"/>
    <w:rsid w:val="0081095B"/>
    <w:rsid w:val="00810F51"/>
    <w:rsid w:val="00811504"/>
    <w:rsid w:val="0081192F"/>
    <w:rsid w:val="00811997"/>
    <w:rsid w:val="00811C43"/>
    <w:rsid w:val="00811FF5"/>
    <w:rsid w:val="008121EC"/>
    <w:rsid w:val="008123AC"/>
    <w:rsid w:val="00812421"/>
    <w:rsid w:val="00812BC9"/>
    <w:rsid w:val="00812C1C"/>
    <w:rsid w:val="0081458A"/>
    <w:rsid w:val="0081463B"/>
    <w:rsid w:val="008149EC"/>
    <w:rsid w:val="00814D1B"/>
    <w:rsid w:val="008153A0"/>
    <w:rsid w:val="0081540E"/>
    <w:rsid w:val="0081566D"/>
    <w:rsid w:val="0081610B"/>
    <w:rsid w:val="00816710"/>
    <w:rsid w:val="00816A55"/>
    <w:rsid w:val="00816D43"/>
    <w:rsid w:val="00817080"/>
    <w:rsid w:val="00817C34"/>
    <w:rsid w:val="0082057D"/>
    <w:rsid w:val="008205C2"/>
    <w:rsid w:val="00820833"/>
    <w:rsid w:val="008211CC"/>
    <w:rsid w:val="008212D7"/>
    <w:rsid w:val="008214A8"/>
    <w:rsid w:val="00822050"/>
    <w:rsid w:val="00822202"/>
    <w:rsid w:val="00822615"/>
    <w:rsid w:val="00823192"/>
    <w:rsid w:val="00823F98"/>
    <w:rsid w:val="008241B6"/>
    <w:rsid w:val="00824818"/>
    <w:rsid w:val="00824C1A"/>
    <w:rsid w:val="008256E4"/>
    <w:rsid w:val="00826107"/>
    <w:rsid w:val="008265B8"/>
    <w:rsid w:val="00826660"/>
    <w:rsid w:val="00827ACA"/>
    <w:rsid w:val="00827BB1"/>
    <w:rsid w:val="00827CF8"/>
    <w:rsid w:val="00831194"/>
    <w:rsid w:val="008318FF"/>
    <w:rsid w:val="00832B3B"/>
    <w:rsid w:val="00832B65"/>
    <w:rsid w:val="00833071"/>
    <w:rsid w:val="00833378"/>
    <w:rsid w:val="008337B4"/>
    <w:rsid w:val="00834333"/>
    <w:rsid w:val="00834FFE"/>
    <w:rsid w:val="00835E86"/>
    <w:rsid w:val="00835FA3"/>
    <w:rsid w:val="00836279"/>
    <w:rsid w:val="0083640E"/>
    <w:rsid w:val="0083719B"/>
    <w:rsid w:val="008377A8"/>
    <w:rsid w:val="00837C95"/>
    <w:rsid w:val="0084085C"/>
    <w:rsid w:val="00841922"/>
    <w:rsid w:val="0084231D"/>
    <w:rsid w:val="00843763"/>
    <w:rsid w:val="00844B5B"/>
    <w:rsid w:val="008450F1"/>
    <w:rsid w:val="00845997"/>
    <w:rsid w:val="00845D04"/>
    <w:rsid w:val="0084638C"/>
    <w:rsid w:val="008464A5"/>
    <w:rsid w:val="008465E1"/>
    <w:rsid w:val="008469E5"/>
    <w:rsid w:val="008508C2"/>
    <w:rsid w:val="008509A9"/>
    <w:rsid w:val="00850CF5"/>
    <w:rsid w:val="00851127"/>
    <w:rsid w:val="0085187F"/>
    <w:rsid w:val="00851B8D"/>
    <w:rsid w:val="00852676"/>
    <w:rsid w:val="008526C5"/>
    <w:rsid w:val="0085361A"/>
    <w:rsid w:val="00853674"/>
    <w:rsid w:val="008544C2"/>
    <w:rsid w:val="00854788"/>
    <w:rsid w:val="008549BC"/>
    <w:rsid w:val="00854DC3"/>
    <w:rsid w:val="0085745B"/>
    <w:rsid w:val="0086140E"/>
    <w:rsid w:val="00862684"/>
    <w:rsid w:val="00862A80"/>
    <w:rsid w:val="00863791"/>
    <w:rsid w:val="008639D6"/>
    <w:rsid w:val="008643D3"/>
    <w:rsid w:val="008643E6"/>
    <w:rsid w:val="00864908"/>
    <w:rsid w:val="008650C3"/>
    <w:rsid w:val="0086625A"/>
    <w:rsid w:val="008662B6"/>
    <w:rsid w:val="008666AC"/>
    <w:rsid w:val="00866F74"/>
    <w:rsid w:val="00867638"/>
    <w:rsid w:val="00867AD8"/>
    <w:rsid w:val="00870128"/>
    <w:rsid w:val="00870198"/>
    <w:rsid w:val="00870551"/>
    <w:rsid w:val="008717E7"/>
    <w:rsid w:val="00872EC2"/>
    <w:rsid w:val="00873782"/>
    <w:rsid w:val="008743A3"/>
    <w:rsid w:val="008749B0"/>
    <w:rsid w:val="00874E10"/>
    <w:rsid w:val="008757FD"/>
    <w:rsid w:val="00877119"/>
    <w:rsid w:val="00880916"/>
    <w:rsid w:val="00880DEF"/>
    <w:rsid w:val="0088159C"/>
    <w:rsid w:val="008815B2"/>
    <w:rsid w:val="00881BF9"/>
    <w:rsid w:val="00882E47"/>
    <w:rsid w:val="00883842"/>
    <w:rsid w:val="008845E5"/>
    <w:rsid w:val="00884A71"/>
    <w:rsid w:val="00884B7F"/>
    <w:rsid w:val="00885158"/>
    <w:rsid w:val="00885DE6"/>
    <w:rsid w:val="0088618B"/>
    <w:rsid w:val="0088694A"/>
    <w:rsid w:val="0088712F"/>
    <w:rsid w:val="00887C2A"/>
    <w:rsid w:val="00887CFF"/>
    <w:rsid w:val="00887E22"/>
    <w:rsid w:val="00887FB7"/>
    <w:rsid w:val="008905E1"/>
    <w:rsid w:val="00891087"/>
    <w:rsid w:val="00891351"/>
    <w:rsid w:val="00891972"/>
    <w:rsid w:val="00891B17"/>
    <w:rsid w:val="008932AE"/>
    <w:rsid w:val="00893399"/>
    <w:rsid w:val="00894123"/>
    <w:rsid w:val="00894F93"/>
    <w:rsid w:val="0089548C"/>
    <w:rsid w:val="008964AD"/>
    <w:rsid w:val="00896D07"/>
    <w:rsid w:val="00897219"/>
    <w:rsid w:val="00897360"/>
    <w:rsid w:val="0089759C"/>
    <w:rsid w:val="00897BAB"/>
    <w:rsid w:val="00897CB0"/>
    <w:rsid w:val="00897F9D"/>
    <w:rsid w:val="008A1A66"/>
    <w:rsid w:val="008A2507"/>
    <w:rsid w:val="008A2B7C"/>
    <w:rsid w:val="008A2EF4"/>
    <w:rsid w:val="008A3052"/>
    <w:rsid w:val="008A30DC"/>
    <w:rsid w:val="008A42DC"/>
    <w:rsid w:val="008A568E"/>
    <w:rsid w:val="008A63C4"/>
    <w:rsid w:val="008A6CE8"/>
    <w:rsid w:val="008A78A3"/>
    <w:rsid w:val="008A7A8A"/>
    <w:rsid w:val="008A7AD3"/>
    <w:rsid w:val="008B0FE0"/>
    <w:rsid w:val="008B1043"/>
    <w:rsid w:val="008B16D0"/>
    <w:rsid w:val="008B1F79"/>
    <w:rsid w:val="008B263E"/>
    <w:rsid w:val="008B3380"/>
    <w:rsid w:val="008B3479"/>
    <w:rsid w:val="008B4338"/>
    <w:rsid w:val="008B48EF"/>
    <w:rsid w:val="008B4CB8"/>
    <w:rsid w:val="008B5000"/>
    <w:rsid w:val="008B5971"/>
    <w:rsid w:val="008B5AA8"/>
    <w:rsid w:val="008B5B0F"/>
    <w:rsid w:val="008B6D4C"/>
    <w:rsid w:val="008B755B"/>
    <w:rsid w:val="008B79E7"/>
    <w:rsid w:val="008C1BDF"/>
    <w:rsid w:val="008C2C12"/>
    <w:rsid w:val="008C3527"/>
    <w:rsid w:val="008C3DE6"/>
    <w:rsid w:val="008C41AB"/>
    <w:rsid w:val="008C4373"/>
    <w:rsid w:val="008C455C"/>
    <w:rsid w:val="008C56EA"/>
    <w:rsid w:val="008C6613"/>
    <w:rsid w:val="008C6CB5"/>
    <w:rsid w:val="008C77D8"/>
    <w:rsid w:val="008D06A4"/>
    <w:rsid w:val="008D0C05"/>
    <w:rsid w:val="008D0DE4"/>
    <w:rsid w:val="008D12FF"/>
    <w:rsid w:val="008D1416"/>
    <w:rsid w:val="008D2406"/>
    <w:rsid w:val="008D2427"/>
    <w:rsid w:val="008D33E6"/>
    <w:rsid w:val="008D357D"/>
    <w:rsid w:val="008D3DD0"/>
    <w:rsid w:val="008D3FC2"/>
    <w:rsid w:val="008D44F0"/>
    <w:rsid w:val="008D4BC1"/>
    <w:rsid w:val="008D5F13"/>
    <w:rsid w:val="008D5FEB"/>
    <w:rsid w:val="008D6414"/>
    <w:rsid w:val="008E0248"/>
    <w:rsid w:val="008E1CEB"/>
    <w:rsid w:val="008E21BA"/>
    <w:rsid w:val="008E24E5"/>
    <w:rsid w:val="008E25A1"/>
    <w:rsid w:val="008E3C72"/>
    <w:rsid w:val="008E43C6"/>
    <w:rsid w:val="008E5498"/>
    <w:rsid w:val="008E6A0D"/>
    <w:rsid w:val="008E7513"/>
    <w:rsid w:val="008F02ED"/>
    <w:rsid w:val="008F0A38"/>
    <w:rsid w:val="008F0F17"/>
    <w:rsid w:val="008F1CFC"/>
    <w:rsid w:val="008F202A"/>
    <w:rsid w:val="008F23E0"/>
    <w:rsid w:val="008F3419"/>
    <w:rsid w:val="008F4414"/>
    <w:rsid w:val="008F4455"/>
    <w:rsid w:val="008F50DF"/>
    <w:rsid w:val="008F5485"/>
    <w:rsid w:val="008F56BE"/>
    <w:rsid w:val="008F5B76"/>
    <w:rsid w:val="008F66DB"/>
    <w:rsid w:val="008F676E"/>
    <w:rsid w:val="008F68A6"/>
    <w:rsid w:val="008F73E6"/>
    <w:rsid w:val="008F7626"/>
    <w:rsid w:val="008F769B"/>
    <w:rsid w:val="008F7E16"/>
    <w:rsid w:val="008F7F3C"/>
    <w:rsid w:val="009008A0"/>
    <w:rsid w:val="00900DE8"/>
    <w:rsid w:val="00901C4F"/>
    <w:rsid w:val="00901DE9"/>
    <w:rsid w:val="0090269F"/>
    <w:rsid w:val="00902DDA"/>
    <w:rsid w:val="00903B8E"/>
    <w:rsid w:val="00904340"/>
    <w:rsid w:val="0090494E"/>
    <w:rsid w:val="00904AD2"/>
    <w:rsid w:val="00905513"/>
    <w:rsid w:val="009056E8"/>
    <w:rsid w:val="0090617B"/>
    <w:rsid w:val="0090617C"/>
    <w:rsid w:val="009063C8"/>
    <w:rsid w:val="00906B0D"/>
    <w:rsid w:val="00906E03"/>
    <w:rsid w:val="009077CC"/>
    <w:rsid w:val="009077EA"/>
    <w:rsid w:val="00910C64"/>
    <w:rsid w:val="00911181"/>
    <w:rsid w:val="00912096"/>
    <w:rsid w:val="009120BB"/>
    <w:rsid w:val="0091270E"/>
    <w:rsid w:val="00912972"/>
    <w:rsid w:val="00912CE2"/>
    <w:rsid w:val="009138F8"/>
    <w:rsid w:val="00913A71"/>
    <w:rsid w:val="00913E7E"/>
    <w:rsid w:val="00914A92"/>
    <w:rsid w:val="00916374"/>
    <w:rsid w:val="00917182"/>
    <w:rsid w:val="0091720E"/>
    <w:rsid w:val="0091755D"/>
    <w:rsid w:val="00917BAA"/>
    <w:rsid w:val="009201D0"/>
    <w:rsid w:val="00920A30"/>
    <w:rsid w:val="0092111A"/>
    <w:rsid w:val="00921925"/>
    <w:rsid w:val="00921B77"/>
    <w:rsid w:val="009220CE"/>
    <w:rsid w:val="009229CE"/>
    <w:rsid w:val="009230AC"/>
    <w:rsid w:val="00924019"/>
    <w:rsid w:val="00925559"/>
    <w:rsid w:val="00925672"/>
    <w:rsid w:val="00925A1A"/>
    <w:rsid w:val="0092635D"/>
    <w:rsid w:val="009267D5"/>
    <w:rsid w:val="0092688B"/>
    <w:rsid w:val="00926D46"/>
    <w:rsid w:val="0092777A"/>
    <w:rsid w:val="00927A7A"/>
    <w:rsid w:val="00927F19"/>
    <w:rsid w:val="00930804"/>
    <w:rsid w:val="00931A94"/>
    <w:rsid w:val="00931AA1"/>
    <w:rsid w:val="009323E0"/>
    <w:rsid w:val="00932490"/>
    <w:rsid w:val="00932F62"/>
    <w:rsid w:val="0093309F"/>
    <w:rsid w:val="00933352"/>
    <w:rsid w:val="009339B8"/>
    <w:rsid w:val="00934139"/>
    <w:rsid w:val="0093435E"/>
    <w:rsid w:val="0093444D"/>
    <w:rsid w:val="00934530"/>
    <w:rsid w:val="00934AE9"/>
    <w:rsid w:val="00935057"/>
    <w:rsid w:val="00935301"/>
    <w:rsid w:val="00935FF9"/>
    <w:rsid w:val="00936565"/>
    <w:rsid w:val="00937699"/>
    <w:rsid w:val="009400E2"/>
    <w:rsid w:val="009403CF"/>
    <w:rsid w:val="009412B2"/>
    <w:rsid w:val="00941352"/>
    <w:rsid w:val="009413F7"/>
    <w:rsid w:val="00941D60"/>
    <w:rsid w:val="00942293"/>
    <w:rsid w:val="00942BBC"/>
    <w:rsid w:val="00943059"/>
    <w:rsid w:val="00943359"/>
    <w:rsid w:val="0094378E"/>
    <w:rsid w:val="0094393E"/>
    <w:rsid w:val="00944296"/>
    <w:rsid w:val="009445B1"/>
    <w:rsid w:val="00944F4B"/>
    <w:rsid w:val="009450C0"/>
    <w:rsid w:val="009451CE"/>
    <w:rsid w:val="00945958"/>
    <w:rsid w:val="009459FF"/>
    <w:rsid w:val="00946D7E"/>
    <w:rsid w:val="00947579"/>
    <w:rsid w:val="00947B5C"/>
    <w:rsid w:val="009505F4"/>
    <w:rsid w:val="009511E0"/>
    <w:rsid w:val="00951D2A"/>
    <w:rsid w:val="00951EEA"/>
    <w:rsid w:val="00952333"/>
    <w:rsid w:val="0095248A"/>
    <w:rsid w:val="00952B20"/>
    <w:rsid w:val="00952D47"/>
    <w:rsid w:val="009538D1"/>
    <w:rsid w:val="00953F07"/>
    <w:rsid w:val="00955097"/>
    <w:rsid w:val="0095544F"/>
    <w:rsid w:val="00955543"/>
    <w:rsid w:val="00955F74"/>
    <w:rsid w:val="00956C51"/>
    <w:rsid w:val="009570B7"/>
    <w:rsid w:val="009575C8"/>
    <w:rsid w:val="00957A28"/>
    <w:rsid w:val="0096014E"/>
    <w:rsid w:val="009605D5"/>
    <w:rsid w:val="00960B30"/>
    <w:rsid w:val="009616D0"/>
    <w:rsid w:val="00962305"/>
    <w:rsid w:val="00962965"/>
    <w:rsid w:val="00962982"/>
    <w:rsid w:val="0096332E"/>
    <w:rsid w:val="00963A48"/>
    <w:rsid w:val="00963D02"/>
    <w:rsid w:val="00963D9C"/>
    <w:rsid w:val="00964075"/>
    <w:rsid w:val="00964107"/>
    <w:rsid w:val="00964335"/>
    <w:rsid w:val="00964846"/>
    <w:rsid w:val="00966EBE"/>
    <w:rsid w:val="009670FC"/>
    <w:rsid w:val="00967330"/>
    <w:rsid w:val="0096748D"/>
    <w:rsid w:val="0097030D"/>
    <w:rsid w:val="00970EC0"/>
    <w:rsid w:val="00971006"/>
    <w:rsid w:val="009714DD"/>
    <w:rsid w:val="0097181D"/>
    <w:rsid w:val="00971A4A"/>
    <w:rsid w:val="00972520"/>
    <w:rsid w:val="00972A35"/>
    <w:rsid w:val="00972C62"/>
    <w:rsid w:val="009732CE"/>
    <w:rsid w:val="0097335B"/>
    <w:rsid w:val="0097394C"/>
    <w:rsid w:val="00974DAF"/>
    <w:rsid w:val="00974E2C"/>
    <w:rsid w:val="00975556"/>
    <w:rsid w:val="0097639F"/>
    <w:rsid w:val="00977D00"/>
    <w:rsid w:val="0098179B"/>
    <w:rsid w:val="00981BEB"/>
    <w:rsid w:val="0098346B"/>
    <w:rsid w:val="009835B3"/>
    <w:rsid w:val="009839EB"/>
    <w:rsid w:val="00983A3A"/>
    <w:rsid w:val="00984293"/>
    <w:rsid w:val="00984F2A"/>
    <w:rsid w:val="009857BE"/>
    <w:rsid w:val="009866AD"/>
    <w:rsid w:val="0098718C"/>
    <w:rsid w:val="00987FB9"/>
    <w:rsid w:val="009901B2"/>
    <w:rsid w:val="00990433"/>
    <w:rsid w:val="009906FB"/>
    <w:rsid w:val="00990BD7"/>
    <w:rsid w:val="0099194C"/>
    <w:rsid w:val="00992637"/>
    <w:rsid w:val="0099273F"/>
    <w:rsid w:val="009939D7"/>
    <w:rsid w:val="00995144"/>
    <w:rsid w:val="0099536D"/>
    <w:rsid w:val="009958AC"/>
    <w:rsid w:val="009976A6"/>
    <w:rsid w:val="009A0185"/>
    <w:rsid w:val="009A12A3"/>
    <w:rsid w:val="009A16AA"/>
    <w:rsid w:val="009A244A"/>
    <w:rsid w:val="009A2A11"/>
    <w:rsid w:val="009A3482"/>
    <w:rsid w:val="009A40A7"/>
    <w:rsid w:val="009A43F1"/>
    <w:rsid w:val="009A516D"/>
    <w:rsid w:val="009A6115"/>
    <w:rsid w:val="009A62C8"/>
    <w:rsid w:val="009A6447"/>
    <w:rsid w:val="009A6605"/>
    <w:rsid w:val="009A6687"/>
    <w:rsid w:val="009A68B5"/>
    <w:rsid w:val="009A6FE4"/>
    <w:rsid w:val="009A78B0"/>
    <w:rsid w:val="009A7A6C"/>
    <w:rsid w:val="009A7F1E"/>
    <w:rsid w:val="009B121E"/>
    <w:rsid w:val="009B18AA"/>
    <w:rsid w:val="009B24A6"/>
    <w:rsid w:val="009B2E8C"/>
    <w:rsid w:val="009B2F4F"/>
    <w:rsid w:val="009B3005"/>
    <w:rsid w:val="009B3E01"/>
    <w:rsid w:val="009B3EB3"/>
    <w:rsid w:val="009B4F81"/>
    <w:rsid w:val="009B6080"/>
    <w:rsid w:val="009B6DDD"/>
    <w:rsid w:val="009B7F76"/>
    <w:rsid w:val="009C00F4"/>
    <w:rsid w:val="009C02AC"/>
    <w:rsid w:val="009C02BC"/>
    <w:rsid w:val="009C0594"/>
    <w:rsid w:val="009C0A27"/>
    <w:rsid w:val="009C16B3"/>
    <w:rsid w:val="009C1952"/>
    <w:rsid w:val="009C1E7E"/>
    <w:rsid w:val="009C268E"/>
    <w:rsid w:val="009C36A0"/>
    <w:rsid w:val="009C45CD"/>
    <w:rsid w:val="009C4850"/>
    <w:rsid w:val="009C48E4"/>
    <w:rsid w:val="009C4C89"/>
    <w:rsid w:val="009C5B91"/>
    <w:rsid w:val="009C63C9"/>
    <w:rsid w:val="009C6A86"/>
    <w:rsid w:val="009C6CDE"/>
    <w:rsid w:val="009C749E"/>
    <w:rsid w:val="009C7A47"/>
    <w:rsid w:val="009C7BCF"/>
    <w:rsid w:val="009D05E3"/>
    <w:rsid w:val="009D0729"/>
    <w:rsid w:val="009D112B"/>
    <w:rsid w:val="009D15F1"/>
    <w:rsid w:val="009D19EF"/>
    <w:rsid w:val="009D4DE5"/>
    <w:rsid w:val="009D6D97"/>
    <w:rsid w:val="009D730E"/>
    <w:rsid w:val="009D7AC6"/>
    <w:rsid w:val="009D7CAD"/>
    <w:rsid w:val="009E04F9"/>
    <w:rsid w:val="009E0E35"/>
    <w:rsid w:val="009E17DF"/>
    <w:rsid w:val="009E2448"/>
    <w:rsid w:val="009E2834"/>
    <w:rsid w:val="009E2C2E"/>
    <w:rsid w:val="009E33F9"/>
    <w:rsid w:val="009E362E"/>
    <w:rsid w:val="009E388B"/>
    <w:rsid w:val="009E550B"/>
    <w:rsid w:val="009E5591"/>
    <w:rsid w:val="009E5BF9"/>
    <w:rsid w:val="009E61E1"/>
    <w:rsid w:val="009E64BB"/>
    <w:rsid w:val="009E7AF5"/>
    <w:rsid w:val="009F09F7"/>
    <w:rsid w:val="009F0F10"/>
    <w:rsid w:val="009F1332"/>
    <w:rsid w:val="009F142F"/>
    <w:rsid w:val="009F1D94"/>
    <w:rsid w:val="009F2CD5"/>
    <w:rsid w:val="009F3951"/>
    <w:rsid w:val="009F39E3"/>
    <w:rsid w:val="009F44E7"/>
    <w:rsid w:val="009F4B56"/>
    <w:rsid w:val="009F51CA"/>
    <w:rsid w:val="009F676E"/>
    <w:rsid w:val="009F6E5F"/>
    <w:rsid w:val="009F74C3"/>
    <w:rsid w:val="009F789A"/>
    <w:rsid w:val="009F7A87"/>
    <w:rsid w:val="00A00191"/>
    <w:rsid w:val="00A0094F"/>
    <w:rsid w:val="00A00C8B"/>
    <w:rsid w:val="00A00FC2"/>
    <w:rsid w:val="00A01130"/>
    <w:rsid w:val="00A0116B"/>
    <w:rsid w:val="00A02357"/>
    <w:rsid w:val="00A024F3"/>
    <w:rsid w:val="00A0309A"/>
    <w:rsid w:val="00A03476"/>
    <w:rsid w:val="00A03753"/>
    <w:rsid w:val="00A03794"/>
    <w:rsid w:val="00A045D7"/>
    <w:rsid w:val="00A04678"/>
    <w:rsid w:val="00A04777"/>
    <w:rsid w:val="00A05388"/>
    <w:rsid w:val="00A055F6"/>
    <w:rsid w:val="00A058A6"/>
    <w:rsid w:val="00A06705"/>
    <w:rsid w:val="00A06867"/>
    <w:rsid w:val="00A06989"/>
    <w:rsid w:val="00A071E0"/>
    <w:rsid w:val="00A0726C"/>
    <w:rsid w:val="00A0747E"/>
    <w:rsid w:val="00A103EA"/>
    <w:rsid w:val="00A10B47"/>
    <w:rsid w:val="00A122B7"/>
    <w:rsid w:val="00A126FF"/>
    <w:rsid w:val="00A12917"/>
    <w:rsid w:val="00A12988"/>
    <w:rsid w:val="00A12F3F"/>
    <w:rsid w:val="00A13AC3"/>
    <w:rsid w:val="00A140AE"/>
    <w:rsid w:val="00A149B9"/>
    <w:rsid w:val="00A14A93"/>
    <w:rsid w:val="00A14D33"/>
    <w:rsid w:val="00A15C33"/>
    <w:rsid w:val="00A15C51"/>
    <w:rsid w:val="00A169A2"/>
    <w:rsid w:val="00A16BB5"/>
    <w:rsid w:val="00A16FD5"/>
    <w:rsid w:val="00A175DE"/>
    <w:rsid w:val="00A17800"/>
    <w:rsid w:val="00A17A55"/>
    <w:rsid w:val="00A20F60"/>
    <w:rsid w:val="00A2231D"/>
    <w:rsid w:val="00A22959"/>
    <w:rsid w:val="00A22C51"/>
    <w:rsid w:val="00A238DC"/>
    <w:rsid w:val="00A23AD3"/>
    <w:rsid w:val="00A23FC5"/>
    <w:rsid w:val="00A247A8"/>
    <w:rsid w:val="00A25BFB"/>
    <w:rsid w:val="00A25C8B"/>
    <w:rsid w:val="00A25C8F"/>
    <w:rsid w:val="00A2601D"/>
    <w:rsid w:val="00A26041"/>
    <w:rsid w:val="00A26B61"/>
    <w:rsid w:val="00A272CE"/>
    <w:rsid w:val="00A305F8"/>
    <w:rsid w:val="00A30A36"/>
    <w:rsid w:val="00A30B45"/>
    <w:rsid w:val="00A32233"/>
    <w:rsid w:val="00A348B0"/>
    <w:rsid w:val="00A34B35"/>
    <w:rsid w:val="00A352CD"/>
    <w:rsid w:val="00A36159"/>
    <w:rsid w:val="00A3619B"/>
    <w:rsid w:val="00A37E6B"/>
    <w:rsid w:val="00A37F27"/>
    <w:rsid w:val="00A40EB7"/>
    <w:rsid w:val="00A41264"/>
    <w:rsid w:val="00A41357"/>
    <w:rsid w:val="00A41F09"/>
    <w:rsid w:val="00A4246D"/>
    <w:rsid w:val="00A424D5"/>
    <w:rsid w:val="00A42606"/>
    <w:rsid w:val="00A42E98"/>
    <w:rsid w:val="00A43374"/>
    <w:rsid w:val="00A449A6"/>
    <w:rsid w:val="00A44B93"/>
    <w:rsid w:val="00A45614"/>
    <w:rsid w:val="00A45F45"/>
    <w:rsid w:val="00A46940"/>
    <w:rsid w:val="00A46A41"/>
    <w:rsid w:val="00A4718F"/>
    <w:rsid w:val="00A47263"/>
    <w:rsid w:val="00A474C5"/>
    <w:rsid w:val="00A47E75"/>
    <w:rsid w:val="00A47F6E"/>
    <w:rsid w:val="00A507C7"/>
    <w:rsid w:val="00A50BCB"/>
    <w:rsid w:val="00A511FD"/>
    <w:rsid w:val="00A517D0"/>
    <w:rsid w:val="00A51B0D"/>
    <w:rsid w:val="00A51D70"/>
    <w:rsid w:val="00A53B8D"/>
    <w:rsid w:val="00A54A8D"/>
    <w:rsid w:val="00A563B6"/>
    <w:rsid w:val="00A56C1C"/>
    <w:rsid w:val="00A57302"/>
    <w:rsid w:val="00A60091"/>
    <w:rsid w:val="00A606BE"/>
    <w:rsid w:val="00A60B8A"/>
    <w:rsid w:val="00A60BB6"/>
    <w:rsid w:val="00A614BA"/>
    <w:rsid w:val="00A61732"/>
    <w:rsid w:val="00A6196D"/>
    <w:rsid w:val="00A620C9"/>
    <w:rsid w:val="00A64FD5"/>
    <w:rsid w:val="00A65009"/>
    <w:rsid w:val="00A65408"/>
    <w:rsid w:val="00A65588"/>
    <w:rsid w:val="00A6590F"/>
    <w:rsid w:val="00A65DC0"/>
    <w:rsid w:val="00A66464"/>
    <w:rsid w:val="00A669DE"/>
    <w:rsid w:val="00A670F4"/>
    <w:rsid w:val="00A675B1"/>
    <w:rsid w:val="00A678A0"/>
    <w:rsid w:val="00A7133F"/>
    <w:rsid w:val="00A71EB6"/>
    <w:rsid w:val="00A72EFD"/>
    <w:rsid w:val="00A73593"/>
    <w:rsid w:val="00A738C8"/>
    <w:rsid w:val="00A73A94"/>
    <w:rsid w:val="00A74A61"/>
    <w:rsid w:val="00A74AB9"/>
    <w:rsid w:val="00A74BC9"/>
    <w:rsid w:val="00A74CD5"/>
    <w:rsid w:val="00A75439"/>
    <w:rsid w:val="00A75519"/>
    <w:rsid w:val="00A75AC9"/>
    <w:rsid w:val="00A75F55"/>
    <w:rsid w:val="00A776C5"/>
    <w:rsid w:val="00A779BC"/>
    <w:rsid w:val="00A80952"/>
    <w:rsid w:val="00A80B61"/>
    <w:rsid w:val="00A80BE7"/>
    <w:rsid w:val="00A80C80"/>
    <w:rsid w:val="00A81025"/>
    <w:rsid w:val="00A8155C"/>
    <w:rsid w:val="00A82075"/>
    <w:rsid w:val="00A833AB"/>
    <w:rsid w:val="00A842DE"/>
    <w:rsid w:val="00A84402"/>
    <w:rsid w:val="00A84831"/>
    <w:rsid w:val="00A84D19"/>
    <w:rsid w:val="00A85001"/>
    <w:rsid w:val="00A8585B"/>
    <w:rsid w:val="00A86318"/>
    <w:rsid w:val="00A86641"/>
    <w:rsid w:val="00A86697"/>
    <w:rsid w:val="00A86A06"/>
    <w:rsid w:val="00A90228"/>
    <w:rsid w:val="00A905BE"/>
    <w:rsid w:val="00A90908"/>
    <w:rsid w:val="00A91B3F"/>
    <w:rsid w:val="00A92255"/>
    <w:rsid w:val="00A924BC"/>
    <w:rsid w:val="00A93E81"/>
    <w:rsid w:val="00A93EA5"/>
    <w:rsid w:val="00A94000"/>
    <w:rsid w:val="00A94890"/>
    <w:rsid w:val="00A95004"/>
    <w:rsid w:val="00A95F72"/>
    <w:rsid w:val="00A96351"/>
    <w:rsid w:val="00A9675B"/>
    <w:rsid w:val="00A96C36"/>
    <w:rsid w:val="00A97402"/>
    <w:rsid w:val="00A97A0A"/>
    <w:rsid w:val="00A97F23"/>
    <w:rsid w:val="00AA04AE"/>
    <w:rsid w:val="00AA0B7F"/>
    <w:rsid w:val="00AA13E4"/>
    <w:rsid w:val="00AA1782"/>
    <w:rsid w:val="00AA1C7C"/>
    <w:rsid w:val="00AA1D1A"/>
    <w:rsid w:val="00AA1E47"/>
    <w:rsid w:val="00AA3E44"/>
    <w:rsid w:val="00AA41F3"/>
    <w:rsid w:val="00AA44D5"/>
    <w:rsid w:val="00AA4BD8"/>
    <w:rsid w:val="00AA5480"/>
    <w:rsid w:val="00AA582B"/>
    <w:rsid w:val="00AA592D"/>
    <w:rsid w:val="00AA59EC"/>
    <w:rsid w:val="00AA5FEB"/>
    <w:rsid w:val="00AA70E5"/>
    <w:rsid w:val="00AA73FF"/>
    <w:rsid w:val="00AA7432"/>
    <w:rsid w:val="00AA788C"/>
    <w:rsid w:val="00AA7989"/>
    <w:rsid w:val="00AA7C89"/>
    <w:rsid w:val="00AB02D9"/>
    <w:rsid w:val="00AB124D"/>
    <w:rsid w:val="00AB249E"/>
    <w:rsid w:val="00AB281F"/>
    <w:rsid w:val="00AB2C96"/>
    <w:rsid w:val="00AB3109"/>
    <w:rsid w:val="00AB36DA"/>
    <w:rsid w:val="00AB587B"/>
    <w:rsid w:val="00AB5E1F"/>
    <w:rsid w:val="00AB5EA3"/>
    <w:rsid w:val="00AB6B8D"/>
    <w:rsid w:val="00AB7245"/>
    <w:rsid w:val="00AC024F"/>
    <w:rsid w:val="00AC05D9"/>
    <w:rsid w:val="00AC0AC0"/>
    <w:rsid w:val="00AC1274"/>
    <w:rsid w:val="00AC2ADB"/>
    <w:rsid w:val="00AC2E64"/>
    <w:rsid w:val="00AC3106"/>
    <w:rsid w:val="00AC3FE0"/>
    <w:rsid w:val="00AC5031"/>
    <w:rsid w:val="00AC5084"/>
    <w:rsid w:val="00AC5088"/>
    <w:rsid w:val="00AC5697"/>
    <w:rsid w:val="00AC5CA1"/>
    <w:rsid w:val="00AC6470"/>
    <w:rsid w:val="00AC71D7"/>
    <w:rsid w:val="00AC7590"/>
    <w:rsid w:val="00AC782B"/>
    <w:rsid w:val="00AC7A99"/>
    <w:rsid w:val="00AC7D74"/>
    <w:rsid w:val="00AD0260"/>
    <w:rsid w:val="00AD08F6"/>
    <w:rsid w:val="00AD145C"/>
    <w:rsid w:val="00AD1657"/>
    <w:rsid w:val="00AD23FC"/>
    <w:rsid w:val="00AD3B3B"/>
    <w:rsid w:val="00AD46FE"/>
    <w:rsid w:val="00AD4EBD"/>
    <w:rsid w:val="00AD5F3F"/>
    <w:rsid w:val="00AD612C"/>
    <w:rsid w:val="00AD654C"/>
    <w:rsid w:val="00AD78C5"/>
    <w:rsid w:val="00AE038D"/>
    <w:rsid w:val="00AE1A96"/>
    <w:rsid w:val="00AE1B69"/>
    <w:rsid w:val="00AE2714"/>
    <w:rsid w:val="00AE28D6"/>
    <w:rsid w:val="00AE3B54"/>
    <w:rsid w:val="00AE3DC2"/>
    <w:rsid w:val="00AE485B"/>
    <w:rsid w:val="00AE54C1"/>
    <w:rsid w:val="00AE54E6"/>
    <w:rsid w:val="00AE57AD"/>
    <w:rsid w:val="00AE5832"/>
    <w:rsid w:val="00AE5F6B"/>
    <w:rsid w:val="00AE67FE"/>
    <w:rsid w:val="00AE7936"/>
    <w:rsid w:val="00AE7A91"/>
    <w:rsid w:val="00AE7C2B"/>
    <w:rsid w:val="00AF03FE"/>
    <w:rsid w:val="00AF0AB5"/>
    <w:rsid w:val="00AF0E0C"/>
    <w:rsid w:val="00AF0FF4"/>
    <w:rsid w:val="00AF1357"/>
    <w:rsid w:val="00AF1674"/>
    <w:rsid w:val="00AF1DDD"/>
    <w:rsid w:val="00AF240E"/>
    <w:rsid w:val="00AF2F30"/>
    <w:rsid w:val="00AF3099"/>
    <w:rsid w:val="00AF3747"/>
    <w:rsid w:val="00AF388A"/>
    <w:rsid w:val="00AF4027"/>
    <w:rsid w:val="00AF4609"/>
    <w:rsid w:val="00AF4D70"/>
    <w:rsid w:val="00AF5334"/>
    <w:rsid w:val="00AF5502"/>
    <w:rsid w:val="00AF554D"/>
    <w:rsid w:val="00AF5B3C"/>
    <w:rsid w:val="00AF5EA4"/>
    <w:rsid w:val="00AF6022"/>
    <w:rsid w:val="00AF66B8"/>
    <w:rsid w:val="00AF71A7"/>
    <w:rsid w:val="00B0062A"/>
    <w:rsid w:val="00B006AF"/>
    <w:rsid w:val="00B011C1"/>
    <w:rsid w:val="00B016CD"/>
    <w:rsid w:val="00B02BC0"/>
    <w:rsid w:val="00B0446D"/>
    <w:rsid w:val="00B0448E"/>
    <w:rsid w:val="00B04707"/>
    <w:rsid w:val="00B05349"/>
    <w:rsid w:val="00B059E5"/>
    <w:rsid w:val="00B0710F"/>
    <w:rsid w:val="00B072B0"/>
    <w:rsid w:val="00B10B59"/>
    <w:rsid w:val="00B10EFC"/>
    <w:rsid w:val="00B10FE3"/>
    <w:rsid w:val="00B11D1B"/>
    <w:rsid w:val="00B11EE1"/>
    <w:rsid w:val="00B12118"/>
    <w:rsid w:val="00B1213E"/>
    <w:rsid w:val="00B12826"/>
    <w:rsid w:val="00B12E6B"/>
    <w:rsid w:val="00B133ED"/>
    <w:rsid w:val="00B13470"/>
    <w:rsid w:val="00B13C8D"/>
    <w:rsid w:val="00B13ECE"/>
    <w:rsid w:val="00B14B13"/>
    <w:rsid w:val="00B153CE"/>
    <w:rsid w:val="00B153EB"/>
    <w:rsid w:val="00B15A5B"/>
    <w:rsid w:val="00B15F8D"/>
    <w:rsid w:val="00B16002"/>
    <w:rsid w:val="00B16A8C"/>
    <w:rsid w:val="00B16D31"/>
    <w:rsid w:val="00B1722D"/>
    <w:rsid w:val="00B17A7A"/>
    <w:rsid w:val="00B204BB"/>
    <w:rsid w:val="00B20A6A"/>
    <w:rsid w:val="00B2125E"/>
    <w:rsid w:val="00B21988"/>
    <w:rsid w:val="00B22195"/>
    <w:rsid w:val="00B24AEC"/>
    <w:rsid w:val="00B24C70"/>
    <w:rsid w:val="00B25846"/>
    <w:rsid w:val="00B269DC"/>
    <w:rsid w:val="00B27811"/>
    <w:rsid w:val="00B309F1"/>
    <w:rsid w:val="00B312D4"/>
    <w:rsid w:val="00B31BB2"/>
    <w:rsid w:val="00B32115"/>
    <w:rsid w:val="00B3335A"/>
    <w:rsid w:val="00B334B0"/>
    <w:rsid w:val="00B33694"/>
    <w:rsid w:val="00B3556A"/>
    <w:rsid w:val="00B360FC"/>
    <w:rsid w:val="00B36FC8"/>
    <w:rsid w:val="00B37CCF"/>
    <w:rsid w:val="00B37D2F"/>
    <w:rsid w:val="00B37D4D"/>
    <w:rsid w:val="00B4056A"/>
    <w:rsid w:val="00B40938"/>
    <w:rsid w:val="00B41921"/>
    <w:rsid w:val="00B42C35"/>
    <w:rsid w:val="00B43714"/>
    <w:rsid w:val="00B440A6"/>
    <w:rsid w:val="00B44410"/>
    <w:rsid w:val="00B45B1D"/>
    <w:rsid w:val="00B45EDD"/>
    <w:rsid w:val="00B465C5"/>
    <w:rsid w:val="00B47BA2"/>
    <w:rsid w:val="00B47C05"/>
    <w:rsid w:val="00B50A56"/>
    <w:rsid w:val="00B516CC"/>
    <w:rsid w:val="00B51B77"/>
    <w:rsid w:val="00B5213E"/>
    <w:rsid w:val="00B529F8"/>
    <w:rsid w:val="00B52F9F"/>
    <w:rsid w:val="00B53170"/>
    <w:rsid w:val="00B532F3"/>
    <w:rsid w:val="00B539C4"/>
    <w:rsid w:val="00B53DBA"/>
    <w:rsid w:val="00B553ED"/>
    <w:rsid w:val="00B55B89"/>
    <w:rsid w:val="00B565FB"/>
    <w:rsid w:val="00B57771"/>
    <w:rsid w:val="00B60F14"/>
    <w:rsid w:val="00B61471"/>
    <w:rsid w:val="00B61E4E"/>
    <w:rsid w:val="00B61EEF"/>
    <w:rsid w:val="00B638E3"/>
    <w:rsid w:val="00B65AFD"/>
    <w:rsid w:val="00B65C94"/>
    <w:rsid w:val="00B6664E"/>
    <w:rsid w:val="00B66692"/>
    <w:rsid w:val="00B66DBC"/>
    <w:rsid w:val="00B66E75"/>
    <w:rsid w:val="00B66F51"/>
    <w:rsid w:val="00B66FC4"/>
    <w:rsid w:val="00B671D4"/>
    <w:rsid w:val="00B7040B"/>
    <w:rsid w:val="00B70AC0"/>
    <w:rsid w:val="00B70F3A"/>
    <w:rsid w:val="00B711C0"/>
    <w:rsid w:val="00B71EB7"/>
    <w:rsid w:val="00B72568"/>
    <w:rsid w:val="00B728DA"/>
    <w:rsid w:val="00B72B51"/>
    <w:rsid w:val="00B73EA2"/>
    <w:rsid w:val="00B74B32"/>
    <w:rsid w:val="00B75196"/>
    <w:rsid w:val="00B7532E"/>
    <w:rsid w:val="00B755E1"/>
    <w:rsid w:val="00B75B18"/>
    <w:rsid w:val="00B75CAD"/>
    <w:rsid w:val="00B75D58"/>
    <w:rsid w:val="00B76104"/>
    <w:rsid w:val="00B76F54"/>
    <w:rsid w:val="00B7715F"/>
    <w:rsid w:val="00B77506"/>
    <w:rsid w:val="00B77716"/>
    <w:rsid w:val="00B80303"/>
    <w:rsid w:val="00B81182"/>
    <w:rsid w:val="00B81977"/>
    <w:rsid w:val="00B81C86"/>
    <w:rsid w:val="00B8324E"/>
    <w:rsid w:val="00B838B4"/>
    <w:rsid w:val="00B83B3D"/>
    <w:rsid w:val="00B85140"/>
    <w:rsid w:val="00B85E49"/>
    <w:rsid w:val="00B863E8"/>
    <w:rsid w:val="00B86460"/>
    <w:rsid w:val="00B86792"/>
    <w:rsid w:val="00B90A51"/>
    <w:rsid w:val="00B90B04"/>
    <w:rsid w:val="00B91390"/>
    <w:rsid w:val="00B91BB3"/>
    <w:rsid w:val="00B9216B"/>
    <w:rsid w:val="00B928B6"/>
    <w:rsid w:val="00B92D9C"/>
    <w:rsid w:val="00B932C4"/>
    <w:rsid w:val="00B93887"/>
    <w:rsid w:val="00B93A86"/>
    <w:rsid w:val="00B94C90"/>
    <w:rsid w:val="00B95F0B"/>
    <w:rsid w:val="00B96167"/>
    <w:rsid w:val="00B96BC5"/>
    <w:rsid w:val="00B97275"/>
    <w:rsid w:val="00B973CF"/>
    <w:rsid w:val="00B97C47"/>
    <w:rsid w:val="00BA08C8"/>
    <w:rsid w:val="00BA0EB0"/>
    <w:rsid w:val="00BA0F4F"/>
    <w:rsid w:val="00BA2CF5"/>
    <w:rsid w:val="00BA2EF5"/>
    <w:rsid w:val="00BA488D"/>
    <w:rsid w:val="00BA4E53"/>
    <w:rsid w:val="00BA50C2"/>
    <w:rsid w:val="00BA5197"/>
    <w:rsid w:val="00BA5B41"/>
    <w:rsid w:val="00BA5C0E"/>
    <w:rsid w:val="00BA619B"/>
    <w:rsid w:val="00BA6327"/>
    <w:rsid w:val="00BA6AE2"/>
    <w:rsid w:val="00BA6B25"/>
    <w:rsid w:val="00BA6BC8"/>
    <w:rsid w:val="00BA70FC"/>
    <w:rsid w:val="00BB0B96"/>
    <w:rsid w:val="00BB0E63"/>
    <w:rsid w:val="00BB1598"/>
    <w:rsid w:val="00BB1A22"/>
    <w:rsid w:val="00BB1A5E"/>
    <w:rsid w:val="00BB2343"/>
    <w:rsid w:val="00BB2551"/>
    <w:rsid w:val="00BB2862"/>
    <w:rsid w:val="00BB3009"/>
    <w:rsid w:val="00BB308F"/>
    <w:rsid w:val="00BB3548"/>
    <w:rsid w:val="00BB433D"/>
    <w:rsid w:val="00BB43FC"/>
    <w:rsid w:val="00BB4803"/>
    <w:rsid w:val="00BB6C9B"/>
    <w:rsid w:val="00BB735F"/>
    <w:rsid w:val="00BC02CA"/>
    <w:rsid w:val="00BC0FC7"/>
    <w:rsid w:val="00BC15BA"/>
    <w:rsid w:val="00BC16FD"/>
    <w:rsid w:val="00BC2240"/>
    <w:rsid w:val="00BC2607"/>
    <w:rsid w:val="00BC26A7"/>
    <w:rsid w:val="00BC2DF9"/>
    <w:rsid w:val="00BC2EDD"/>
    <w:rsid w:val="00BC3460"/>
    <w:rsid w:val="00BC3D7F"/>
    <w:rsid w:val="00BC3FD7"/>
    <w:rsid w:val="00BC48FB"/>
    <w:rsid w:val="00BC4BA1"/>
    <w:rsid w:val="00BC5B95"/>
    <w:rsid w:val="00BC5C57"/>
    <w:rsid w:val="00BC5F08"/>
    <w:rsid w:val="00BC6056"/>
    <w:rsid w:val="00BC6CAC"/>
    <w:rsid w:val="00BC7E9C"/>
    <w:rsid w:val="00BD05D1"/>
    <w:rsid w:val="00BD061C"/>
    <w:rsid w:val="00BD0C39"/>
    <w:rsid w:val="00BD26F8"/>
    <w:rsid w:val="00BD2A52"/>
    <w:rsid w:val="00BD2C22"/>
    <w:rsid w:val="00BD32DA"/>
    <w:rsid w:val="00BD3FBD"/>
    <w:rsid w:val="00BD43CD"/>
    <w:rsid w:val="00BD466D"/>
    <w:rsid w:val="00BD506C"/>
    <w:rsid w:val="00BD5BDA"/>
    <w:rsid w:val="00BD5FEF"/>
    <w:rsid w:val="00BD6482"/>
    <w:rsid w:val="00BD6DD4"/>
    <w:rsid w:val="00BD727C"/>
    <w:rsid w:val="00BD79A0"/>
    <w:rsid w:val="00BD7F7F"/>
    <w:rsid w:val="00BE0464"/>
    <w:rsid w:val="00BE0603"/>
    <w:rsid w:val="00BE1267"/>
    <w:rsid w:val="00BE129A"/>
    <w:rsid w:val="00BE15C0"/>
    <w:rsid w:val="00BE195A"/>
    <w:rsid w:val="00BE1A02"/>
    <w:rsid w:val="00BE1A65"/>
    <w:rsid w:val="00BE20EC"/>
    <w:rsid w:val="00BE238B"/>
    <w:rsid w:val="00BE2D55"/>
    <w:rsid w:val="00BE3EA1"/>
    <w:rsid w:val="00BE467F"/>
    <w:rsid w:val="00BE485A"/>
    <w:rsid w:val="00BE4AAF"/>
    <w:rsid w:val="00BE4FCE"/>
    <w:rsid w:val="00BE639D"/>
    <w:rsid w:val="00BE6F0E"/>
    <w:rsid w:val="00BE7809"/>
    <w:rsid w:val="00BF1331"/>
    <w:rsid w:val="00BF1682"/>
    <w:rsid w:val="00BF18C0"/>
    <w:rsid w:val="00BF194C"/>
    <w:rsid w:val="00BF247A"/>
    <w:rsid w:val="00BF2C98"/>
    <w:rsid w:val="00BF49E5"/>
    <w:rsid w:val="00BF5A70"/>
    <w:rsid w:val="00BF62F7"/>
    <w:rsid w:val="00BF6B49"/>
    <w:rsid w:val="00BF6CD5"/>
    <w:rsid w:val="00BF6CDD"/>
    <w:rsid w:val="00BF6D3D"/>
    <w:rsid w:val="00BF704C"/>
    <w:rsid w:val="00BF7923"/>
    <w:rsid w:val="00BF7AA7"/>
    <w:rsid w:val="00BF7AB9"/>
    <w:rsid w:val="00BF7C66"/>
    <w:rsid w:val="00BF7F2C"/>
    <w:rsid w:val="00C00885"/>
    <w:rsid w:val="00C01192"/>
    <w:rsid w:val="00C0122A"/>
    <w:rsid w:val="00C02EDB"/>
    <w:rsid w:val="00C03803"/>
    <w:rsid w:val="00C03BA8"/>
    <w:rsid w:val="00C04437"/>
    <w:rsid w:val="00C046BD"/>
    <w:rsid w:val="00C048F4"/>
    <w:rsid w:val="00C04C1D"/>
    <w:rsid w:val="00C05988"/>
    <w:rsid w:val="00C07224"/>
    <w:rsid w:val="00C07415"/>
    <w:rsid w:val="00C0772C"/>
    <w:rsid w:val="00C078DB"/>
    <w:rsid w:val="00C07DE2"/>
    <w:rsid w:val="00C10509"/>
    <w:rsid w:val="00C106FE"/>
    <w:rsid w:val="00C10CF4"/>
    <w:rsid w:val="00C11166"/>
    <w:rsid w:val="00C115E7"/>
    <w:rsid w:val="00C11613"/>
    <w:rsid w:val="00C117AA"/>
    <w:rsid w:val="00C12478"/>
    <w:rsid w:val="00C12A49"/>
    <w:rsid w:val="00C12D20"/>
    <w:rsid w:val="00C13228"/>
    <w:rsid w:val="00C13345"/>
    <w:rsid w:val="00C13B89"/>
    <w:rsid w:val="00C13E27"/>
    <w:rsid w:val="00C14EC3"/>
    <w:rsid w:val="00C15E39"/>
    <w:rsid w:val="00C17442"/>
    <w:rsid w:val="00C174A9"/>
    <w:rsid w:val="00C17FC5"/>
    <w:rsid w:val="00C206CC"/>
    <w:rsid w:val="00C20B1E"/>
    <w:rsid w:val="00C21073"/>
    <w:rsid w:val="00C213CD"/>
    <w:rsid w:val="00C2152D"/>
    <w:rsid w:val="00C21654"/>
    <w:rsid w:val="00C21DD3"/>
    <w:rsid w:val="00C21F19"/>
    <w:rsid w:val="00C22340"/>
    <w:rsid w:val="00C22799"/>
    <w:rsid w:val="00C22963"/>
    <w:rsid w:val="00C22B39"/>
    <w:rsid w:val="00C23D4B"/>
    <w:rsid w:val="00C23F2C"/>
    <w:rsid w:val="00C24819"/>
    <w:rsid w:val="00C25013"/>
    <w:rsid w:val="00C2520E"/>
    <w:rsid w:val="00C2521B"/>
    <w:rsid w:val="00C252E3"/>
    <w:rsid w:val="00C254DE"/>
    <w:rsid w:val="00C268A0"/>
    <w:rsid w:val="00C26D35"/>
    <w:rsid w:val="00C26D6A"/>
    <w:rsid w:val="00C2705C"/>
    <w:rsid w:val="00C277AF"/>
    <w:rsid w:val="00C30B12"/>
    <w:rsid w:val="00C31951"/>
    <w:rsid w:val="00C31CA6"/>
    <w:rsid w:val="00C31E38"/>
    <w:rsid w:val="00C3214A"/>
    <w:rsid w:val="00C3259C"/>
    <w:rsid w:val="00C32FCB"/>
    <w:rsid w:val="00C3368A"/>
    <w:rsid w:val="00C33B7B"/>
    <w:rsid w:val="00C340A4"/>
    <w:rsid w:val="00C3429D"/>
    <w:rsid w:val="00C347EF"/>
    <w:rsid w:val="00C3592A"/>
    <w:rsid w:val="00C36025"/>
    <w:rsid w:val="00C361B7"/>
    <w:rsid w:val="00C36203"/>
    <w:rsid w:val="00C3670F"/>
    <w:rsid w:val="00C37A2C"/>
    <w:rsid w:val="00C37E00"/>
    <w:rsid w:val="00C4037B"/>
    <w:rsid w:val="00C40BD1"/>
    <w:rsid w:val="00C411F7"/>
    <w:rsid w:val="00C41DB8"/>
    <w:rsid w:val="00C42A83"/>
    <w:rsid w:val="00C42B20"/>
    <w:rsid w:val="00C459E7"/>
    <w:rsid w:val="00C45FB8"/>
    <w:rsid w:val="00C4714C"/>
    <w:rsid w:val="00C471F2"/>
    <w:rsid w:val="00C47338"/>
    <w:rsid w:val="00C47B8C"/>
    <w:rsid w:val="00C50905"/>
    <w:rsid w:val="00C50B9B"/>
    <w:rsid w:val="00C5152A"/>
    <w:rsid w:val="00C51865"/>
    <w:rsid w:val="00C51D16"/>
    <w:rsid w:val="00C51D7C"/>
    <w:rsid w:val="00C54085"/>
    <w:rsid w:val="00C54374"/>
    <w:rsid w:val="00C54CB0"/>
    <w:rsid w:val="00C55A0A"/>
    <w:rsid w:val="00C55FAA"/>
    <w:rsid w:val="00C5636C"/>
    <w:rsid w:val="00C56742"/>
    <w:rsid w:val="00C577C7"/>
    <w:rsid w:val="00C57B29"/>
    <w:rsid w:val="00C57BA3"/>
    <w:rsid w:val="00C6006E"/>
    <w:rsid w:val="00C6142C"/>
    <w:rsid w:val="00C61439"/>
    <w:rsid w:val="00C61A6E"/>
    <w:rsid w:val="00C61EC7"/>
    <w:rsid w:val="00C62683"/>
    <w:rsid w:val="00C62B0B"/>
    <w:rsid w:val="00C63FA8"/>
    <w:rsid w:val="00C64B6B"/>
    <w:rsid w:val="00C65030"/>
    <w:rsid w:val="00C656DC"/>
    <w:rsid w:val="00C65D87"/>
    <w:rsid w:val="00C6643A"/>
    <w:rsid w:val="00C67FF2"/>
    <w:rsid w:val="00C700BE"/>
    <w:rsid w:val="00C706D1"/>
    <w:rsid w:val="00C70959"/>
    <w:rsid w:val="00C70A8E"/>
    <w:rsid w:val="00C70C91"/>
    <w:rsid w:val="00C71118"/>
    <w:rsid w:val="00C71676"/>
    <w:rsid w:val="00C718A8"/>
    <w:rsid w:val="00C7191D"/>
    <w:rsid w:val="00C71D4D"/>
    <w:rsid w:val="00C71E16"/>
    <w:rsid w:val="00C72573"/>
    <w:rsid w:val="00C72AC8"/>
    <w:rsid w:val="00C72EDE"/>
    <w:rsid w:val="00C733D9"/>
    <w:rsid w:val="00C73CA5"/>
    <w:rsid w:val="00C7671C"/>
    <w:rsid w:val="00C7724C"/>
    <w:rsid w:val="00C8063C"/>
    <w:rsid w:val="00C81092"/>
    <w:rsid w:val="00C814D2"/>
    <w:rsid w:val="00C81559"/>
    <w:rsid w:val="00C82EC3"/>
    <w:rsid w:val="00C833EE"/>
    <w:rsid w:val="00C83833"/>
    <w:rsid w:val="00C842B9"/>
    <w:rsid w:val="00C85846"/>
    <w:rsid w:val="00C85AF5"/>
    <w:rsid w:val="00C869B2"/>
    <w:rsid w:val="00C86A8A"/>
    <w:rsid w:val="00C86EFD"/>
    <w:rsid w:val="00C8770C"/>
    <w:rsid w:val="00C90422"/>
    <w:rsid w:val="00C91601"/>
    <w:rsid w:val="00C91828"/>
    <w:rsid w:val="00C9183C"/>
    <w:rsid w:val="00C92693"/>
    <w:rsid w:val="00C929B7"/>
    <w:rsid w:val="00C92EFF"/>
    <w:rsid w:val="00C944EA"/>
    <w:rsid w:val="00C94FE6"/>
    <w:rsid w:val="00C96206"/>
    <w:rsid w:val="00C9648F"/>
    <w:rsid w:val="00C96A78"/>
    <w:rsid w:val="00CA0F54"/>
    <w:rsid w:val="00CA1236"/>
    <w:rsid w:val="00CA141D"/>
    <w:rsid w:val="00CA17E4"/>
    <w:rsid w:val="00CA1B5A"/>
    <w:rsid w:val="00CA1DEB"/>
    <w:rsid w:val="00CA2289"/>
    <w:rsid w:val="00CA2C41"/>
    <w:rsid w:val="00CA2C67"/>
    <w:rsid w:val="00CA35F3"/>
    <w:rsid w:val="00CA40DB"/>
    <w:rsid w:val="00CA4902"/>
    <w:rsid w:val="00CA49B8"/>
    <w:rsid w:val="00CA4E8A"/>
    <w:rsid w:val="00CA548C"/>
    <w:rsid w:val="00CA585B"/>
    <w:rsid w:val="00CA6675"/>
    <w:rsid w:val="00CA6CEB"/>
    <w:rsid w:val="00CA7269"/>
    <w:rsid w:val="00CA75A7"/>
    <w:rsid w:val="00CA76C4"/>
    <w:rsid w:val="00CA796C"/>
    <w:rsid w:val="00CA7B84"/>
    <w:rsid w:val="00CA7C7B"/>
    <w:rsid w:val="00CB1D65"/>
    <w:rsid w:val="00CB22A8"/>
    <w:rsid w:val="00CB284B"/>
    <w:rsid w:val="00CB29FA"/>
    <w:rsid w:val="00CB3B3F"/>
    <w:rsid w:val="00CB4255"/>
    <w:rsid w:val="00CB4A24"/>
    <w:rsid w:val="00CB5172"/>
    <w:rsid w:val="00CB6077"/>
    <w:rsid w:val="00CB6B58"/>
    <w:rsid w:val="00CB6D88"/>
    <w:rsid w:val="00CB704A"/>
    <w:rsid w:val="00CB7DA3"/>
    <w:rsid w:val="00CB7FE6"/>
    <w:rsid w:val="00CC0133"/>
    <w:rsid w:val="00CC054F"/>
    <w:rsid w:val="00CC15F0"/>
    <w:rsid w:val="00CC2763"/>
    <w:rsid w:val="00CC2782"/>
    <w:rsid w:val="00CC2786"/>
    <w:rsid w:val="00CC2F03"/>
    <w:rsid w:val="00CC38FD"/>
    <w:rsid w:val="00CC3CE5"/>
    <w:rsid w:val="00CC4B1A"/>
    <w:rsid w:val="00CC4C1C"/>
    <w:rsid w:val="00CC50BE"/>
    <w:rsid w:val="00CC5F96"/>
    <w:rsid w:val="00CC6EAB"/>
    <w:rsid w:val="00CC6F46"/>
    <w:rsid w:val="00CC7475"/>
    <w:rsid w:val="00CC74A0"/>
    <w:rsid w:val="00CD0587"/>
    <w:rsid w:val="00CD0A4D"/>
    <w:rsid w:val="00CD16B5"/>
    <w:rsid w:val="00CD27FC"/>
    <w:rsid w:val="00CD3D50"/>
    <w:rsid w:val="00CD4104"/>
    <w:rsid w:val="00CD43FB"/>
    <w:rsid w:val="00CD5B64"/>
    <w:rsid w:val="00CD665F"/>
    <w:rsid w:val="00CD6822"/>
    <w:rsid w:val="00CD7615"/>
    <w:rsid w:val="00CD773E"/>
    <w:rsid w:val="00CD7906"/>
    <w:rsid w:val="00CD7C82"/>
    <w:rsid w:val="00CD7DCC"/>
    <w:rsid w:val="00CE0140"/>
    <w:rsid w:val="00CE038E"/>
    <w:rsid w:val="00CE0739"/>
    <w:rsid w:val="00CE0F49"/>
    <w:rsid w:val="00CE1521"/>
    <w:rsid w:val="00CE1859"/>
    <w:rsid w:val="00CE1AB2"/>
    <w:rsid w:val="00CE2B7C"/>
    <w:rsid w:val="00CE2D25"/>
    <w:rsid w:val="00CE2E20"/>
    <w:rsid w:val="00CE31B2"/>
    <w:rsid w:val="00CE336F"/>
    <w:rsid w:val="00CE382A"/>
    <w:rsid w:val="00CE3E82"/>
    <w:rsid w:val="00CE4B37"/>
    <w:rsid w:val="00CE524A"/>
    <w:rsid w:val="00CE5AC5"/>
    <w:rsid w:val="00CE63C0"/>
    <w:rsid w:val="00CE68B6"/>
    <w:rsid w:val="00CE7284"/>
    <w:rsid w:val="00CE7347"/>
    <w:rsid w:val="00CE7617"/>
    <w:rsid w:val="00CE78F7"/>
    <w:rsid w:val="00CE7ACF"/>
    <w:rsid w:val="00CF00D6"/>
    <w:rsid w:val="00CF0C4C"/>
    <w:rsid w:val="00CF0C4E"/>
    <w:rsid w:val="00CF0E45"/>
    <w:rsid w:val="00CF0E87"/>
    <w:rsid w:val="00CF136D"/>
    <w:rsid w:val="00CF2633"/>
    <w:rsid w:val="00CF2C1D"/>
    <w:rsid w:val="00CF3F44"/>
    <w:rsid w:val="00CF4E3D"/>
    <w:rsid w:val="00CF5E09"/>
    <w:rsid w:val="00CF6B0D"/>
    <w:rsid w:val="00CF7062"/>
    <w:rsid w:val="00CF7264"/>
    <w:rsid w:val="00CF78B2"/>
    <w:rsid w:val="00D0014A"/>
    <w:rsid w:val="00D00A3C"/>
    <w:rsid w:val="00D00C65"/>
    <w:rsid w:val="00D015F1"/>
    <w:rsid w:val="00D03DDB"/>
    <w:rsid w:val="00D040EF"/>
    <w:rsid w:val="00D05367"/>
    <w:rsid w:val="00D05525"/>
    <w:rsid w:val="00D05CB1"/>
    <w:rsid w:val="00D06F89"/>
    <w:rsid w:val="00D0716D"/>
    <w:rsid w:val="00D103A0"/>
    <w:rsid w:val="00D11418"/>
    <w:rsid w:val="00D11692"/>
    <w:rsid w:val="00D11C89"/>
    <w:rsid w:val="00D11D7F"/>
    <w:rsid w:val="00D11ED4"/>
    <w:rsid w:val="00D124A8"/>
    <w:rsid w:val="00D126F0"/>
    <w:rsid w:val="00D12821"/>
    <w:rsid w:val="00D128F1"/>
    <w:rsid w:val="00D12B67"/>
    <w:rsid w:val="00D12D87"/>
    <w:rsid w:val="00D13AA8"/>
    <w:rsid w:val="00D144F7"/>
    <w:rsid w:val="00D145B8"/>
    <w:rsid w:val="00D14A41"/>
    <w:rsid w:val="00D14E3D"/>
    <w:rsid w:val="00D1502B"/>
    <w:rsid w:val="00D1525D"/>
    <w:rsid w:val="00D15EAC"/>
    <w:rsid w:val="00D15FE2"/>
    <w:rsid w:val="00D170DD"/>
    <w:rsid w:val="00D20234"/>
    <w:rsid w:val="00D202F7"/>
    <w:rsid w:val="00D20A5D"/>
    <w:rsid w:val="00D2286F"/>
    <w:rsid w:val="00D229B3"/>
    <w:rsid w:val="00D22F72"/>
    <w:rsid w:val="00D247E3"/>
    <w:rsid w:val="00D24B9C"/>
    <w:rsid w:val="00D24F27"/>
    <w:rsid w:val="00D25660"/>
    <w:rsid w:val="00D25F6B"/>
    <w:rsid w:val="00D267FA"/>
    <w:rsid w:val="00D26B8D"/>
    <w:rsid w:val="00D277E9"/>
    <w:rsid w:val="00D27C56"/>
    <w:rsid w:val="00D3072C"/>
    <w:rsid w:val="00D30783"/>
    <w:rsid w:val="00D30912"/>
    <w:rsid w:val="00D3160D"/>
    <w:rsid w:val="00D31EFB"/>
    <w:rsid w:val="00D32071"/>
    <w:rsid w:val="00D321EB"/>
    <w:rsid w:val="00D324FC"/>
    <w:rsid w:val="00D32665"/>
    <w:rsid w:val="00D33D61"/>
    <w:rsid w:val="00D33E08"/>
    <w:rsid w:val="00D3572C"/>
    <w:rsid w:val="00D35A35"/>
    <w:rsid w:val="00D37102"/>
    <w:rsid w:val="00D374D9"/>
    <w:rsid w:val="00D40216"/>
    <w:rsid w:val="00D40515"/>
    <w:rsid w:val="00D40B3B"/>
    <w:rsid w:val="00D40F93"/>
    <w:rsid w:val="00D4144A"/>
    <w:rsid w:val="00D42608"/>
    <w:rsid w:val="00D431BA"/>
    <w:rsid w:val="00D43B60"/>
    <w:rsid w:val="00D43D4D"/>
    <w:rsid w:val="00D43D99"/>
    <w:rsid w:val="00D43FC9"/>
    <w:rsid w:val="00D44680"/>
    <w:rsid w:val="00D44FF6"/>
    <w:rsid w:val="00D450F1"/>
    <w:rsid w:val="00D459A6"/>
    <w:rsid w:val="00D46C52"/>
    <w:rsid w:val="00D46F05"/>
    <w:rsid w:val="00D479C0"/>
    <w:rsid w:val="00D50177"/>
    <w:rsid w:val="00D503CB"/>
    <w:rsid w:val="00D505A7"/>
    <w:rsid w:val="00D506A9"/>
    <w:rsid w:val="00D51309"/>
    <w:rsid w:val="00D515C9"/>
    <w:rsid w:val="00D518DD"/>
    <w:rsid w:val="00D51A78"/>
    <w:rsid w:val="00D51F57"/>
    <w:rsid w:val="00D53295"/>
    <w:rsid w:val="00D536D6"/>
    <w:rsid w:val="00D5377A"/>
    <w:rsid w:val="00D53B1D"/>
    <w:rsid w:val="00D53C08"/>
    <w:rsid w:val="00D553BE"/>
    <w:rsid w:val="00D554BB"/>
    <w:rsid w:val="00D554CE"/>
    <w:rsid w:val="00D55C22"/>
    <w:rsid w:val="00D56068"/>
    <w:rsid w:val="00D56392"/>
    <w:rsid w:val="00D5713E"/>
    <w:rsid w:val="00D57B69"/>
    <w:rsid w:val="00D604DE"/>
    <w:rsid w:val="00D60BD7"/>
    <w:rsid w:val="00D62316"/>
    <w:rsid w:val="00D6264F"/>
    <w:rsid w:val="00D63995"/>
    <w:rsid w:val="00D63BF8"/>
    <w:rsid w:val="00D6495A"/>
    <w:rsid w:val="00D64A22"/>
    <w:rsid w:val="00D64CFE"/>
    <w:rsid w:val="00D64E8C"/>
    <w:rsid w:val="00D650AE"/>
    <w:rsid w:val="00D65CA3"/>
    <w:rsid w:val="00D661E4"/>
    <w:rsid w:val="00D66259"/>
    <w:rsid w:val="00D66DBA"/>
    <w:rsid w:val="00D670BC"/>
    <w:rsid w:val="00D678F8"/>
    <w:rsid w:val="00D70094"/>
    <w:rsid w:val="00D70AF7"/>
    <w:rsid w:val="00D70D16"/>
    <w:rsid w:val="00D712C1"/>
    <w:rsid w:val="00D713C1"/>
    <w:rsid w:val="00D71665"/>
    <w:rsid w:val="00D71BF7"/>
    <w:rsid w:val="00D71CFF"/>
    <w:rsid w:val="00D727F1"/>
    <w:rsid w:val="00D728A9"/>
    <w:rsid w:val="00D72AAF"/>
    <w:rsid w:val="00D72C9C"/>
    <w:rsid w:val="00D7366F"/>
    <w:rsid w:val="00D73C9F"/>
    <w:rsid w:val="00D744A8"/>
    <w:rsid w:val="00D753C9"/>
    <w:rsid w:val="00D767C9"/>
    <w:rsid w:val="00D769BC"/>
    <w:rsid w:val="00D76B67"/>
    <w:rsid w:val="00D76D11"/>
    <w:rsid w:val="00D77558"/>
    <w:rsid w:val="00D775C8"/>
    <w:rsid w:val="00D77E96"/>
    <w:rsid w:val="00D80007"/>
    <w:rsid w:val="00D809D0"/>
    <w:rsid w:val="00D8107D"/>
    <w:rsid w:val="00D81723"/>
    <w:rsid w:val="00D81D84"/>
    <w:rsid w:val="00D82185"/>
    <w:rsid w:val="00D82AC9"/>
    <w:rsid w:val="00D82CA4"/>
    <w:rsid w:val="00D839D3"/>
    <w:rsid w:val="00D83F2B"/>
    <w:rsid w:val="00D84733"/>
    <w:rsid w:val="00D849E9"/>
    <w:rsid w:val="00D84DEF"/>
    <w:rsid w:val="00D855BA"/>
    <w:rsid w:val="00D85BD7"/>
    <w:rsid w:val="00D86068"/>
    <w:rsid w:val="00D87E14"/>
    <w:rsid w:val="00D87F7C"/>
    <w:rsid w:val="00D905DE"/>
    <w:rsid w:val="00D906CE"/>
    <w:rsid w:val="00D90E22"/>
    <w:rsid w:val="00D91474"/>
    <w:rsid w:val="00D91D67"/>
    <w:rsid w:val="00D91E32"/>
    <w:rsid w:val="00D92FAE"/>
    <w:rsid w:val="00D93412"/>
    <w:rsid w:val="00D93F7F"/>
    <w:rsid w:val="00D953E6"/>
    <w:rsid w:val="00D9585F"/>
    <w:rsid w:val="00D9652A"/>
    <w:rsid w:val="00D968C7"/>
    <w:rsid w:val="00D96BEF"/>
    <w:rsid w:val="00DA0243"/>
    <w:rsid w:val="00DA1420"/>
    <w:rsid w:val="00DA15F2"/>
    <w:rsid w:val="00DA16A4"/>
    <w:rsid w:val="00DA182F"/>
    <w:rsid w:val="00DA1E61"/>
    <w:rsid w:val="00DA225C"/>
    <w:rsid w:val="00DA22DE"/>
    <w:rsid w:val="00DA2715"/>
    <w:rsid w:val="00DA38E9"/>
    <w:rsid w:val="00DA3C77"/>
    <w:rsid w:val="00DA3F26"/>
    <w:rsid w:val="00DA3F76"/>
    <w:rsid w:val="00DA4B53"/>
    <w:rsid w:val="00DA57DF"/>
    <w:rsid w:val="00DA58A5"/>
    <w:rsid w:val="00DA58E0"/>
    <w:rsid w:val="00DA5906"/>
    <w:rsid w:val="00DA59FF"/>
    <w:rsid w:val="00DA5A81"/>
    <w:rsid w:val="00DA5D1B"/>
    <w:rsid w:val="00DA6E73"/>
    <w:rsid w:val="00DA7DA0"/>
    <w:rsid w:val="00DA7F7A"/>
    <w:rsid w:val="00DB063D"/>
    <w:rsid w:val="00DB0889"/>
    <w:rsid w:val="00DB0947"/>
    <w:rsid w:val="00DB0D93"/>
    <w:rsid w:val="00DB13C7"/>
    <w:rsid w:val="00DB1ECB"/>
    <w:rsid w:val="00DB37C9"/>
    <w:rsid w:val="00DB3A6E"/>
    <w:rsid w:val="00DB40DA"/>
    <w:rsid w:val="00DB493B"/>
    <w:rsid w:val="00DB4BD9"/>
    <w:rsid w:val="00DB4CB3"/>
    <w:rsid w:val="00DB4F98"/>
    <w:rsid w:val="00DB5F15"/>
    <w:rsid w:val="00DB6010"/>
    <w:rsid w:val="00DB69F9"/>
    <w:rsid w:val="00DB6C2E"/>
    <w:rsid w:val="00DB6EAC"/>
    <w:rsid w:val="00DB730C"/>
    <w:rsid w:val="00DB74E0"/>
    <w:rsid w:val="00DC062F"/>
    <w:rsid w:val="00DC0817"/>
    <w:rsid w:val="00DC0C0F"/>
    <w:rsid w:val="00DC0C9D"/>
    <w:rsid w:val="00DC0D01"/>
    <w:rsid w:val="00DC0D03"/>
    <w:rsid w:val="00DC0EDC"/>
    <w:rsid w:val="00DC18A5"/>
    <w:rsid w:val="00DC20D1"/>
    <w:rsid w:val="00DC23F1"/>
    <w:rsid w:val="00DC2DF6"/>
    <w:rsid w:val="00DC3E91"/>
    <w:rsid w:val="00DC3F3D"/>
    <w:rsid w:val="00DC48EC"/>
    <w:rsid w:val="00DC4BDE"/>
    <w:rsid w:val="00DC4C8E"/>
    <w:rsid w:val="00DC581C"/>
    <w:rsid w:val="00DC705F"/>
    <w:rsid w:val="00DC732B"/>
    <w:rsid w:val="00DC754F"/>
    <w:rsid w:val="00DC7950"/>
    <w:rsid w:val="00DC7A48"/>
    <w:rsid w:val="00DD0119"/>
    <w:rsid w:val="00DD06B1"/>
    <w:rsid w:val="00DD177E"/>
    <w:rsid w:val="00DD19AF"/>
    <w:rsid w:val="00DD2B66"/>
    <w:rsid w:val="00DD2C15"/>
    <w:rsid w:val="00DD2FC1"/>
    <w:rsid w:val="00DD5A93"/>
    <w:rsid w:val="00DD6ACB"/>
    <w:rsid w:val="00DD6FB8"/>
    <w:rsid w:val="00DD746C"/>
    <w:rsid w:val="00DD7977"/>
    <w:rsid w:val="00DE01F3"/>
    <w:rsid w:val="00DE0918"/>
    <w:rsid w:val="00DE0C98"/>
    <w:rsid w:val="00DE0F0B"/>
    <w:rsid w:val="00DE10D0"/>
    <w:rsid w:val="00DE22B3"/>
    <w:rsid w:val="00DE258C"/>
    <w:rsid w:val="00DE32B1"/>
    <w:rsid w:val="00DE3451"/>
    <w:rsid w:val="00DE3865"/>
    <w:rsid w:val="00DE41DD"/>
    <w:rsid w:val="00DE4351"/>
    <w:rsid w:val="00DE4769"/>
    <w:rsid w:val="00DE57CC"/>
    <w:rsid w:val="00DE57D2"/>
    <w:rsid w:val="00DE620C"/>
    <w:rsid w:val="00DE63DC"/>
    <w:rsid w:val="00DE6A4F"/>
    <w:rsid w:val="00DE6E91"/>
    <w:rsid w:val="00DE7462"/>
    <w:rsid w:val="00DE7E81"/>
    <w:rsid w:val="00DE7E9C"/>
    <w:rsid w:val="00DF09EB"/>
    <w:rsid w:val="00DF0F95"/>
    <w:rsid w:val="00DF110F"/>
    <w:rsid w:val="00DF11E5"/>
    <w:rsid w:val="00DF1684"/>
    <w:rsid w:val="00DF17DB"/>
    <w:rsid w:val="00DF1B7F"/>
    <w:rsid w:val="00DF1D61"/>
    <w:rsid w:val="00DF24B2"/>
    <w:rsid w:val="00DF2B05"/>
    <w:rsid w:val="00DF2D60"/>
    <w:rsid w:val="00DF2D65"/>
    <w:rsid w:val="00DF3DAF"/>
    <w:rsid w:val="00DF4725"/>
    <w:rsid w:val="00DF4D8E"/>
    <w:rsid w:val="00DF50E3"/>
    <w:rsid w:val="00DF51AF"/>
    <w:rsid w:val="00DF5B1D"/>
    <w:rsid w:val="00DF5D10"/>
    <w:rsid w:val="00DF6170"/>
    <w:rsid w:val="00DF621B"/>
    <w:rsid w:val="00DF6570"/>
    <w:rsid w:val="00DF7049"/>
    <w:rsid w:val="00DF7218"/>
    <w:rsid w:val="00DF726C"/>
    <w:rsid w:val="00DF7F0F"/>
    <w:rsid w:val="00E02679"/>
    <w:rsid w:val="00E02E20"/>
    <w:rsid w:val="00E0602E"/>
    <w:rsid w:val="00E10268"/>
    <w:rsid w:val="00E105FC"/>
    <w:rsid w:val="00E1177B"/>
    <w:rsid w:val="00E120B1"/>
    <w:rsid w:val="00E1280E"/>
    <w:rsid w:val="00E129D5"/>
    <w:rsid w:val="00E13468"/>
    <w:rsid w:val="00E13CFC"/>
    <w:rsid w:val="00E13D24"/>
    <w:rsid w:val="00E14287"/>
    <w:rsid w:val="00E14437"/>
    <w:rsid w:val="00E145B8"/>
    <w:rsid w:val="00E14ACC"/>
    <w:rsid w:val="00E150ED"/>
    <w:rsid w:val="00E155BC"/>
    <w:rsid w:val="00E15660"/>
    <w:rsid w:val="00E157C8"/>
    <w:rsid w:val="00E158D6"/>
    <w:rsid w:val="00E164B7"/>
    <w:rsid w:val="00E16C96"/>
    <w:rsid w:val="00E16F29"/>
    <w:rsid w:val="00E172D4"/>
    <w:rsid w:val="00E1740C"/>
    <w:rsid w:val="00E20214"/>
    <w:rsid w:val="00E20362"/>
    <w:rsid w:val="00E20684"/>
    <w:rsid w:val="00E20CC1"/>
    <w:rsid w:val="00E21BDF"/>
    <w:rsid w:val="00E22398"/>
    <w:rsid w:val="00E22B77"/>
    <w:rsid w:val="00E22FD7"/>
    <w:rsid w:val="00E23147"/>
    <w:rsid w:val="00E2318C"/>
    <w:rsid w:val="00E23AC6"/>
    <w:rsid w:val="00E23B69"/>
    <w:rsid w:val="00E23F31"/>
    <w:rsid w:val="00E2467E"/>
    <w:rsid w:val="00E25057"/>
    <w:rsid w:val="00E253D2"/>
    <w:rsid w:val="00E2544C"/>
    <w:rsid w:val="00E25642"/>
    <w:rsid w:val="00E25893"/>
    <w:rsid w:val="00E25D23"/>
    <w:rsid w:val="00E26198"/>
    <w:rsid w:val="00E2753E"/>
    <w:rsid w:val="00E27FC8"/>
    <w:rsid w:val="00E3067F"/>
    <w:rsid w:val="00E30A98"/>
    <w:rsid w:val="00E31140"/>
    <w:rsid w:val="00E31AA1"/>
    <w:rsid w:val="00E31ACB"/>
    <w:rsid w:val="00E31CD5"/>
    <w:rsid w:val="00E32D24"/>
    <w:rsid w:val="00E32DA2"/>
    <w:rsid w:val="00E33114"/>
    <w:rsid w:val="00E33460"/>
    <w:rsid w:val="00E34FAD"/>
    <w:rsid w:val="00E36E4F"/>
    <w:rsid w:val="00E37439"/>
    <w:rsid w:val="00E40D30"/>
    <w:rsid w:val="00E41D8C"/>
    <w:rsid w:val="00E42935"/>
    <w:rsid w:val="00E42A03"/>
    <w:rsid w:val="00E42D7D"/>
    <w:rsid w:val="00E436BC"/>
    <w:rsid w:val="00E43AA2"/>
    <w:rsid w:val="00E44063"/>
    <w:rsid w:val="00E44A34"/>
    <w:rsid w:val="00E45B53"/>
    <w:rsid w:val="00E45F5C"/>
    <w:rsid w:val="00E46B21"/>
    <w:rsid w:val="00E46F09"/>
    <w:rsid w:val="00E4710D"/>
    <w:rsid w:val="00E509B3"/>
    <w:rsid w:val="00E50BEB"/>
    <w:rsid w:val="00E50D91"/>
    <w:rsid w:val="00E51D45"/>
    <w:rsid w:val="00E51DCC"/>
    <w:rsid w:val="00E51FC7"/>
    <w:rsid w:val="00E52A04"/>
    <w:rsid w:val="00E52D01"/>
    <w:rsid w:val="00E52D9F"/>
    <w:rsid w:val="00E5353C"/>
    <w:rsid w:val="00E54979"/>
    <w:rsid w:val="00E55100"/>
    <w:rsid w:val="00E5510B"/>
    <w:rsid w:val="00E55949"/>
    <w:rsid w:val="00E5620A"/>
    <w:rsid w:val="00E562F5"/>
    <w:rsid w:val="00E567D9"/>
    <w:rsid w:val="00E57C8D"/>
    <w:rsid w:val="00E600C8"/>
    <w:rsid w:val="00E60657"/>
    <w:rsid w:val="00E6078E"/>
    <w:rsid w:val="00E60C84"/>
    <w:rsid w:val="00E60FB4"/>
    <w:rsid w:val="00E612F8"/>
    <w:rsid w:val="00E61F8E"/>
    <w:rsid w:val="00E62192"/>
    <w:rsid w:val="00E62DB4"/>
    <w:rsid w:val="00E62DE3"/>
    <w:rsid w:val="00E63FA9"/>
    <w:rsid w:val="00E66591"/>
    <w:rsid w:val="00E6708E"/>
    <w:rsid w:val="00E67334"/>
    <w:rsid w:val="00E7060E"/>
    <w:rsid w:val="00E7070D"/>
    <w:rsid w:val="00E7081A"/>
    <w:rsid w:val="00E709D6"/>
    <w:rsid w:val="00E70A70"/>
    <w:rsid w:val="00E70B01"/>
    <w:rsid w:val="00E70B6C"/>
    <w:rsid w:val="00E70C4C"/>
    <w:rsid w:val="00E71432"/>
    <w:rsid w:val="00E71AA2"/>
    <w:rsid w:val="00E71EAC"/>
    <w:rsid w:val="00E72E9F"/>
    <w:rsid w:val="00E734F2"/>
    <w:rsid w:val="00E738DF"/>
    <w:rsid w:val="00E738FE"/>
    <w:rsid w:val="00E73A2B"/>
    <w:rsid w:val="00E74094"/>
    <w:rsid w:val="00E75D90"/>
    <w:rsid w:val="00E77B20"/>
    <w:rsid w:val="00E77E16"/>
    <w:rsid w:val="00E8103E"/>
    <w:rsid w:val="00E81057"/>
    <w:rsid w:val="00E81D0C"/>
    <w:rsid w:val="00E82392"/>
    <w:rsid w:val="00E8261E"/>
    <w:rsid w:val="00E82B65"/>
    <w:rsid w:val="00E82D1C"/>
    <w:rsid w:val="00E83C50"/>
    <w:rsid w:val="00E8433E"/>
    <w:rsid w:val="00E8443F"/>
    <w:rsid w:val="00E858AF"/>
    <w:rsid w:val="00E859A9"/>
    <w:rsid w:val="00E86B60"/>
    <w:rsid w:val="00E87189"/>
    <w:rsid w:val="00E87B33"/>
    <w:rsid w:val="00E90941"/>
    <w:rsid w:val="00E910F0"/>
    <w:rsid w:val="00E913FA"/>
    <w:rsid w:val="00E91A86"/>
    <w:rsid w:val="00E91C88"/>
    <w:rsid w:val="00E91D76"/>
    <w:rsid w:val="00E91DB8"/>
    <w:rsid w:val="00E92123"/>
    <w:rsid w:val="00E92B37"/>
    <w:rsid w:val="00E92D62"/>
    <w:rsid w:val="00E93145"/>
    <w:rsid w:val="00E931A8"/>
    <w:rsid w:val="00E93228"/>
    <w:rsid w:val="00E938F6"/>
    <w:rsid w:val="00E93C7B"/>
    <w:rsid w:val="00E94F99"/>
    <w:rsid w:val="00E95D80"/>
    <w:rsid w:val="00E9616F"/>
    <w:rsid w:val="00E965FB"/>
    <w:rsid w:val="00E966CB"/>
    <w:rsid w:val="00E96BF3"/>
    <w:rsid w:val="00E972A3"/>
    <w:rsid w:val="00EA02EB"/>
    <w:rsid w:val="00EA0E6F"/>
    <w:rsid w:val="00EA0E78"/>
    <w:rsid w:val="00EA0EB0"/>
    <w:rsid w:val="00EA127C"/>
    <w:rsid w:val="00EA1A78"/>
    <w:rsid w:val="00EA1AA9"/>
    <w:rsid w:val="00EA1EDE"/>
    <w:rsid w:val="00EA1F40"/>
    <w:rsid w:val="00EA29F9"/>
    <w:rsid w:val="00EA3D30"/>
    <w:rsid w:val="00EA46F7"/>
    <w:rsid w:val="00EA540D"/>
    <w:rsid w:val="00EA668D"/>
    <w:rsid w:val="00EA76B3"/>
    <w:rsid w:val="00EA781B"/>
    <w:rsid w:val="00EA7DA1"/>
    <w:rsid w:val="00EA7E51"/>
    <w:rsid w:val="00EB2A66"/>
    <w:rsid w:val="00EB35B1"/>
    <w:rsid w:val="00EB362B"/>
    <w:rsid w:val="00EB3EEE"/>
    <w:rsid w:val="00EB4028"/>
    <w:rsid w:val="00EB4145"/>
    <w:rsid w:val="00EB4727"/>
    <w:rsid w:val="00EB540D"/>
    <w:rsid w:val="00EB7346"/>
    <w:rsid w:val="00EB7A42"/>
    <w:rsid w:val="00EC191C"/>
    <w:rsid w:val="00EC1957"/>
    <w:rsid w:val="00EC1AB1"/>
    <w:rsid w:val="00EC1AED"/>
    <w:rsid w:val="00EC1ECD"/>
    <w:rsid w:val="00EC4655"/>
    <w:rsid w:val="00EC4D68"/>
    <w:rsid w:val="00EC4E3B"/>
    <w:rsid w:val="00EC57E6"/>
    <w:rsid w:val="00EC5947"/>
    <w:rsid w:val="00EC6504"/>
    <w:rsid w:val="00EC75FC"/>
    <w:rsid w:val="00EC7AEF"/>
    <w:rsid w:val="00ED0611"/>
    <w:rsid w:val="00ED0C61"/>
    <w:rsid w:val="00ED0E99"/>
    <w:rsid w:val="00ED2A11"/>
    <w:rsid w:val="00ED34E1"/>
    <w:rsid w:val="00ED3A8B"/>
    <w:rsid w:val="00ED3CE5"/>
    <w:rsid w:val="00ED4294"/>
    <w:rsid w:val="00ED4A7C"/>
    <w:rsid w:val="00ED4FB4"/>
    <w:rsid w:val="00ED514F"/>
    <w:rsid w:val="00ED5924"/>
    <w:rsid w:val="00ED5D80"/>
    <w:rsid w:val="00ED5E56"/>
    <w:rsid w:val="00ED6122"/>
    <w:rsid w:val="00ED6159"/>
    <w:rsid w:val="00ED69F9"/>
    <w:rsid w:val="00ED6EC8"/>
    <w:rsid w:val="00ED74D8"/>
    <w:rsid w:val="00EE06E0"/>
    <w:rsid w:val="00EE091E"/>
    <w:rsid w:val="00EE1475"/>
    <w:rsid w:val="00EE1991"/>
    <w:rsid w:val="00EE1F8E"/>
    <w:rsid w:val="00EE23A4"/>
    <w:rsid w:val="00EE2A7E"/>
    <w:rsid w:val="00EE2ABE"/>
    <w:rsid w:val="00EE2B44"/>
    <w:rsid w:val="00EE2BEC"/>
    <w:rsid w:val="00EE2D92"/>
    <w:rsid w:val="00EE3B81"/>
    <w:rsid w:val="00EE3BD9"/>
    <w:rsid w:val="00EE3C55"/>
    <w:rsid w:val="00EE3D7E"/>
    <w:rsid w:val="00EE3FBE"/>
    <w:rsid w:val="00EE5571"/>
    <w:rsid w:val="00EE595D"/>
    <w:rsid w:val="00EE5B89"/>
    <w:rsid w:val="00EE5CCD"/>
    <w:rsid w:val="00EE5CF2"/>
    <w:rsid w:val="00EE7078"/>
    <w:rsid w:val="00EE7859"/>
    <w:rsid w:val="00EE7B9A"/>
    <w:rsid w:val="00EF11D5"/>
    <w:rsid w:val="00EF238E"/>
    <w:rsid w:val="00EF3A35"/>
    <w:rsid w:val="00EF3BE8"/>
    <w:rsid w:val="00EF4531"/>
    <w:rsid w:val="00EF456E"/>
    <w:rsid w:val="00EF4865"/>
    <w:rsid w:val="00EF59DC"/>
    <w:rsid w:val="00EF68CE"/>
    <w:rsid w:val="00EF6996"/>
    <w:rsid w:val="00EF6FDB"/>
    <w:rsid w:val="00EF70D7"/>
    <w:rsid w:val="00EF7B18"/>
    <w:rsid w:val="00F0071C"/>
    <w:rsid w:val="00F01222"/>
    <w:rsid w:val="00F0126A"/>
    <w:rsid w:val="00F024F6"/>
    <w:rsid w:val="00F027A6"/>
    <w:rsid w:val="00F02FD6"/>
    <w:rsid w:val="00F03018"/>
    <w:rsid w:val="00F0311C"/>
    <w:rsid w:val="00F034F0"/>
    <w:rsid w:val="00F03DB7"/>
    <w:rsid w:val="00F0426C"/>
    <w:rsid w:val="00F044FA"/>
    <w:rsid w:val="00F04F69"/>
    <w:rsid w:val="00F05212"/>
    <w:rsid w:val="00F0522C"/>
    <w:rsid w:val="00F063FD"/>
    <w:rsid w:val="00F06654"/>
    <w:rsid w:val="00F06DB6"/>
    <w:rsid w:val="00F073A4"/>
    <w:rsid w:val="00F10F72"/>
    <w:rsid w:val="00F1156E"/>
    <w:rsid w:val="00F11A0B"/>
    <w:rsid w:val="00F142CC"/>
    <w:rsid w:val="00F143E2"/>
    <w:rsid w:val="00F14446"/>
    <w:rsid w:val="00F1452B"/>
    <w:rsid w:val="00F14DEB"/>
    <w:rsid w:val="00F150FD"/>
    <w:rsid w:val="00F155A3"/>
    <w:rsid w:val="00F155BF"/>
    <w:rsid w:val="00F15677"/>
    <w:rsid w:val="00F158BC"/>
    <w:rsid w:val="00F167A5"/>
    <w:rsid w:val="00F16D22"/>
    <w:rsid w:val="00F1710D"/>
    <w:rsid w:val="00F2019D"/>
    <w:rsid w:val="00F21307"/>
    <w:rsid w:val="00F21AD0"/>
    <w:rsid w:val="00F21F48"/>
    <w:rsid w:val="00F23C80"/>
    <w:rsid w:val="00F24557"/>
    <w:rsid w:val="00F24E21"/>
    <w:rsid w:val="00F256BC"/>
    <w:rsid w:val="00F25973"/>
    <w:rsid w:val="00F25A91"/>
    <w:rsid w:val="00F2776A"/>
    <w:rsid w:val="00F303ED"/>
    <w:rsid w:val="00F31860"/>
    <w:rsid w:val="00F32051"/>
    <w:rsid w:val="00F321FF"/>
    <w:rsid w:val="00F322A1"/>
    <w:rsid w:val="00F322C8"/>
    <w:rsid w:val="00F32D25"/>
    <w:rsid w:val="00F330D7"/>
    <w:rsid w:val="00F33129"/>
    <w:rsid w:val="00F33CDA"/>
    <w:rsid w:val="00F33ED9"/>
    <w:rsid w:val="00F33EF5"/>
    <w:rsid w:val="00F33FA8"/>
    <w:rsid w:val="00F35765"/>
    <w:rsid w:val="00F35BE0"/>
    <w:rsid w:val="00F35CD4"/>
    <w:rsid w:val="00F36686"/>
    <w:rsid w:val="00F367B7"/>
    <w:rsid w:val="00F367F8"/>
    <w:rsid w:val="00F37C79"/>
    <w:rsid w:val="00F37D16"/>
    <w:rsid w:val="00F37DF0"/>
    <w:rsid w:val="00F4050F"/>
    <w:rsid w:val="00F40987"/>
    <w:rsid w:val="00F4249D"/>
    <w:rsid w:val="00F42D8E"/>
    <w:rsid w:val="00F43BAB"/>
    <w:rsid w:val="00F43D4B"/>
    <w:rsid w:val="00F43DF1"/>
    <w:rsid w:val="00F44F81"/>
    <w:rsid w:val="00F453A3"/>
    <w:rsid w:val="00F461DF"/>
    <w:rsid w:val="00F46BBB"/>
    <w:rsid w:val="00F4707C"/>
    <w:rsid w:val="00F473AD"/>
    <w:rsid w:val="00F47A1D"/>
    <w:rsid w:val="00F47D6D"/>
    <w:rsid w:val="00F50028"/>
    <w:rsid w:val="00F51075"/>
    <w:rsid w:val="00F513E4"/>
    <w:rsid w:val="00F51425"/>
    <w:rsid w:val="00F51C57"/>
    <w:rsid w:val="00F51D83"/>
    <w:rsid w:val="00F52A72"/>
    <w:rsid w:val="00F52AAB"/>
    <w:rsid w:val="00F53B9D"/>
    <w:rsid w:val="00F53E6F"/>
    <w:rsid w:val="00F5508D"/>
    <w:rsid w:val="00F5515B"/>
    <w:rsid w:val="00F564EA"/>
    <w:rsid w:val="00F56577"/>
    <w:rsid w:val="00F56988"/>
    <w:rsid w:val="00F577AA"/>
    <w:rsid w:val="00F57B38"/>
    <w:rsid w:val="00F60217"/>
    <w:rsid w:val="00F6029D"/>
    <w:rsid w:val="00F60C03"/>
    <w:rsid w:val="00F61084"/>
    <w:rsid w:val="00F61B06"/>
    <w:rsid w:val="00F61F6D"/>
    <w:rsid w:val="00F620E5"/>
    <w:rsid w:val="00F6210C"/>
    <w:rsid w:val="00F622DD"/>
    <w:rsid w:val="00F62307"/>
    <w:rsid w:val="00F62F2D"/>
    <w:rsid w:val="00F62F9E"/>
    <w:rsid w:val="00F6309B"/>
    <w:rsid w:val="00F642AE"/>
    <w:rsid w:val="00F64AC7"/>
    <w:rsid w:val="00F64FA7"/>
    <w:rsid w:val="00F65131"/>
    <w:rsid w:val="00F656FF"/>
    <w:rsid w:val="00F65788"/>
    <w:rsid w:val="00F67331"/>
    <w:rsid w:val="00F67478"/>
    <w:rsid w:val="00F70BF3"/>
    <w:rsid w:val="00F70C52"/>
    <w:rsid w:val="00F713C8"/>
    <w:rsid w:val="00F722E6"/>
    <w:rsid w:val="00F72E17"/>
    <w:rsid w:val="00F735BF"/>
    <w:rsid w:val="00F737FC"/>
    <w:rsid w:val="00F73BBA"/>
    <w:rsid w:val="00F73E43"/>
    <w:rsid w:val="00F73FC3"/>
    <w:rsid w:val="00F749F9"/>
    <w:rsid w:val="00F74CE0"/>
    <w:rsid w:val="00F753E8"/>
    <w:rsid w:val="00F7549F"/>
    <w:rsid w:val="00F75B1D"/>
    <w:rsid w:val="00F760E2"/>
    <w:rsid w:val="00F763E3"/>
    <w:rsid w:val="00F77BFD"/>
    <w:rsid w:val="00F77D78"/>
    <w:rsid w:val="00F77E64"/>
    <w:rsid w:val="00F8004F"/>
    <w:rsid w:val="00F8069B"/>
    <w:rsid w:val="00F817A2"/>
    <w:rsid w:val="00F819BE"/>
    <w:rsid w:val="00F81EC6"/>
    <w:rsid w:val="00F82864"/>
    <w:rsid w:val="00F82D2D"/>
    <w:rsid w:val="00F82F87"/>
    <w:rsid w:val="00F83626"/>
    <w:rsid w:val="00F8536B"/>
    <w:rsid w:val="00F85579"/>
    <w:rsid w:val="00F863ED"/>
    <w:rsid w:val="00F866D1"/>
    <w:rsid w:val="00F87899"/>
    <w:rsid w:val="00F87D7F"/>
    <w:rsid w:val="00F90154"/>
    <w:rsid w:val="00F9025F"/>
    <w:rsid w:val="00F91131"/>
    <w:rsid w:val="00F91BD8"/>
    <w:rsid w:val="00F94C6F"/>
    <w:rsid w:val="00F951C0"/>
    <w:rsid w:val="00F95276"/>
    <w:rsid w:val="00F95B21"/>
    <w:rsid w:val="00F95BE9"/>
    <w:rsid w:val="00F96166"/>
    <w:rsid w:val="00F964C8"/>
    <w:rsid w:val="00F9657D"/>
    <w:rsid w:val="00F9677B"/>
    <w:rsid w:val="00F97059"/>
    <w:rsid w:val="00F9754C"/>
    <w:rsid w:val="00F97F99"/>
    <w:rsid w:val="00FA02BF"/>
    <w:rsid w:val="00FA098F"/>
    <w:rsid w:val="00FA1275"/>
    <w:rsid w:val="00FA13F4"/>
    <w:rsid w:val="00FA177E"/>
    <w:rsid w:val="00FA1A7C"/>
    <w:rsid w:val="00FA209B"/>
    <w:rsid w:val="00FA2AC2"/>
    <w:rsid w:val="00FA3B2B"/>
    <w:rsid w:val="00FA4369"/>
    <w:rsid w:val="00FA657F"/>
    <w:rsid w:val="00FA665E"/>
    <w:rsid w:val="00FA6841"/>
    <w:rsid w:val="00FA7E60"/>
    <w:rsid w:val="00FA7EDF"/>
    <w:rsid w:val="00FB01BC"/>
    <w:rsid w:val="00FB104B"/>
    <w:rsid w:val="00FB1892"/>
    <w:rsid w:val="00FB2909"/>
    <w:rsid w:val="00FB2DC8"/>
    <w:rsid w:val="00FB4024"/>
    <w:rsid w:val="00FB5798"/>
    <w:rsid w:val="00FB5B1C"/>
    <w:rsid w:val="00FB6528"/>
    <w:rsid w:val="00FB7D91"/>
    <w:rsid w:val="00FC23FD"/>
    <w:rsid w:val="00FC45CE"/>
    <w:rsid w:val="00FC4700"/>
    <w:rsid w:val="00FC51D6"/>
    <w:rsid w:val="00FC54C6"/>
    <w:rsid w:val="00FC57FD"/>
    <w:rsid w:val="00FC6396"/>
    <w:rsid w:val="00FC6819"/>
    <w:rsid w:val="00FC7177"/>
    <w:rsid w:val="00FC757C"/>
    <w:rsid w:val="00FD1428"/>
    <w:rsid w:val="00FD17AB"/>
    <w:rsid w:val="00FD1CED"/>
    <w:rsid w:val="00FD1F47"/>
    <w:rsid w:val="00FD33C7"/>
    <w:rsid w:val="00FD33E3"/>
    <w:rsid w:val="00FD33F3"/>
    <w:rsid w:val="00FD386F"/>
    <w:rsid w:val="00FD51D4"/>
    <w:rsid w:val="00FD54F5"/>
    <w:rsid w:val="00FD56AC"/>
    <w:rsid w:val="00FD5887"/>
    <w:rsid w:val="00FD61FB"/>
    <w:rsid w:val="00FD6CC3"/>
    <w:rsid w:val="00FD7464"/>
    <w:rsid w:val="00FD7790"/>
    <w:rsid w:val="00FD7B66"/>
    <w:rsid w:val="00FE08CF"/>
    <w:rsid w:val="00FE1AB0"/>
    <w:rsid w:val="00FE1C30"/>
    <w:rsid w:val="00FE1D97"/>
    <w:rsid w:val="00FE207B"/>
    <w:rsid w:val="00FE246D"/>
    <w:rsid w:val="00FE277D"/>
    <w:rsid w:val="00FE285A"/>
    <w:rsid w:val="00FE2A74"/>
    <w:rsid w:val="00FE33CA"/>
    <w:rsid w:val="00FE3926"/>
    <w:rsid w:val="00FE3CDB"/>
    <w:rsid w:val="00FE3E68"/>
    <w:rsid w:val="00FE4952"/>
    <w:rsid w:val="00FE507B"/>
    <w:rsid w:val="00FE543E"/>
    <w:rsid w:val="00FE622A"/>
    <w:rsid w:val="00FE6A05"/>
    <w:rsid w:val="00FE6D8B"/>
    <w:rsid w:val="00FE77A9"/>
    <w:rsid w:val="00FE7C84"/>
    <w:rsid w:val="00FE7CC9"/>
    <w:rsid w:val="00FF0C34"/>
    <w:rsid w:val="00FF13A4"/>
    <w:rsid w:val="00FF1904"/>
    <w:rsid w:val="00FF19E3"/>
    <w:rsid w:val="00FF2675"/>
    <w:rsid w:val="00FF28DD"/>
    <w:rsid w:val="00FF2FBD"/>
    <w:rsid w:val="00FF3147"/>
    <w:rsid w:val="00FF3C78"/>
    <w:rsid w:val="00FF499D"/>
    <w:rsid w:val="00FF5F19"/>
    <w:rsid w:val="00FF6281"/>
    <w:rsid w:val="00FF72B5"/>
    <w:rsid w:val="00FF7500"/>
    <w:rsid w:val="00FF7A31"/>
    <w:rsid w:val="00FF7EF5"/>
    <w:rsid w:val="00FF7FE4"/>
    <w:rsid w:val="0FFCEBE7"/>
    <w:rsid w:val="26284DAF"/>
    <w:rsid w:val="2A948C8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1A6569"/>
  <w15:docId w15:val="{1BDED6CE-849A-45C6-9AD9-84743A35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D88"/>
    <w:pPr>
      <w:jc w:val="both"/>
    </w:pPr>
  </w:style>
  <w:style w:type="paragraph" w:styleId="Nadpis1">
    <w:name w:val="heading 1"/>
    <w:aliases w:val="h1,Nadpis2,Kapitola,V_Head1,Záhlaví 1,ASAPHeading 1,1,section,ƒf,Section,Section Heading,Tempo Heading 1,Hoofdkop,Hoofdkop1,Hoofdkop2,Hoofdkop11,Hoofdkop3,Hoofdkop12,Hoofdkop21,Hoofdkop111,Hoofdkop4,Hoofdkop13,Hoofdkop22,Hoofdkop112,Hoofdkop31"/>
    <w:basedOn w:val="Normln"/>
    <w:next w:val="Normln"/>
    <w:link w:val="Nadpis1Char"/>
    <w:qFormat/>
    <w:rsid w:val="0007489C"/>
    <w:pPr>
      <w:keepNext/>
      <w:keepLines/>
      <w:spacing w:before="240" w:after="0"/>
      <w:outlineLvl w:val="0"/>
    </w:pPr>
    <w:rPr>
      <w:rFonts w:ascii="SKODA Next" w:eastAsiaTheme="majorEastAsia" w:hAnsi="SKODA Next" w:cstheme="majorBidi"/>
      <w:color w:val="365F91" w:themeColor="accent1" w:themeShade="BF"/>
      <w:sz w:val="32"/>
      <w:szCs w:val="32"/>
    </w:rPr>
  </w:style>
  <w:style w:type="paragraph" w:styleId="Nadpis2">
    <w:name w:val="heading 2"/>
    <w:basedOn w:val="Normln"/>
    <w:next w:val="Normln"/>
    <w:link w:val="Nadpis2Char"/>
    <w:uiPriority w:val="9"/>
    <w:unhideWhenUsed/>
    <w:qFormat/>
    <w:rsid w:val="0007489C"/>
    <w:pPr>
      <w:keepNext/>
      <w:keepLines/>
      <w:spacing w:before="40" w:after="0"/>
      <w:outlineLvl w:val="1"/>
    </w:pPr>
    <w:rPr>
      <w:rFonts w:ascii="SKODA Next" w:eastAsiaTheme="majorEastAsia" w:hAnsi="SKODA Next" w:cstheme="majorBidi"/>
      <w:color w:val="365F91" w:themeColor="accent1" w:themeShade="BF"/>
      <w:sz w:val="26"/>
      <w:szCs w:val="26"/>
    </w:rPr>
  </w:style>
  <w:style w:type="paragraph" w:styleId="Nadpis3">
    <w:name w:val="heading 3"/>
    <w:basedOn w:val="Normln"/>
    <w:next w:val="Normln"/>
    <w:link w:val="Nadpis3Char"/>
    <w:uiPriority w:val="9"/>
    <w:unhideWhenUsed/>
    <w:qFormat/>
    <w:rsid w:val="004E5D10"/>
    <w:pPr>
      <w:keepNext/>
      <w:keepLines/>
      <w:spacing w:before="240" w:after="240"/>
      <w:outlineLvl w:val="2"/>
    </w:pPr>
    <w:rPr>
      <w:rFonts w:ascii="SKODA Next Light" w:eastAsiaTheme="majorEastAsia" w:hAnsi="SKODA Next Light" w:cstheme="majorBidi"/>
      <w:bCs/>
      <w:color w:val="4F81BD" w:themeColor="accent1"/>
    </w:rPr>
  </w:style>
  <w:style w:type="paragraph" w:styleId="Nadpis4">
    <w:name w:val="heading 4"/>
    <w:basedOn w:val="Normln"/>
    <w:next w:val="Normln"/>
    <w:link w:val="Nadpis4Char"/>
    <w:uiPriority w:val="9"/>
    <w:unhideWhenUsed/>
    <w:qFormat/>
    <w:rsid w:val="00ED3A8B"/>
    <w:pPr>
      <w:keepNext/>
      <w:keepLines/>
      <w:spacing w:before="240" w:after="2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127FA8"/>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127FA8"/>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127FA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127FA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27FA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Nadpis2 Char,Kapitola Char,V_Head1 Char,Záhlaví 1 Char,ASAPHeading 1 Char,1 Char,section Char,ƒf Char,Section Char,Section Heading Char,Tempo Heading 1 Char,Hoofdkop Char,Hoofdkop1 Char,Hoofdkop2 Char,Hoofdkop11 Char,Hoofdkop3 Char"/>
    <w:basedOn w:val="Standardnpsmoodstavce"/>
    <w:link w:val="Nadpis1"/>
    <w:rsid w:val="0007489C"/>
    <w:rPr>
      <w:rFonts w:ascii="SKODA Next" w:eastAsiaTheme="majorEastAsia" w:hAnsi="SKODA Next" w:cstheme="majorBidi"/>
      <w:color w:val="365F91" w:themeColor="accent1" w:themeShade="BF"/>
      <w:sz w:val="32"/>
      <w:szCs w:val="32"/>
    </w:rPr>
  </w:style>
  <w:style w:type="character" w:customStyle="1" w:styleId="Nadpis2Char">
    <w:name w:val="Nadpis 2 Char"/>
    <w:basedOn w:val="Standardnpsmoodstavce"/>
    <w:link w:val="Nadpis2"/>
    <w:uiPriority w:val="9"/>
    <w:rsid w:val="0007489C"/>
    <w:rPr>
      <w:rFonts w:ascii="SKODA Next" w:eastAsiaTheme="majorEastAsia" w:hAnsi="SKODA Next" w:cstheme="majorBidi"/>
      <w:color w:val="365F91" w:themeColor="accent1" w:themeShade="BF"/>
      <w:sz w:val="26"/>
      <w:szCs w:val="26"/>
    </w:rPr>
  </w:style>
  <w:style w:type="character" w:customStyle="1" w:styleId="Nadpis3Char">
    <w:name w:val="Nadpis 3 Char"/>
    <w:basedOn w:val="Standardnpsmoodstavce"/>
    <w:link w:val="Nadpis3"/>
    <w:uiPriority w:val="9"/>
    <w:rsid w:val="004E5D10"/>
    <w:rPr>
      <w:rFonts w:ascii="SKODA Next Light" w:eastAsiaTheme="majorEastAsia" w:hAnsi="SKODA Next Light" w:cstheme="majorBidi"/>
      <w:bCs/>
      <w:color w:val="4F81BD" w:themeColor="accent1"/>
    </w:rPr>
  </w:style>
  <w:style w:type="character" w:customStyle="1" w:styleId="Nadpis4Char">
    <w:name w:val="Nadpis 4 Char"/>
    <w:basedOn w:val="Standardnpsmoodstavce"/>
    <w:link w:val="Nadpis4"/>
    <w:uiPriority w:val="9"/>
    <w:rsid w:val="00ED3A8B"/>
    <w:rPr>
      <w:rFonts w:asciiTheme="majorHAnsi" w:eastAsiaTheme="majorEastAsia" w:hAnsiTheme="majorHAnsi" w:cstheme="majorBidi"/>
      <w:i/>
      <w:iCs/>
      <w:color w:val="365F91" w:themeColor="accent1" w:themeShade="BF"/>
    </w:rPr>
  </w:style>
  <w:style w:type="paragraph" w:styleId="Zhlav">
    <w:name w:val="header"/>
    <w:basedOn w:val="Normln"/>
    <w:link w:val="ZhlavChar"/>
    <w:uiPriority w:val="99"/>
    <w:unhideWhenUsed/>
    <w:rsid w:val="00392E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2E9E"/>
  </w:style>
  <w:style w:type="paragraph" w:styleId="Zpat">
    <w:name w:val="footer"/>
    <w:basedOn w:val="Normln"/>
    <w:link w:val="ZpatChar"/>
    <w:uiPriority w:val="99"/>
    <w:unhideWhenUsed/>
    <w:rsid w:val="00392E9E"/>
    <w:pPr>
      <w:tabs>
        <w:tab w:val="center" w:pos="4536"/>
        <w:tab w:val="right" w:pos="9072"/>
      </w:tabs>
      <w:spacing w:after="0" w:line="240" w:lineRule="auto"/>
    </w:pPr>
  </w:style>
  <w:style w:type="character" w:customStyle="1" w:styleId="ZpatChar">
    <w:name w:val="Zápatí Char"/>
    <w:basedOn w:val="Standardnpsmoodstavce"/>
    <w:link w:val="Zpat"/>
    <w:uiPriority w:val="99"/>
    <w:rsid w:val="00392E9E"/>
  </w:style>
  <w:style w:type="paragraph" w:styleId="Textbubliny">
    <w:name w:val="Balloon Text"/>
    <w:basedOn w:val="Normln"/>
    <w:link w:val="TextbublinyChar"/>
    <w:uiPriority w:val="99"/>
    <w:semiHidden/>
    <w:unhideWhenUsed/>
    <w:rsid w:val="00392E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2E9E"/>
    <w:rPr>
      <w:rFonts w:ascii="Tahoma" w:hAnsi="Tahoma" w:cs="Tahoma"/>
      <w:sz w:val="16"/>
      <w:szCs w:val="16"/>
    </w:rPr>
  </w:style>
  <w:style w:type="paragraph" w:styleId="Nadpisobsahu">
    <w:name w:val="TOC Heading"/>
    <w:basedOn w:val="Nadpis1"/>
    <w:next w:val="Normln"/>
    <w:uiPriority w:val="39"/>
    <w:unhideWhenUsed/>
    <w:qFormat/>
    <w:rsid w:val="0038519D"/>
    <w:pPr>
      <w:spacing w:line="259" w:lineRule="auto"/>
      <w:outlineLvl w:val="9"/>
    </w:pPr>
  </w:style>
  <w:style w:type="paragraph" w:styleId="Obsah1">
    <w:name w:val="toc 1"/>
    <w:basedOn w:val="Normln"/>
    <w:next w:val="Normln"/>
    <w:autoRedefine/>
    <w:uiPriority w:val="39"/>
    <w:unhideWhenUsed/>
    <w:rsid w:val="007270B7"/>
    <w:pPr>
      <w:spacing w:before="120" w:after="120"/>
      <w:jc w:val="left"/>
    </w:pPr>
    <w:rPr>
      <w:rFonts w:cstheme="minorHAnsi"/>
      <w:b/>
      <w:bCs/>
      <w:caps/>
      <w:sz w:val="20"/>
      <w:szCs w:val="20"/>
    </w:rPr>
  </w:style>
  <w:style w:type="character" w:styleId="Hypertextovodkaz">
    <w:name w:val="Hyperlink"/>
    <w:basedOn w:val="Standardnpsmoodstavce"/>
    <w:uiPriority w:val="99"/>
    <w:unhideWhenUsed/>
    <w:rsid w:val="0038519D"/>
    <w:rPr>
      <w:color w:val="0000FF" w:themeColor="hyperlink"/>
      <w:u w:val="single"/>
    </w:rPr>
  </w:style>
  <w:style w:type="paragraph" w:styleId="Obsah2">
    <w:name w:val="toc 2"/>
    <w:basedOn w:val="Normln"/>
    <w:next w:val="Normln"/>
    <w:autoRedefine/>
    <w:uiPriority w:val="39"/>
    <w:unhideWhenUsed/>
    <w:rsid w:val="00221FE7"/>
    <w:pPr>
      <w:spacing w:after="0"/>
      <w:ind w:left="220"/>
      <w:jc w:val="left"/>
    </w:pPr>
    <w:rPr>
      <w:rFonts w:cstheme="minorHAnsi"/>
      <w:smallCaps/>
      <w:sz w:val="20"/>
      <w:szCs w:val="20"/>
    </w:rPr>
  </w:style>
  <w:style w:type="paragraph" w:styleId="Obsah3">
    <w:name w:val="toc 3"/>
    <w:basedOn w:val="Normln"/>
    <w:next w:val="Normln"/>
    <w:autoRedefine/>
    <w:uiPriority w:val="39"/>
    <w:unhideWhenUsed/>
    <w:rsid w:val="001B4B35"/>
    <w:pPr>
      <w:spacing w:after="0"/>
      <w:ind w:left="440"/>
      <w:jc w:val="left"/>
    </w:pPr>
    <w:rPr>
      <w:rFonts w:cstheme="minorHAnsi"/>
      <w:i/>
      <w:iCs/>
      <w:sz w:val="20"/>
      <w:szCs w:val="20"/>
    </w:rPr>
  </w:style>
  <w:style w:type="paragraph" w:styleId="Odstavecseseznamem">
    <w:name w:val="List Paragraph"/>
    <w:aliases w:val="A-Odrážky1,A-Odrážky,Bullet List,FooterText,numbered,List Paragraph1,Paragraphe de liste1,Bulletr List Paragraph,列出段落,列出段落1,List Paragraph2,List Paragraph21,Listeafsnit1,Parágrafo da Lista1,Párrafo de lista1,リスト段落1,Nad,Odstavec_muj"/>
    <w:basedOn w:val="Normln"/>
    <w:link w:val="OdstavecseseznamemChar"/>
    <w:uiPriority w:val="34"/>
    <w:qFormat/>
    <w:rsid w:val="00DA225C"/>
    <w:pPr>
      <w:ind w:left="720"/>
      <w:contextualSpacing/>
    </w:pPr>
  </w:style>
  <w:style w:type="character" w:customStyle="1" w:styleId="OdstavecseseznamemChar">
    <w:name w:val="Odstavec se seznamem Char"/>
    <w:aliases w:val="A-Odrážky1 Char,A-Odrážky Char,Bullet List Char,FooterText Char,numbered Char,List Paragraph1 Char,Paragraphe de liste1 Char,Bulletr List Paragraph Char,列出段落 Char,列出段落1 Char,List Paragraph2 Char,List Paragraph21 Char,Nad Char"/>
    <w:basedOn w:val="Standardnpsmoodstavce"/>
    <w:link w:val="Odstavecseseznamem"/>
    <w:uiPriority w:val="34"/>
    <w:rsid w:val="00685D54"/>
  </w:style>
  <w:style w:type="paragraph" w:styleId="Titulek">
    <w:name w:val="caption"/>
    <w:aliases w:val="Popisek pod obrázek a tabulku"/>
    <w:basedOn w:val="Normln"/>
    <w:next w:val="Normln"/>
    <w:unhideWhenUsed/>
    <w:qFormat/>
    <w:rsid w:val="00DA225C"/>
    <w:pPr>
      <w:spacing w:line="240" w:lineRule="auto"/>
    </w:pPr>
    <w:rPr>
      <w:i/>
      <w:iCs/>
      <w:color w:val="1F497D" w:themeColor="text2"/>
      <w:sz w:val="18"/>
      <w:szCs w:val="18"/>
    </w:rPr>
  </w:style>
  <w:style w:type="paragraph" w:styleId="Seznamobrzk">
    <w:name w:val="table of figures"/>
    <w:basedOn w:val="Normln"/>
    <w:next w:val="Normln"/>
    <w:uiPriority w:val="99"/>
    <w:unhideWhenUsed/>
    <w:rsid w:val="00DA225C"/>
    <w:pPr>
      <w:spacing w:after="0"/>
    </w:pPr>
  </w:style>
  <w:style w:type="table" w:styleId="Mkatabulky">
    <w:name w:val="Table Grid"/>
    <w:basedOn w:val="Normlntabulka"/>
    <w:uiPriority w:val="39"/>
    <w:rsid w:val="00075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392D15"/>
    <w:rPr>
      <w:b/>
      <w:bCs/>
    </w:rPr>
  </w:style>
  <w:style w:type="paragraph" w:customStyle="1" w:styleId="Default">
    <w:name w:val="Default"/>
    <w:rsid w:val="00574AC7"/>
    <w:pPr>
      <w:autoSpaceDE w:val="0"/>
      <w:autoSpaceDN w:val="0"/>
      <w:adjustRightInd w:val="0"/>
      <w:spacing w:after="0" w:line="240" w:lineRule="auto"/>
    </w:pPr>
    <w:rPr>
      <w:rFonts w:ascii="Arial" w:hAnsi="Arial" w:cs="Arial"/>
      <w:color w:val="000000"/>
      <w:sz w:val="24"/>
      <w:szCs w:val="24"/>
    </w:rPr>
  </w:style>
  <w:style w:type="paragraph" w:styleId="Podnadpis">
    <w:name w:val="Subtitle"/>
    <w:basedOn w:val="Normln"/>
    <w:next w:val="Normln"/>
    <w:link w:val="PodnadpisChar"/>
    <w:uiPriority w:val="11"/>
    <w:qFormat/>
    <w:rsid w:val="00230576"/>
    <w:pPr>
      <w:numPr>
        <w:ilvl w:val="1"/>
      </w:numPr>
      <w:spacing w:after="160"/>
    </w:pPr>
    <w:rPr>
      <w:color w:val="5A5A5A" w:themeColor="text1" w:themeTint="A5"/>
      <w:spacing w:val="15"/>
    </w:rPr>
  </w:style>
  <w:style w:type="character" w:customStyle="1" w:styleId="PodnadpisChar">
    <w:name w:val="Podnadpis Char"/>
    <w:basedOn w:val="Standardnpsmoodstavce"/>
    <w:link w:val="Podnadpis"/>
    <w:uiPriority w:val="11"/>
    <w:rsid w:val="00230576"/>
    <w:rPr>
      <w:color w:val="5A5A5A" w:themeColor="text1" w:themeTint="A5"/>
      <w:spacing w:val="15"/>
    </w:rPr>
  </w:style>
  <w:style w:type="character" w:customStyle="1" w:styleId="shorttext">
    <w:name w:val="short_text"/>
    <w:basedOn w:val="Standardnpsmoodstavce"/>
    <w:rsid w:val="0039706D"/>
  </w:style>
  <w:style w:type="paragraph" w:styleId="Normlnweb">
    <w:name w:val="Normal (Web)"/>
    <w:basedOn w:val="Normln"/>
    <w:uiPriority w:val="99"/>
    <w:unhideWhenUsed/>
    <w:rsid w:val="0077560D"/>
    <w:pPr>
      <w:spacing w:before="100" w:beforeAutospacing="1" w:after="100" w:afterAutospacing="1" w:line="240" w:lineRule="auto"/>
    </w:pPr>
    <w:rPr>
      <w:rFonts w:ascii="Times" w:hAnsi="Times" w:cs="Times New Roman"/>
      <w:sz w:val="20"/>
      <w:szCs w:val="20"/>
      <w:lang w:eastAsia="en-US"/>
    </w:rPr>
  </w:style>
  <w:style w:type="paragraph" w:customStyle="1" w:styleId="popisky-peddvojtekou">
    <w:name w:val="popisky - před dvojtečkou"/>
    <w:link w:val="popisky-peddvojtekouChar"/>
    <w:rsid w:val="00D650AE"/>
    <w:pPr>
      <w:spacing w:after="0" w:line="240" w:lineRule="auto"/>
    </w:pPr>
    <w:rPr>
      <w:rFonts w:ascii="Calibri" w:eastAsia="Times New Roman" w:hAnsi="Calibri" w:cs="Times New Roman"/>
      <w:b/>
      <w:caps/>
      <w:color w:val="939598"/>
      <w:szCs w:val="18"/>
    </w:rPr>
  </w:style>
  <w:style w:type="character" w:customStyle="1" w:styleId="popisky-peddvojtekouChar">
    <w:name w:val="popisky - před dvojtečkou Char"/>
    <w:link w:val="popisky-peddvojtekou"/>
    <w:rsid w:val="00D650AE"/>
    <w:rPr>
      <w:rFonts w:ascii="Calibri" w:eastAsia="Times New Roman" w:hAnsi="Calibri" w:cs="Times New Roman"/>
      <w:b/>
      <w:caps/>
      <w:color w:val="939598"/>
      <w:szCs w:val="18"/>
    </w:rPr>
  </w:style>
  <w:style w:type="paragraph" w:customStyle="1" w:styleId="popisky-zadvojtekou">
    <w:name w:val="popisky - za dvojtečkou"/>
    <w:basedOn w:val="popisky-peddvojtekou"/>
    <w:link w:val="popisky-zadvojtekouChar"/>
    <w:rsid w:val="00D650AE"/>
    <w:rPr>
      <w:b w:val="0"/>
      <w:caps w:val="0"/>
    </w:rPr>
  </w:style>
  <w:style w:type="character" w:customStyle="1" w:styleId="popisky-zadvojtekouChar">
    <w:name w:val="popisky - za dvojtečkou Char"/>
    <w:basedOn w:val="popisky-peddvojtekouChar"/>
    <w:link w:val="popisky-zadvojtekou"/>
    <w:rsid w:val="00D650AE"/>
    <w:rPr>
      <w:rFonts w:ascii="Calibri" w:eastAsia="Times New Roman" w:hAnsi="Calibri" w:cs="Times New Roman"/>
      <w:b w:val="0"/>
      <w:caps w:val="0"/>
      <w:color w:val="939598"/>
      <w:szCs w:val="18"/>
    </w:rPr>
  </w:style>
  <w:style w:type="paragraph" w:customStyle="1" w:styleId="Nadpis-dvrnosatinfo">
    <w:name w:val="Nadpis-důvěrnosat info"/>
    <w:basedOn w:val="Normln"/>
    <w:rsid w:val="00D650AE"/>
    <w:pPr>
      <w:spacing w:before="120" w:after="0" w:line="240" w:lineRule="auto"/>
    </w:pPr>
    <w:rPr>
      <w:rFonts w:ascii="Calibri" w:eastAsia="Times New Roman" w:hAnsi="Calibri" w:cs="Arial"/>
      <w:b/>
      <w:sz w:val="28"/>
      <w:szCs w:val="20"/>
    </w:rPr>
  </w:style>
  <w:style w:type="character" w:styleId="slostrnky">
    <w:name w:val="page number"/>
    <w:basedOn w:val="Standardnpsmoodstavce"/>
    <w:rsid w:val="00D650AE"/>
  </w:style>
  <w:style w:type="character" w:styleId="Odkaznakoment">
    <w:name w:val="annotation reference"/>
    <w:basedOn w:val="Standardnpsmoodstavce"/>
    <w:uiPriority w:val="99"/>
    <w:semiHidden/>
    <w:unhideWhenUsed/>
    <w:rsid w:val="00CB7FE6"/>
    <w:rPr>
      <w:sz w:val="18"/>
      <w:szCs w:val="18"/>
    </w:rPr>
  </w:style>
  <w:style w:type="paragraph" w:styleId="Textkomente">
    <w:name w:val="annotation text"/>
    <w:basedOn w:val="Normln"/>
    <w:link w:val="TextkomenteChar"/>
    <w:uiPriority w:val="99"/>
    <w:unhideWhenUsed/>
    <w:rsid w:val="00CB7FE6"/>
    <w:pPr>
      <w:spacing w:line="240" w:lineRule="auto"/>
    </w:pPr>
    <w:rPr>
      <w:sz w:val="24"/>
      <w:szCs w:val="24"/>
    </w:rPr>
  </w:style>
  <w:style w:type="character" w:customStyle="1" w:styleId="TextkomenteChar">
    <w:name w:val="Text komentáře Char"/>
    <w:basedOn w:val="Standardnpsmoodstavce"/>
    <w:link w:val="Textkomente"/>
    <w:uiPriority w:val="99"/>
    <w:rsid w:val="00CB7FE6"/>
    <w:rPr>
      <w:sz w:val="24"/>
      <w:szCs w:val="24"/>
    </w:rPr>
  </w:style>
  <w:style w:type="paragraph" w:styleId="Pedmtkomente">
    <w:name w:val="annotation subject"/>
    <w:basedOn w:val="Textkomente"/>
    <w:next w:val="Textkomente"/>
    <w:link w:val="PedmtkomenteChar"/>
    <w:uiPriority w:val="99"/>
    <w:semiHidden/>
    <w:unhideWhenUsed/>
    <w:rsid w:val="00CB7FE6"/>
    <w:rPr>
      <w:b/>
      <w:bCs/>
      <w:sz w:val="20"/>
      <w:szCs w:val="20"/>
    </w:rPr>
  </w:style>
  <w:style w:type="character" w:customStyle="1" w:styleId="PedmtkomenteChar">
    <w:name w:val="Předmět komentáře Char"/>
    <w:basedOn w:val="TextkomenteChar"/>
    <w:link w:val="Pedmtkomente"/>
    <w:uiPriority w:val="99"/>
    <w:semiHidden/>
    <w:rsid w:val="00CB7FE6"/>
    <w:rPr>
      <w:b/>
      <w:bCs/>
      <w:sz w:val="20"/>
      <w:szCs w:val="20"/>
    </w:rPr>
  </w:style>
  <w:style w:type="paragraph" w:styleId="Bezmezer">
    <w:name w:val="No Spacing"/>
    <w:uiPriority w:val="1"/>
    <w:qFormat/>
    <w:rsid w:val="004C6E4C"/>
    <w:pPr>
      <w:spacing w:after="0" w:line="240" w:lineRule="auto"/>
    </w:pPr>
  </w:style>
  <w:style w:type="character" w:customStyle="1" w:styleId="Robotron-Produktname">
    <w:name w:val="Robotron-Produktname"/>
    <w:basedOn w:val="Standardnpsmoodstavce"/>
    <w:uiPriority w:val="1"/>
    <w:qFormat/>
    <w:rsid w:val="00685D54"/>
    <w:rPr>
      <w:rFonts w:ascii="Arial" w:hAnsi="Arial" w:cs="Arial"/>
      <w:b/>
      <w:i/>
      <w:color w:val="000000"/>
      <w:sz w:val="20"/>
    </w:rPr>
  </w:style>
  <w:style w:type="paragraph" w:styleId="Vrazncitt">
    <w:name w:val="Intense Quote"/>
    <w:basedOn w:val="Normln"/>
    <w:next w:val="Normln"/>
    <w:link w:val="VrazncittChar"/>
    <w:uiPriority w:val="30"/>
    <w:qFormat/>
    <w:rsid w:val="00CC4C1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CC4C1C"/>
    <w:rPr>
      <w:i/>
      <w:iCs/>
      <w:color w:val="4F81BD" w:themeColor="accent1"/>
    </w:rPr>
  </w:style>
  <w:style w:type="character" w:styleId="Zdraznnintenzivn">
    <w:name w:val="Intense Emphasis"/>
    <w:basedOn w:val="Standardnpsmoodstavce"/>
    <w:uiPriority w:val="21"/>
    <w:qFormat/>
    <w:rsid w:val="009459FF"/>
    <w:rPr>
      <w:i/>
      <w:iCs/>
      <w:color w:val="4F81BD" w:themeColor="accent1"/>
    </w:rPr>
  </w:style>
  <w:style w:type="table" w:customStyle="1" w:styleId="Prosttabulka41">
    <w:name w:val="Prostá tabulka 41"/>
    <w:basedOn w:val="Normlntabulka"/>
    <w:uiPriority w:val="99"/>
    <w:rsid w:val="00C61A6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Barevntabulkasmkou6zvraznn31">
    <w:name w:val="Barevná tabulka s mřížkou 6 – zvýraznění 31"/>
    <w:basedOn w:val="Normlntabulka"/>
    <w:uiPriority w:val="51"/>
    <w:rsid w:val="00C61A6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rosttabulka11">
    <w:name w:val="Prostá tabulka 11"/>
    <w:basedOn w:val="Normlntabulka"/>
    <w:uiPriority w:val="99"/>
    <w:rsid w:val="006848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bsah4">
    <w:name w:val="toc 4"/>
    <w:basedOn w:val="Normln"/>
    <w:next w:val="Normln"/>
    <w:autoRedefine/>
    <w:uiPriority w:val="39"/>
    <w:unhideWhenUsed/>
    <w:rsid w:val="005B2B78"/>
    <w:pPr>
      <w:spacing w:after="0"/>
      <w:ind w:left="660"/>
      <w:jc w:val="left"/>
    </w:pPr>
    <w:rPr>
      <w:rFonts w:cstheme="minorHAnsi"/>
      <w:sz w:val="18"/>
      <w:szCs w:val="18"/>
    </w:rPr>
  </w:style>
  <w:style w:type="paragraph" w:styleId="Obsah5">
    <w:name w:val="toc 5"/>
    <w:basedOn w:val="Normln"/>
    <w:next w:val="Normln"/>
    <w:autoRedefine/>
    <w:uiPriority w:val="39"/>
    <w:unhideWhenUsed/>
    <w:rsid w:val="005B2B78"/>
    <w:pPr>
      <w:spacing w:after="0"/>
      <w:ind w:left="880"/>
      <w:jc w:val="left"/>
    </w:pPr>
    <w:rPr>
      <w:rFonts w:cstheme="minorHAnsi"/>
      <w:sz w:val="18"/>
      <w:szCs w:val="18"/>
    </w:rPr>
  </w:style>
  <w:style w:type="paragraph" w:styleId="Obsah6">
    <w:name w:val="toc 6"/>
    <w:basedOn w:val="Normln"/>
    <w:next w:val="Normln"/>
    <w:autoRedefine/>
    <w:uiPriority w:val="39"/>
    <w:unhideWhenUsed/>
    <w:rsid w:val="005B2B78"/>
    <w:pPr>
      <w:spacing w:after="0"/>
      <w:ind w:left="1100"/>
      <w:jc w:val="left"/>
    </w:pPr>
    <w:rPr>
      <w:rFonts w:cstheme="minorHAnsi"/>
      <w:sz w:val="18"/>
      <w:szCs w:val="18"/>
    </w:rPr>
  </w:style>
  <w:style w:type="paragraph" w:styleId="Obsah7">
    <w:name w:val="toc 7"/>
    <w:basedOn w:val="Normln"/>
    <w:next w:val="Normln"/>
    <w:autoRedefine/>
    <w:uiPriority w:val="39"/>
    <w:unhideWhenUsed/>
    <w:rsid w:val="005B2B78"/>
    <w:pPr>
      <w:spacing w:after="0"/>
      <w:ind w:left="1320"/>
      <w:jc w:val="left"/>
    </w:pPr>
    <w:rPr>
      <w:rFonts w:cstheme="minorHAnsi"/>
      <w:sz w:val="18"/>
      <w:szCs w:val="18"/>
    </w:rPr>
  </w:style>
  <w:style w:type="paragraph" w:styleId="Obsah8">
    <w:name w:val="toc 8"/>
    <w:basedOn w:val="Normln"/>
    <w:next w:val="Normln"/>
    <w:autoRedefine/>
    <w:uiPriority w:val="39"/>
    <w:unhideWhenUsed/>
    <w:rsid w:val="005B2B78"/>
    <w:pPr>
      <w:spacing w:after="0"/>
      <w:ind w:left="1540"/>
      <w:jc w:val="left"/>
    </w:pPr>
    <w:rPr>
      <w:rFonts w:cstheme="minorHAnsi"/>
      <w:sz w:val="18"/>
      <w:szCs w:val="18"/>
    </w:rPr>
  </w:style>
  <w:style w:type="paragraph" w:styleId="Obsah9">
    <w:name w:val="toc 9"/>
    <w:basedOn w:val="Normln"/>
    <w:next w:val="Normln"/>
    <w:autoRedefine/>
    <w:uiPriority w:val="39"/>
    <w:unhideWhenUsed/>
    <w:rsid w:val="005B2B78"/>
    <w:pPr>
      <w:spacing w:after="0"/>
      <w:ind w:left="1760"/>
      <w:jc w:val="left"/>
    </w:pPr>
    <w:rPr>
      <w:rFonts w:cstheme="minorHAnsi"/>
      <w:sz w:val="18"/>
      <w:szCs w:val="18"/>
    </w:rPr>
  </w:style>
  <w:style w:type="paragraph" w:customStyle="1" w:styleId="BasistextAlta">
    <w:name w:val="Basistext Alt+a"/>
    <w:link w:val="BasistextAltaZchn"/>
    <w:autoRedefine/>
    <w:uiPriority w:val="1"/>
    <w:qFormat/>
    <w:rsid w:val="00810F51"/>
    <w:pPr>
      <w:tabs>
        <w:tab w:val="left" w:pos="0"/>
      </w:tabs>
      <w:spacing w:before="40" w:after="80" w:line="240" w:lineRule="auto"/>
      <w:ind w:left="708"/>
    </w:pPr>
    <w:rPr>
      <w:rFonts w:ascii="Calibri" w:hAnsi="Calibri"/>
      <w:i/>
      <w:color w:val="0D0D0D" w:themeColor="text1" w:themeTint="F2"/>
      <w:sz w:val="18"/>
      <w:lang w:eastAsia="de-DE"/>
    </w:rPr>
  </w:style>
  <w:style w:type="character" w:customStyle="1" w:styleId="BasistextAltaZchn">
    <w:name w:val="Basistext Alt+a Zchn"/>
    <w:basedOn w:val="Standardnpsmoodstavce"/>
    <w:link w:val="BasistextAlta"/>
    <w:uiPriority w:val="1"/>
    <w:rsid w:val="00810F51"/>
    <w:rPr>
      <w:rFonts w:ascii="Calibri" w:hAnsi="Calibri"/>
      <w:i/>
      <w:color w:val="0D0D0D" w:themeColor="text1" w:themeTint="F2"/>
      <w:sz w:val="18"/>
      <w:lang w:eastAsia="de-DE"/>
    </w:rPr>
  </w:style>
  <w:style w:type="paragraph" w:customStyle="1" w:styleId="s2">
    <w:name w:val="s2"/>
    <w:basedOn w:val="Normln"/>
    <w:uiPriority w:val="99"/>
    <w:semiHidden/>
    <w:rsid w:val="00CA796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Pa1">
    <w:name w:val="Pa1"/>
    <w:basedOn w:val="Default"/>
    <w:next w:val="Default"/>
    <w:uiPriority w:val="99"/>
    <w:rsid w:val="00016D2C"/>
    <w:pPr>
      <w:spacing w:line="241" w:lineRule="atLeast"/>
    </w:pPr>
    <w:rPr>
      <w:color w:val="auto"/>
    </w:rPr>
  </w:style>
  <w:style w:type="character" w:customStyle="1" w:styleId="A13">
    <w:name w:val="A13"/>
    <w:uiPriority w:val="99"/>
    <w:rsid w:val="00016D2C"/>
    <w:rPr>
      <w:color w:val="000000"/>
      <w:sz w:val="16"/>
      <w:szCs w:val="16"/>
    </w:rPr>
  </w:style>
  <w:style w:type="paragraph" w:styleId="Revize">
    <w:name w:val="Revision"/>
    <w:hidden/>
    <w:uiPriority w:val="99"/>
    <w:semiHidden/>
    <w:rsid w:val="001F5FE8"/>
    <w:pPr>
      <w:spacing w:after="0" w:line="240" w:lineRule="auto"/>
    </w:pPr>
  </w:style>
  <w:style w:type="character" w:customStyle="1" w:styleId="Nadpis5Char">
    <w:name w:val="Nadpis 5 Char"/>
    <w:basedOn w:val="Standardnpsmoodstavce"/>
    <w:link w:val="Nadpis5"/>
    <w:uiPriority w:val="9"/>
    <w:rsid w:val="00127FA8"/>
    <w:rPr>
      <w:rFonts w:asciiTheme="majorHAnsi" w:eastAsiaTheme="majorEastAsia" w:hAnsiTheme="majorHAnsi" w:cstheme="majorBidi"/>
      <w:color w:val="365F91" w:themeColor="accent1" w:themeShade="BF"/>
    </w:rPr>
  </w:style>
  <w:style w:type="numbering" w:styleId="111111">
    <w:name w:val="Outline List 2"/>
    <w:basedOn w:val="Bezseznamu"/>
    <w:uiPriority w:val="99"/>
    <w:semiHidden/>
    <w:unhideWhenUsed/>
    <w:rsid w:val="00127FA8"/>
    <w:pPr>
      <w:numPr>
        <w:numId w:val="2"/>
      </w:numPr>
    </w:pPr>
  </w:style>
  <w:style w:type="character" w:customStyle="1" w:styleId="Nadpis6Char">
    <w:name w:val="Nadpis 6 Char"/>
    <w:basedOn w:val="Standardnpsmoodstavce"/>
    <w:link w:val="Nadpis6"/>
    <w:uiPriority w:val="9"/>
    <w:semiHidden/>
    <w:rsid w:val="00127FA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127FA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127FA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27FA8"/>
    <w:rPr>
      <w:rFonts w:asciiTheme="majorHAnsi" w:eastAsiaTheme="majorEastAsia" w:hAnsiTheme="majorHAnsi" w:cstheme="majorBidi"/>
      <w:i/>
      <w:iCs/>
      <w:color w:val="272727" w:themeColor="text1" w:themeTint="D8"/>
      <w:sz w:val="21"/>
      <w:szCs w:val="21"/>
    </w:rPr>
  </w:style>
  <w:style w:type="paragraph" w:styleId="Prosttext">
    <w:name w:val="Plain Text"/>
    <w:basedOn w:val="Normln"/>
    <w:link w:val="ProsttextChar"/>
    <w:uiPriority w:val="99"/>
    <w:semiHidden/>
    <w:unhideWhenUsed/>
    <w:rsid w:val="00704990"/>
    <w:pPr>
      <w:spacing w:after="0" w:line="240" w:lineRule="auto"/>
      <w:jc w:val="left"/>
    </w:pPr>
    <w:rPr>
      <w:rFonts w:ascii="Calibri" w:eastAsiaTheme="minorHAnsi" w:hAnsi="Calibri"/>
      <w:szCs w:val="21"/>
      <w:lang w:eastAsia="en-US"/>
    </w:rPr>
  </w:style>
  <w:style w:type="character" w:customStyle="1" w:styleId="ProsttextChar">
    <w:name w:val="Prostý text Char"/>
    <w:basedOn w:val="Standardnpsmoodstavce"/>
    <w:link w:val="Prosttext"/>
    <w:uiPriority w:val="99"/>
    <w:semiHidden/>
    <w:rsid w:val="00704990"/>
    <w:rPr>
      <w:rFonts w:ascii="Calibri" w:eastAsiaTheme="minorHAnsi" w:hAnsi="Calibri"/>
      <w:szCs w:val="21"/>
      <w:lang w:eastAsia="en-US"/>
    </w:rPr>
  </w:style>
  <w:style w:type="character" w:customStyle="1" w:styleId="normaltextrun">
    <w:name w:val="normaltextrun"/>
    <w:basedOn w:val="Standardnpsmoodstavce"/>
    <w:rsid w:val="004E7E9F"/>
  </w:style>
  <w:style w:type="character" w:customStyle="1" w:styleId="spellingerror">
    <w:name w:val="spellingerror"/>
    <w:basedOn w:val="Standardnpsmoodstavce"/>
    <w:rsid w:val="004E7E9F"/>
  </w:style>
  <w:style w:type="paragraph" w:customStyle="1" w:styleId="Odstavecseseznamem1">
    <w:name w:val="Odstavec se seznamem1"/>
    <w:basedOn w:val="Normln"/>
    <w:rsid w:val="00C944EA"/>
    <w:pPr>
      <w:suppressAutoHyphens/>
      <w:spacing w:after="0" w:line="240" w:lineRule="auto"/>
      <w:ind w:firstLine="567"/>
    </w:pPr>
    <w:rPr>
      <w:rFonts w:ascii="Calibri" w:eastAsia="Lucida Sans Unicode" w:hAnsi="Calibri" w:cs="font44"/>
      <w:kern w:val="1"/>
      <w:lang w:eastAsia="ar-SA"/>
    </w:rPr>
  </w:style>
  <w:style w:type="paragraph" w:customStyle="1" w:styleId="CLPHeading1">
    <w:name w:val="CLP Heading 1"/>
    <w:basedOn w:val="Nadpis1"/>
    <w:next w:val="CLPNormal"/>
    <w:link w:val="CLPHeading1Char"/>
    <w:qFormat/>
    <w:rsid w:val="00CF7264"/>
    <w:pPr>
      <w:pageBreakBefore/>
      <w:spacing w:before="0" w:line="360" w:lineRule="auto"/>
      <w:ind w:left="357" w:hanging="357"/>
    </w:pPr>
    <w:rPr>
      <w:rFonts w:ascii="Open Sans" w:hAnsi="Open Sans" w:cs="Open Sans"/>
      <w:color w:val="5078B7"/>
    </w:rPr>
  </w:style>
  <w:style w:type="paragraph" w:customStyle="1" w:styleId="CLPNormal">
    <w:name w:val="CLP Normal"/>
    <w:basedOn w:val="Normln"/>
    <w:link w:val="CLPNormalChar"/>
    <w:qFormat/>
    <w:rsid w:val="00CF7264"/>
    <w:rPr>
      <w:rFonts w:ascii="Open Sans" w:hAnsi="Open Sans" w:cs="Open Sans"/>
    </w:rPr>
  </w:style>
  <w:style w:type="character" w:customStyle="1" w:styleId="CLPHeading1Char">
    <w:name w:val="CLP Heading 1 Char"/>
    <w:basedOn w:val="Nadpis1Char"/>
    <w:link w:val="CLPHeading1"/>
    <w:rsid w:val="00CF7264"/>
    <w:rPr>
      <w:rFonts w:ascii="Open Sans" w:eastAsiaTheme="majorEastAsia" w:hAnsi="Open Sans" w:cs="Open Sans"/>
      <w:color w:val="5078B7"/>
      <w:sz w:val="32"/>
      <w:szCs w:val="32"/>
    </w:rPr>
  </w:style>
  <w:style w:type="paragraph" w:customStyle="1" w:styleId="CLPHeading2">
    <w:name w:val="CLP Heading 2"/>
    <w:basedOn w:val="Nadpis2"/>
    <w:next w:val="CLPNormal"/>
    <w:link w:val="CLPHeading2Char"/>
    <w:qFormat/>
    <w:rsid w:val="00FD7464"/>
    <w:rPr>
      <w:rFonts w:ascii="Open Sans" w:hAnsi="Open Sans" w:cs="Open Sans"/>
    </w:rPr>
  </w:style>
  <w:style w:type="character" w:customStyle="1" w:styleId="CLPNormalChar">
    <w:name w:val="CLP Normal Char"/>
    <w:basedOn w:val="Standardnpsmoodstavce"/>
    <w:link w:val="CLPNormal"/>
    <w:rsid w:val="00CF7264"/>
    <w:rPr>
      <w:rFonts w:ascii="Open Sans" w:hAnsi="Open Sans" w:cs="Open Sans"/>
    </w:rPr>
  </w:style>
  <w:style w:type="paragraph" w:customStyle="1" w:styleId="CLPHeading3">
    <w:name w:val="CLP Heading 3"/>
    <w:basedOn w:val="Nadpis3"/>
    <w:next w:val="CLPNormal"/>
    <w:link w:val="CLPHeading3Char"/>
    <w:qFormat/>
    <w:rsid w:val="00AC5697"/>
    <w:pPr>
      <w:spacing w:after="120"/>
    </w:pPr>
    <w:rPr>
      <w:rFonts w:ascii="Open Sans" w:hAnsi="Open Sans"/>
      <w:color w:val="5078B7"/>
    </w:rPr>
  </w:style>
  <w:style w:type="character" w:customStyle="1" w:styleId="CLPHeading2Char">
    <w:name w:val="CLP Heading 2 Char"/>
    <w:basedOn w:val="Nadpis2Char"/>
    <w:link w:val="CLPHeading2"/>
    <w:rsid w:val="00FD7464"/>
    <w:rPr>
      <w:rFonts w:ascii="Open Sans" w:eastAsiaTheme="majorEastAsia" w:hAnsi="Open Sans" w:cs="Open Sans"/>
      <w:color w:val="365F91" w:themeColor="accent1" w:themeShade="BF"/>
      <w:sz w:val="26"/>
      <w:szCs w:val="26"/>
    </w:rPr>
  </w:style>
  <w:style w:type="character" w:customStyle="1" w:styleId="CLPHeading3Char">
    <w:name w:val="CLP Heading 3 Char"/>
    <w:basedOn w:val="Nadpis3Char"/>
    <w:link w:val="CLPHeading3"/>
    <w:rsid w:val="00AC5697"/>
    <w:rPr>
      <w:rFonts w:ascii="Open Sans" w:eastAsiaTheme="majorEastAsia" w:hAnsi="Open Sans" w:cstheme="majorBidi"/>
      <w:bCs/>
      <w:color w:val="5078B7"/>
    </w:rPr>
  </w:style>
  <w:style w:type="character" w:styleId="Nevyeenzmnka">
    <w:name w:val="Unresolved Mention"/>
    <w:basedOn w:val="Standardnpsmoodstavce"/>
    <w:uiPriority w:val="99"/>
    <w:semiHidden/>
    <w:unhideWhenUsed/>
    <w:rsid w:val="00C05988"/>
    <w:rPr>
      <w:color w:val="605E5C"/>
      <w:shd w:val="clear" w:color="auto" w:fill="E1DFDD"/>
    </w:rPr>
  </w:style>
  <w:style w:type="paragraph" w:styleId="Zkladntext2">
    <w:name w:val="Body Text 2"/>
    <w:basedOn w:val="Normln"/>
    <w:link w:val="Zkladntext2Char"/>
    <w:uiPriority w:val="99"/>
    <w:unhideWhenUsed/>
    <w:rsid w:val="0080083B"/>
    <w:pPr>
      <w:widowControl w:val="0"/>
      <w:spacing w:after="120" w:line="480" w:lineRule="auto"/>
      <w:jc w:val="left"/>
    </w:pPr>
    <w:rPr>
      <w:rFonts w:ascii="Open Sans" w:eastAsiaTheme="minorHAnsi" w:hAnsi="Open Sans"/>
      <w:lang w:eastAsia="en-US"/>
    </w:rPr>
  </w:style>
  <w:style w:type="character" w:customStyle="1" w:styleId="Zkladntext2Char">
    <w:name w:val="Základní text 2 Char"/>
    <w:basedOn w:val="Standardnpsmoodstavce"/>
    <w:link w:val="Zkladntext2"/>
    <w:uiPriority w:val="99"/>
    <w:rsid w:val="0080083B"/>
    <w:rPr>
      <w:rFonts w:ascii="Open Sans" w:eastAsiaTheme="minorHAnsi" w:hAnsi="Open Sans"/>
      <w:lang w:eastAsia="en-US"/>
    </w:rPr>
  </w:style>
  <w:style w:type="character" w:styleId="slodku">
    <w:name w:val="line number"/>
    <w:basedOn w:val="Standardnpsmoodstavce"/>
    <w:uiPriority w:val="99"/>
    <w:semiHidden/>
    <w:unhideWhenUsed/>
    <w:rsid w:val="000C4395"/>
  </w:style>
  <w:style w:type="character" w:styleId="Sledovanodkaz">
    <w:name w:val="FollowedHyperlink"/>
    <w:basedOn w:val="Standardnpsmoodstavce"/>
    <w:uiPriority w:val="99"/>
    <w:semiHidden/>
    <w:unhideWhenUsed/>
    <w:rsid w:val="00420A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919">
      <w:bodyDiv w:val="1"/>
      <w:marLeft w:val="0"/>
      <w:marRight w:val="0"/>
      <w:marTop w:val="0"/>
      <w:marBottom w:val="0"/>
      <w:divBdr>
        <w:top w:val="none" w:sz="0" w:space="0" w:color="auto"/>
        <w:left w:val="none" w:sz="0" w:space="0" w:color="auto"/>
        <w:bottom w:val="none" w:sz="0" w:space="0" w:color="auto"/>
        <w:right w:val="none" w:sz="0" w:space="0" w:color="auto"/>
      </w:divBdr>
    </w:div>
    <w:div w:id="29965430">
      <w:bodyDiv w:val="1"/>
      <w:marLeft w:val="0"/>
      <w:marRight w:val="0"/>
      <w:marTop w:val="0"/>
      <w:marBottom w:val="0"/>
      <w:divBdr>
        <w:top w:val="none" w:sz="0" w:space="0" w:color="auto"/>
        <w:left w:val="none" w:sz="0" w:space="0" w:color="auto"/>
        <w:bottom w:val="none" w:sz="0" w:space="0" w:color="auto"/>
        <w:right w:val="none" w:sz="0" w:space="0" w:color="auto"/>
      </w:divBdr>
    </w:div>
    <w:div w:id="53891255">
      <w:bodyDiv w:val="1"/>
      <w:marLeft w:val="0"/>
      <w:marRight w:val="0"/>
      <w:marTop w:val="0"/>
      <w:marBottom w:val="0"/>
      <w:divBdr>
        <w:top w:val="none" w:sz="0" w:space="0" w:color="auto"/>
        <w:left w:val="none" w:sz="0" w:space="0" w:color="auto"/>
        <w:bottom w:val="none" w:sz="0" w:space="0" w:color="auto"/>
        <w:right w:val="none" w:sz="0" w:space="0" w:color="auto"/>
      </w:divBdr>
    </w:div>
    <w:div w:id="62224523">
      <w:bodyDiv w:val="1"/>
      <w:marLeft w:val="0"/>
      <w:marRight w:val="0"/>
      <w:marTop w:val="0"/>
      <w:marBottom w:val="0"/>
      <w:divBdr>
        <w:top w:val="none" w:sz="0" w:space="0" w:color="auto"/>
        <w:left w:val="none" w:sz="0" w:space="0" w:color="auto"/>
        <w:bottom w:val="none" w:sz="0" w:space="0" w:color="auto"/>
        <w:right w:val="none" w:sz="0" w:space="0" w:color="auto"/>
      </w:divBdr>
      <w:divsChild>
        <w:div w:id="200672420">
          <w:marLeft w:val="0"/>
          <w:marRight w:val="0"/>
          <w:marTop w:val="0"/>
          <w:marBottom w:val="0"/>
          <w:divBdr>
            <w:top w:val="none" w:sz="0" w:space="0" w:color="auto"/>
            <w:left w:val="none" w:sz="0" w:space="0" w:color="auto"/>
            <w:bottom w:val="none" w:sz="0" w:space="0" w:color="auto"/>
            <w:right w:val="none" w:sz="0" w:space="0" w:color="auto"/>
          </w:divBdr>
          <w:divsChild>
            <w:div w:id="1498374872">
              <w:marLeft w:val="0"/>
              <w:marRight w:val="0"/>
              <w:marTop w:val="0"/>
              <w:marBottom w:val="0"/>
              <w:divBdr>
                <w:top w:val="none" w:sz="0" w:space="0" w:color="auto"/>
                <w:left w:val="none" w:sz="0" w:space="0" w:color="auto"/>
                <w:bottom w:val="none" w:sz="0" w:space="0" w:color="auto"/>
                <w:right w:val="none" w:sz="0" w:space="0" w:color="auto"/>
              </w:divBdr>
              <w:divsChild>
                <w:div w:id="1659923449">
                  <w:marLeft w:val="0"/>
                  <w:marRight w:val="0"/>
                  <w:marTop w:val="0"/>
                  <w:marBottom w:val="0"/>
                  <w:divBdr>
                    <w:top w:val="none" w:sz="0" w:space="0" w:color="auto"/>
                    <w:left w:val="none" w:sz="0" w:space="0" w:color="auto"/>
                    <w:bottom w:val="none" w:sz="0" w:space="0" w:color="auto"/>
                    <w:right w:val="none" w:sz="0" w:space="0" w:color="auto"/>
                  </w:divBdr>
                  <w:divsChild>
                    <w:div w:id="84640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2103">
      <w:bodyDiv w:val="1"/>
      <w:marLeft w:val="0"/>
      <w:marRight w:val="0"/>
      <w:marTop w:val="0"/>
      <w:marBottom w:val="0"/>
      <w:divBdr>
        <w:top w:val="none" w:sz="0" w:space="0" w:color="auto"/>
        <w:left w:val="none" w:sz="0" w:space="0" w:color="auto"/>
        <w:bottom w:val="none" w:sz="0" w:space="0" w:color="auto"/>
        <w:right w:val="none" w:sz="0" w:space="0" w:color="auto"/>
      </w:divBdr>
      <w:divsChild>
        <w:div w:id="118380814">
          <w:marLeft w:val="1166"/>
          <w:marRight w:val="0"/>
          <w:marTop w:val="82"/>
          <w:marBottom w:val="0"/>
          <w:divBdr>
            <w:top w:val="none" w:sz="0" w:space="0" w:color="auto"/>
            <w:left w:val="none" w:sz="0" w:space="0" w:color="auto"/>
            <w:bottom w:val="none" w:sz="0" w:space="0" w:color="auto"/>
            <w:right w:val="none" w:sz="0" w:space="0" w:color="auto"/>
          </w:divBdr>
        </w:div>
        <w:div w:id="381371115">
          <w:marLeft w:val="1166"/>
          <w:marRight w:val="0"/>
          <w:marTop w:val="82"/>
          <w:marBottom w:val="0"/>
          <w:divBdr>
            <w:top w:val="none" w:sz="0" w:space="0" w:color="auto"/>
            <w:left w:val="none" w:sz="0" w:space="0" w:color="auto"/>
            <w:bottom w:val="none" w:sz="0" w:space="0" w:color="auto"/>
            <w:right w:val="none" w:sz="0" w:space="0" w:color="auto"/>
          </w:divBdr>
        </w:div>
        <w:div w:id="455180109">
          <w:marLeft w:val="547"/>
          <w:marRight w:val="0"/>
          <w:marTop w:val="91"/>
          <w:marBottom w:val="0"/>
          <w:divBdr>
            <w:top w:val="none" w:sz="0" w:space="0" w:color="auto"/>
            <w:left w:val="none" w:sz="0" w:space="0" w:color="auto"/>
            <w:bottom w:val="none" w:sz="0" w:space="0" w:color="auto"/>
            <w:right w:val="none" w:sz="0" w:space="0" w:color="auto"/>
          </w:divBdr>
        </w:div>
        <w:div w:id="686324130">
          <w:marLeft w:val="547"/>
          <w:marRight w:val="0"/>
          <w:marTop w:val="91"/>
          <w:marBottom w:val="0"/>
          <w:divBdr>
            <w:top w:val="none" w:sz="0" w:space="0" w:color="auto"/>
            <w:left w:val="none" w:sz="0" w:space="0" w:color="auto"/>
            <w:bottom w:val="none" w:sz="0" w:space="0" w:color="auto"/>
            <w:right w:val="none" w:sz="0" w:space="0" w:color="auto"/>
          </w:divBdr>
        </w:div>
        <w:div w:id="710148949">
          <w:marLeft w:val="1166"/>
          <w:marRight w:val="0"/>
          <w:marTop w:val="82"/>
          <w:marBottom w:val="0"/>
          <w:divBdr>
            <w:top w:val="none" w:sz="0" w:space="0" w:color="auto"/>
            <w:left w:val="none" w:sz="0" w:space="0" w:color="auto"/>
            <w:bottom w:val="none" w:sz="0" w:space="0" w:color="auto"/>
            <w:right w:val="none" w:sz="0" w:space="0" w:color="auto"/>
          </w:divBdr>
        </w:div>
        <w:div w:id="861473804">
          <w:marLeft w:val="1800"/>
          <w:marRight w:val="0"/>
          <w:marTop w:val="77"/>
          <w:marBottom w:val="0"/>
          <w:divBdr>
            <w:top w:val="none" w:sz="0" w:space="0" w:color="auto"/>
            <w:left w:val="none" w:sz="0" w:space="0" w:color="auto"/>
            <w:bottom w:val="none" w:sz="0" w:space="0" w:color="auto"/>
            <w:right w:val="none" w:sz="0" w:space="0" w:color="auto"/>
          </w:divBdr>
        </w:div>
        <w:div w:id="998311135">
          <w:marLeft w:val="1166"/>
          <w:marRight w:val="0"/>
          <w:marTop w:val="82"/>
          <w:marBottom w:val="0"/>
          <w:divBdr>
            <w:top w:val="none" w:sz="0" w:space="0" w:color="auto"/>
            <w:left w:val="none" w:sz="0" w:space="0" w:color="auto"/>
            <w:bottom w:val="none" w:sz="0" w:space="0" w:color="auto"/>
            <w:right w:val="none" w:sz="0" w:space="0" w:color="auto"/>
          </w:divBdr>
        </w:div>
        <w:div w:id="1248925672">
          <w:marLeft w:val="1166"/>
          <w:marRight w:val="0"/>
          <w:marTop w:val="82"/>
          <w:marBottom w:val="0"/>
          <w:divBdr>
            <w:top w:val="none" w:sz="0" w:space="0" w:color="auto"/>
            <w:left w:val="none" w:sz="0" w:space="0" w:color="auto"/>
            <w:bottom w:val="none" w:sz="0" w:space="0" w:color="auto"/>
            <w:right w:val="none" w:sz="0" w:space="0" w:color="auto"/>
          </w:divBdr>
        </w:div>
        <w:div w:id="1403523750">
          <w:marLeft w:val="1166"/>
          <w:marRight w:val="0"/>
          <w:marTop w:val="82"/>
          <w:marBottom w:val="0"/>
          <w:divBdr>
            <w:top w:val="none" w:sz="0" w:space="0" w:color="auto"/>
            <w:left w:val="none" w:sz="0" w:space="0" w:color="auto"/>
            <w:bottom w:val="none" w:sz="0" w:space="0" w:color="auto"/>
            <w:right w:val="none" w:sz="0" w:space="0" w:color="auto"/>
          </w:divBdr>
        </w:div>
        <w:div w:id="1471678184">
          <w:marLeft w:val="547"/>
          <w:marRight w:val="0"/>
          <w:marTop w:val="91"/>
          <w:marBottom w:val="0"/>
          <w:divBdr>
            <w:top w:val="none" w:sz="0" w:space="0" w:color="auto"/>
            <w:left w:val="none" w:sz="0" w:space="0" w:color="auto"/>
            <w:bottom w:val="none" w:sz="0" w:space="0" w:color="auto"/>
            <w:right w:val="none" w:sz="0" w:space="0" w:color="auto"/>
          </w:divBdr>
        </w:div>
        <w:div w:id="1572109969">
          <w:marLeft w:val="1166"/>
          <w:marRight w:val="0"/>
          <w:marTop w:val="82"/>
          <w:marBottom w:val="0"/>
          <w:divBdr>
            <w:top w:val="none" w:sz="0" w:space="0" w:color="auto"/>
            <w:left w:val="none" w:sz="0" w:space="0" w:color="auto"/>
            <w:bottom w:val="none" w:sz="0" w:space="0" w:color="auto"/>
            <w:right w:val="none" w:sz="0" w:space="0" w:color="auto"/>
          </w:divBdr>
        </w:div>
        <w:div w:id="1641112439">
          <w:marLeft w:val="1800"/>
          <w:marRight w:val="0"/>
          <w:marTop w:val="77"/>
          <w:marBottom w:val="0"/>
          <w:divBdr>
            <w:top w:val="none" w:sz="0" w:space="0" w:color="auto"/>
            <w:left w:val="none" w:sz="0" w:space="0" w:color="auto"/>
            <w:bottom w:val="none" w:sz="0" w:space="0" w:color="auto"/>
            <w:right w:val="none" w:sz="0" w:space="0" w:color="auto"/>
          </w:divBdr>
        </w:div>
        <w:div w:id="1830249185">
          <w:marLeft w:val="547"/>
          <w:marRight w:val="0"/>
          <w:marTop w:val="91"/>
          <w:marBottom w:val="0"/>
          <w:divBdr>
            <w:top w:val="none" w:sz="0" w:space="0" w:color="auto"/>
            <w:left w:val="none" w:sz="0" w:space="0" w:color="auto"/>
            <w:bottom w:val="none" w:sz="0" w:space="0" w:color="auto"/>
            <w:right w:val="none" w:sz="0" w:space="0" w:color="auto"/>
          </w:divBdr>
        </w:div>
        <w:div w:id="1864704552">
          <w:marLeft w:val="1166"/>
          <w:marRight w:val="0"/>
          <w:marTop w:val="82"/>
          <w:marBottom w:val="0"/>
          <w:divBdr>
            <w:top w:val="none" w:sz="0" w:space="0" w:color="auto"/>
            <w:left w:val="none" w:sz="0" w:space="0" w:color="auto"/>
            <w:bottom w:val="none" w:sz="0" w:space="0" w:color="auto"/>
            <w:right w:val="none" w:sz="0" w:space="0" w:color="auto"/>
          </w:divBdr>
        </w:div>
        <w:div w:id="1932666073">
          <w:marLeft w:val="1166"/>
          <w:marRight w:val="0"/>
          <w:marTop w:val="82"/>
          <w:marBottom w:val="0"/>
          <w:divBdr>
            <w:top w:val="none" w:sz="0" w:space="0" w:color="auto"/>
            <w:left w:val="none" w:sz="0" w:space="0" w:color="auto"/>
            <w:bottom w:val="none" w:sz="0" w:space="0" w:color="auto"/>
            <w:right w:val="none" w:sz="0" w:space="0" w:color="auto"/>
          </w:divBdr>
        </w:div>
        <w:div w:id="2022318922">
          <w:marLeft w:val="1166"/>
          <w:marRight w:val="0"/>
          <w:marTop w:val="82"/>
          <w:marBottom w:val="0"/>
          <w:divBdr>
            <w:top w:val="none" w:sz="0" w:space="0" w:color="auto"/>
            <w:left w:val="none" w:sz="0" w:space="0" w:color="auto"/>
            <w:bottom w:val="none" w:sz="0" w:space="0" w:color="auto"/>
            <w:right w:val="none" w:sz="0" w:space="0" w:color="auto"/>
          </w:divBdr>
        </w:div>
        <w:div w:id="2099864081">
          <w:marLeft w:val="1166"/>
          <w:marRight w:val="0"/>
          <w:marTop w:val="82"/>
          <w:marBottom w:val="0"/>
          <w:divBdr>
            <w:top w:val="none" w:sz="0" w:space="0" w:color="auto"/>
            <w:left w:val="none" w:sz="0" w:space="0" w:color="auto"/>
            <w:bottom w:val="none" w:sz="0" w:space="0" w:color="auto"/>
            <w:right w:val="none" w:sz="0" w:space="0" w:color="auto"/>
          </w:divBdr>
        </w:div>
      </w:divsChild>
    </w:div>
    <w:div w:id="102849371">
      <w:bodyDiv w:val="1"/>
      <w:marLeft w:val="0"/>
      <w:marRight w:val="0"/>
      <w:marTop w:val="0"/>
      <w:marBottom w:val="0"/>
      <w:divBdr>
        <w:top w:val="none" w:sz="0" w:space="0" w:color="auto"/>
        <w:left w:val="none" w:sz="0" w:space="0" w:color="auto"/>
        <w:bottom w:val="none" w:sz="0" w:space="0" w:color="auto"/>
        <w:right w:val="none" w:sz="0" w:space="0" w:color="auto"/>
      </w:divBdr>
    </w:div>
    <w:div w:id="110517012">
      <w:bodyDiv w:val="1"/>
      <w:marLeft w:val="0"/>
      <w:marRight w:val="0"/>
      <w:marTop w:val="0"/>
      <w:marBottom w:val="0"/>
      <w:divBdr>
        <w:top w:val="none" w:sz="0" w:space="0" w:color="auto"/>
        <w:left w:val="none" w:sz="0" w:space="0" w:color="auto"/>
        <w:bottom w:val="none" w:sz="0" w:space="0" w:color="auto"/>
        <w:right w:val="none" w:sz="0" w:space="0" w:color="auto"/>
      </w:divBdr>
      <w:divsChild>
        <w:div w:id="1438211345">
          <w:marLeft w:val="547"/>
          <w:marRight w:val="0"/>
          <w:marTop w:val="115"/>
          <w:marBottom w:val="0"/>
          <w:divBdr>
            <w:top w:val="none" w:sz="0" w:space="0" w:color="auto"/>
            <w:left w:val="none" w:sz="0" w:space="0" w:color="auto"/>
            <w:bottom w:val="none" w:sz="0" w:space="0" w:color="auto"/>
            <w:right w:val="none" w:sz="0" w:space="0" w:color="auto"/>
          </w:divBdr>
        </w:div>
        <w:div w:id="1765762765">
          <w:marLeft w:val="547"/>
          <w:marRight w:val="0"/>
          <w:marTop w:val="115"/>
          <w:marBottom w:val="0"/>
          <w:divBdr>
            <w:top w:val="none" w:sz="0" w:space="0" w:color="auto"/>
            <w:left w:val="none" w:sz="0" w:space="0" w:color="auto"/>
            <w:bottom w:val="none" w:sz="0" w:space="0" w:color="auto"/>
            <w:right w:val="none" w:sz="0" w:space="0" w:color="auto"/>
          </w:divBdr>
        </w:div>
      </w:divsChild>
    </w:div>
    <w:div w:id="114032903">
      <w:bodyDiv w:val="1"/>
      <w:marLeft w:val="0"/>
      <w:marRight w:val="0"/>
      <w:marTop w:val="0"/>
      <w:marBottom w:val="0"/>
      <w:divBdr>
        <w:top w:val="none" w:sz="0" w:space="0" w:color="auto"/>
        <w:left w:val="none" w:sz="0" w:space="0" w:color="auto"/>
        <w:bottom w:val="none" w:sz="0" w:space="0" w:color="auto"/>
        <w:right w:val="none" w:sz="0" w:space="0" w:color="auto"/>
      </w:divBdr>
    </w:div>
    <w:div w:id="156580783">
      <w:bodyDiv w:val="1"/>
      <w:marLeft w:val="0"/>
      <w:marRight w:val="0"/>
      <w:marTop w:val="0"/>
      <w:marBottom w:val="0"/>
      <w:divBdr>
        <w:top w:val="none" w:sz="0" w:space="0" w:color="auto"/>
        <w:left w:val="none" w:sz="0" w:space="0" w:color="auto"/>
        <w:bottom w:val="none" w:sz="0" w:space="0" w:color="auto"/>
        <w:right w:val="none" w:sz="0" w:space="0" w:color="auto"/>
      </w:divBdr>
      <w:divsChild>
        <w:div w:id="45492310">
          <w:marLeft w:val="1166"/>
          <w:marRight w:val="0"/>
          <w:marTop w:val="53"/>
          <w:marBottom w:val="0"/>
          <w:divBdr>
            <w:top w:val="none" w:sz="0" w:space="0" w:color="auto"/>
            <w:left w:val="none" w:sz="0" w:space="0" w:color="auto"/>
            <w:bottom w:val="none" w:sz="0" w:space="0" w:color="auto"/>
            <w:right w:val="none" w:sz="0" w:space="0" w:color="auto"/>
          </w:divBdr>
        </w:div>
        <w:div w:id="80106742">
          <w:marLeft w:val="1166"/>
          <w:marRight w:val="0"/>
          <w:marTop w:val="53"/>
          <w:marBottom w:val="0"/>
          <w:divBdr>
            <w:top w:val="none" w:sz="0" w:space="0" w:color="auto"/>
            <w:left w:val="none" w:sz="0" w:space="0" w:color="auto"/>
            <w:bottom w:val="none" w:sz="0" w:space="0" w:color="auto"/>
            <w:right w:val="none" w:sz="0" w:space="0" w:color="auto"/>
          </w:divBdr>
        </w:div>
        <w:div w:id="257520028">
          <w:marLeft w:val="1166"/>
          <w:marRight w:val="0"/>
          <w:marTop w:val="53"/>
          <w:marBottom w:val="0"/>
          <w:divBdr>
            <w:top w:val="none" w:sz="0" w:space="0" w:color="auto"/>
            <w:left w:val="none" w:sz="0" w:space="0" w:color="auto"/>
            <w:bottom w:val="none" w:sz="0" w:space="0" w:color="auto"/>
            <w:right w:val="none" w:sz="0" w:space="0" w:color="auto"/>
          </w:divBdr>
        </w:div>
        <w:div w:id="339964845">
          <w:marLeft w:val="1166"/>
          <w:marRight w:val="0"/>
          <w:marTop w:val="53"/>
          <w:marBottom w:val="0"/>
          <w:divBdr>
            <w:top w:val="none" w:sz="0" w:space="0" w:color="auto"/>
            <w:left w:val="none" w:sz="0" w:space="0" w:color="auto"/>
            <w:bottom w:val="none" w:sz="0" w:space="0" w:color="auto"/>
            <w:right w:val="none" w:sz="0" w:space="0" w:color="auto"/>
          </w:divBdr>
        </w:div>
        <w:div w:id="355276812">
          <w:marLeft w:val="1166"/>
          <w:marRight w:val="0"/>
          <w:marTop w:val="53"/>
          <w:marBottom w:val="0"/>
          <w:divBdr>
            <w:top w:val="none" w:sz="0" w:space="0" w:color="auto"/>
            <w:left w:val="none" w:sz="0" w:space="0" w:color="auto"/>
            <w:bottom w:val="none" w:sz="0" w:space="0" w:color="auto"/>
            <w:right w:val="none" w:sz="0" w:space="0" w:color="auto"/>
          </w:divBdr>
        </w:div>
        <w:div w:id="833380128">
          <w:marLeft w:val="547"/>
          <w:marRight w:val="0"/>
          <w:marTop w:val="62"/>
          <w:marBottom w:val="0"/>
          <w:divBdr>
            <w:top w:val="none" w:sz="0" w:space="0" w:color="auto"/>
            <w:left w:val="none" w:sz="0" w:space="0" w:color="auto"/>
            <w:bottom w:val="none" w:sz="0" w:space="0" w:color="auto"/>
            <w:right w:val="none" w:sz="0" w:space="0" w:color="auto"/>
          </w:divBdr>
        </w:div>
        <w:div w:id="847791998">
          <w:marLeft w:val="1166"/>
          <w:marRight w:val="0"/>
          <w:marTop w:val="53"/>
          <w:marBottom w:val="0"/>
          <w:divBdr>
            <w:top w:val="none" w:sz="0" w:space="0" w:color="auto"/>
            <w:left w:val="none" w:sz="0" w:space="0" w:color="auto"/>
            <w:bottom w:val="none" w:sz="0" w:space="0" w:color="auto"/>
            <w:right w:val="none" w:sz="0" w:space="0" w:color="auto"/>
          </w:divBdr>
        </w:div>
        <w:div w:id="902983622">
          <w:marLeft w:val="1166"/>
          <w:marRight w:val="0"/>
          <w:marTop w:val="53"/>
          <w:marBottom w:val="0"/>
          <w:divBdr>
            <w:top w:val="none" w:sz="0" w:space="0" w:color="auto"/>
            <w:left w:val="none" w:sz="0" w:space="0" w:color="auto"/>
            <w:bottom w:val="none" w:sz="0" w:space="0" w:color="auto"/>
            <w:right w:val="none" w:sz="0" w:space="0" w:color="auto"/>
          </w:divBdr>
        </w:div>
        <w:div w:id="953680123">
          <w:marLeft w:val="1166"/>
          <w:marRight w:val="0"/>
          <w:marTop w:val="53"/>
          <w:marBottom w:val="0"/>
          <w:divBdr>
            <w:top w:val="none" w:sz="0" w:space="0" w:color="auto"/>
            <w:left w:val="none" w:sz="0" w:space="0" w:color="auto"/>
            <w:bottom w:val="none" w:sz="0" w:space="0" w:color="auto"/>
            <w:right w:val="none" w:sz="0" w:space="0" w:color="auto"/>
          </w:divBdr>
        </w:div>
        <w:div w:id="955015869">
          <w:marLeft w:val="1166"/>
          <w:marRight w:val="0"/>
          <w:marTop w:val="53"/>
          <w:marBottom w:val="0"/>
          <w:divBdr>
            <w:top w:val="none" w:sz="0" w:space="0" w:color="auto"/>
            <w:left w:val="none" w:sz="0" w:space="0" w:color="auto"/>
            <w:bottom w:val="none" w:sz="0" w:space="0" w:color="auto"/>
            <w:right w:val="none" w:sz="0" w:space="0" w:color="auto"/>
          </w:divBdr>
        </w:div>
        <w:div w:id="1078870280">
          <w:marLeft w:val="1166"/>
          <w:marRight w:val="0"/>
          <w:marTop w:val="53"/>
          <w:marBottom w:val="0"/>
          <w:divBdr>
            <w:top w:val="none" w:sz="0" w:space="0" w:color="auto"/>
            <w:left w:val="none" w:sz="0" w:space="0" w:color="auto"/>
            <w:bottom w:val="none" w:sz="0" w:space="0" w:color="auto"/>
            <w:right w:val="none" w:sz="0" w:space="0" w:color="auto"/>
          </w:divBdr>
        </w:div>
        <w:div w:id="1114864925">
          <w:marLeft w:val="1166"/>
          <w:marRight w:val="0"/>
          <w:marTop w:val="53"/>
          <w:marBottom w:val="0"/>
          <w:divBdr>
            <w:top w:val="none" w:sz="0" w:space="0" w:color="auto"/>
            <w:left w:val="none" w:sz="0" w:space="0" w:color="auto"/>
            <w:bottom w:val="none" w:sz="0" w:space="0" w:color="auto"/>
            <w:right w:val="none" w:sz="0" w:space="0" w:color="auto"/>
          </w:divBdr>
        </w:div>
        <w:div w:id="1190068676">
          <w:marLeft w:val="1166"/>
          <w:marRight w:val="0"/>
          <w:marTop w:val="53"/>
          <w:marBottom w:val="0"/>
          <w:divBdr>
            <w:top w:val="none" w:sz="0" w:space="0" w:color="auto"/>
            <w:left w:val="none" w:sz="0" w:space="0" w:color="auto"/>
            <w:bottom w:val="none" w:sz="0" w:space="0" w:color="auto"/>
            <w:right w:val="none" w:sz="0" w:space="0" w:color="auto"/>
          </w:divBdr>
        </w:div>
        <w:div w:id="1308583311">
          <w:marLeft w:val="1166"/>
          <w:marRight w:val="0"/>
          <w:marTop w:val="53"/>
          <w:marBottom w:val="0"/>
          <w:divBdr>
            <w:top w:val="none" w:sz="0" w:space="0" w:color="auto"/>
            <w:left w:val="none" w:sz="0" w:space="0" w:color="auto"/>
            <w:bottom w:val="none" w:sz="0" w:space="0" w:color="auto"/>
            <w:right w:val="none" w:sz="0" w:space="0" w:color="auto"/>
          </w:divBdr>
        </w:div>
        <w:div w:id="1343632615">
          <w:marLeft w:val="1166"/>
          <w:marRight w:val="0"/>
          <w:marTop w:val="53"/>
          <w:marBottom w:val="0"/>
          <w:divBdr>
            <w:top w:val="none" w:sz="0" w:space="0" w:color="auto"/>
            <w:left w:val="none" w:sz="0" w:space="0" w:color="auto"/>
            <w:bottom w:val="none" w:sz="0" w:space="0" w:color="auto"/>
            <w:right w:val="none" w:sz="0" w:space="0" w:color="auto"/>
          </w:divBdr>
        </w:div>
        <w:div w:id="1589535501">
          <w:marLeft w:val="1166"/>
          <w:marRight w:val="0"/>
          <w:marTop w:val="53"/>
          <w:marBottom w:val="0"/>
          <w:divBdr>
            <w:top w:val="none" w:sz="0" w:space="0" w:color="auto"/>
            <w:left w:val="none" w:sz="0" w:space="0" w:color="auto"/>
            <w:bottom w:val="none" w:sz="0" w:space="0" w:color="auto"/>
            <w:right w:val="none" w:sz="0" w:space="0" w:color="auto"/>
          </w:divBdr>
        </w:div>
        <w:div w:id="1749499688">
          <w:marLeft w:val="1166"/>
          <w:marRight w:val="0"/>
          <w:marTop w:val="53"/>
          <w:marBottom w:val="0"/>
          <w:divBdr>
            <w:top w:val="none" w:sz="0" w:space="0" w:color="auto"/>
            <w:left w:val="none" w:sz="0" w:space="0" w:color="auto"/>
            <w:bottom w:val="none" w:sz="0" w:space="0" w:color="auto"/>
            <w:right w:val="none" w:sz="0" w:space="0" w:color="auto"/>
          </w:divBdr>
        </w:div>
        <w:div w:id="1761753393">
          <w:marLeft w:val="1166"/>
          <w:marRight w:val="0"/>
          <w:marTop w:val="53"/>
          <w:marBottom w:val="0"/>
          <w:divBdr>
            <w:top w:val="none" w:sz="0" w:space="0" w:color="auto"/>
            <w:left w:val="none" w:sz="0" w:space="0" w:color="auto"/>
            <w:bottom w:val="none" w:sz="0" w:space="0" w:color="auto"/>
            <w:right w:val="none" w:sz="0" w:space="0" w:color="auto"/>
          </w:divBdr>
        </w:div>
        <w:div w:id="1801917073">
          <w:marLeft w:val="1166"/>
          <w:marRight w:val="0"/>
          <w:marTop w:val="53"/>
          <w:marBottom w:val="0"/>
          <w:divBdr>
            <w:top w:val="none" w:sz="0" w:space="0" w:color="auto"/>
            <w:left w:val="none" w:sz="0" w:space="0" w:color="auto"/>
            <w:bottom w:val="none" w:sz="0" w:space="0" w:color="auto"/>
            <w:right w:val="none" w:sz="0" w:space="0" w:color="auto"/>
          </w:divBdr>
        </w:div>
        <w:div w:id="1861772604">
          <w:marLeft w:val="547"/>
          <w:marRight w:val="0"/>
          <w:marTop w:val="62"/>
          <w:marBottom w:val="0"/>
          <w:divBdr>
            <w:top w:val="none" w:sz="0" w:space="0" w:color="auto"/>
            <w:left w:val="none" w:sz="0" w:space="0" w:color="auto"/>
            <w:bottom w:val="none" w:sz="0" w:space="0" w:color="auto"/>
            <w:right w:val="none" w:sz="0" w:space="0" w:color="auto"/>
          </w:divBdr>
        </w:div>
        <w:div w:id="1897349933">
          <w:marLeft w:val="1166"/>
          <w:marRight w:val="0"/>
          <w:marTop w:val="53"/>
          <w:marBottom w:val="0"/>
          <w:divBdr>
            <w:top w:val="none" w:sz="0" w:space="0" w:color="auto"/>
            <w:left w:val="none" w:sz="0" w:space="0" w:color="auto"/>
            <w:bottom w:val="none" w:sz="0" w:space="0" w:color="auto"/>
            <w:right w:val="none" w:sz="0" w:space="0" w:color="auto"/>
          </w:divBdr>
        </w:div>
        <w:div w:id="1920599544">
          <w:marLeft w:val="1166"/>
          <w:marRight w:val="0"/>
          <w:marTop w:val="53"/>
          <w:marBottom w:val="0"/>
          <w:divBdr>
            <w:top w:val="none" w:sz="0" w:space="0" w:color="auto"/>
            <w:left w:val="none" w:sz="0" w:space="0" w:color="auto"/>
            <w:bottom w:val="none" w:sz="0" w:space="0" w:color="auto"/>
            <w:right w:val="none" w:sz="0" w:space="0" w:color="auto"/>
          </w:divBdr>
        </w:div>
        <w:div w:id="1937325480">
          <w:marLeft w:val="1166"/>
          <w:marRight w:val="0"/>
          <w:marTop w:val="53"/>
          <w:marBottom w:val="0"/>
          <w:divBdr>
            <w:top w:val="none" w:sz="0" w:space="0" w:color="auto"/>
            <w:left w:val="none" w:sz="0" w:space="0" w:color="auto"/>
            <w:bottom w:val="none" w:sz="0" w:space="0" w:color="auto"/>
            <w:right w:val="none" w:sz="0" w:space="0" w:color="auto"/>
          </w:divBdr>
        </w:div>
      </w:divsChild>
    </w:div>
    <w:div w:id="188689989">
      <w:bodyDiv w:val="1"/>
      <w:marLeft w:val="0"/>
      <w:marRight w:val="0"/>
      <w:marTop w:val="0"/>
      <w:marBottom w:val="0"/>
      <w:divBdr>
        <w:top w:val="none" w:sz="0" w:space="0" w:color="auto"/>
        <w:left w:val="none" w:sz="0" w:space="0" w:color="auto"/>
        <w:bottom w:val="none" w:sz="0" w:space="0" w:color="auto"/>
        <w:right w:val="none" w:sz="0" w:space="0" w:color="auto"/>
      </w:divBdr>
    </w:div>
    <w:div w:id="197787694">
      <w:bodyDiv w:val="1"/>
      <w:marLeft w:val="0"/>
      <w:marRight w:val="0"/>
      <w:marTop w:val="0"/>
      <w:marBottom w:val="0"/>
      <w:divBdr>
        <w:top w:val="none" w:sz="0" w:space="0" w:color="auto"/>
        <w:left w:val="none" w:sz="0" w:space="0" w:color="auto"/>
        <w:bottom w:val="none" w:sz="0" w:space="0" w:color="auto"/>
        <w:right w:val="none" w:sz="0" w:space="0" w:color="auto"/>
      </w:divBdr>
    </w:div>
    <w:div w:id="289170266">
      <w:bodyDiv w:val="1"/>
      <w:marLeft w:val="0"/>
      <w:marRight w:val="0"/>
      <w:marTop w:val="0"/>
      <w:marBottom w:val="0"/>
      <w:divBdr>
        <w:top w:val="none" w:sz="0" w:space="0" w:color="auto"/>
        <w:left w:val="none" w:sz="0" w:space="0" w:color="auto"/>
        <w:bottom w:val="none" w:sz="0" w:space="0" w:color="auto"/>
        <w:right w:val="none" w:sz="0" w:space="0" w:color="auto"/>
      </w:divBdr>
    </w:div>
    <w:div w:id="291837036">
      <w:bodyDiv w:val="1"/>
      <w:marLeft w:val="0"/>
      <w:marRight w:val="0"/>
      <w:marTop w:val="0"/>
      <w:marBottom w:val="0"/>
      <w:divBdr>
        <w:top w:val="none" w:sz="0" w:space="0" w:color="auto"/>
        <w:left w:val="none" w:sz="0" w:space="0" w:color="auto"/>
        <w:bottom w:val="none" w:sz="0" w:space="0" w:color="auto"/>
        <w:right w:val="none" w:sz="0" w:space="0" w:color="auto"/>
      </w:divBdr>
    </w:div>
    <w:div w:id="302318824">
      <w:bodyDiv w:val="1"/>
      <w:marLeft w:val="0"/>
      <w:marRight w:val="0"/>
      <w:marTop w:val="0"/>
      <w:marBottom w:val="0"/>
      <w:divBdr>
        <w:top w:val="none" w:sz="0" w:space="0" w:color="auto"/>
        <w:left w:val="none" w:sz="0" w:space="0" w:color="auto"/>
        <w:bottom w:val="none" w:sz="0" w:space="0" w:color="auto"/>
        <w:right w:val="none" w:sz="0" w:space="0" w:color="auto"/>
      </w:divBdr>
    </w:div>
    <w:div w:id="321932570">
      <w:bodyDiv w:val="1"/>
      <w:marLeft w:val="0"/>
      <w:marRight w:val="0"/>
      <w:marTop w:val="0"/>
      <w:marBottom w:val="0"/>
      <w:divBdr>
        <w:top w:val="none" w:sz="0" w:space="0" w:color="auto"/>
        <w:left w:val="none" w:sz="0" w:space="0" w:color="auto"/>
        <w:bottom w:val="none" w:sz="0" w:space="0" w:color="auto"/>
        <w:right w:val="none" w:sz="0" w:space="0" w:color="auto"/>
      </w:divBdr>
    </w:div>
    <w:div w:id="346756079">
      <w:bodyDiv w:val="1"/>
      <w:marLeft w:val="0"/>
      <w:marRight w:val="0"/>
      <w:marTop w:val="0"/>
      <w:marBottom w:val="0"/>
      <w:divBdr>
        <w:top w:val="none" w:sz="0" w:space="0" w:color="auto"/>
        <w:left w:val="none" w:sz="0" w:space="0" w:color="auto"/>
        <w:bottom w:val="none" w:sz="0" w:space="0" w:color="auto"/>
        <w:right w:val="none" w:sz="0" w:space="0" w:color="auto"/>
      </w:divBdr>
    </w:div>
    <w:div w:id="358748613">
      <w:bodyDiv w:val="1"/>
      <w:marLeft w:val="0"/>
      <w:marRight w:val="0"/>
      <w:marTop w:val="0"/>
      <w:marBottom w:val="0"/>
      <w:divBdr>
        <w:top w:val="none" w:sz="0" w:space="0" w:color="auto"/>
        <w:left w:val="none" w:sz="0" w:space="0" w:color="auto"/>
        <w:bottom w:val="none" w:sz="0" w:space="0" w:color="auto"/>
        <w:right w:val="none" w:sz="0" w:space="0" w:color="auto"/>
      </w:divBdr>
      <w:divsChild>
        <w:div w:id="169804082">
          <w:marLeft w:val="547"/>
          <w:marRight w:val="0"/>
          <w:marTop w:val="115"/>
          <w:marBottom w:val="0"/>
          <w:divBdr>
            <w:top w:val="none" w:sz="0" w:space="0" w:color="auto"/>
            <w:left w:val="none" w:sz="0" w:space="0" w:color="auto"/>
            <w:bottom w:val="none" w:sz="0" w:space="0" w:color="auto"/>
            <w:right w:val="none" w:sz="0" w:space="0" w:color="auto"/>
          </w:divBdr>
        </w:div>
        <w:div w:id="335813767">
          <w:marLeft w:val="547"/>
          <w:marRight w:val="0"/>
          <w:marTop w:val="115"/>
          <w:marBottom w:val="0"/>
          <w:divBdr>
            <w:top w:val="none" w:sz="0" w:space="0" w:color="auto"/>
            <w:left w:val="none" w:sz="0" w:space="0" w:color="auto"/>
            <w:bottom w:val="none" w:sz="0" w:space="0" w:color="auto"/>
            <w:right w:val="none" w:sz="0" w:space="0" w:color="auto"/>
          </w:divBdr>
        </w:div>
        <w:div w:id="565606122">
          <w:marLeft w:val="547"/>
          <w:marRight w:val="0"/>
          <w:marTop w:val="115"/>
          <w:marBottom w:val="0"/>
          <w:divBdr>
            <w:top w:val="none" w:sz="0" w:space="0" w:color="auto"/>
            <w:left w:val="none" w:sz="0" w:space="0" w:color="auto"/>
            <w:bottom w:val="none" w:sz="0" w:space="0" w:color="auto"/>
            <w:right w:val="none" w:sz="0" w:space="0" w:color="auto"/>
          </w:divBdr>
        </w:div>
        <w:div w:id="607664356">
          <w:marLeft w:val="1166"/>
          <w:marRight w:val="0"/>
          <w:marTop w:val="106"/>
          <w:marBottom w:val="0"/>
          <w:divBdr>
            <w:top w:val="none" w:sz="0" w:space="0" w:color="auto"/>
            <w:left w:val="none" w:sz="0" w:space="0" w:color="auto"/>
            <w:bottom w:val="none" w:sz="0" w:space="0" w:color="auto"/>
            <w:right w:val="none" w:sz="0" w:space="0" w:color="auto"/>
          </w:divBdr>
        </w:div>
        <w:div w:id="947153177">
          <w:marLeft w:val="547"/>
          <w:marRight w:val="0"/>
          <w:marTop w:val="115"/>
          <w:marBottom w:val="0"/>
          <w:divBdr>
            <w:top w:val="none" w:sz="0" w:space="0" w:color="auto"/>
            <w:left w:val="none" w:sz="0" w:space="0" w:color="auto"/>
            <w:bottom w:val="none" w:sz="0" w:space="0" w:color="auto"/>
            <w:right w:val="none" w:sz="0" w:space="0" w:color="auto"/>
          </w:divBdr>
        </w:div>
        <w:div w:id="1218316047">
          <w:marLeft w:val="1166"/>
          <w:marRight w:val="0"/>
          <w:marTop w:val="106"/>
          <w:marBottom w:val="0"/>
          <w:divBdr>
            <w:top w:val="none" w:sz="0" w:space="0" w:color="auto"/>
            <w:left w:val="none" w:sz="0" w:space="0" w:color="auto"/>
            <w:bottom w:val="none" w:sz="0" w:space="0" w:color="auto"/>
            <w:right w:val="none" w:sz="0" w:space="0" w:color="auto"/>
          </w:divBdr>
        </w:div>
        <w:div w:id="1526823628">
          <w:marLeft w:val="547"/>
          <w:marRight w:val="0"/>
          <w:marTop w:val="115"/>
          <w:marBottom w:val="0"/>
          <w:divBdr>
            <w:top w:val="none" w:sz="0" w:space="0" w:color="auto"/>
            <w:left w:val="none" w:sz="0" w:space="0" w:color="auto"/>
            <w:bottom w:val="none" w:sz="0" w:space="0" w:color="auto"/>
            <w:right w:val="none" w:sz="0" w:space="0" w:color="auto"/>
          </w:divBdr>
        </w:div>
        <w:div w:id="1773821312">
          <w:marLeft w:val="547"/>
          <w:marRight w:val="0"/>
          <w:marTop w:val="115"/>
          <w:marBottom w:val="0"/>
          <w:divBdr>
            <w:top w:val="none" w:sz="0" w:space="0" w:color="auto"/>
            <w:left w:val="none" w:sz="0" w:space="0" w:color="auto"/>
            <w:bottom w:val="none" w:sz="0" w:space="0" w:color="auto"/>
            <w:right w:val="none" w:sz="0" w:space="0" w:color="auto"/>
          </w:divBdr>
        </w:div>
      </w:divsChild>
    </w:div>
    <w:div w:id="371348350">
      <w:bodyDiv w:val="1"/>
      <w:marLeft w:val="0"/>
      <w:marRight w:val="0"/>
      <w:marTop w:val="0"/>
      <w:marBottom w:val="0"/>
      <w:divBdr>
        <w:top w:val="none" w:sz="0" w:space="0" w:color="auto"/>
        <w:left w:val="none" w:sz="0" w:space="0" w:color="auto"/>
        <w:bottom w:val="none" w:sz="0" w:space="0" w:color="auto"/>
        <w:right w:val="none" w:sz="0" w:space="0" w:color="auto"/>
      </w:divBdr>
      <w:divsChild>
        <w:div w:id="392310289">
          <w:marLeft w:val="547"/>
          <w:marRight w:val="0"/>
          <w:marTop w:val="96"/>
          <w:marBottom w:val="0"/>
          <w:divBdr>
            <w:top w:val="none" w:sz="0" w:space="0" w:color="auto"/>
            <w:left w:val="none" w:sz="0" w:space="0" w:color="auto"/>
            <w:bottom w:val="none" w:sz="0" w:space="0" w:color="auto"/>
            <w:right w:val="none" w:sz="0" w:space="0" w:color="auto"/>
          </w:divBdr>
        </w:div>
        <w:div w:id="470515538">
          <w:marLeft w:val="547"/>
          <w:marRight w:val="0"/>
          <w:marTop w:val="96"/>
          <w:marBottom w:val="0"/>
          <w:divBdr>
            <w:top w:val="none" w:sz="0" w:space="0" w:color="auto"/>
            <w:left w:val="none" w:sz="0" w:space="0" w:color="auto"/>
            <w:bottom w:val="none" w:sz="0" w:space="0" w:color="auto"/>
            <w:right w:val="none" w:sz="0" w:space="0" w:color="auto"/>
          </w:divBdr>
        </w:div>
        <w:div w:id="777262702">
          <w:marLeft w:val="547"/>
          <w:marRight w:val="0"/>
          <w:marTop w:val="96"/>
          <w:marBottom w:val="0"/>
          <w:divBdr>
            <w:top w:val="none" w:sz="0" w:space="0" w:color="auto"/>
            <w:left w:val="none" w:sz="0" w:space="0" w:color="auto"/>
            <w:bottom w:val="none" w:sz="0" w:space="0" w:color="auto"/>
            <w:right w:val="none" w:sz="0" w:space="0" w:color="auto"/>
          </w:divBdr>
        </w:div>
        <w:div w:id="2046371142">
          <w:marLeft w:val="547"/>
          <w:marRight w:val="0"/>
          <w:marTop w:val="96"/>
          <w:marBottom w:val="0"/>
          <w:divBdr>
            <w:top w:val="none" w:sz="0" w:space="0" w:color="auto"/>
            <w:left w:val="none" w:sz="0" w:space="0" w:color="auto"/>
            <w:bottom w:val="none" w:sz="0" w:space="0" w:color="auto"/>
            <w:right w:val="none" w:sz="0" w:space="0" w:color="auto"/>
          </w:divBdr>
        </w:div>
      </w:divsChild>
    </w:div>
    <w:div w:id="384138274">
      <w:bodyDiv w:val="1"/>
      <w:marLeft w:val="0"/>
      <w:marRight w:val="0"/>
      <w:marTop w:val="0"/>
      <w:marBottom w:val="0"/>
      <w:divBdr>
        <w:top w:val="none" w:sz="0" w:space="0" w:color="auto"/>
        <w:left w:val="none" w:sz="0" w:space="0" w:color="auto"/>
        <w:bottom w:val="none" w:sz="0" w:space="0" w:color="auto"/>
        <w:right w:val="none" w:sz="0" w:space="0" w:color="auto"/>
      </w:divBdr>
    </w:div>
    <w:div w:id="402988047">
      <w:bodyDiv w:val="1"/>
      <w:marLeft w:val="0"/>
      <w:marRight w:val="0"/>
      <w:marTop w:val="0"/>
      <w:marBottom w:val="0"/>
      <w:divBdr>
        <w:top w:val="none" w:sz="0" w:space="0" w:color="auto"/>
        <w:left w:val="none" w:sz="0" w:space="0" w:color="auto"/>
        <w:bottom w:val="none" w:sz="0" w:space="0" w:color="auto"/>
        <w:right w:val="none" w:sz="0" w:space="0" w:color="auto"/>
      </w:divBdr>
    </w:div>
    <w:div w:id="416557975">
      <w:bodyDiv w:val="1"/>
      <w:marLeft w:val="0"/>
      <w:marRight w:val="0"/>
      <w:marTop w:val="0"/>
      <w:marBottom w:val="0"/>
      <w:divBdr>
        <w:top w:val="none" w:sz="0" w:space="0" w:color="auto"/>
        <w:left w:val="none" w:sz="0" w:space="0" w:color="auto"/>
        <w:bottom w:val="none" w:sz="0" w:space="0" w:color="auto"/>
        <w:right w:val="none" w:sz="0" w:space="0" w:color="auto"/>
      </w:divBdr>
      <w:divsChild>
        <w:div w:id="923417759">
          <w:marLeft w:val="1037"/>
          <w:marRight w:val="0"/>
          <w:marTop w:val="0"/>
          <w:marBottom w:val="0"/>
          <w:divBdr>
            <w:top w:val="none" w:sz="0" w:space="0" w:color="auto"/>
            <w:left w:val="none" w:sz="0" w:space="0" w:color="auto"/>
            <w:bottom w:val="none" w:sz="0" w:space="0" w:color="auto"/>
            <w:right w:val="none" w:sz="0" w:space="0" w:color="auto"/>
          </w:divBdr>
        </w:div>
        <w:div w:id="1167938335">
          <w:marLeft w:val="317"/>
          <w:marRight w:val="0"/>
          <w:marTop w:val="0"/>
          <w:marBottom w:val="0"/>
          <w:divBdr>
            <w:top w:val="none" w:sz="0" w:space="0" w:color="auto"/>
            <w:left w:val="none" w:sz="0" w:space="0" w:color="auto"/>
            <w:bottom w:val="none" w:sz="0" w:space="0" w:color="auto"/>
            <w:right w:val="none" w:sz="0" w:space="0" w:color="auto"/>
          </w:divBdr>
        </w:div>
        <w:div w:id="1324161681">
          <w:marLeft w:val="317"/>
          <w:marRight w:val="0"/>
          <w:marTop w:val="0"/>
          <w:marBottom w:val="0"/>
          <w:divBdr>
            <w:top w:val="none" w:sz="0" w:space="0" w:color="auto"/>
            <w:left w:val="none" w:sz="0" w:space="0" w:color="auto"/>
            <w:bottom w:val="none" w:sz="0" w:space="0" w:color="auto"/>
            <w:right w:val="none" w:sz="0" w:space="0" w:color="auto"/>
          </w:divBdr>
        </w:div>
        <w:div w:id="1539273115">
          <w:marLeft w:val="1037"/>
          <w:marRight w:val="0"/>
          <w:marTop w:val="0"/>
          <w:marBottom w:val="0"/>
          <w:divBdr>
            <w:top w:val="none" w:sz="0" w:space="0" w:color="auto"/>
            <w:left w:val="none" w:sz="0" w:space="0" w:color="auto"/>
            <w:bottom w:val="none" w:sz="0" w:space="0" w:color="auto"/>
            <w:right w:val="none" w:sz="0" w:space="0" w:color="auto"/>
          </w:divBdr>
        </w:div>
        <w:div w:id="1857690436">
          <w:marLeft w:val="317"/>
          <w:marRight w:val="0"/>
          <w:marTop w:val="0"/>
          <w:marBottom w:val="0"/>
          <w:divBdr>
            <w:top w:val="none" w:sz="0" w:space="0" w:color="auto"/>
            <w:left w:val="none" w:sz="0" w:space="0" w:color="auto"/>
            <w:bottom w:val="none" w:sz="0" w:space="0" w:color="auto"/>
            <w:right w:val="none" w:sz="0" w:space="0" w:color="auto"/>
          </w:divBdr>
        </w:div>
        <w:div w:id="1923445495">
          <w:marLeft w:val="1037"/>
          <w:marRight w:val="0"/>
          <w:marTop w:val="0"/>
          <w:marBottom w:val="0"/>
          <w:divBdr>
            <w:top w:val="none" w:sz="0" w:space="0" w:color="auto"/>
            <w:left w:val="none" w:sz="0" w:space="0" w:color="auto"/>
            <w:bottom w:val="none" w:sz="0" w:space="0" w:color="auto"/>
            <w:right w:val="none" w:sz="0" w:space="0" w:color="auto"/>
          </w:divBdr>
        </w:div>
      </w:divsChild>
    </w:div>
    <w:div w:id="418525318">
      <w:bodyDiv w:val="1"/>
      <w:marLeft w:val="0"/>
      <w:marRight w:val="0"/>
      <w:marTop w:val="0"/>
      <w:marBottom w:val="0"/>
      <w:divBdr>
        <w:top w:val="none" w:sz="0" w:space="0" w:color="auto"/>
        <w:left w:val="none" w:sz="0" w:space="0" w:color="auto"/>
        <w:bottom w:val="none" w:sz="0" w:space="0" w:color="auto"/>
        <w:right w:val="none" w:sz="0" w:space="0" w:color="auto"/>
      </w:divBdr>
      <w:divsChild>
        <w:div w:id="266734463">
          <w:marLeft w:val="1166"/>
          <w:marRight w:val="0"/>
          <w:marTop w:val="0"/>
          <w:marBottom w:val="0"/>
          <w:divBdr>
            <w:top w:val="none" w:sz="0" w:space="0" w:color="auto"/>
            <w:left w:val="none" w:sz="0" w:space="0" w:color="auto"/>
            <w:bottom w:val="none" w:sz="0" w:space="0" w:color="auto"/>
            <w:right w:val="none" w:sz="0" w:space="0" w:color="auto"/>
          </w:divBdr>
        </w:div>
        <w:div w:id="915357441">
          <w:marLeft w:val="1886"/>
          <w:marRight w:val="0"/>
          <w:marTop w:val="0"/>
          <w:marBottom w:val="0"/>
          <w:divBdr>
            <w:top w:val="none" w:sz="0" w:space="0" w:color="auto"/>
            <w:left w:val="none" w:sz="0" w:space="0" w:color="auto"/>
            <w:bottom w:val="none" w:sz="0" w:space="0" w:color="auto"/>
            <w:right w:val="none" w:sz="0" w:space="0" w:color="auto"/>
          </w:divBdr>
        </w:div>
        <w:div w:id="1090468665">
          <w:marLeft w:val="1886"/>
          <w:marRight w:val="0"/>
          <w:marTop w:val="0"/>
          <w:marBottom w:val="0"/>
          <w:divBdr>
            <w:top w:val="none" w:sz="0" w:space="0" w:color="auto"/>
            <w:left w:val="none" w:sz="0" w:space="0" w:color="auto"/>
            <w:bottom w:val="none" w:sz="0" w:space="0" w:color="auto"/>
            <w:right w:val="none" w:sz="0" w:space="0" w:color="auto"/>
          </w:divBdr>
        </w:div>
        <w:div w:id="1282222447">
          <w:marLeft w:val="1886"/>
          <w:marRight w:val="0"/>
          <w:marTop w:val="0"/>
          <w:marBottom w:val="0"/>
          <w:divBdr>
            <w:top w:val="none" w:sz="0" w:space="0" w:color="auto"/>
            <w:left w:val="none" w:sz="0" w:space="0" w:color="auto"/>
            <w:bottom w:val="none" w:sz="0" w:space="0" w:color="auto"/>
            <w:right w:val="none" w:sz="0" w:space="0" w:color="auto"/>
          </w:divBdr>
        </w:div>
        <w:div w:id="1530070324">
          <w:marLeft w:val="1166"/>
          <w:marRight w:val="0"/>
          <w:marTop w:val="0"/>
          <w:marBottom w:val="0"/>
          <w:divBdr>
            <w:top w:val="none" w:sz="0" w:space="0" w:color="auto"/>
            <w:left w:val="none" w:sz="0" w:space="0" w:color="auto"/>
            <w:bottom w:val="none" w:sz="0" w:space="0" w:color="auto"/>
            <w:right w:val="none" w:sz="0" w:space="0" w:color="auto"/>
          </w:divBdr>
        </w:div>
        <w:div w:id="1876624984">
          <w:marLeft w:val="1166"/>
          <w:marRight w:val="0"/>
          <w:marTop w:val="0"/>
          <w:marBottom w:val="0"/>
          <w:divBdr>
            <w:top w:val="none" w:sz="0" w:space="0" w:color="auto"/>
            <w:left w:val="none" w:sz="0" w:space="0" w:color="auto"/>
            <w:bottom w:val="none" w:sz="0" w:space="0" w:color="auto"/>
            <w:right w:val="none" w:sz="0" w:space="0" w:color="auto"/>
          </w:divBdr>
        </w:div>
      </w:divsChild>
    </w:div>
    <w:div w:id="443308235">
      <w:bodyDiv w:val="1"/>
      <w:marLeft w:val="0"/>
      <w:marRight w:val="0"/>
      <w:marTop w:val="0"/>
      <w:marBottom w:val="0"/>
      <w:divBdr>
        <w:top w:val="none" w:sz="0" w:space="0" w:color="auto"/>
        <w:left w:val="none" w:sz="0" w:space="0" w:color="auto"/>
        <w:bottom w:val="none" w:sz="0" w:space="0" w:color="auto"/>
        <w:right w:val="none" w:sz="0" w:space="0" w:color="auto"/>
      </w:divBdr>
    </w:div>
    <w:div w:id="443428205">
      <w:bodyDiv w:val="1"/>
      <w:marLeft w:val="0"/>
      <w:marRight w:val="0"/>
      <w:marTop w:val="0"/>
      <w:marBottom w:val="0"/>
      <w:divBdr>
        <w:top w:val="none" w:sz="0" w:space="0" w:color="auto"/>
        <w:left w:val="none" w:sz="0" w:space="0" w:color="auto"/>
        <w:bottom w:val="none" w:sz="0" w:space="0" w:color="auto"/>
        <w:right w:val="none" w:sz="0" w:space="0" w:color="auto"/>
      </w:divBdr>
      <w:divsChild>
        <w:div w:id="45374653">
          <w:marLeft w:val="1166"/>
          <w:marRight w:val="0"/>
          <w:marTop w:val="67"/>
          <w:marBottom w:val="0"/>
          <w:divBdr>
            <w:top w:val="none" w:sz="0" w:space="0" w:color="auto"/>
            <w:left w:val="none" w:sz="0" w:space="0" w:color="auto"/>
            <w:bottom w:val="none" w:sz="0" w:space="0" w:color="auto"/>
            <w:right w:val="none" w:sz="0" w:space="0" w:color="auto"/>
          </w:divBdr>
        </w:div>
        <w:div w:id="202792716">
          <w:marLeft w:val="1166"/>
          <w:marRight w:val="0"/>
          <w:marTop w:val="67"/>
          <w:marBottom w:val="0"/>
          <w:divBdr>
            <w:top w:val="none" w:sz="0" w:space="0" w:color="auto"/>
            <w:left w:val="none" w:sz="0" w:space="0" w:color="auto"/>
            <w:bottom w:val="none" w:sz="0" w:space="0" w:color="auto"/>
            <w:right w:val="none" w:sz="0" w:space="0" w:color="auto"/>
          </w:divBdr>
        </w:div>
        <w:div w:id="293102561">
          <w:marLeft w:val="1166"/>
          <w:marRight w:val="0"/>
          <w:marTop w:val="67"/>
          <w:marBottom w:val="0"/>
          <w:divBdr>
            <w:top w:val="none" w:sz="0" w:space="0" w:color="auto"/>
            <w:left w:val="none" w:sz="0" w:space="0" w:color="auto"/>
            <w:bottom w:val="none" w:sz="0" w:space="0" w:color="auto"/>
            <w:right w:val="none" w:sz="0" w:space="0" w:color="auto"/>
          </w:divBdr>
        </w:div>
        <w:div w:id="410810810">
          <w:marLeft w:val="1166"/>
          <w:marRight w:val="0"/>
          <w:marTop w:val="67"/>
          <w:marBottom w:val="0"/>
          <w:divBdr>
            <w:top w:val="none" w:sz="0" w:space="0" w:color="auto"/>
            <w:left w:val="none" w:sz="0" w:space="0" w:color="auto"/>
            <w:bottom w:val="none" w:sz="0" w:space="0" w:color="auto"/>
            <w:right w:val="none" w:sz="0" w:space="0" w:color="auto"/>
          </w:divBdr>
        </w:div>
        <w:div w:id="717095749">
          <w:marLeft w:val="1166"/>
          <w:marRight w:val="0"/>
          <w:marTop w:val="67"/>
          <w:marBottom w:val="0"/>
          <w:divBdr>
            <w:top w:val="none" w:sz="0" w:space="0" w:color="auto"/>
            <w:left w:val="none" w:sz="0" w:space="0" w:color="auto"/>
            <w:bottom w:val="none" w:sz="0" w:space="0" w:color="auto"/>
            <w:right w:val="none" w:sz="0" w:space="0" w:color="auto"/>
          </w:divBdr>
        </w:div>
        <w:div w:id="835464023">
          <w:marLeft w:val="1166"/>
          <w:marRight w:val="0"/>
          <w:marTop w:val="67"/>
          <w:marBottom w:val="0"/>
          <w:divBdr>
            <w:top w:val="none" w:sz="0" w:space="0" w:color="auto"/>
            <w:left w:val="none" w:sz="0" w:space="0" w:color="auto"/>
            <w:bottom w:val="none" w:sz="0" w:space="0" w:color="auto"/>
            <w:right w:val="none" w:sz="0" w:space="0" w:color="auto"/>
          </w:divBdr>
        </w:div>
        <w:div w:id="844171579">
          <w:marLeft w:val="1166"/>
          <w:marRight w:val="0"/>
          <w:marTop w:val="67"/>
          <w:marBottom w:val="0"/>
          <w:divBdr>
            <w:top w:val="none" w:sz="0" w:space="0" w:color="auto"/>
            <w:left w:val="none" w:sz="0" w:space="0" w:color="auto"/>
            <w:bottom w:val="none" w:sz="0" w:space="0" w:color="auto"/>
            <w:right w:val="none" w:sz="0" w:space="0" w:color="auto"/>
          </w:divBdr>
        </w:div>
        <w:div w:id="953906428">
          <w:marLeft w:val="1166"/>
          <w:marRight w:val="0"/>
          <w:marTop w:val="67"/>
          <w:marBottom w:val="0"/>
          <w:divBdr>
            <w:top w:val="none" w:sz="0" w:space="0" w:color="auto"/>
            <w:left w:val="none" w:sz="0" w:space="0" w:color="auto"/>
            <w:bottom w:val="none" w:sz="0" w:space="0" w:color="auto"/>
            <w:right w:val="none" w:sz="0" w:space="0" w:color="auto"/>
          </w:divBdr>
        </w:div>
        <w:div w:id="956643698">
          <w:marLeft w:val="1166"/>
          <w:marRight w:val="0"/>
          <w:marTop w:val="67"/>
          <w:marBottom w:val="0"/>
          <w:divBdr>
            <w:top w:val="none" w:sz="0" w:space="0" w:color="auto"/>
            <w:left w:val="none" w:sz="0" w:space="0" w:color="auto"/>
            <w:bottom w:val="none" w:sz="0" w:space="0" w:color="auto"/>
            <w:right w:val="none" w:sz="0" w:space="0" w:color="auto"/>
          </w:divBdr>
        </w:div>
        <w:div w:id="1176503600">
          <w:marLeft w:val="547"/>
          <w:marRight w:val="0"/>
          <w:marTop w:val="86"/>
          <w:marBottom w:val="0"/>
          <w:divBdr>
            <w:top w:val="none" w:sz="0" w:space="0" w:color="auto"/>
            <w:left w:val="none" w:sz="0" w:space="0" w:color="auto"/>
            <w:bottom w:val="none" w:sz="0" w:space="0" w:color="auto"/>
            <w:right w:val="none" w:sz="0" w:space="0" w:color="auto"/>
          </w:divBdr>
        </w:div>
        <w:div w:id="1308631452">
          <w:marLeft w:val="1166"/>
          <w:marRight w:val="0"/>
          <w:marTop w:val="67"/>
          <w:marBottom w:val="0"/>
          <w:divBdr>
            <w:top w:val="none" w:sz="0" w:space="0" w:color="auto"/>
            <w:left w:val="none" w:sz="0" w:space="0" w:color="auto"/>
            <w:bottom w:val="none" w:sz="0" w:space="0" w:color="auto"/>
            <w:right w:val="none" w:sz="0" w:space="0" w:color="auto"/>
          </w:divBdr>
        </w:div>
        <w:div w:id="1320114854">
          <w:marLeft w:val="1166"/>
          <w:marRight w:val="0"/>
          <w:marTop w:val="67"/>
          <w:marBottom w:val="0"/>
          <w:divBdr>
            <w:top w:val="none" w:sz="0" w:space="0" w:color="auto"/>
            <w:left w:val="none" w:sz="0" w:space="0" w:color="auto"/>
            <w:bottom w:val="none" w:sz="0" w:space="0" w:color="auto"/>
            <w:right w:val="none" w:sz="0" w:space="0" w:color="auto"/>
          </w:divBdr>
        </w:div>
        <w:div w:id="1489246328">
          <w:marLeft w:val="1166"/>
          <w:marRight w:val="0"/>
          <w:marTop w:val="67"/>
          <w:marBottom w:val="0"/>
          <w:divBdr>
            <w:top w:val="none" w:sz="0" w:space="0" w:color="auto"/>
            <w:left w:val="none" w:sz="0" w:space="0" w:color="auto"/>
            <w:bottom w:val="none" w:sz="0" w:space="0" w:color="auto"/>
            <w:right w:val="none" w:sz="0" w:space="0" w:color="auto"/>
          </w:divBdr>
        </w:div>
        <w:div w:id="1565142373">
          <w:marLeft w:val="1166"/>
          <w:marRight w:val="0"/>
          <w:marTop w:val="67"/>
          <w:marBottom w:val="0"/>
          <w:divBdr>
            <w:top w:val="none" w:sz="0" w:space="0" w:color="auto"/>
            <w:left w:val="none" w:sz="0" w:space="0" w:color="auto"/>
            <w:bottom w:val="none" w:sz="0" w:space="0" w:color="auto"/>
            <w:right w:val="none" w:sz="0" w:space="0" w:color="auto"/>
          </w:divBdr>
        </w:div>
        <w:div w:id="1741177109">
          <w:marLeft w:val="1166"/>
          <w:marRight w:val="0"/>
          <w:marTop w:val="67"/>
          <w:marBottom w:val="0"/>
          <w:divBdr>
            <w:top w:val="none" w:sz="0" w:space="0" w:color="auto"/>
            <w:left w:val="none" w:sz="0" w:space="0" w:color="auto"/>
            <w:bottom w:val="none" w:sz="0" w:space="0" w:color="auto"/>
            <w:right w:val="none" w:sz="0" w:space="0" w:color="auto"/>
          </w:divBdr>
        </w:div>
        <w:div w:id="1748842327">
          <w:marLeft w:val="547"/>
          <w:marRight w:val="0"/>
          <w:marTop w:val="86"/>
          <w:marBottom w:val="0"/>
          <w:divBdr>
            <w:top w:val="none" w:sz="0" w:space="0" w:color="auto"/>
            <w:left w:val="none" w:sz="0" w:space="0" w:color="auto"/>
            <w:bottom w:val="none" w:sz="0" w:space="0" w:color="auto"/>
            <w:right w:val="none" w:sz="0" w:space="0" w:color="auto"/>
          </w:divBdr>
        </w:div>
        <w:div w:id="1760714492">
          <w:marLeft w:val="1166"/>
          <w:marRight w:val="0"/>
          <w:marTop w:val="67"/>
          <w:marBottom w:val="0"/>
          <w:divBdr>
            <w:top w:val="none" w:sz="0" w:space="0" w:color="auto"/>
            <w:left w:val="none" w:sz="0" w:space="0" w:color="auto"/>
            <w:bottom w:val="none" w:sz="0" w:space="0" w:color="auto"/>
            <w:right w:val="none" w:sz="0" w:space="0" w:color="auto"/>
          </w:divBdr>
        </w:div>
        <w:div w:id="1968312135">
          <w:marLeft w:val="1166"/>
          <w:marRight w:val="0"/>
          <w:marTop w:val="67"/>
          <w:marBottom w:val="0"/>
          <w:divBdr>
            <w:top w:val="none" w:sz="0" w:space="0" w:color="auto"/>
            <w:left w:val="none" w:sz="0" w:space="0" w:color="auto"/>
            <w:bottom w:val="none" w:sz="0" w:space="0" w:color="auto"/>
            <w:right w:val="none" w:sz="0" w:space="0" w:color="auto"/>
          </w:divBdr>
        </w:div>
      </w:divsChild>
    </w:div>
    <w:div w:id="445584377">
      <w:bodyDiv w:val="1"/>
      <w:marLeft w:val="0"/>
      <w:marRight w:val="0"/>
      <w:marTop w:val="0"/>
      <w:marBottom w:val="0"/>
      <w:divBdr>
        <w:top w:val="none" w:sz="0" w:space="0" w:color="auto"/>
        <w:left w:val="none" w:sz="0" w:space="0" w:color="auto"/>
        <w:bottom w:val="none" w:sz="0" w:space="0" w:color="auto"/>
        <w:right w:val="none" w:sz="0" w:space="0" w:color="auto"/>
      </w:divBdr>
    </w:div>
    <w:div w:id="445782428">
      <w:bodyDiv w:val="1"/>
      <w:marLeft w:val="0"/>
      <w:marRight w:val="0"/>
      <w:marTop w:val="0"/>
      <w:marBottom w:val="0"/>
      <w:divBdr>
        <w:top w:val="none" w:sz="0" w:space="0" w:color="auto"/>
        <w:left w:val="none" w:sz="0" w:space="0" w:color="auto"/>
        <w:bottom w:val="none" w:sz="0" w:space="0" w:color="auto"/>
        <w:right w:val="none" w:sz="0" w:space="0" w:color="auto"/>
      </w:divBdr>
    </w:div>
    <w:div w:id="496965038">
      <w:bodyDiv w:val="1"/>
      <w:marLeft w:val="0"/>
      <w:marRight w:val="0"/>
      <w:marTop w:val="0"/>
      <w:marBottom w:val="0"/>
      <w:divBdr>
        <w:top w:val="none" w:sz="0" w:space="0" w:color="auto"/>
        <w:left w:val="none" w:sz="0" w:space="0" w:color="auto"/>
        <w:bottom w:val="none" w:sz="0" w:space="0" w:color="auto"/>
        <w:right w:val="none" w:sz="0" w:space="0" w:color="auto"/>
      </w:divBdr>
    </w:div>
    <w:div w:id="579827560">
      <w:bodyDiv w:val="1"/>
      <w:marLeft w:val="0"/>
      <w:marRight w:val="0"/>
      <w:marTop w:val="0"/>
      <w:marBottom w:val="0"/>
      <w:divBdr>
        <w:top w:val="none" w:sz="0" w:space="0" w:color="auto"/>
        <w:left w:val="none" w:sz="0" w:space="0" w:color="auto"/>
        <w:bottom w:val="none" w:sz="0" w:space="0" w:color="auto"/>
        <w:right w:val="none" w:sz="0" w:space="0" w:color="auto"/>
      </w:divBdr>
    </w:div>
    <w:div w:id="583874972">
      <w:bodyDiv w:val="1"/>
      <w:marLeft w:val="0"/>
      <w:marRight w:val="0"/>
      <w:marTop w:val="0"/>
      <w:marBottom w:val="0"/>
      <w:divBdr>
        <w:top w:val="none" w:sz="0" w:space="0" w:color="auto"/>
        <w:left w:val="none" w:sz="0" w:space="0" w:color="auto"/>
        <w:bottom w:val="none" w:sz="0" w:space="0" w:color="auto"/>
        <w:right w:val="none" w:sz="0" w:space="0" w:color="auto"/>
      </w:divBdr>
    </w:div>
    <w:div w:id="607742106">
      <w:bodyDiv w:val="1"/>
      <w:marLeft w:val="0"/>
      <w:marRight w:val="0"/>
      <w:marTop w:val="0"/>
      <w:marBottom w:val="0"/>
      <w:divBdr>
        <w:top w:val="none" w:sz="0" w:space="0" w:color="auto"/>
        <w:left w:val="none" w:sz="0" w:space="0" w:color="auto"/>
        <w:bottom w:val="none" w:sz="0" w:space="0" w:color="auto"/>
        <w:right w:val="none" w:sz="0" w:space="0" w:color="auto"/>
      </w:divBdr>
      <w:divsChild>
        <w:div w:id="867328620">
          <w:marLeft w:val="317"/>
          <w:marRight w:val="0"/>
          <w:marTop w:val="120"/>
          <w:marBottom w:val="120"/>
          <w:divBdr>
            <w:top w:val="none" w:sz="0" w:space="0" w:color="auto"/>
            <w:left w:val="none" w:sz="0" w:space="0" w:color="auto"/>
            <w:bottom w:val="none" w:sz="0" w:space="0" w:color="auto"/>
            <w:right w:val="none" w:sz="0" w:space="0" w:color="auto"/>
          </w:divBdr>
        </w:div>
        <w:div w:id="898782558">
          <w:marLeft w:val="317"/>
          <w:marRight w:val="0"/>
          <w:marTop w:val="120"/>
          <w:marBottom w:val="120"/>
          <w:divBdr>
            <w:top w:val="none" w:sz="0" w:space="0" w:color="auto"/>
            <w:left w:val="none" w:sz="0" w:space="0" w:color="auto"/>
            <w:bottom w:val="none" w:sz="0" w:space="0" w:color="auto"/>
            <w:right w:val="none" w:sz="0" w:space="0" w:color="auto"/>
          </w:divBdr>
        </w:div>
        <w:div w:id="927494539">
          <w:marLeft w:val="317"/>
          <w:marRight w:val="0"/>
          <w:marTop w:val="120"/>
          <w:marBottom w:val="120"/>
          <w:divBdr>
            <w:top w:val="none" w:sz="0" w:space="0" w:color="auto"/>
            <w:left w:val="none" w:sz="0" w:space="0" w:color="auto"/>
            <w:bottom w:val="none" w:sz="0" w:space="0" w:color="auto"/>
            <w:right w:val="none" w:sz="0" w:space="0" w:color="auto"/>
          </w:divBdr>
        </w:div>
        <w:div w:id="927927011">
          <w:marLeft w:val="317"/>
          <w:marRight w:val="0"/>
          <w:marTop w:val="120"/>
          <w:marBottom w:val="120"/>
          <w:divBdr>
            <w:top w:val="none" w:sz="0" w:space="0" w:color="auto"/>
            <w:left w:val="none" w:sz="0" w:space="0" w:color="auto"/>
            <w:bottom w:val="none" w:sz="0" w:space="0" w:color="auto"/>
            <w:right w:val="none" w:sz="0" w:space="0" w:color="auto"/>
          </w:divBdr>
        </w:div>
        <w:div w:id="1022900378">
          <w:marLeft w:val="317"/>
          <w:marRight w:val="0"/>
          <w:marTop w:val="120"/>
          <w:marBottom w:val="120"/>
          <w:divBdr>
            <w:top w:val="none" w:sz="0" w:space="0" w:color="auto"/>
            <w:left w:val="none" w:sz="0" w:space="0" w:color="auto"/>
            <w:bottom w:val="none" w:sz="0" w:space="0" w:color="auto"/>
            <w:right w:val="none" w:sz="0" w:space="0" w:color="auto"/>
          </w:divBdr>
        </w:div>
        <w:div w:id="1072656614">
          <w:marLeft w:val="317"/>
          <w:marRight w:val="0"/>
          <w:marTop w:val="120"/>
          <w:marBottom w:val="120"/>
          <w:divBdr>
            <w:top w:val="none" w:sz="0" w:space="0" w:color="auto"/>
            <w:left w:val="none" w:sz="0" w:space="0" w:color="auto"/>
            <w:bottom w:val="none" w:sz="0" w:space="0" w:color="auto"/>
            <w:right w:val="none" w:sz="0" w:space="0" w:color="auto"/>
          </w:divBdr>
        </w:div>
        <w:div w:id="1476097774">
          <w:marLeft w:val="317"/>
          <w:marRight w:val="0"/>
          <w:marTop w:val="120"/>
          <w:marBottom w:val="120"/>
          <w:divBdr>
            <w:top w:val="none" w:sz="0" w:space="0" w:color="auto"/>
            <w:left w:val="none" w:sz="0" w:space="0" w:color="auto"/>
            <w:bottom w:val="none" w:sz="0" w:space="0" w:color="auto"/>
            <w:right w:val="none" w:sz="0" w:space="0" w:color="auto"/>
          </w:divBdr>
        </w:div>
        <w:div w:id="1491562912">
          <w:marLeft w:val="317"/>
          <w:marRight w:val="0"/>
          <w:marTop w:val="120"/>
          <w:marBottom w:val="120"/>
          <w:divBdr>
            <w:top w:val="none" w:sz="0" w:space="0" w:color="auto"/>
            <w:left w:val="none" w:sz="0" w:space="0" w:color="auto"/>
            <w:bottom w:val="none" w:sz="0" w:space="0" w:color="auto"/>
            <w:right w:val="none" w:sz="0" w:space="0" w:color="auto"/>
          </w:divBdr>
        </w:div>
      </w:divsChild>
    </w:div>
    <w:div w:id="649675984">
      <w:bodyDiv w:val="1"/>
      <w:marLeft w:val="0"/>
      <w:marRight w:val="0"/>
      <w:marTop w:val="0"/>
      <w:marBottom w:val="0"/>
      <w:divBdr>
        <w:top w:val="none" w:sz="0" w:space="0" w:color="auto"/>
        <w:left w:val="none" w:sz="0" w:space="0" w:color="auto"/>
        <w:bottom w:val="none" w:sz="0" w:space="0" w:color="auto"/>
        <w:right w:val="none" w:sz="0" w:space="0" w:color="auto"/>
      </w:divBdr>
    </w:div>
    <w:div w:id="658660095">
      <w:bodyDiv w:val="1"/>
      <w:marLeft w:val="0"/>
      <w:marRight w:val="0"/>
      <w:marTop w:val="0"/>
      <w:marBottom w:val="0"/>
      <w:divBdr>
        <w:top w:val="none" w:sz="0" w:space="0" w:color="auto"/>
        <w:left w:val="none" w:sz="0" w:space="0" w:color="auto"/>
        <w:bottom w:val="none" w:sz="0" w:space="0" w:color="auto"/>
        <w:right w:val="none" w:sz="0" w:space="0" w:color="auto"/>
      </w:divBdr>
    </w:div>
    <w:div w:id="709185825">
      <w:bodyDiv w:val="1"/>
      <w:marLeft w:val="0"/>
      <w:marRight w:val="0"/>
      <w:marTop w:val="0"/>
      <w:marBottom w:val="0"/>
      <w:divBdr>
        <w:top w:val="none" w:sz="0" w:space="0" w:color="auto"/>
        <w:left w:val="none" w:sz="0" w:space="0" w:color="auto"/>
        <w:bottom w:val="none" w:sz="0" w:space="0" w:color="auto"/>
        <w:right w:val="none" w:sz="0" w:space="0" w:color="auto"/>
      </w:divBdr>
      <w:divsChild>
        <w:div w:id="221529401">
          <w:marLeft w:val="1166"/>
          <w:marRight w:val="0"/>
          <w:marTop w:val="106"/>
          <w:marBottom w:val="0"/>
          <w:divBdr>
            <w:top w:val="none" w:sz="0" w:space="0" w:color="auto"/>
            <w:left w:val="none" w:sz="0" w:space="0" w:color="auto"/>
            <w:bottom w:val="none" w:sz="0" w:space="0" w:color="auto"/>
            <w:right w:val="none" w:sz="0" w:space="0" w:color="auto"/>
          </w:divBdr>
        </w:div>
        <w:div w:id="481386190">
          <w:marLeft w:val="547"/>
          <w:marRight w:val="0"/>
          <w:marTop w:val="115"/>
          <w:marBottom w:val="0"/>
          <w:divBdr>
            <w:top w:val="none" w:sz="0" w:space="0" w:color="auto"/>
            <w:left w:val="none" w:sz="0" w:space="0" w:color="auto"/>
            <w:bottom w:val="none" w:sz="0" w:space="0" w:color="auto"/>
            <w:right w:val="none" w:sz="0" w:space="0" w:color="auto"/>
          </w:divBdr>
        </w:div>
        <w:div w:id="595674247">
          <w:marLeft w:val="547"/>
          <w:marRight w:val="0"/>
          <w:marTop w:val="115"/>
          <w:marBottom w:val="0"/>
          <w:divBdr>
            <w:top w:val="none" w:sz="0" w:space="0" w:color="auto"/>
            <w:left w:val="none" w:sz="0" w:space="0" w:color="auto"/>
            <w:bottom w:val="none" w:sz="0" w:space="0" w:color="auto"/>
            <w:right w:val="none" w:sz="0" w:space="0" w:color="auto"/>
          </w:divBdr>
        </w:div>
        <w:div w:id="627248157">
          <w:marLeft w:val="1166"/>
          <w:marRight w:val="0"/>
          <w:marTop w:val="106"/>
          <w:marBottom w:val="0"/>
          <w:divBdr>
            <w:top w:val="none" w:sz="0" w:space="0" w:color="auto"/>
            <w:left w:val="none" w:sz="0" w:space="0" w:color="auto"/>
            <w:bottom w:val="none" w:sz="0" w:space="0" w:color="auto"/>
            <w:right w:val="none" w:sz="0" w:space="0" w:color="auto"/>
          </w:divBdr>
        </w:div>
        <w:div w:id="1020736601">
          <w:marLeft w:val="1166"/>
          <w:marRight w:val="0"/>
          <w:marTop w:val="106"/>
          <w:marBottom w:val="0"/>
          <w:divBdr>
            <w:top w:val="none" w:sz="0" w:space="0" w:color="auto"/>
            <w:left w:val="none" w:sz="0" w:space="0" w:color="auto"/>
            <w:bottom w:val="none" w:sz="0" w:space="0" w:color="auto"/>
            <w:right w:val="none" w:sz="0" w:space="0" w:color="auto"/>
          </w:divBdr>
        </w:div>
        <w:div w:id="1092432084">
          <w:marLeft w:val="1166"/>
          <w:marRight w:val="0"/>
          <w:marTop w:val="106"/>
          <w:marBottom w:val="0"/>
          <w:divBdr>
            <w:top w:val="none" w:sz="0" w:space="0" w:color="auto"/>
            <w:left w:val="none" w:sz="0" w:space="0" w:color="auto"/>
            <w:bottom w:val="none" w:sz="0" w:space="0" w:color="auto"/>
            <w:right w:val="none" w:sz="0" w:space="0" w:color="auto"/>
          </w:divBdr>
        </w:div>
        <w:div w:id="1105930620">
          <w:marLeft w:val="547"/>
          <w:marRight w:val="0"/>
          <w:marTop w:val="115"/>
          <w:marBottom w:val="0"/>
          <w:divBdr>
            <w:top w:val="none" w:sz="0" w:space="0" w:color="auto"/>
            <w:left w:val="none" w:sz="0" w:space="0" w:color="auto"/>
            <w:bottom w:val="none" w:sz="0" w:space="0" w:color="auto"/>
            <w:right w:val="none" w:sz="0" w:space="0" w:color="auto"/>
          </w:divBdr>
        </w:div>
        <w:div w:id="1120999593">
          <w:marLeft w:val="547"/>
          <w:marRight w:val="0"/>
          <w:marTop w:val="115"/>
          <w:marBottom w:val="0"/>
          <w:divBdr>
            <w:top w:val="none" w:sz="0" w:space="0" w:color="auto"/>
            <w:left w:val="none" w:sz="0" w:space="0" w:color="auto"/>
            <w:bottom w:val="none" w:sz="0" w:space="0" w:color="auto"/>
            <w:right w:val="none" w:sz="0" w:space="0" w:color="auto"/>
          </w:divBdr>
        </w:div>
        <w:div w:id="1137526481">
          <w:marLeft w:val="547"/>
          <w:marRight w:val="0"/>
          <w:marTop w:val="115"/>
          <w:marBottom w:val="0"/>
          <w:divBdr>
            <w:top w:val="none" w:sz="0" w:space="0" w:color="auto"/>
            <w:left w:val="none" w:sz="0" w:space="0" w:color="auto"/>
            <w:bottom w:val="none" w:sz="0" w:space="0" w:color="auto"/>
            <w:right w:val="none" w:sz="0" w:space="0" w:color="auto"/>
          </w:divBdr>
        </w:div>
        <w:div w:id="1168056591">
          <w:marLeft w:val="547"/>
          <w:marRight w:val="0"/>
          <w:marTop w:val="115"/>
          <w:marBottom w:val="0"/>
          <w:divBdr>
            <w:top w:val="none" w:sz="0" w:space="0" w:color="auto"/>
            <w:left w:val="none" w:sz="0" w:space="0" w:color="auto"/>
            <w:bottom w:val="none" w:sz="0" w:space="0" w:color="auto"/>
            <w:right w:val="none" w:sz="0" w:space="0" w:color="auto"/>
          </w:divBdr>
        </w:div>
        <w:div w:id="1451363816">
          <w:marLeft w:val="547"/>
          <w:marRight w:val="0"/>
          <w:marTop w:val="115"/>
          <w:marBottom w:val="0"/>
          <w:divBdr>
            <w:top w:val="none" w:sz="0" w:space="0" w:color="auto"/>
            <w:left w:val="none" w:sz="0" w:space="0" w:color="auto"/>
            <w:bottom w:val="none" w:sz="0" w:space="0" w:color="auto"/>
            <w:right w:val="none" w:sz="0" w:space="0" w:color="auto"/>
          </w:divBdr>
        </w:div>
        <w:div w:id="1849364050">
          <w:marLeft w:val="547"/>
          <w:marRight w:val="0"/>
          <w:marTop w:val="115"/>
          <w:marBottom w:val="0"/>
          <w:divBdr>
            <w:top w:val="none" w:sz="0" w:space="0" w:color="auto"/>
            <w:left w:val="none" w:sz="0" w:space="0" w:color="auto"/>
            <w:bottom w:val="none" w:sz="0" w:space="0" w:color="auto"/>
            <w:right w:val="none" w:sz="0" w:space="0" w:color="auto"/>
          </w:divBdr>
        </w:div>
      </w:divsChild>
    </w:div>
    <w:div w:id="774714828">
      <w:bodyDiv w:val="1"/>
      <w:marLeft w:val="0"/>
      <w:marRight w:val="0"/>
      <w:marTop w:val="0"/>
      <w:marBottom w:val="0"/>
      <w:divBdr>
        <w:top w:val="none" w:sz="0" w:space="0" w:color="auto"/>
        <w:left w:val="none" w:sz="0" w:space="0" w:color="auto"/>
        <w:bottom w:val="none" w:sz="0" w:space="0" w:color="auto"/>
        <w:right w:val="none" w:sz="0" w:space="0" w:color="auto"/>
      </w:divBdr>
      <w:divsChild>
        <w:div w:id="512039073">
          <w:marLeft w:val="0"/>
          <w:marRight w:val="0"/>
          <w:marTop w:val="0"/>
          <w:marBottom w:val="0"/>
          <w:divBdr>
            <w:top w:val="none" w:sz="0" w:space="0" w:color="auto"/>
            <w:left w:val="none" w:sz="0" w:space="0" w:color="auto"/>
            <w:bottom w:val="none" w:sz="0" w:space="0" w:color="auto"/>
            <w:right w:val="none" w:sz="0" w:space="0" w:color="auto"/>
          </w:divBdr>
        </w:div>
        <w:div w:id="1911042943">
          <w:marLeft w:val="0"/>
          <w:marRight w:val="0"/>
          <w:marTop w:val="0"/>
          <w:marBottom w:val="0"/>
          <w:divBdr>
            <w:top w:val="none" w:sz="0" w:space="0" w:color="auto"/>
            <w:left w:val="none" w:sz="0" w:space="0" w:color="auto"/>
            <w:bottom w:val="none" w:sz="0" w:space="0" w:color="auto"/>
            <w:right w:val="none" w:sz="0" w:space="0" w:color="auto"/>
          </w:divBdr>
          <w:divsChild>
            <w:div w:id="356198509">
              <w:marLeft w:val="0"/>
              <w:marRight w:val="0"/>
              <w:marTop w:val="0"/>
              <w:marBottom w:val="0"/>
              <w:divBdr>
                <w:top w:val="none" w:sz="0" w:space="0" w:color="auto"/>
                <w:left w:val="none" w:sz="0" w:space="0" w:color="auto"/>
                <w:bottom w:val="none" w:sz="0" w:space="0" w:color="auto"/>
                <w:right w:val="none" w:sz="0" w:space="0" w:color="auto"/>
              </w:divBdr>
              <w:divsChild>
                <w:div w:id="699280070">
                  <w:marLeft w:val="0"/>
                  <w:marRight w:val="0"/>
                  <w:marTop w:val="0"/>
                  <w:marBottom w:val="0"/>
                  <w:divBdr>
                    <w:top w:val="none" w:sz="0" w:space="0" w:color="auto"/>
                    <w:left w:val="none" w:sz="0" w:space="0" w:color="auto"/>
                    <w:bottom w:val="none" w:sz="0" w:space="0" w:color="auto"/>
                    <w:right w:val="none" w:sz="0" w:space="0" w:color="auto"/>
                  </w:divBdr>
                  <w:divsChild>
                    <w:div w:id="1698001806">
                      <w:marLeft w:val="0"/>
                      <w:marRight w:val="0"/>
                      <w:marTop w:val="0"/>
                      <w:marBottom w:val="0"/>
                      <w:divBdr>
                        <w:top w:val="none" w:sz="0" w:space="0" w:color="auto"/>
                        <w:left w:val="none" w:sz="0" w:space="0" w:color="auto"/>
                        <w:bottom w:val="none" w:sz="0" w:space="0" w:color="auto"/>
                        <w:right w:val="none" w:sz="0" w:space="0" w:color="auto"/>
                      </w:divBdr>
                      <w:divsChild>
                        <w:div w:id="876041148">
                          <w:marLeft w:val="0"/>
                          <w:marRight w:val="0"/>
                          <w:marTop w:val="0"/>
                          <w:marBottom w:val="0"/>
                          <w:divBdr>
                            <w:top w:val="none" w:sz="0" w:space="0" w:color="auto"/>
                            <w:left w:val="none" w:sz="0" w:space="0" w:color="auto"/>
                            <w:bottom w:val="none" w:sz="0" w:space="0" w:color="auto"/>
                            <w:right w:val="none" w:sz="0" w:space="0" w:color="auto"/>
                          </w:divBdr>
                          <w:divsChild>
                            <w:div w:id="18850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754170">
      <w:bodyDiv w:val="1"/>
      <w:marLeft w:val="0"/>
      <w:marRight w:val="0"/>
      <w:marTop w:val="0"/>
      <w:marBottom w:val="0"/>
      <w:divBdr>
        <w:top w:val="none" w:sz="0" w:space="0" w:color="auto"/>
        <w:left w:val="none" w:sz="0" w:space="0" w:color="auto"/>
        <w:bottom w:val="none" w:sz="0" w:space="0" w:color="auto"/>
        <w:right w:val="none" w:sz="0" w:space="0" w:color="auto"/>
      </w:divBdr>
      <w:divsChild>
        <w:div w:id="386609998">
          <w:marLeft w:val="446"/>
          <w:marRight w:val="0"/>
          <w:marTop w:val="0"/>
          <w:marBottom w:val="0"/>
          <w:divBdr>
            <w:top w:val="none" w:sz="0" w:space="0" w:color="auto"/>
            <w:left w:val="none" w:sz="0" w:space="0" w:color="auto"/>
            <w:bottom w:val="none" w:sz="0" w:space="0" w:color="auto"/>
            <w:right w:val="none" w:sz="0" w:space="0" w:color="auto"/>
          </w:divBdr>
        </w:div>
        <w:div w:id="868642723">
          <w:marLeft w:val="446"/>
          <w:marRight w:val="0"/>
          <w:marTop w:val="0"/>
          <w:marBottom w:val="0"/>
          <w:divBdr>
            <w:top w:val="none" w:sz="0" w:space="0" w:color="auto"/>
            <w:left w:val="none" w:sz="0" w:space="0" w:color="auto"/>
            <w:bottom w:val="none" w:sz="0" w:space="0" w:color="auto"/>
            <w:right w:val="none" w:sz="0" w:space="0" w:color="auto"/>
          </w:divBdr>
        </w:div>
        <w:div w:id="1065840355">
          <w:marLeft w:val="446"/>
          <w:marRight w:val="0"/>
          <w:marTop w:val="0"/>
          <w:marBottom w:val="0"/>
          <w:divBdr>
            <w:top w:val="none" w:sz="0" w:space="0" w:color="auto"/>
            <w:left w:val="none" w:sz="0" w:space="0" w:color="auto"/>
            <w:bottom w:val="none" w:sz="0" w:space="0" w:color="auto"/>
            <w:right w:val="none" w:sz="0" w:space="0" w:color="auto"/>
          </w:divBdr>
        </w:div>
        <w:div w:id="1075780492">
          <w:marLeft w:val="446"/>
          <w:marRight w:val="0"/>
          <w:marTop w:val="0"/>
          <w:marBottom w:val="0"/>
          <w:divBdr>
            <w:top w:val="none" w:sz="0" w:space="0" w:color="auto"/>
            <w:left w:val="none" w:sz="0" w:space="0" w:color="auto"/>
            <w:bottom w:val="none" w:sz="0" w:space="0" w:color="auto"/>
            <w:right w:val="none" w:sz="0" w:space="0" w:color="auto"/>
          </w:divBdr>
        </w:div>
        <w:div w:id="1732343693">
          <w:marLeft w:val="446"/>
          <w:marRight w:val="0"/>
          <w:marTop w:val="0"/>
          <w:marBottom w:val="0"/>
          <w:divBdr>
            <w:top w:val="none" w:sz="0" w:space="0" w:color="auto"/>
            <w:left w:val="none" w:sz="0" w:space="0" w:color="auto"/>
            <w:bottom w:val="none" w:sz="0" w:space="0" w:color="auto"/>
            <w:right w:val="none" w:sz="0" w:space="0" w:color="auto"/>
          </w:divBdr>
        </w:div>
      </w:divsChild>
    </w:div>
    <w:div w:id="786897235">
      <w:bodyDiv w:val="1"/>
      <w:marLeft w:val="0"/>
      <w:marRight w:val="0"/>
      <w:marTop w:val="0"/>
      <w:marBottom w:val="0"/>
      <w:divBdr>
        <w:top w:val="none" w:sz="0" w:space="0" w:color="auto"/>
        <w:left w:val="none" w:sz="0" w:space="0" w:color="auto"/>
        <w:bottom w:val="none" w:sz="0" w:space="0" w:color="auto"/>
        <w:right w:val="none" w:sz="0" w:space="0" w:color="auto"/>
      </w:divBdr>
    </w:div>
    <w:div w:id="789711590">
      <w:bodyDiv w:val="1"/>
      <w:marLeft w:val="0"/>
      <w:marRight w:val="0"/>
      <w:marTop w:val="0"/>
      <w:marBottom w:val="0"/>
      <w:divBdr>
        <w:top w:val="none" w:sz="0" w:space="0" w:color="auto"/>
        <w:left w:val="none" w:sz="0" w:space="0" w:color="auto"/>
        <w:bottom w:val="none" w:sz="0" w:space="0" w:color="auto"/>
        <w:right w:val="none" w:sz="0" w:space="0" w:color="auto"/>
      </w:divBdr>
      <w:divsChild>
        <w:div w:id="124352740">
          <w:marLeft w:val="547"/>
          <w:marRight w:val="0"/>
          <w:marTop w:val="106"/>
          <w:marBottom w:val="0"/>
          <w:divBdr>
            <w:top w:val="none" w:sz="0" w:space="0" w:color="auto"/>
            <w:left w:val="none" w:sz="0" w:space="0" w:color="auto"/>
            <w:bottom w:val="none" w:sz="0" w:space="0" w:color="auto"/>
            <w:right w:val="none" w:sz="0" w:space="0" w:color="auto"/>
          </w:divBdr>
        </w:div>
        <w:div w:id="1050376925">
          <w:marLeft w:val="547"/>
          <w:marRight w:val="0"/>
          <w:marTop w:val="106"/>
          <w:marBottom w:val="0"/>
          <w:divBdr>
            <w:top w:val="none" w:sz="0" w:space="0" w:color="auto"/>
            <w:left w:val="none" w:sz="0" w:space="0" w:color="auto"/>
            <w:bottom w:val="none" w:sz="0" w:space="0" w:color="auto"/>
            <w:right w:val="none" w:sz="0" w:space="0" w:color="auto"/>
          </w:divBdr>
        </w:div>
        <w:div w:id="1564834376">
          <w:marLeft w:val="547"/>
          <w:marRight w:val="0"/>
          <w:marTop w:val="106"/>
          <w:marBottom w:val="0"/>
          <w:divBdr>
            <w:top w:val="none" w:sz="0" w:space="0" w:color="auto"/>
            <w:left w:val="none" w:sz="0" w:space="0" w:color="auto"/>
            <w:bottom w:val="none" w:sz="0" w:space="0" w:color="auto"/>
            <w:right w:val="none" w:sz="0" w:space="0" w:color="auto"/>
          </w:divBdr>
        </w:div>
        <w:div w:id="1701930914">
          <w:marLeft w:val="547"/>
          <w:marRight w:val="0"/>
          <w:marTop w:val="106"/>
          <w:marBottom w:val="0"/>
          <w:divBdr>
            <w:top w:val="none" w:sz="0" w:space="0" w:color="auto"/>
            <w:left w:val="none" w:sz="0" w:space="0" w:color="auto"/>
            <w:bottom w:val="none" w:sz="0" w:space="0" w:color="auto"/>
            <w:right w:val="none" w:sz="0" w:space="0" w:color="auto"/>
          </w:divBdr>
        </w:div>
      </w:divsChild>
    </w:div>
    <w:div w:id="793601396">
      <w:bodyDiv w:val="1"/>
      <w:marLeft w:val="0"/>
      <w:marRight w:val="0"/>
      <w:marTop w:val="0"/>
      <w:marBottom w:val="0"/>
      <w:divBdr>
        <w:top w:val="none" w:sz="0" w:space="0" w:color="auto"/>
        <w:left w:val="none" w:sz="0" w:space="0" w:color="auto"/>
        <w:bottom w:val="none" w:sz="0" w:space="0" w:color="auto"/>
        <w:right w:val="none" w:sz="0" w:space="0" w:color="auto"/>
      </w:divBdr>
    </w:div>
    <w:div w:id="793603010">
      <w:bodyDiv w:val="1"/>
      <w:marLeft w:val="0"/>
      <w:marRight w:val="0"/>
      <w:marTop w:val="0"/>
      <w:marBottom w:val="0"/>
      <w:divBdr>
        <w:top w:val="none" w:sz="0" w:space="0" w:color="auto"/>
        <w:left w:val="none" w:sz="0" w:space="0" w:color="auto"/>
        <w:bottom w:val="none" w:sz="0" w:space="0" w:color="auto"/>
        <w:right w:val="none" w:sz="0" w:space="0" w:color="auto"/>
      </w:divBdr>
    </w:div>
    <w:div w:id="816410750">
      <w:bodyDiv w:val="1"/>
      <w:marLeft w:val="0"/>
      <w:marRight w:val="0"/>
      <w:marTop w:val="0"/>
      <w:marBottom w:val="0"/>
      <w:divBdr>
        <w:top w:val="none" w:sz="0" w:space="0" w:color="auto"/>
        <w:left w:val="none" w:sz="0" w:space="0" w:color="auto"/>
        <w:bottom w:val="none" w:sz="0" w:space="0" w:color="auto"/>
        <w:right w:val="none" w:sz="0" w:space="0" w:color="auto"/>
      </w:divBdr>
    </w:div>
    <w:div w:id="826942026">
      <w:bodyDiv w:val="1"/>
      <w:marLeft w:val="0"/>
      <w:marRight w:val="0"/>
      <w:marTop w:val="0"/>
      <w:marBottom w:val="0"/>
      <w:divBdr>
        <w:top w:val="none" w:sz="0" w:space="0" w:color="auto"/>
        <w:left w:val="none" w:sz="0" w:space="0" w:color="auto"/>
        <w:bottom w:val="none" w:sz="0" w:space="0" w:color="auto"/>
        <w:right w:val="none" w:sz="0" w:space="0" w:color="auto"/>
      </w:divBdr>
    </w:div>
    <w:div w:id="848713808">
      <w:bodyDiv w:val="1"/>
      <w:marLeft w:val="0"/>
      <w:marRight w:val="0"/>
      <w:marTop w:val="0"/>
      <w:marBottom w:val="0"/>
      <w:divBdr>
        <w:top w:val="none" w:sz="0" w:space="0" w:color="auto"/>
        <w:left w:val="none" w:sz="0" w:space="0" w:color="auto"/>
        <w:bottom w:val="none" w:sz="0" w:space="0" w:color="auto"/>
        <w:right w:val="none" w:sz="0" w:space="0" w:color="auto"/>
      </w:divBdr>
    </w:div>
    <w:div w:id="850485398">
      <w:bodyDiv w:val="1"/>
      <w:marLeft w:val="0"/>
      <w:marRight w:val="0"/>
      <w:marTop w:val="0"/>
      <w:marBottom w:val="0"/>
      <w:divBdr>
        <w:top w:val="none" w:sz="0" w:space="0" w:color="auto"/>
        <w:left w:val="none" w:sz="0" w:space="0" w:color="auto"/>
        <w:bottom w:val="none" w:sz="0" w:space="0" w:color="auto"/>
        <w:right w:val="none" w:sz="0" w:space="0" w:color="auto"/>
      </w:divBdr>
    </w:div>
    <w:div w:id="910239564">
      <w:bodyDiv w:val="1"/>
      <w:marLeft w:val="0"/>
      <w:marRight w:val="0"/>
      <w:marTop w:val="0"/>
      <w:marBottom w:val="0"/>
      <w:divBdr>
        <w:top w:val="none" w:sz="0" w:space="0" w:color="auto"/>
        <w:left w:val="none" w:sz="0" w:space="0" w:color="auto"/>
        <w:bottom w:val="none" w:sz="0" w:space="0" w:color="auto"/>
        <w:right w:val="none" w:sz="0" w:space="0" w:color="auto"/>
      </w:divBdr>
    </w:div>
    <w:div w:id="913710457">
      <w:bodyDiv w:val="1"/>
      <w:marLeft w:val="0"/>
      <w:marRight w:val="0"/>
      <w:marTop w:val="0"/>
      <w:marBottom w:val="0"/>
      <w:divBdr>
        <w:top w:val="none" w:sz="0" w:space="0" w:color="auto"/>
        <w:left w:val="none" w:sz="0" w:space="0" w:color="auto"/>
        <w:bottom w:val="none" w:sz="0" w:space="0" w:color="auto"/>
        <w:right w:val="none" w:sz="0" w:space="0" w:color="auto"/>
      </w:divBdr>
    </w:div>
    <w:div w:id="944272108">
      <w:bodyDiv w:val="1"/>
      <w:marLeft w:val="0"/>
      <w:marRight w:val="0"/>
      <w:marTop w:val="0"/>
      <w:marBottom w:val="0"/>
      <w:divBdr>
        <w:top w:val="none" w:sz="0" w:space="0" w:color="auto"/>
        <w:left w:val="none" w:sz="0" w:space="0" w:color="auto"/>
        <w:bottom w:val="none" w:sz="0" w:space="0" w:color="auto"/>
        <w:right w:val="none" w:sz="0" w:space="0" w:color="auto"/>
      </w:divBdr>
      <w:divsChild>
        <w:div w:id="35325375">
          <w:marLeft w:val="1166"/>
          <w:marRight w:val="0"/>
          <w:marTop w:val="0"/>
          <w:marBottom w:val="0"/>
          <w:divBdr>
            <w:top w:val="none" w:sz="0" w:space="0" w:color="auto"/>
            <w:left w:val="none" w:sz="0" w:space="0" w:color="auto"/>
            <w:bottom w:val="none" w:sz="0" w:space="0" w:color="auto"/>
            <w:right w:val="none" w:sz="0" w:space="0" w:color="auto"/>
          </w:divBdr>
        </w:div>
        <w:div w:id="149447431">
          <w:marLeft w:val="1166"/>
          <w:marRight w:val="0"/>
          <w:marTop w:val="0"/>
          <w:marBottom w:val="0"/>
          <w:divBdr>
            <w:top w:val="none" w:sz="0" w:space="0" w:color="auto"/>
            <w:left w:val="none" w:sz="0" w:space="0" w:color="auto"/>
            <w:bottom w:val="none" w:sz="0" w:space="0" w:color="auto"/>
            <w:right w:val="none" w:sz="0" w:space="0" w:color="auto"/>
          </w:divBdr>
        </w:div>
        <w:div w:id="302739478">
          <w:marLeft w:val="1166"/>
          <w:marRight w:val="0"/>
          <w:marTop w:val="0"/>
          <w:marBottom w:val="0"/>
          <w:divBdr>
            <w:top w:val="none" w:sz="0" w:space="0" w:color="auto"/>
            <w:left w:val="none" w:sz="0" w:space="0" w:color="auto"/>
            <w:bottom w:val="none" w:sz="0" w:space="0" w:color="auto"/>
            <w:right w:val="none" w:sz="0" w:space="0" w:color="auto"/>
          </w:divBdr>
        </w:div>
        <w:div w:id="579292159">
          <w:marLeft w:val="1166"/>
          <w:marRight w:val="0"/>
          <w:marTop w:val="0"/>
          <w:marBottom w:val="0"/>
          <w:divBdr>
            <w:top w:val="none" w:sz="0" w:space="0" w:color="auto"/>
            <w:left w:val="none" w:sz="0" w:space="0" w:color="auto"/>
            <w:bottom w:val="none" w:sz="0" w:space="0" w:color="auto"/>
            <w:right w:val="none" w:sz="0" w:space="0" w:color="auto"/>
          </w:divBdr>
        </w:div>
        <w:div w:id="1042172577">
          <w:marLeft w:val="1166"/>
          <w:marRight w:val="0"/>
          <w:marTop w:val="0"/>
          <w:marBottom w:val="0"/>
          <w:divBdr>
            <w:top w:val="none" w:sz="0" w:space="0" w:color="auto"/>
            <w:left w:val="none" w:sz="0" w:space="0" w:color="auto"/>
            <w:bottom w:val="none" w:sz="0" w:space="0" w:color="auto"/>
            <w:right w:val="none" w:sz="0" w:space="0" w:color="auto"/>
          </w:divBdr>
        </w:div>
        <w:div w:id="1137062629">
          <w:marLeft w:val="547"/>
          <w:marRight w:val="0"/>
          <w:marTop w:val="0"/>
          <w:marBottom w:val="0"/>
          <w:divBdr>
            <w:top w:val="none" w:sz="0" w:space="0" w:color="auto"/>
            <w:left w:val="none" w:sz="0" w:space="0" w:color="auto"/>
            <w:bottom w:val="none" w:sz="0" w:space="0" w:color="auto"/>
            <w:right w:val="none" w:sz="0" w:space="0" w:color="auto"/>
          </w:divBdr>
        </w:div>
        <w:div w:id="1262759922">
          <w:marLeft w:val="1166"/>
          <w:marRight w:val="0"/>
          <w:marTop w:val="0"/>
          <w:marBottom w:val="0"/>
          <w:divBdr>
            <w:top w:val="none" w:sz="0" w:space="0" w:color="auto"/>
            <w:left w:val="none" w:sz="0" w:space="0" w:color="auto"/>
            <w:bottom w:val="none" w:sz="0" w:space="0" w:color="auto"/>
            <w:right w:val="none" w:sz="0" w:space="0" w:color="auto"/>
          </w:divBdr>
        </w:div>
        <w:div w:id="1324508623">
          <w:marLeft w:val="1166"/>
          <w:marRight w:val="0"/>
          <w:marTop w:val="0"/>
          <w:marBottom w:val="0"/>
          <w:divBdr>
            <w:top w:val="none" w:sz="0" w:space="0" w:color="auto"/>
            <w:left w:val="none" w:sz="0" w:space="0" w:color="auto"/>
            <w:bottom w:val="none" w:sz="0" w:space="0" w:color="auto"/>
            <w:right w:val="none" w:sz="0" w:space="0" w:color="auto"/>
          </w:divBdr>
        </w:div>
        <w:div w:id="1461848947">
          <w:marLeft w:val="1166"/>
          <w:marRight w:val="0"/>
          <w:marTop w:val="0"/>
          <w:marBottom w:val="0"/>
          <w:divBdr>
            <w:top w:val="none" w:sz="0" w:space="0" w:color="auto"/>
            <w:left w:val="none" w:sz="0" w:space="0" w:color="auto"/>
            <w:bottom w:val="none" w:sz="0" w:space="0" w:color="auto"/>
            <w:right w:val="none" w:sz="0" w:space="0" w:color="auto"/>
          </w:divBdr>
        </w:div>
        <w:div w:id="1555312493">
          <w:marLeft w:val="1166"/>
          <w:marRight w:val="0"/>
          <w:marTop w:val="0"/>
          <w:marBottom w:val="0"/>
          <w:divBdr>
            <w:top w:val="none" w:sz="0" w:space="0" w:color="auto"/>
            <w:left w:val="none" w:sz="0" w:space="0" w:color="auto"/>
            <w:bottom w:val="none" w:sz="0" w:space="0" w:color="auto"/>
            <w:right w:val="none" w:sz="0" w:space="0" w:color="auto"/>
          </w:divBdr>
        </w:div>
        <w:div w:id="1738280831">
          <w:marLeft w:val="1166"/>
          <w:marRight w:val="0"/>
          <w:marTop w:val="0"/>
          <w:marBottom w:val="0"/>
          <w:divBdr>
            <w:top w:val="none" w:sz="0" w:space="0" w:color="auto"/>
            <w:left w:val="none" w:sz="0" w:space="0" w:color="auto"/>
            <w:bottom w:val="none" w:sz="0" w:space="0" w:color="auto"/>
            <w:right w:val="none" w:sz="0" w:space="0" w:color="auto"/>
          </w:divBdr>
        </w:div>
        <w:div w:id="1887333462">
          <w:marLeft w:val="547"/>
          <w:marRight w:val="0"/>
          <w:marTop w:val="0"/>
          <w:marBottom w:val="0"/>
          <w:divBdr>
            <w:top w:val="none" w:sz="0" w:space="0" w:color="auto"/>
            <w:left w:val="none" w:sz="0" w:space="0" w:color="auto"/>
            <w:bottom w:val="none" w:sz="0" w:space="0" w:color="auto"/>
            <w:right w:val="none" w:sz="0" w:space="0" w:color="auto"/>
          </w:divBdr>
        </w:div>
        <w:div w:id="2077582947">
          <w:marLeft w:val="547"/>
          <w:marRight w:val="0"/>
          <w:marTop w:val="0"/>
          <w:marBottom w:val="0"/>
          <w:divBdr>
            <w:top w:val="none" w:sz="0" w:space="0" w:color="auto"/>
            <w:left w:val="none" w:sz="0" w:space="0" w:color="auto"/>
            <w:bottom w:val="none" w:sz="0" w:space="0" w:color="auto"/>
            <w:right w:val="none" w:sz="0" w:space="0" w:color="auto"/>
          </w:divBdr>
        </w:div>
      </w:divsChild>
    </w:div>
    <w:div w:id="964773394">
      <w:bodyDiv w:val="1"/>
      <w:marLeft w:val="0"/>
      <w:marRight w:val="0"/>
      <w:marTop w:val="0"/>
      <w:marBottom w:val="0"/>
      <w:divBdr>
        <w:top w:val="none" w:sz="0" w:space="0" w:color="auto"/>
        <w:left w:val="none" w:sz="0" w:space="0" w:color="auto"/>
        <w:bottom w:val="none" w:sz="0" w:space="0" w:color="auto"/>
        <w:right w:val="none" w:sz="0" w:space="0" w:color="auto"/>
      </w:divBdr>
    </w:div>
    <w:div w:id="965113721">
      <w:bodyDiv w:val="1"/>
      <w:marLeft w:val="0"/>
      <w:marRight w:val="0"/>
      <w:marTop w:val="0"/>
      <w:marBottom w:val="0"/>
      <w:divBdr>
        <w:top w:val="none" w:sz="0" w:space="0" w:color="auto"/>
        <w:left w:val="none" w:sz="0" w:space="0" w:color="auto"/>
        <w:bottom w:val="none" w:sz="0" w:space="0" w:color="auto"/>
        <w:right w:val="none" w:sz="0" w:space="0" w:color="auto"/>
      </w:divBdr>
    </w:div>
    <w:div w:id="987826632">
      <w:bodyDiv w:val="1"/>
      <w:marLeft w:val="0"/>
      <w:marRight w:val="0"/>
      <w:marTop w:val="0"/>
      <w:marBottom w:val="0"/>
      <w:divBdr>
        <w:top w:val="none" w:sz="0" w:space="0" w:color="auto"/>
        <w:left w:val="none" w:sz="0" w:space="0" w:color="auto"/>
        <w:bottom w:val="none" w:sz="0" w:space="0" w:color="auto"/>
        <w:right w:val="none" w:sz="0" w:space="0" w:color="auto"/>
      </w:divBdr>
      <w:divsChild>
        <w:div w:id="237442663">
          <w:marLeft w:val="547"/>
          <w:marRight w:val="0"/>
          <w:marTop w:val="72"/>
          <w:marBottom w:val="0"/>
          <w:divBdr>
            <w:top w:val="none" w:sz="0" w:space="0" w:color="auto"/>
            <w:left w:val="none" w:sz="0" w:space="0" w:color="auto"/>
            <w:bottom w:val="none" w:sz="0" w:space="0" w:color="auto"/>
            <w:right w:val="none" w:sz="0" w:space="0" w:color="auto"/>
          </w:divBdr>
        </w:div>
        <w:div w:id="342779103">
          <w:marLeft w:val="547"/>
          <w:marRight w:val="0"/>
          <w:marTop w:val="72"/>
          <w:marBottom w:val="0"/>
          <w:divBdr>
            <w:top w:val="none" w:sz="0" w:space="0" w:color="auto"/>
            <w:left w:val="none" w:sz="0" w:space="0" w:color="auto"/>
            <w:bottom w:val="none" w:sz="0" w:space="0" w:color="auto"/>
            <w:right w:val="none" w:sz="0" w:space="0" w:color="auto"/>
          </w:divBdr>
        </w:div>
        <w:div w:id="653342161">
          <w:marLeft w:val="547"/>
          <w:marRight w:val="0"/>
          <w:marTop w:val="72"/>
          <w:marBottom w:val="0"/>
          <w:divBdr>
            <w:top w:val="none" w:sz="0" w:space="0" w:color="auto"/>
            <w:left w:val="none" w:sz="0" w:space="0" w:color="auto"/>
            <w:bottom w:val="none" w:sz="0" w:space="0" w:color="auto"/>
            <w:right w:val="none" w:sz="0" w:space="0" w:color="auto"/>
          </w:divBdr>
        </w:div>
        <w:div w:id="763040311">
          <w:marLeft w:val="547"/>
          <w:marRight w:val="0"/>
          <w:marTop w:val="72"/>
          <w:marBottom w:val="0"/>
          <w:divBdr>
            <w:top w:val="none" w:sz="0" w:space="0" w:color="auto"/>
            <w:left w:val="none" w:sz="0" w:space="0" w:color="auto"/>
            <w:bottom w:val="none" w:sz="0" w:space="0" w:color="auto"/>
            <w:right w:val="none" w:sz="0" w:space="0" w:color="auto"/>
          </w:divBdr>
        </w:div>
        <w:div w:id="776677222">
          <w:marLeft w:val="547"/>
          <w:marRight w:val="0"/>
          <w:marTop w:val="72"/>
          <w:marBottom w:val="0"/>
          <w:divBdr>
            <w:top w:val="none" w:sz="0" w:space="0" w:color="auto"/>
            <w:left w:val="none" w:sz="0" w:space="0" w:color="auto"/>
            <w:bottom w:val="none" w:sz="0" w:space="0" w:color="auto"/>
            <w:right w:val="none" w:sz="0" w:space="0" w:color="auto"/>
          </w:divBdr>
        </w:div>
        <w:div w:id="1040474048">
          <w:marLeft w:val="547"/>
          <w:marRight w:val="0"/>
          <w:marTop w:val="72"/>
          <w:marBottom w:val="0"/>
          <w:divBdr>
            <w:top w:val="none" w:sz="0" w:space="0" w:color="auto"/>
            <w:left w:val="none" w:sz="0" w:space="0" w:color="auto"/>
            <w:bottom w:val="none" w:sz="0" w:space="0" w:color="auto"/>
            <w:right w:val="none" w:sz="0" w:space="0" w:color="auto"/>
          </w:divBdr>
        </w:div>
        <w:div w:id="1071389950">
          <w:marLeft w:val="547"/>
          <w:marRight w:val="0"/>
          <w:marTop w:val="72"/>
          <w:marBottom w:val="0"/>
          <w:divBdr>
            <w:top w:val="none" w:sz="0" w:space="0" w:color="auto"/>
            <w:left w:val="none" w:sz="0" w:space="0" w:color="auto"/>
            <w:bottom w:val="none" w:sz="0" w:space="0" w:color="auto"/>
            <w:right w:val="none" w:sz="0" w:space="0" w:color="auto"/>
          </w:divBdr>
        </w:div>
        <w:div w:id="1126586442">
          <w:marLeft w:val="547"/>
          <w:marRight w:val="0"/>
          <w:marTop w:val="72"/>
          <w:marBottom w:val="0"/>
          <w:divBdr>
            <w:top w:val="none" w:sz="0" w:space="0" w:color="auto"/>
            <w:left w:val="none" w:sz="0" w:space="0" w:color="auto"/>
            <w:bottom w:val="none" w:sz="0" w:space="0" w:color="auto"/>
            <w:right w:val="none" w:sz="0" w:space="0" w:color="auto"/>
          </w:divBdr>
        </w:div>
        <w:div w:id="1497502811">
          <w:marLeft w:val="547"/>
          <w:marRight w:val="0"/>
          <w:marTop w:val="72"/>
          <w:marBottom w:val="0"/>
          <w:divBdr>
            <w:top w:val="none" w:sz="0" w:space="0" w:color="auto"/>
            <w:left w:val="none" w:sz="0" w:space="0" w:color="auto"/>
            <w:bottom w:val="none" w:sz="0" w:space="0" w:color="auto"/>
            <w:right w:val="none" w:sz="0" w:space="0" w:color="auto"/>
          </w:divBdr>
        </w:div>
        <w:div w:id="1660114615">
          <w:marLeft w:val="547"/>
          <w:marRight w:val="0"/>
          <w:marTop w:val="72"/>
          <w:marBottom w:val="0"/>
          <w:divBdr>
            <w:top w:val="none" w:sz="0" w:space="0" w:color="auto"/>
            <w:left w:val="none" w:sz="0" w:space="0" w:color="auto"/>
            <w:bottom w:val="none" w:sz="0" w:space="0" w:color="auto"/>
            <w:right w:val="none" w:sz="0" w:space="0" w:color="auto"/>
          </w:divBdr>
        </w:div>
        <w:div w:id="1784498420">
          <w:marLeft w:val="547"/>
          <w:marRight w:val="0"/>
          <w:marTop w:val="72"/>
          <w:marBottom w:val="0"/>
          <w:divBdr>
            <w:top w:val="none" w:sz="0" w:space="0" w:color="auto"/>
            <w:left w:val="none" w:sz="0" w:space="0" w:color="auto"/>
            <w:bottom w:val="none" w:sz="0" w:space="0" w:color="auto"/>
            <w:right w:val="none" w:sz="0" w:space="0" w:color="auto"/>
          </w:divBdr>
        </w:div>
        <w:div w:id="1942908603">
          <w:marLeft w:val="547"/>
          <w:marRight w:val="0"/>
          <w:marTop w:val="72"/>
          <w:marBottom w:val="0"/>
          <w:divBdr>
            <w:top w:val="none" w:sz="0" w:space="0" w:color="auto"/>
            <w:left w:val="none" w:sz="0" w:space="0" w:color="auto"/>
            <w:bottom w:val="none" w:sz="0" w:space="0" w:color="auto"/>
            <w:right w:val="none" w:sz="0" w:space="0" w:color="auto"/>
          </w:divBdr>
        </w:div>
        <w:div w:id="2085949065">
          <w:marLeft w:val="547"/>
          <w:marRight w:val="0"/>
          <w:marTop w:val="72"/>
          <w:marBottom w:val="0"/>
          <w:divBdr>
            <w:top w:val="none" w:sz="0" w:space="0" w:color="auto"/>
            <w:left w:val="none" w:sz="0" w:space="0" w:color="auto"/>
            <w:bottom w:val="none" w:sz="0" w:space="0" w:color="auto"/>
            <w:right w:val="none" w:sz="0" w:space="0" w:color="auto"/>
          </w:divBdr>
        </w:div>
        <w:div w:id="2142189084">
          <w:marLeft w:val="547"/>
          <w:marRight w:val="0"/>
          <w:marTop w:val="72"/>
          <w:marBottom w:val="0"/>
          <w:divBdr>
            <w:top w:val="none" w:sz="0" w:space="0" w:color="auto"/>
            <w:left w:val="none" w:sz="0" w:space="0" w:color="auto"/>
            <w:bottom w:val="none" w:sz="0" w:space="0" w:color="auto"/>
            <w:right w:val="none" w:sz="0" w:space="0" w:color="auto"/>
          </w:divBdr>
        </w:div>
      </w:divsChild>
    </w:div>
    <w:div w:id="1008941025">
      <w:bodyDiv w:val="1"/>
      <w:marLeft w:val="0"/>
      <w:marRight w:val="0"/>
      <w:marTop w:val="0"/>
      <w:marBottom w:val="0"/>
      <w:divBdr>
        <w:top w:val="none" w:sz="0" w:space="0" w:color="auto"/>
        <w:left w:val="none" w:sz="0" w:space="0" w:color="auto"/>
        <w:bottom w:val="none" w:sz="0" w:space="0" w:color="auto"/>
        <w:right w:val="none" w:sz="0" w:space="0" w:color="auto"/>
      </w:divBdr>
    </w:div>
    <w:div w:id="1014847005">
      <w:bodyDiv w:val="1"/>
      <w:marLeft w:val="0"/>
      <w:marRight w:val="0"/>
      <w:marTop w:val="0"/>
      <w:marBottom w:val="0"/>
      <w:divBdr>
        <w:top w:val="none" w:sz="0" w:space="0" w:color="auto"/>
        <w:left w:val="none" w:sz="0" w:space="0" w:color="auto"/>
        <w:bottom w:val="none" w:sz="0" w:space="0" w:color="auto"/>
        <w:right w:val="none" w:sz="0" w:space="0" w:color="auto"/>
      </w:divBdr>
    </w:div>
    <w:div w:id="1019040735">
      <w:bodyDiv w:val="1"/>
      <w:marLeft w:val="0"/>
      <w:marRight w:val="0"/>
      <w:marTop w:val="0"/>
      <w:marBottom w:val="0"/>
      <w:divBdr>
        <w:top w:val="none" w:sz="0" w:space="0" w:color="auto"/>
        <w:left w:val="none" w:sz="0" w:space="0" w:color="auto"/>
        <w:bottom w:val="none" w:sz="0" w:space="0" w:color="auto"/>
        <w:right w:val="none" w:sz="0" w:space="0" w:color="auto"/>
      </w:divBdr>
    </w:div>
    <w:div w:id="1033729764">
      <w:bodyDiv w:val="1"/>
      <w:marLeft w:val="0"/>
      <w:marRight w:val="0"/>
      <w:marTop w:val="0"/>
      <w:marBottom w:val="0"/>
      <w:divBdr>
        <w:top w:val="none" w:sz="0" w:space="0" w:color="auto"/>
        <w:left w:val="none" w:sz="0" w:space="0" w:color="auto"/>
        <w:bottom w:val="none" w:sz="0" w:space="0" w:color="auto"/>
        <w:right w:val="none" w:sz="0" w:space="0" w:color="auto"/>
      </w:divBdr>
    </w:div>
    <w:div w:id="1075593007">
      <w:bodyDiv w:val="1"/>
      <w:marLeft w:val="0"/>
      <w:marRight w:val="0"/>
      <w:marTop w:val="0"/>
      <w:marBottom w:val="0"/>
      <w:divBdr>
        <w:top w:val="none" w:sz="0" w:space="0" w:color="auto"/>
        <w:left w:val="none" w:sz="0" w:space="0" w:color="auto"/>
        <w:bottom w:val="none" w:sz="0" w:space="0" w:color="auto"/>
        <w:right w:val="none" w:sz="0" w:space="0" w:color="auto"/>
      </w:divBdr>
    </w:div>
    <w:div w:id="1088110989">
      <w:bodyDiv w:val="1"/>
      <w:marLeft w:val="0"/>
      <w:marRight w:val="0"/>
      <w:marTop w:val="0"/>
      <w:marBottom w:val="0"/>
      <w:divBdr>
        <w:top w:val="none" w:sz="0" w:space="0" w:color="auto"/>
        <w:left w:val="none" w:sz="0" w:space="0" w:color="auto"/>
        <w:bottom w:val="none" w:sz="0" w:space="0" w:color="auto"/>
        <w:right w:val="none" w:sz="0" w:space="0" w:color="auto"/>
      </w:divBdr>
    </w:div>
    <w:div w:id="1093208576">
      <w:bodyDiv w:val="1"/>
      <w:marLeft w:val="0"/>
      <w:marRight w:val="0"/>
      <w:marTop w:val="0"/>
      <w:marBottom w:val="0"/>
      <w:divBdr>
        <w:top w:val="none" w:sz="0" w:space="0" w:color="auto"/>
        <w:left w:val="none" w:sz="0" w:space="0" w:color="auto"/>
        <w:bottom w:val="none" w:sz="0" w:space="0" w:color="auto"/>
        <w:right w:val="none" w:sz="0" w:space="0" w:color="auto"/>
      </w:divBdr>
    </w:div>
    <w:div w:id="1128550613">
      <w:bodyDiv w:val="1"/>
      <w:marLeft w:val="0"/>
      <w:marRight w:val="0"/>
      <w:marTop w:val="0"/>
      <w:marBottom w:val="0"/>
      <w:divBdr>
        <w:top w:val="none" w:sz="0" w:space="0" w:color="auto"/>
        <w:left w:val="none" w:sz="0" w:space="0" w:color="auto"/>
        <w:bottom w:val="none" w:sz="0" w:space="0" w:color="auto"/>
        <w:right w:val="none" w:sz="0" w:space="0" w:color="auto"/>
      </w:divBdr>
      <w:divsChild>
        <w:div w:id="186649168">
          <w:marLeft w:val="547"/>
          <w:marRight w:val="0"/>
          <w:marTop w:val="0"/>
          <w:marBottom w:val="120"/>
          <w:divBdr>
            <w:top w:val="none" w:sz="0" w:space="0" w:color="auto"/>
            <w:left w:val="none" w:sz="0" w:space="0" w:color="auto"/>
            <w:bottom w:val="none" w:sz="0" w:space="0" w:color="auto"/>
            <w:right w:val="none" w:sz="0" w:space="0" w:color="auto"/>
          </w:divBdr>
        </w:div>
        <w:div w:id="290862930">
          <w:marLeft w:val="547"/>
          <w:marRight w:val="0"/>
          <w:marTop w:val="0"/>
          <w:marBottom w:val="120"/>
          <w:divBdr>
            <w:top w:val="none" w:sz="0" w:space="0" w:color="auto"/>
            <w:left w:val="none" w:sz="0" w:space="0" w:color="auto"/>
            <w:bottom w:val="none" w:sz="0" w:space="0" w:color="auto"/>
            <w:right w:val="none" w:sz="0" w:space="0" w:color="auto"/>
          </w:divBdr>
        </w:div>
        <w:div w:id="292447768">
          <w:marLeft w:val="547"/>
          <w:marRight w:val="0"/>
          <w:marTop w:val="0"/>
          <w:marBottom w:val="120"/>
          <w:divBdr>
            <w:top w:val="none" w:sz="0" w:space="0" w:color="auto"/>
            <w:left w:val="none" w:sz="0" w:space="0" w:color="auto"/>
            <w:bottom w:val="none" w:sz="0" w:space="0" w:color="auto"/>
            <w:right w:val="none" w:sz="0" w:space="0" w:color="auto"/>
          </w:divBdr>
        </w:div>
        <w:div w:id="534926899">
          <w:marLeft w:val="547"/>
          <w:marRight w:val="0"/>
          <w:marTop w:val="0"/>
          <w:marBottom w:val="120"/>
          <w:divBdr>
            <w:top w:val="none" w:sz="0" w:space="0" w:color="auto"/>
            <w:left w:val="none" w:sz="0" w:space="0" w:color="auto"/>
            <w:bottom w:val="none" w:sz="0" w:space="0" w:color="auto"/>
            <w:right w:val="none" w:sz="0" w:space="0" w:color="auto"/>
          </w:divBdr>
        </w:div>
        <w:div w:id="1453135438">
          <w:marLeft w:val="547"/>
          <w:marRight w:val="0"/>
          <w:marTop w:val="0"/>
          <w:marBottom w:val="120"/>
          <w:divBdr>
            <w:top w:val="none" w:sz="0" w:space="0" w:color="auto"/>
            <w:left w:val="none" w:sz="0" w:space="0" w:color="auto"/>
            <w:bottom w:val="none" w:sz="0" w:space="0" w:color="auto"/>
            <w:right w:val="none" w:sz="0" w:space="0" w:color="auto"/>
          </w:divBdr>
        </w:div>
        <w:div w:id="1639383964">
          <w:marLeft w:val="547"/>
          <w:marRight w:val="0"/>
          <w:marTop w:val="0"/>
          <w:marBottom w:val="120"/>
          <w:divBdr>
            <w:top w:val="none" w:sz="0" w:space="0" w:color="auto"/>
            <w:left w:val="none" w:sz="0" w:space="0" w:color="auto"/>
            <w:bottom w:val="none" w:sz="0" w:space="0" w:color="auto"/>
            <w:right w:val="none" w:sz="0" w:space="0" w:color="auto"/>
          </w:divBdr>
        </w:div>
        <w:div w:id="1642004688">
          <w:marLeft w:val="547"/>
          <w:marRight w:val="0"/>
          <w:marTop w:val="0"/>
          <w:marBottom w:val="120"/>
          <w:divBdr>
            <w:top w:val="none" w:sz="0" w:space="0" w:color="auto"/>
            <w:left w:val="none" w:sz="0" w:space="0" w:color="auto"/>
            <w:bottom w:val="none" w:sz="0" w:space="0" w:color="auto"/>
            <w:right w:val="none" w:sz="0" w:space="0" w:color="auto"/>
          </w:divBdr>
        </w:div>
        <w:div w:id="1716737985">
          <w:marLeft w:val="547"/>
          <w:marRight w:val="0"/>
          <w:marTop w:val="0"/>
          <w:marBottom w:val="120"/>
          <w:divBdr>
            <w:top w:val="none" w:sz="0" w:space="0" w:color="auto"/>
            <w:left w:val="none" w:sz="0" w:space="0" w:color="auto"/>
            <w:bottom w:val="none" w:sz="0" w:space="0" w:color="auto"/>
            <w:right w:val="none" w:sz="0" w:space="0" w:color="auto"/>
          </w:divBdr>
        </w:div>
        <w:div w:id="2029485845">
          <w:marLeft w:val="547"/>
          <w:marRight w:val="0"/>
          <w:marTop w:val="0"/>
          <w:marBottom w:val="120"/>
          <w:divBdr>
            <w:top w:val="none" w:sz="0" w:space="0" w:color="auto"/>
            <w:left w:val="none" w:sz="0" w:space="0" w:color="auto"/>
            <w:bottom w:val="none" w:sz="0" w:space="0" w:color="auto"/>
            <w:right w:val="none" w:sz="0" w:space="0" w:color="auto"/>
          </w:divBdr>
        </w:div>
      </w:divsChild>
    </w:div>
    <w:div w:id="1144080128">
      <w:bodyDiv w:val="1"/>
      <w:marLeft w:val="0"/>
      <w:marRight w:val="0"/>
      <w:marTop w:val="0"/>
      <w:marBottom w:val="0"/>
      <w:divBdr>
        <w:top w:val="none" w:sz="0" w:space="0" w:color="auto"/>
        <w:left w:val="none" w:sz="0" w:space="0" w:color="auto"/>
        <w:bottom w:val="none" w:sz="0" w:space="0" w:color="auto"/>
        <w:right w:val="none" w:sz="0" w:space="0" w:color="auto"/>
      </w:divBdr>
      <w:divsChild>
        <w:div w:id="825318452">
          <w:marLeft w:val="288"/>
          <w:marRight w:val="0"/>
          <w:marTop w:val="0"/>
          <w:marBottom w:val="0"/>
          <w:divBdr>
            <w:top w:val="none" w:sz="0" w:space="0" w:color="auto"/>
            <w:left w:val="none" w:sz="0" w:space="0" w:color="auto"/>
            <w:bottom w:val="none" w:sz="0" w:space="0" w:color="auto"/>
            <w:right w:val="none" w:sz="0" w:space="0" w:color="auto"/>
          </w:divBdr>
        </w:div>
        <w:div w:id="1970087383">
          <w:marLeft w:val="288"/>
          <w:marRight w:val="0"/>
          <w:marTop w:val="0"/>
          <w:marBottom w:val="0"/>
          <w:divBdr>
            <w:top w:val="none" w:sz="0" w:space="0" w:color="auto"/>
            <w:left w:val="none" w:sz="0" w:space="0" w:color="auto"/>
            <w:bottom w:val="none" w:sz="0" w:space="0" w:color="auto"/>
            <w:right w:val="none" w:sz="0" w:space="0" w:color="auto"/>
          </w:divBdr>
        </w:div>
      </w:divsChild>
    </w:div>
    <w:div w:id="1205678148">
      <w:bodyDiv w:val="1"/>
      <w:marLeft w:val="0"/>
      <w:marRight w:val="0"/>
      <w:marTop w:val="0"/>
      <w:marBottom w:val="0"/>
      <w:divBdr>
        <w:top w:val="none" w:sz="0" w:space="0" w:color="auto"/>
        <w:left w:val="none" w:sz="0" w:space="0" w:color="auto"/>
        <w:bottom w:val="none" w:sz="0" w:space="0" w:color="auto"/>
        <w:right w:val="none" w:sz="0" w:space="0" w:color="auto"/>
      </w:divBdr>
    </w:div>
    <w:div w:id="1216818074">
      <w:bodyDiv w:val="1"/>
      <w:marLeft w:val="0"/>
      <w:marRight w:val="0"/>
      <w:marTop w:val="0"/>
      <w:marBottom w:val="0"/>
      <w:divBdr>
        <w:top w:val="none" w:sz="0" w:space="0" w:color="auto"/>
        <w:left w:val="none" w:sz="0" w:space="0" w:color="auto"/>
        <w:bottom w:val="none" w:sz="0" w:space="0" w:color="auto"/>
        <w:right w:val="none" w:sz="0" w:space="0" w:color="auto"/>
      </w:divBdr>
      <w:divsChild>
        <w:div w:id="46497505">
          <w:marLeft w:val="446"/>
          <w:marRight w:val="0"/>
          <w:marTop w:val="0"/>
          <w:marBottom w:val="0"/>
          <w:divBdr>
            <w:top w:val="none" w:sz="0" w:space="0" w:color="auto"/>
            <w:left w:val="none" w:sz="0" w:space="0" w:color="auto"/>
            <w:bottom w:val="none" w:sz="0" w:space="0" w:color="auto"/>
            <w:right w:val="none" w:sz="0" w:space="0" w:color="auto"/>
          </w:divBdr>
        </w:div>
        <w:div w:id="122845791">
          <w:marLeft w:val="446"/>
          <w:marRight w:val="0"/>
          <w:marTop w:val="0"/>
          <w:marBottom w:val="0"/>
          <w:divBdr>
            <w:top w:val="none" w:sz="0" w:space="0" w:color="auto"/>
            <w:left w:val="none" w:sz="0" w:space="0" w:color="auto"/>
            <w:bottom w:val="none" w:sz="0" w:space="0" w:color="auto"/>
            <w:right w:val="none" w:sz="0" w:space="0" w:color="auto"/>
          </w:divBdr>
        </w:div>
        <w:div w:id="161967249">
          <w:marLeft w:val="446"/>
          <w:marRight w:val="0"/>
          <w:marTop w:val="0"/>
          <w:marBottom w:val="0"/>
          <w:divBdr>
            <w:top w:val="none" w:sz="0" w:space="0" w:color="auto"/>
            <w:left w:val="none" w:sz="0" w:space="0" w:color="auto"/>
            <w:bottom w:val="none" w:sz="0" w:space="0" w:color="auto"/>
            <w:right w:val="none" w:sz="0" w:space="0" w:color="auto"/>
          </w:divBdr>
        </w:div>
        <w:div w:id="603001211">
          <w:marLeft w:val="446"/>
          <w:marRight w:val="0"/>
          <w:marTop w:val="0"/>
          <w:marBottom w:val="0"/>
          <w:divBdr>
            <w:top w:val="none" w:sz="0" w:space="0" w:color="auto"/>
            <w:left w:val="none" w:sz="0" w:space="0" w:color="auto"/>
            <w:bottom w:val="none" w:sz="0" w:space="0" w:color="auto"/>
            <w:right w:val="none" w:sz="0" w:space="0" w:color="auto"/>
          </w:divBdr>
        </w:div>
        <w:div w:id="795684648">
          <w:marLeft w:val="446"/>
          <w:marRight w:val="0"/>
          <w:marTop w:val="0"/>
          <w:marBottom w:val="0"/>
          <w:divBdr>
            <w:top w:val="none" w:sz="0" w:space="0" w:color="auto"/>
            <w:left w:val="none" w:sz="0" w:space="0" w:color="auto"/>
            <w:bottom w:val="none" w:sz="0" w:space="0" w:color="auto"/>
            <w:right w:val="none" w:sz="0" w:space="0" w:color="auto"/>
          </w:divBdr>
        </w:div>
        <w:div w:id="826827661">
          <w:marLeft w:val="446"/>
          <w:marRight w:val="0"/>
          <w:marTop w:val="0"/>
          <w:marBottom w:val="0"/>
          <w:divBdr>
            <w:top w:val="none" w:sz="0" w:space="0" w:color="auto"/>
            <w:left w:val="none" w:sz="0" w:space="0" w:color="auto"/>
            <w:bottom w:val="none" w:sz="0" w:space="0" w:color="auto"/>
            <w:right w:val="none" w:sz="0" w:space="0" w:color="auto"/>
          </w:divBdr>
        </w:div>
        <w:div w:id="1006900488">
          <w:marLeft w:val="446"/>
          <w:marRight w:val="0"/>
          <w:marTop w:val="0"/>
          <w:marBottom w:val="0"/>
          <w:divBdr>
            <w:top w:val="none" w:sz="0" w:space="0" w:color="auto"/>
            <w:left w:val="none" w:sz="0" w:space="0" w:color="auto"/>
            <w:bottom w:val="none" w:sz="0" w:space="0" w:color="auto"/>
            <w:right w:val="none" w:sz="0" w:space="0" w:color="auto"/>
          </w:divBdr>
        </w:div>
        <w:div w:id="1025326948">
          <w:marLeft w:val="446"/>
          <w:marRight w:val="0"/>
          <w:marTop w:val="0"/>
          <w:marBottom w:val="0"/>
          <w:divBdr>
            <w:top w:val="none" w:sz="0" w:space="0" w:color="auto"/>
            <w:left w:val="none" w:sz="0" w:space="0" w:color="auto"/>
            <w:bottom w:val="none" w:sz="0" w:space="0" w:color="auto"/>
            <w:right w:val="none" w:sz="0" w:space="0" w:color="auto"/>
          </w:divBdr>
        </w:div>
        <w:div w:id="1127896326">
          <w:marLeft w:val="446"/>
          <w:marRight w:val="0"/>
          <w:marTop w:val="0"/>
          <w:marBottom w:val="0"/>
          <w:divBdr>
            <w:top w:val="none" w:sz="0" w:space="0" w:color="auto"/>
            <w:left w:val="none" w:sz="0" w:space="0" w:color="auto"/>
            <w:bottom w:val="none" w:sz="0" w:space="0" w:color="auto"/>
            <w:right w:val="none" w:sz="0" w:space="0" w:color="auto"/>
          </w:divBdr>
        </w:div>
        <w:div w:id="1346516033">
          <w:marLeft w:val="446"/>
          <w:marRight w:val="0"/>
          <w:marTop w:val="0"/>
          <w:marBottom w:val="0"/>
          <w:divBdr>
            <w:top w:val="none" w:sz="0" w:space="0" w:color="auto"/>
            <w:left w:val="none" w:sz="0" w:space="0" w:color="auto"/>
            <w:bottom w:val="none" w:sz="0" w:space="0" w:color="auto"/>
            <w:right w:val="none" w:sz="0" w:space="0" w:color="auto"/>
          </w:divBdr>
        </w:div>
        <w:div w:id="1473868541">
          <w:marLeft w:val="446"/>
          <w:marRight w:val="0"/>
          <w:marTop w:val="0"/>
          <w:marBottom w:val="0"/>
          <w:divBdr>
            <w:top w:val="none" w:sz="0" w:space="0" w:color="auto"/>
            <w:left w:val="none" w:sz="0" w:space="0" w:color="auto"/>
            <w:bottom w:val="none" w:sz="0" w:space="0" w:color="auto"/>
            <w:right w:val="none" w:sz="0" w:space="0" w:color="auto"/>
          </w:divBdr>
        </w:div>
        <w:div w:id="2112165972">
          <w:marLeft w:val="446"/>
          <w:marRight w:val="0"/>
          <w:marTop w:val="0"/>
          <w:marBottom w:val="0"/>
          <w:divBdr>
            <w:top w:val="none" w:sz="0" w:space="0" w:color="auto"/>
            <w:left w:val="none" w:sz="0" w:space="0" w:color="auto"/>
            <w:bottom w:val="none" w:sz="0" w:space="0" w:color="auto"/>
            <w:right w:val="none" w:sz="0" w:space="0" w:color="auto"/>
          </w:divBdr>
        </w:div>
      </w:divsChild>
    </w:div>
    <w:div w:id="1270428116">
      <w:bodyDiv w:val="1"/>
      <w:marLeft w:val="0"/>
      <w:marRight w:val="0"/>
      <w:marTop w:val="0"/>
      <w:marBottom w:val="0"/>
      <w:divBdr>
        <w:top w:val="none" w:sz="0" w:space="0" w:color="auto"/>
        <w:left w:val="none" w:sz="0" w:space="0" w:color="auto"/>
        <w:bottom w:val="none" w:sz="0" w:space="0" w:color="auto"/>
        <w:right w:val="none" w:sz="0" w:space="0" w:color="auto"/>
      </w:divBdr>
    </w:div>
    <w:div w:id="1303193376">
      <w:bodyDiv w:val="1"/>
      <w:marLeft w:val="0"/>
      <w:marRight w:val="0"/>
      <w:marTop w:val="0"/>
      <w:marBottom w:val="0"/>
      <w:divBdr>
        <w:top w:val="none" w:sz="0" w:space="0" w:color="auto"/>
        <w:left w:val="none" w:sz="0" w:space="0" w:color="auto"/>
        <w:bottom w:val="none" w:sz="0" w:space="0" w:color="auto"/>
        <w:right w:val="none" w:sz="0" w:space="0" w:color="auto"/>
      </w:divBdr>
    </w:div>
    <w:div w:id="1314144750">
      <w:bodyDiv w:val="1"/>
      <w:marLeft w:val="0"/>
      <w:marRight w:val="0"/>
      <w:marTop w:val="0"/>
      <w:marBottom w:val="0"/>
      <w:divBdr>
        <w:top w:val="none" w:sz="0" w:space="0" w:color="auto"/>
        <w:left w:val="none" w:sz="0" w:space="0" w:color="auto"/>
        <w:bottom w:val="none" w:sz="0" w:space="0" w:color="auto"/>
        <w:right w:val="none" w:sz="0" w:space="0" w:color="auto"/>
      </w:divBdr>
    </w:div>
    <w:div w:id="1334795402">
      <w:bodyDiv w:val="1"/>
      <w:marLeft w:val="0"/>
      <w:marRight w:val="0"/>
      <w:marTop w:val="0"/>
      <w:marBottom w:val="0"/>
      <w:divBdr>
        <w:top w:val="none" w:sz="0" w:space="0" w:color="auto"/>
        <w:left w:val="none" w:sz="0" w:space="0" w:color="auto"/>
        <w:bottom w:val="none" w:sz="0" w:space="0" w:color="auto"/>
        <w:right w:val="none" w:sz="0" w:space="0" w:color="auto"/>
      </w:divBdr>
    </w:div>
    <w:div w:id="1356348227">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00592087">
      <w:bodyDiv w:val="1"/>
      <w:marLeft w:val="0"/>
      <w:marRight w:val="0"/>
      <w:marTop w:val="0"/>
      <w:marBottom w:val="0"/>
      <w:divBdr>
        <w:top w:val="none" w:sz="0" w:space="0" w:color="auto"/>
        <w:left w:val="none" w:sz="0" w:space="0" w:color="auto"/>
        <w:bottom w:val="none" w:sz="0" w:space="0" w:color="auto"/>
        <w:right w:val="none" w:sz="0" w:space="0" w:color="auto"/>
      </w:divBdr>
    </w:div>
    <w:div w:id="1428237164">
      <w:bodyDiv w:val="1"/>
      <w:marLeft w:val="0"/>
      <w:marRight w:val="0"/>
      <w:marTop w:val="0"/>
      <w:marBottom w:val="0"/>
      <w:divBdr>
        <w:top w:val="none" w:sz="0" w:space="0" w:color="auto"/>
        <w:left w:val="none" w:sz="0" w:space="0" w:color="auto"/>
        <w:bottom w:val="none" w:sz="0" w:space="0" w:color="auto"/>
        <w:right w:val="none" w:sz="0" w:space="0" w:color="auto"/>
      </w:divBdr>
    </w:div>
    <w:div w:id="1450514735">
      <w:bodyDiv w:val="1"/>
      <w:marLeft w:val="0"/>
      <w:marRight w:val="0"/>
      <w:marTop w:val="0"/>
      <w:marBottom w:val="0"/>
      <w:divBdr>
        <w:top w:val="none" w:sz="0" w:space="0" w:color="auto"/>
        <w:left w:val="none" w:sz="0" w:space="0" w:color="auto"/>
        <w:bottom w:val="none" w:sz="0" w:space="0" w:color="auto"/>
        <w:right w:val="none" w:sz="0" w:space="0" w:color="auto"/>
      </w:divBdr>
    </w:div>
    <w:div w:id="1491017478">
      <w:bodyDiv w:val="1"/>
      <w:marLeft w:val="0"/>
      <w:marRight w:val="0"/>
      <w:marTop w:val="0"/>
      <w:marBottom w:val="0"/>
      <w:divBdr>
        <w:top w:val="none" w:sz="0" w:space="0" w:color="auto"/>
        <w:left w:val="none" w:sz="0" w:space="0" w:color="auto"/>
        <w:bottom w:val="none" w:sz="0" w:space="0" w:color="auto"/>
        <w:right w:val="none" w:sz="0" w:space="0" w:color="auto"/>
      </w:divBdr>
    </w:div>
    <w:div w:id="1525441017">
      <w:bodyDiv w:val="1"/>
      <w:marLeft w:val="0"/>
      <w:marRight w:val="0"/>
      <w:marTop w:val="0"/>
      <w:marBottom w:val="0"/>
      <w:divBdr>
        <w:top w:val="none" w:sz="0" w:space="0" w:color="auto"/>
        <w:left w:val="none" w:sz="0" w:space="0" w:color="auto"/>
        <w:bottom w:val="none" w:sz="0" w:space="0" w:color="auto"/>
        <w:right w:val="none" w:sz="0" w:space="0" w:color="auto"/>
      </w:divBdr>
      <w:divsChild>
        <w:div w:id="96096780">
          <w:marLeft w:val="547"/>
          <w:marRight w:val="0"/>
          <w:marTop w:val="115"/>
          <w:marBottom w:val="0"/>
          <w:divBdr>
            <w:top w:val="none" w:sz="0" w:space="0" w:color="auto"/>
            <w:left w:val="none" w:sz="0" w:space="0" w:color="auto"/>
            <w:bottom w:val="none" w:sz="0" w:space="0" w:color="auto"/>
            <w:right w:val="none" w:sz="0" w:space="0" w:color="auto"/>
          </w:divBdr>
        </w:div>
        <w:div w:id="107550021">
          <w:marLeft w:val="1166"/>
          <w:marRight w:val="0"/>
          <w:marTop w:val="106"/>
          <w:marBottom w:val="0"/>
          <w:divBdr>
            <w:top w:val="none" w:sz="0" w:space="0" w:color="auto"/>
            <w:left w:val="none" w:sz="0" w:space="0" w:color="auto"/>
            <w:bottom w:val="none" w:sz="0" w:space="0" w:color="auto"/>
            <w:right w:val="none" w:sz="0" w:space="0" w:color="auto"/>
          </w:divBdr>
        </w:div>
        <w:div w:id="146409100">
          <w:marLeft w:val="1166"/>
          <w:marRight w:val="0"/>
          <w:marTop w:val="106"/>
          <w:marBottom w:val="0"/>
          <w:divBdr>
            <w:top w:val="none" w:sz="0" w:space="0" w:color="auto"/>
            <w:left w:val="none" w:sz="0" w:space="0" w:color="auto"/>
            <w:bottom w:val="none" w:sz="0" w:space="0" w:color="auto"/>
            <w:right w:val="none" w:sz="0" w:space="0" w:color="auto"/>
          </w:divBdr>
        </w:div>
        <w:div w:id="179054090">
          <w:marLeft w:val="1166"/>
          <w:marRight w:val="0"/>
          <w:marTop w:val="106"/>
          <w:marBottom w:val="0"/>
          <w:divBdr>
            <w:top w:val="none" w:sz="0" w:space="0" w:color="auto"/>
            <w:left w:val="none" w:sz="0" w:space="0" w:color="auto"/>
            <w:bottom w:val="none" w:sz="0" w:space="0" w:color="auto"/>
            <w:right w:val="none" w:sz="0" w:space="0" w:color="auto"/>
          </w:divBdr>
        </w:div>
        <w:div w:id="318074836">
          <w:marLeft w:val="547"/>
          <w:marRight w:val="0"/>
          <w:marTop w:val="115"/>
          <w:marBottom w:val="0"/>
          <w:divBdr>
            <w:top w:val="none" w:sz="0" w:space="0" w:color="auto"/>
            <w:left w:val="none" w:sz="0" w:space="0" w:color="auto"/>
            <w:bottom w:val="none" w:sz="0" w:space="0" w:color="auto"/>
            <w:right w:val="none" w:sz="0" w:space="0" w:color="auto"/>
          </w:divBdr>
        </w:div>
        <w:div w:id="429662726">
          <w:marLeft w:val="1166"/>
          <w:marRight w:val="0"/>
          <w:marTop w:val="106"/>
          <w:marBottom w:val="0"/>
          <w:divBdr>
            <w:top w:val="none" w:sz="0" w:space="0" w:color="auto"/>
            <w:left w:val="none" w:sz="0" w:space="0" w:color="auto"/>
            <w:bottom w:val="none" w:sz="0" w:space="0" w:color="auto"/>
            <w:right w:val="none" w:sz="0" w:space="0" w:color="auto"/>
          </w:divBdr>
        </w:div>
        <w:div w:id="503475250">
          <w:marLeft w:val="1166"/>
          <w:marRight w:val="0"/>
          <w:marTop w:val="106"/>
          <w:marBottom w:val="0"/>
          <w:divBdr>
            <w:top w:val="none" w:sz="0" w:space="0" w:color="auto"/>
            <w:left w:val="none" w:sz="0" w:space="0" w:color="auto"/>
            <w:bottom w:val="none" w:sz="0" w:space="0" w:color="auto"/>
            <w:right w:val="none" w:sz="0" w:space="0" w:color="auto"/>
          </w:divBdr>
        </w:div>
        <w:div w:id="1045253163">
          <w:marLeft w:val="1166"/>
          <w:marRight w:val="0"/>
          <w:marTop w:val="106"/>
          <w:marBottom w:val="0"/>
          <w:divBdr>
            <w:top w:val="none" w:sz="0" w:space="0" w:color="auto"/>
            <w:left w:val="none" w:sz="0" w:space="0" w:color="auto"/>
            <w:bottom w:val="none" w:sz="0" w:space="0" w:color="auto"/>
            <w:right w:val="none" w:sz="0" w:space="0" w:color="auto"/>
          </w:divBdr>
        </w:div>
        <w:div w:id="1326863491">
          <w:marLeft w:val="1166"/>
          <w:marRight w:val="0"/>
          <w:marTop w:val="106"/>
          <w:marBottom w:val="0"/>
          <w:divBdr>
            <w:top w:val="none" w:sz="0" w:space="0" w:color="auto"/>
            <w:left w:val="none" w:sz="0" w:space="0" w:color="auto"/>
            <w:bottom w:val="none" w:sz="0" w:space="0" w:color="auto"/>
            <w:right w:val="none" w:sz="0" w:space="0" w:color="auto"/>
          </w:divBdr>
        </w:div>
        <w:div w:id="1487012791">
          <w:marLeft w:val="1166"/>
          <w:marRight w:val="0"/>
          <w:marTop w:val="106"/>
          <w:marBottom w:val="0"/>
          <w:divBdr>
            <w:top w:val="none" w:sz="0" w:space="0" w:color="auto"/>
            <w:left w:val="none" w:sz="0" w:space="0" w:color="auto"/>
            <w:bottom w:val="none" w:sz="0" w:space="0" w:color="auto"/>
            <w:right w:val="none" w:sz="0" w:space="0" w:color="auto"/>
          </w:divBdr>
        </w:div>
        <w:div w:id="1866213211">
          <w:marLeft w:val="1166"/>
          <w:marRight w:val="0"/>
          <w:marTop w:val="106"/>
          <w:marBottom w:val="0"/>
          <w:divBdr>
            <w:top w:val="none" w:sz="0" w:space="0" w:color="auto"/>
            <w:left w:val="none" w:sz="0" w:space="0" w:color="auto"/>
            <w:bottom w:val="none" w:sz="0" w:space="0" w:color="auto"/>
            <w:right w:val="none" w:sz="0" w:space="0" w:color="auto"/>
          </w:divBdr>
        </w:div>
      </w:divsChild>
    </w:div>
    <w:div w:id="1560822838">
      <w:bodyDiv w:val="1"/>
      <w:marLeft w:val="0"/>
      <w:marRight w:val="0"/>
      <w:marTop w:val="0"/>
      <w:marBottom w:val="0"/>
      <w:divBdr>
        <w:top w:val="none" w:sz="0" w:space="0" w:color="auto"/>
        <w:left w:val="none" w:sz="0" w:space="0" w:color="auto"/>
        <w:bottom w:val="none" w:sz="0" w:space="0" w:color="auto"/>
        <w:right w:val="none" w:sz="0" w:space="0" w:color="auto"/>
      </w:divBdr>
    </w:div>
    <w:div w:id="1641762546">
      <w:bodyDiv w:val="1"/>
      <w:marLeft w:val="0"/>
      <w:marRight w:val="0"/>
      <w:marTop w:val="0"/>
      <w:marBottom w:val="0"/>
      <w:divBdr>
        <w:top w:val="none" w:sz="0" w:space="0" w:color="auto"/>
        <w:left w:val="none" w:sz="0" w:space="0" w:color="auto"/>
        <w:bottom w:val="none" w:sz="0" w:space="0" w:color="auto"/>
        <w:right w:val="none" w:sz="0" w:space="0" w:color="auto"/>
      </w:divBdr>
      <w:divsChild>
        <w:div w:id="315496382">
          <w:marLeft w:val="1166"/>
          <w:marRight w:val="0"/>
          <w:marTop w:val="53"/>
          <w:marBottom w:val="0"/>
          <w:divBdr>
            <w:top w:val="none" w:sz="0" w:space="0" w:color="auto"/>
            <w:left w:val="none" w:sz="0" w:space="0" w:color="auto"/>
            <w:bottom w:val="none" w:sz="0" w:space="0" w:color="auto"/>
            <w:right w:val="none" w:sz="0" w:space="0" w:color="auto"/>
          </w:divBdr>
        </w:div>
        <w:div w:id="341124817">
          <w:marLeft w:val="547"/>
          <w:marRight w:val="0"/>
          <w:marTop w:val="62"/>
          <w:marBottom w:val="0"/>
          <w:divBdr>
            <w:top w:val="none" w:sz="0" w:space="0" w:color="auto"/>
            <w:left w:val="none" w:sz="0" w:space="0" w:color="auto"/>
            <w:bottom w:val="none" w:sz="0" w:space="0" w:color="auto"/>
            <w:right w:val="none" w:sz="0" w:space="0" w:color="auto"/>
          </w:divBdr>
        </w:div>
        <w:div w:id="463423576">
          <w:marLeft w:val="1166"/>
          <w:marRight w:val="0"/>
          <w:marTop w:val="53"/>
          <w:marBottom w:val="0"/>
          <w:divBdr>
            <w:top w:val="none" w:sz="0" w:space="0" w:color="auto"/>
            <w:left w:val="none" w:sz="0" w:space="0" w:color="auto"/>
            <w:bottom w:val="none" w:sz="0" w:space="0" w:color="auto"/>
            <w:right w:val="none" w:sz="0" w:space="0" w:color="auto"/>
          </w:divBdr>
        </w:div>
        <w:div w:id="613705971">
          <w:marLeft w:val="1166"/>
          <w:marRight w:val="0"/>
          <w:marTop w:val="53"/>
          <w:marBottom w:val="0"/>
          <w:divBdr>
            <w:top w:val="none" w:sz="0" w:space="0" w:color="auto"/>
            <w:left w:val="none" w:sz="0" w:space="0" w:color="auto"/>
            <w:bottom w:val="none" w:sz="0" w:space="0" w:color="auto"/>
            <w:right w:val="none" w:sz="0" w:space="0" w:color="auto"/>
          </w:divBdr>
        </w:div>
        <w:div w:id="740447517">
          <w:marLeft w:val="1166"/>
          <w:marRight w:val="0"/>
          <w:marTop w:val="53"/>
          <w:marBottom w:val="0"/>
          <w:divBdr>
            <w:top w:val="none" w:sz="0" w:space="0" w:color="auto"/>
            <w:left w:val="none" w:sz="0" w:space="0" w:color="auto"/>
            <w:bottom w:val="none" w:sz="0" w:space="0" w:color="auto"/>
            <w:right w:val="none" w:sz="0" w:space="0" w:color="auto"/>
          </w:divBdr>
        </w:div>
        <w:div w:id="752119046">
          <w:marLeft w:val="1166"/>
          <w:marRight w:val="0"/>
          <w:marTop w:val="53"/>
          <w:marBottom w:val="0"/>
          <w:divBdr>
            <w:top w:val="none" w:sz="0" w:space="0" w:color="auto"/>
            <w:left w:val="none" w:sz="0" w:space="0" w:color="auto"/>
            <w:bottom w:val="none" w:sz="0" w:space="0" w:color="auto"/>
            <w:right w:val="none" w:sz="0" w:space="0" w:color="auto"/>
          </w:divBdr>
        </w:div>
        <w:div w:id="759444291">
          <w:marLeft w:val="1166"/>
          <w:marRight w:val="0"/>
          <w:marTop w:val="53"/>
          <w:marBottom w:val="0"/>
          <w:divBdr>
            <w:top w:val="none" w:sz="0" w:space="0" w:color="auto"/>
            <w:left w:val="none" w:sz="0" w:space="0" w:color="auto"/>
            <w:bottom w:val="none" w:sz="0" w:space="0" w:color="auto"/>
            <w:right w:val="none" w:sz="0" w:space="0" w:color="auto"/>
          </w:divBdr>
        </w:div>
        <w:div w:id="1074401355">
          <w:marLeft w:val="1166"/>
          <w:marRight w:val="0"/>
          <w:marTop w:val="53"/>
          <w:marBottom w:val="0"/>
          <w:divBdr>
            <w:top w:val="none" w:sz="0" w:space="0" w:color="auto"/>
            <w:left w:val="none" w:sz="0" w:space="0" w:color="auto"/>
            <w:bottom w:val="none" w:sz="0" w:space="0" w:color="auto"/>
            <w:right w:val="none" w:sz="0" w:space="0" w:color="auto"/>
          </w:divBdr>
        </w:div>
        <w:div w:id="1094978460">
          <w:marLeft w:val="1166"/>
          <w:marRight w:val="0"/>
          <w:marTop w:val="53"/>
          <w:marBottom w:val="0"/>
          <w:divBdr>
            <w:top w:val="none" w:sz="0" w:space="0" w:color="auto"/>
            <w:left w:val="none" w:sz="0" w:space="0" w:color="auto"/>
            <w:bottom w:val="none" w:sz="0" w:space="0" w:color="auto"/>
            <w:right w:val="none" w:sz="0" w:space="0" w:color="auto"/>
          </w:divBdr>
        </w:div>
        <w:div w:id="1135947073">
          <w:marLeft w:val="1166"/>
          <w:marRight w:val="0"/>
          <w:marTop w:val="53"/>
          <w:marBottom w:val="0"/>
          <w:divBdr>
            <w:top w:val="none" w:sz="0" w:space="0" w:color="auto"/>
            <w:left w:val="none" w:sz="0" w:space="0" w:color="auto"/>
            <w:bottom w:val="none" w:sz="0" w:space="0" w:color="auto"/>
            <w:right w:val="none" w:sz="0" w:space="0" w:color="auto"/>
          </w:divBdr>
        </w:div>
        <w:div w:id="1174105334">
          <w:marLeft w:val="1166"/>
          <w:marRight w:val="0"/>
          <w:marTop w:val="53"/>
          <w:marBottom w:val="0"/>
          <w:divBdr>
            <w:top w:val="none" w:sz="0" w:space="0" w:color="auto"/>
            <w:left w:val="none" w:sz="0" w:space="0" w:color="auto"/>
            <w:bottom w:val="none" w:sz="0" w:space="0" w:color="auto"/>
            <w:right w:val="none" w:sz="0" w:space="0" w:color="auto"/>
          </w:divBdr>
        </w:div>
        <w:div w:id="1220827849">
          <w:marLeft w:val="1166"/>
          <w:marRight w:val="0"/>
          <w:marTop w:val="53"/>
          <w:marBottom w:val="0"/>
          <w:divBdr>
            <w:top w:val="none" w:sz="0" w:space="0" w:color="auto"/>
            <w:left w:val="none" w:sz="0" w:space="0" w:color="auto"/>
            <w:bottom w:val="none" w:sz="0" w:space="0" w:color="auto"/>
            <w:right w:val="none" w:sz="0" w:space="0" w:color="auto"/>
          </w:divBdr>
        </w:div>
        <w:div w:id="1262374252">
          <w:marLeft w:val="1166"/>
          <w:marRight w:val="0"/>
          <w:marTop w:val="53"/>
          <w:marBottom w:val="0"/>
          <w:divBdr>
            <w:top w:val="none" w:sz="0" w:space="0" w:color="auto"/>
            <w:left w:val="none" w:sz="0" w:space="0" w:color="auto"/>
            <w:bottom w:val="none" w:sz="0" w:space="0" w:color="auto"/>
            <w:right w:val="none" w:sz="0" w:space="0" w:color="auto"/>
          </w:divBdr>
        </w:div>
        <w:div w:id="1282423769">
          <w:marLeft w:val="1166"/>
          <w:marRight w:val="0"/>
          <w:marTop w:val="53"/>
          <w:marBottom w:val="0"/>
          <w:divBdr>
            <w:top w:val="none" w:sz="0" w:space="0" w:color="auto"/>
            <w:left w:val="none" w:sz="0" w:space="0" w:color="auto"/>
            <w:bottom w:val="none" w:sz="0" w:space="0" w:color="auto"/>
            <w:right w:val="none" w:sz="0" w:space="0" w:color="auto"/>
          </w:divBdr>
        </w:div>
        <w:div w:id="1356229795">
          <w:marLeft w:val="1166"/>
          <w:marRight w:val="0"/>
          <w:marTop w:val="53"/>
          <w:marBottom w:val="0"/>
          <w:divBdr>
            <w:top w:val="none" w:sz="0" w:space="0" w:color="auto"/>
            <w:left w:val="none" w:sz="0" w:space="0" w:color="auto"/>
            <w:bottom w:val="none" w:sz="0" w:space="0" w:color="auto"/>
            <w:right w:val="none" w:sz="0" w:space="0" w:color="auto"/>
          </w:divBdr>
        </w:div>
        <w:div w:id="1405446288">
          <w:marLeft w:val="1166"/>
          <w:marRight w:val="0"/>
          <w:marTop w:val="53"/>
          <w:marBottom w:val="0"/>
          <w:divBdr>
            <w:top w:val="none" w:sz="0" w:space="0" w:color="auto"/>
            <w:left w:val="none" w:sz="0" w:space="0" w:color="auto"/>
            <w:bottom w:val="none" w:sz="0" w:space="0" w:color="auto"/>
            <w:right w:val="none" w:sz="0" w:space="0" w:color="auto"/>
          </w:divBdr>
        </w:div>
        <w:div w:id="1534273148">
          <w:marLeft w:val="1166"/>
          <w:marRight w:val="0"/>
          <w:marTop w:val="53"/>
          <w:marBottom w:val="0"/>
          <w:divBdr>
            <w:top w:val="none" w:sz="0" w:space="0" w:color="auto"/>
            <w:left w:val="none" w:sz="0" w:space="0" w:color="auto"/>
            <w:bottom w:val="none" w:sz="0" w:space="0" w:color="auto"/>
            <w:right w:val="none" w:sz="0" w:space="0" w:color="auto"/>
          </w:divBdr>
        </w:div>
        <w:div w:id="1598899636">
          <w:marLeft w:val="1166"/>
          <w:marRight w:val="0"/>
          <w:marTop w:val="53"/>
          <w:marBottom w:val="0"/>
          <w:divBdr>
            <w:top w:val="none" w:sz="0" w:space="0" w:color="auto"/>
            <w:left w:val="none" w:sz="0" w:space="0" w:color="auto"/>
            <w:bottom w:val="none" w:sz="0" w:space="0" w:color="auto"/>
            <w:right w:val="none" w:sz="0" w:space="0" w:color="auto"/>
          </w:divBdr>
        </w:div>
        <w:div w:id="1859855017">
          <w:marLeft w:val="1166"/>
          <w:marRight w:val="0"/>
          <w:marTop w:val="53"/>
          <w:marBottom w:val="0"/>
          <w:divBdr>
            <w:top w:val="none" w:sz="0" w:space="0" w:color="auto"/>
            <w:left w:val="none" w:sz="0" w:space="0" w:color="auto"/>
            <w:bottom w:val="none" w:sz="0" w:space="0" w:color="auto"/>
            <w:right w:val="none" w:sz="0" w:space="0" w:color="auto"/>
          </w:divBdr>
        </w:div>
        <w:div w:id="1914124282">
          <w:marLeft w:val="1166"/>
          <w:marRight w:val="0"/>
          <w:marTop w:val="53"/>
          <w:marBottom w:val="0"/>
          <w:divBdr>
            <w:top w:val="none" w:sz="0" w:space="0" w:color="auto"/>
            <w:left w:val="none" w:sz="0" w:space="0" w:color="auto"/>
            <w:bottom w:val="none" w:sz="0" w:space="0" w:color="auto"/>
            <w:right w:val="none" w:sz="0" w:space="0" w:color="auto"/>
          </w:divBdr>
        </w:div>
        <w:div w:id="1998193918">
          <w:marLeft w:val="1166"/>
          <w:marRight w:val="0"/>
          <w:marTop w:val="53"/>
          <w:marBottom w:val="0"/>
          <w:divBdr>
            <w:top w:val="none" w:sz="0" w:space="0" w:color="auto"/>
            <w:left w:val="none" w:sz="0" w:space="0" w:color="auto"/>
            <w:bottom w:val="none" w:sz="0" w:space="0" w:color="auto"/>
            <w:right w:val="none" w:sz="0" w:space="0" w:color="auto"/>
          </w:divBdr>
        </w:div>
        <w:div w:id="2103145114">
          <w:marLeft w:val="1166"/>
          <w:marRight w:val="0"/>
          <w:marTop w:val="53"/>
          <w:marBottom w:val="0"/>
          <w:divBdr>
            <w:top w:val="none" w:sz="0" w:space="0" w:color="auto"/>
            <w:left w:val="none" w:sz="0" w:space="0" w:color="auto"/>
            <w:bottom w:val="none" w:sz="0" w:space="0" w:color="auto"/>
            <w:right w:val="none" w:sz="0" w:space="0" w:color="auto"/>
          </w:divBdr>
        </w:div>
        <w:div w:id="2143308799">
          <w:marLeft w:val="547"/>
          <w:marRight w:val="0"/>
          <w:marTop w:val="62"/>
          <w:marBottom w:val="0"/>
          <w:divBdr>
            <w:top w:val="none" w:sz="0" w:space="0" w:color="auto"/>
            <w:left w:val="none" w:sz="0" w:space="0" w:color="auto"/>
            <w:bottom w:val="none" w:sz="0" w:space="0" w:color="auto"/>
            <w:right w:val="none" w:sz="0" w:space="0" w:color="auto"/>
          </w:divBdr>
        </w:div>
      </w:divsChild>
    </w:div>
    <w:div w:id="1644309426">
      <w:bodyDiv w:val="1"/>
      <w:marLeft w:val="0"/>
      <w:marRight w:val="0"/>
      <w:marTop w:val="0"/>
      <w:marBottom w:val="0"/>
      <w:divBdr>
        <w:top w:val="none" w:sz="0" w:space="0" w:color="auto"/>
        <w:left w:val="none" w:sz="0" w:space="0" w:color="auto"/>
        <w:bottom w:val="none" w:sz="0" w:space="0" w:color="auto"/>
        <w:right w:val="none" w:sz="0" w:space="0" w:color="auto"/>
      </w:divBdr>
    </w:div>
    <w:div w:id="1649364851">
      <w:bodyDiv w:val="1"/>
      <w:marLeft w:val="0"/>
      <w:marRight w:val="0"/>
      <w:marTop w:val="0"/>
      <w:marBottom w:val="0"/>
      <w:divBdr>
        <w:top w:val="none" w:sz="0" w:space="0" w:color="auto"/>
        <w:left w:val="none" w:sz="0" w:space="0" w:color="auto"/>
        <w:bottom w:val="none" w:sz="0" w:space="0" w:color="auto"/>
        <w:right w:val="none" w:sz="0" w:space="0" w:color="auto"/>
      </w:divBdr>
    </w:div>
    <w:div w:id="1660189478">
      <w:bodyDiv w:val="1"/>
      <w:marLeft w:val="0"/>
      <w:marRight w:val="0"/>
      <w:marTop w:val="0"/>
      <w:marBottom w:val="0"/>
      <w:divBdr>
        <w:top w:val="none" w:sz="0" w:space="0" w:color="auto"/>
        <w:left w:val="none" w:sz="0" w:space="0" w:color="auto"/>
        <w:bottom w:val="none" w:sz="0" w:space="0" w:color="auto"/>
        <w:right w:val="none" w:sz="0" w:space="0" w:color="auto"/>
      </w:divBdr>
      <w:divsChild>
        <w:div w:id="429159491">
          <w:marLeft w:val="0"/>
          <w:marRight w:val="0"/>
          <w:marTop w:val="0"/>
          <w:marBottom w:val="0"/>
          <w:divBdr>
            <w:top w:val="none" w:sz="0" w:space="0" w:color="auto"/>
            <w:left w:val="none" w:sz="0" w:space="0" w:color="auto"/>
            <w:bottom w:val="none" w:sz="0" w:space="0" w:color="auto"/>
            <w:right w:val="none" w:sz="0" w:space="0" w:color="auto"/>
          </w:divBdr>
          <w:divsChild>
            <w:div w:id="930315750">
              <w:marLeft w:val="0"/>
              <w:marRight w:val="0"/>
              <w:marTop w:val="0"/>
              <w:marBottom w:val="0"/>
              <w:divBdr>
                <w:top w:val="none" w:sz="0" w:space="0" w:color="auto"/>
                <w:left w:val="none" w:sz="0" w:space="0" w:color="auto"/>
                <w:bottom w:val="none" w:sz="0" w:space="0" w:color="auto"/>
                <w:right w:val="none" w:sz="0" w:space="0" w:color="auto"/>
              </w:divBdr>
              <w:divsChild>
                <w:div w:id="1622951138">
                  <w:marLeft w:val="0"/>
                  <w:marRight w:val="0"/>
                  <w:marTop w:val="0"/>
                  <w:marBottom w:val="0"/>
                  <w:divBdr>
                    <w:top w:val="none" w:sz="0" w:space="0" w:color="auto"/>
                    <w:left w:val="none" w:sz="0" w:space="0" w:color="auto"/>
                    <w:bottom w:val="none" w:sz="0" w:space="0" w:color="auto"/>
                    <w:right w:val="none" w:sz="0" w:space="0" w:color="auto"/>
                  </w:divBdr>
                  <w:divsChild>
                    <w:div w:id="5347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20722">
      <w:bodyDiv w:val="1"/>
      <w:marLeft w:val="0"/>
      <w:marRight w:val="0"/>
      <w:marTop w:val="0"/>
      <w:marBottom w:val="0"/>
      <w:divBdr>
        <w:top w:val="none" w:sz="0" w:space="0" w:color="auto"/>
        <w:left w:val="none" w:sz="0" w:space="0" w:color="auto"/>
        <w:bottom w:val="none" w:sz="0" w:space="0" w:color="auto"/>
        <w:right w:val="none" w:sz="0" w:space="0" w:color="auto"/>
      </w:divBdr>
    </w:div>
    <w:div w:id="1690330047">
      <w:bodyDiv w:val="1"/>
      <w:marLeft w:val="0"/>
      <w:marRight w:val="0"/>
      <w:marTop w:val="0"/>
      <w:marBottom w:val="0"/>
      <w:divBdr>
        <w:top w:val="none" w:sz="0" w:space="0" w:color="auto"/>
        <w:left w:val="none" w:sz="0" w:space="0" w:color="auto"/>
        <w:bottom w:val="none" w:sz="0" w:space="0" w:color="auto"/>
        <w:right w:val="none" w:sz="0" w:space="0" w:color="auto"/>
      </w:divBdr>
    </w:div>
    <w:div w:id="1694460053">
      <w:bodyDiv w:val="1"/>
      <w:marLeft w:val="0"/>
      <w:marRight w:val="0"/>
      <w:marTop w:val="0"/>
      <w:marBottom w:val="0"/>
      <w:divBdr>
        <w:top w:val="none" w:sz="0" w:space="0" w:color="auto"/>
        <w:left w:val="none" w:sz="0" w:space="0" w:color="auto"/>
        <w:bottom w:val="none" w:sz="0" w:space="0" w:color="auto"/>
        <w:right w:val="none" w:sz="0" w:space="0" w:color="auto"/>
      </w:divBdr>
    </w:div>
    <w:div w:id="1715621907">
      <w:bodyDiv w:val="1"/>
      <w:marLeft w:val="0"/>
      <w:marRight w:val="0"/>
      <w:marTop w:val="0"/>
      <w:marBottom w:val="0"/>
      <w:divBdr>
        <w:top w:val="none" w:sz="0" w:space="0" w:color="auto"/>
        <w:left w:val="none" w:sz="0" w:space="0" w:color="auto"/>
        <w:bottom w:val="none" w:sz="0" w:space="0" w:color="auto"/>
        <w:right w:val="none" w:sz="0" w:space="0" w:color="auto"/>
      </w:divBdr>
      <w:divsChild>
        <w:div w:id="141390003">
          <w:marLeft w:val="1166"/>
          <w:marRight w:val="0"/>
          <w:marTop w:val="106"/>
          <w:marBottom w:val="0"/>
          <w:divBdr>
            <w:top w:val="none" w:sz="0" w:space="0" w:color="auto"/>
            <w:left w:val="none" w:sz="0" w:space="0" w:color="auto"/>
            <w:bottom w:val="none" w:sz="0" w:space="0" w:color="auto"/>
            <w:right w:val="none" w:sz="0" w:space="0" w:color="auto"/>
          </w:divBdr>
        </w:div>
        <w:div w:id="377777336">
          <w:marLeft w:val="1800"/>
          <w:marRight w:val="0"/>
          <w:marTop w:val="96"/>
          <w:marBottom w:val="0"/>
          <w:divBdr>
            <w:top w:val="none" w:sz="0" w:space="0" w:color="auto"/>
            <w:left w:val="none" w:sz="0" w:space="0" w:color="auto"/>
            <w:bottom w:val="none" w:sz="0" w:space="0" w:color="auto"/>
            <w:right w:val="none" w:sz="0" w:space="0" w:color="auto"/>
          </w:divBdr>
        </w:div>
        <w:div w:id="532885250">
          <w:marLeft w:val="1166"/>
          <w:marRight w:val="0"/>
          <w:marTop w:val="106"/>
          <w:marBottom w:val="0"/>
          <w:divBdr>
            <w:top w:val="none" w:sz="0" w:space="0" w:color="auto"/>
            <w:left w:val="none" w:sz="0" w:space="0" w:color="auto"/>
            <w:bottom w:val="none" w:sz="0" w:space="0" w:color="auto"/>
            <w:right w:val="none" w:sz="0" w:space="0" w:color="auto"/>
          </w:divBdr>
        </w:div>
        <w:div w:id="586495770">
          <w:marLeft w:val="1800"/>
          <w:marRight w:val="0"/>
          <w:marTop w:val="96"/>
          <w:marBottom w:val="0"/>
          <w:divBdr>
            <w:top w:val="none" w:sz="0" w:space="0" w:color="auto"/>
            <w:left w:val="none" w:sz="0" w:space="0" w:color="auto"/>
            <w:bottom w:val="none" w:sz="0" w:space="0" w:color="auto"/>
            <w:right w:val="none" w:sz="0" w:space="0" w:color="auto"/>
          </w:divBdr>
        </w:div>
        <w:div w:id="710887528">
          <w:marLeft w:val="1166"/>
          <w:marRight w:val="0"/>
          <w:marTop w:val="106"/>
          <w:marBottom w:val="0"/>
          <w:divBdr>
            <w:top w:val="none" w:sz="0" w:space="0" w:color="auto"/>
            <w:left w:val="none" w:sz="0" w:space="0" w:color="auto"/>
            <w:bottom w:val="none" w:sz="0" w:space="0" w:color="auto"/>
            <w:right w:val="none" w:sz="0" w:space="0" w:color="auto"/>
          </w:divBdr>
        </w:div>
        <w:div w:id="1053042342">
          <w:marLeft w:val="1800"/>
          <w:marRight w:val="0"/>
          <w:marTop w:val="96"/>
          <w:marBottom w:val="0"/>
          <w:divBdr>
            <w:top w:val="none" w:sz="0" w:space="0" w:color="auto"/>
            <w:left w:val="none" w:sz="0" w:space="0" w:color="auto"/>
            <w:bottom w:val="none" w:sz="0" w:space="0" w:color="auto"/>
            <w:right w:val="none" w:sz="0" w:space="0" w:color="auto"/>
          </w:divBdr>
        </w:div>
        <w:div w:id="1159883501">
          <w:marLeft w:val="1800"/>
          <w:marRight w:val="0"/>
          <w:marTop w:val="96"/>
          <w:marBottom w:val="0"/>
          <w:divBdr>
            <w:top w:val="none" w:sz="0" w:space="0" w:color="auto"/>
            <w:left w:val="none" w:sz="0" w:space="0" w:color="auto"/>
            <w:bottom w:val="none" w:sz="0" w:space="0" w:color="auto"/>
            <w:right w:val="none" w:sz="0" w:space="0" w:color="auto"/>
          </w:divBdr>
        </w:div>
      </w:divsChild>
    </w:div>
    <w:div w:id="1749569847">
      <w:bodyDiv w:val="1"/>
      <w:marLeft w:val="0"/>
      <w:marRight w:val="0"/>
      <w:marTop w:val="0"/>
      <w:marBottom w:val="0"/>
      <w:divBdr>
        <w:top w:val="none" w:sz="0" w:space="0" w:color="auto"/>
        <w:left w:val="none" w:sz="0" w:space="0" w:color="auto"/>
        <w:bottom w:val="none" w:sz="0" w:space="0" w:color="auto"/>
        <w:right w:val="none" w:sz="0" w:space="0" w:color="auto"/>
      </w:divBdr>
    </w:div>
    <w:div w:id="1754887089">
      <w:bodyDiv w:val="1"/>
      <w:marLeft w:val="0"/>
      <w:marRight w:val="0"/>
      <w:marTop w:val="0"/>
      <w:marBottom w:val="0"/>
      <w:divBdr>
        <w:top w:val="none" w:sz="0" w:space="0" w:color="auto"/>
        <w:left w:val="none" w:sz="0" w:space="0" w:color="auto"/>
        <w:bottom w:val="none" w:sz="0" w:space="0" w:color="auto"/>
        <w:right w:val="none" w:sz="0" w:space="0" w:color="auto"/>
      </w:divBdr>
    </w:div>
    <w:div w:id="1762481709">
      <w:bodyDiv w:val="1"/>
      <w:marLeft w:val="0"/>
      <w:marRight w:val="0"/>
      <w:marTop w:val="0"/>
      <w:marBottom w:val="0"/>
      <w:divBdr>
        <w:top w:val="none" w:sz="0" w:space="0" w:color="auto"/>
        <w:left w:val="none" w:sz="0" w:space="0" w:color="auto"/>
        <w:bottom w:val="none" w:sz="0" w:space="0" w:color="auto"/>
        <w:right w:val="none" w:sz="0" w:space="0" w:color="auto"/>
      </w:divBdr>
    </w:div>
    <w:div w:id="1792046556">
      <w:bodyDiv w:val="1"/>
      <w:marLeft w:val="0"/>
      <w:marRight w:val="0"/>
      <w:marTop w:val="0"/>
      <w:marBottom w:val="0"/>
      <w:divBdr>
        <w:top w:val="none" w:sz="0" w:space="0" w:color="auto"/>
        <w:left w:val="none" w:sz="0" w:space="0" w:color="auto"/>
        <w:bottom w:val="none" w:sz="0" w:space="0" w:color="auto"/>
        <w:right w:val="none" w:sz="0" w:space="0" w:color="auto"/>
      </w:divBdr>
    </w:div>
    <w:div w:id="1829395785">
      <w:bodyDiv w:val="1"/>
      <w:marLeft w:val="0"/>
      <w:marRight w:val="0"/>
      <w:marTop w:val="0"/>
      <w:marBottom w:val="0"/>
      <w:divBdr>
        <w:top w:val="none" w:sz="0" w:space="0" w:color="auto"/>
        <w:left w:val="none" w:sz="0" w:space="0" w:color="auto"/>
        <w:bottom w:val="none" w:sz="0" w:space="0" w:color="auto"/>
        <w:right w:val="none" w:sz="0" w:space="0" w:color="auto"/>
      </w:divBdr>
      <w:divsChild>
        <w:div w:id="284654986">
          <w:marLeft w:val="0"/>
          <w:marRight w:val="0"/>
          <w:marTop w:val="0"/>
          <w:marBottom w:val="0"/>
          <w:divBdr>
            <w:top w:val="none" w:sz="0" w:space="0" w:color="auto"/>
            <w:left w:val="none" w:sz="0" w:space="0" w:color="auto"/>
            <w:bottom w:val="none" w:sz="0" w:space="0" w:color="auto"/>
            <w:right w:val="none" w:sz="0" w:space="0" w:color="auto"/>
          </w:divBdr>
        </w:div>
        <w:div w:id="706951992">
          <w:marLeft w:val="0"/>
          <w:marRight w:val="0"/>
          <w:marTop w:val="0"/>
          <w:marBottom w:val="0"/>
          <w:divBdr>
            <w:top w:val="none" w:sz="0" w:space="0" w:color="auto"/>
            <w:left w:val="none" w:sz="0" w:space="0" w:color="auto"/>
            <w:bottom w:val="none" w:sz="0" w:space="0" w:color="auto"/>
            <w:right w:val="none" w:sz="0" w:space="0" w:color="auto"/>
          </w:divBdr>
          <w:divsChild>
            <w:div w:id="1882667273">
              <w:marLeft w:val="0"/>
              <w:marRight w:val="0"/>
              <w:marTop w:val="0"/>
              <w:marBottom w:val="0"/>
              <w:divBdr>
                <w:top w:val="none" w:sz="0" w:space="0" w:color="auto"/>
                <w:left w:val="none" w:sz="0" w:space="0" w:color="auto"/>
                <w:bottom w:val="none" w:sz="0" w:space="0" w:color="auto"/>
                <w:right w:val="none" w:sz="0" w:space="0" w:color="auto"/>
              </w:divBdr>
              <w:divsChild>
                <w:div w:id="1180702681">
                  <w:marLeft w:val="0"/>
                  <w:marRight w:val="0"/>
                  <w:marTop w:val="0"/>
                  <w:marBottom w:val="0"/>
                  <w:divBdr>
                    <w:top w:val="none" w:sz="0" w:space="0" w:color="auto"/>
                    <w:left w:val="none" w:sz="0" w:space="0" w:color="auto"/>
                    <w:bottom w:val="none" w:sz="0" w:space="0" w:color="auto"/>
                    <w:right w:val="none" w:sz="0" w:space="0" w:color="auto"/>
                  </w:divBdr>
                  <w:divsChild>
                    <w:div w:id="1125392702">
                      <w:marLeft w:val="0"/>
                      <w:marRight w:val="0"/>
                      <w:marTop w:val="0"/>
                      <w:marBottom w:val="0"/>
                      <w:divBdr>
                        <w:top w:val="none" w:sz="0" w:space="0" w:color="auto"/>
                        <w:left w:val="none" w:sz="0" w:space="0" w:color="auto"/>
                        <w:bottom w:val="none" w:sz="0" w:space="0" w:color="auto"/>
                        <w:right w:val="none" w:sz="0" w:space="0" w:color="auto"/>
                      </w:divBdr>
                      <w:divsChild>
                        <w:div w:id="322322431">
                          <w:marLeft w:val="0"/>
                          <w:marRight w:val="0"/>
                          <w:marTop w:val="0"/>
                          <w:marBottom w:val="0"/>
                          <w:divBdr>
                            <w:top w:val="none" w:sz="0" w:space="0" w:color="auto"/>
                            <w:left w:val="none" w:sz="0" w:space="0" w:color="auto"/>
                            <w:bottom w:val="none" w:sz="0" w:space="0" w:color="auto"/>
                            <w:right w:val="none" w:sz="0" w:space="0" w:color="auto"/>
                          </w:divBdr>
                          <w:divsChild>
                            <w:div w:id="13099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652145">
      <w:bodyDiv w:val="1"/>
      <w:marLeft w:val="0"/>
      <w:marRight w:val="0"/>
      <w:marTop w:val="0"/>
      <w:marBottom w:val="0"/>
      <w:divBdr>
        <w:top w:val="none" w:sz="0" w:space="0" w:color="auto"/>
        <w:left w:val="none" w:sz="0" w:space="0" w:color="auto"/>
        <w:bottom w:val="none" w:sz="0" w:space="0" w:color="auto"/>
        <w:right w:val="none" w:sz="0" w:space="0" w:color="auto"/>
      </w:divBdr>
    </w:div>
    <w:div w:id="1884519425">
      <w:bodyDiv w:val="1"/>
      <w:marLeft w:val="0"/>
      <w:marRight w:val="0"/>
      <w:marTop w:val="0"/>
      <w:marBottom w:val="0"/>
      <w:divBdr>
        <w:top w:val="none" w:sz="0" w:space="0" w:color="auto"/>
        <w:left w:val="none" w:sz="0" w:space="0" w:color="auto"/>
        <w:bottom w:val="none" w:sz="0" w:space="0" w:color="auto"/>
        <w:right w:val="none" w:sz="0" w:space="0" w:color="auto"/>
      </w:divBdr>
    </w:div>
    <w:div w:id="1889611079">
      <w:bodyDiv w:val="1"/>
      <w:marLeft w:val="0"/>
      <w:marRight w:val="0"/>
      <w:marTop w:val="0"/>
      <w:marBottom w:val="0"/>
      <w:divBdr>
        <w:top w:val="none" w:sz="0" w:space="0" w:color="auto"/>
        <w:left w:val="none" w:sz="0" w:space="0" w:color="auto"/>
        <w:bottom w:val="none" w:sz="0" w:space="0" w:color="auto"/>
        <w:right w:val="none" w:sz="0" w:space="0" w:color="auto"/>
      </w:divBdr>
    </w:div>
    <w:div w:id="1898781167">
      <w:bodyDiv w:val="1"/>
      <w:marLeft w:val="0"/>
      <w:marRight w:val="0"/>
      <w:marTop w:val="0"/>
      <w:marBottom w:val="0"/>
      <w:divBdr>
        <w:top w:val="none" w:sz="0" w:space="0" w:color="auto"/>
        <w:left w:val="none" w:sz="0" w:space="0" w:color="auto"/>
        <w:bottom w:val="none" w:sz="0" w:space="0" w:color="auto"/>
        <w:right w:val="none" w:sz="0" w:space="0" w:color="auto"/>
      </w:divBdr>
    </w:div>
    <w:div w:id="1908419701">
      <w:bodyDiv w:val="1"/>
      <w:marLeft w:val="0"/>
      <w:marRight w:val="0"/>
      <w:marTop w:val="0"/>
      <w:marBottom w:val="0"/>
      <w:divBdr>
        <w:top w:val="none" w:sz="0" w:space="0" w:color="auto"/>
        <w:left w:val="none" w:sz="0" w:space="0" w:color="auto"/>
        <w:bottom w:val="none" w:sz="0" w:space="0" w:color="auto"/>
        <w:right w:val="none" w:sz="0" w:space="0" w:color="auto"/>
      </w:divBdr>
    </w:div>
    <w:div w:id="1918783773">
      <w:bodyDiv w:val="1"/>
      <w:marLeft w:val="0"/>
      <w:marRight w:val="0"/>
      <w:marTop w:val="0"/>
      <w:marBottom w:val="0"/>
      <w:divBdr>
        <w:top w:val="none" w:sz="0" w:space="0" w:color="auto"/>
        <w:left w:val="none" w:sz="0" w:space="0" w:color="auto"/>
        <w:bottom w:val="none" w:sz="0" w:space="0" w:color="auto"/>
        <w:right w:val="none" w:sz="0" w:space="0" w:color="auto"/>
      </w:divBdr>
    </w:div>
    <w:div w:id="1920678137">
      <w:bodyDiv w:val="1"/>
      <w:marLeft w:val="0"/>
      <w:marRight w:val="0"/>
      <w:marTop w:val="0"/>
      <w:marBottom w:val="0"/>
      <w:divBdr>
        <w:top w:val="none" w:sz="0" w:space="0" w:color="auto"/>
        <w:left w:val="none" w:sz="0" w:space="0" w:color="auto"/>
        <w:bottom w:val="none" w:sz="0" w:space="0" w:color="auto"/>
        <w:right w:val="none" w:sz="0" w:space="0" w:color="auto"/>
      </w:divBdr>
    </w:div>
    <w:div w:id="1924072674">
      <w:bodyDiv w:val="1"/>
      <w:marLeft w:val="0"/>
      <w:marRight w:val="0"/>
      <w:marTop w:val="0"/>
      <w:marBottom w:val="0"/>
      <w:divBdr>
        <w:top w:val="none" w:sz="0" w:space="0" w:color="auto"/>
        <w:left w:val="none" w:sz="0" w:space="0" w:color="auto"/>
        <w:bottom w:val="none" w:sz="0" w:space="0" w:color="auto"/>
        <w:right w:val="none" w:sz="0" w:space="0" w:color="auto"/>
      </w:divBdr>
    </w:div>
    <w:div w:id="1935939015">
      <w:bodyDiv w:val="1"/>
      <w:marLeft w:val="0"/>
      <w:marRight w:val="0"/>
      <w:marTop w:val="0"/>
      <w:marBottom w:val="0"/>
      <w:divBdr>
        <w:top w:val="none" w:sz="0" w:space="0" w:color="auto"/>
        <w:left w:val="none" w:sz="0" w:space="0" w:color="auto"/>
        <w:bottom w:val="none" w:sz="0" w:space="0" w:color="auto"/>
        <w:right w:val="none" w:sz="0" w:space="0" w:color="auto"/>
      </w:divBdr>
    </w:div>
    <w:div w:id="1977374686">
      <w:bodyDiv w:val="1"/>
      <w:marLeft w:val="0"/>
      <w:marRight w:val="0"/>
      <w:marTop w:val="0"/>
      <w:marBottom w:val="0"/>
      <w:divBdr>
        <w:top w:val="none" w:sz="0" w:space="0" w:color="auto"/>
        <w:left w:val="none" w:sz="0" w:space="0" w:color="auto"/>
        <w:bottom w:val="none" w:sz="0" w:space="0" w:color="auto"/>
        <w:right w:val="none" w:sz="0" w:space="0" w:color="auto"/>
      </w:divBdr>
    </w:div>
    <w:div w:id="1984770041">
      <w:bodyDiv w:val="1"/>
      <w:marLeft w:val="0"/>
      <w:marRight w:val="0"/>
      <w:marTop w:val="0"/>
      <w:marBottom w:val="0"/>
      <w:divBdr>
        <w:top w:val="none" w:sz="0" w:space="0" w:color="auto"/>
        <w:left w:val="none" w:sz="0" w:space="0" w:color="auto"/>
        <w:bottom w:val="none" w:sz="0" w:space="0" w:color="auto"/>
        <w:right w:val="none" w:sz="0" w:space="0" w:color="auto"/>
      </w:divBdr>
      <w:divsChild>
        <w:div w:id="303238398">
          <w:marLeft w:val="1166"/>
          <w:marRight w:val="0"/>
          <w:marTop w:val="91"/>
          <w:marBottom w:val="0"/>
          <w:divBdr>
            <w:top w:val="none" w:sz="0" w:space="0" w:color="auto"/>
            <w:left w:val="none" w:sz="0" w:space="0" w:color="auto"/>
            <w:bottom w:val="none" w:sz="0" w:space="0" w:color="auto"/>
            <w:right w:val="none" w:sz="0" w:space="0" w:color="auto"/>
          </w:divBdr>
        </w:div>
        <w:div w:id="528686082">
          <w:marLeft w:val="547"/>
          <w:marRight w:val="0"/>
          <w:marTop w:val="91"/>
          <w:marBottom w:val="0"/>
          <w:divBdr>
            <w:top w:val="none" w:sz="0" w:space="0" w:color="auto"/>
            <w:left w:val="none" w:sz="0" w:space="0" w:color="auto"/>
            <w:bottom w:val="none" w:sz="0" w:space="0" w:color="auto"/>
            <w:right w:val="none" w:sz="0" w:space="0" w:color="auto"/>
          </w:divBdr>
        </w:div>
        <w:div w:id="664552627">
          <w:marLeft w:val="1166"/>
          <w:marRight w:val="0"/>
          <w:marTop w:val="91"/>
          <w:marBottom w:val="0"/>
          <w:divBdr>
            <w:top w:val="none" w:sz="0" w:space="0" w:color="auto"/>
            <w:left w:val="none" w:sz="0" w:space="0" w:color="auto"/>
            <w:bottom w:val="none" w:sz="0" w:space="0" w:color="auto"/>
            <w:right w:val="none" w:sz="0" w:space="0" w:color="auto"/>
          </w:divBdr>
        </w:div>
        <w:div w:id="860437860">
          <w:marLeft w:val="547"/>
          <w:marRight w:val="0"/>
          <w:marTop w:val="91"/>
          <w:marBottom w:val="0"/>
          <w:divBdr>
            <w:top w:val="none" w:sz="0" w:space="0" w:color="auto"/>
            <w:left w:val="none" w:sz="0" w:space="0" w:color="auto"/>
            <w:bottom w:val="none" w:sz="0" w:space="0" w:color="auto"/>
            <w:right w:val="none" w:sz="0" w:space="0" w:color="auto"/>
          </w:divBdr>
        </w:div>
        <w:div w:id="904686697">
          <w:marLeft w:val="1166"/>
          <w:marRight w:val="0"/>
          <w:marTop w:val="91"/>
          <w:marBottom w:val="0"/>
          <w:divBdr>
            <w:top w:val="none" w:sz="0" w:space="0" w:color="auto"/>
            <w:left w:val="none" w:sz="0" w:space="0" w:color="auto"/>
            <w:bottom w:val="none" w:sz="0" w:space="0" w:color="auto"/>
            <w:right w:val="none" w:sz="0" w:space="0" w:color="auto"/>
          </w:divBdr>
        </w:div>
        <w:div w:id="1176074736">
          <w:marLeft w:val="1166"/>
          <w:marRight w:val="0"/>
          <w:marTop w:val="91"/>
          <w:marBottom w:val="0"/>
          <w:divBdr>
            <w:top w:val="none" w:sz="0" w:space="0" w:color="auto"/>
            <w:left w:val="none" w:sz="0" w:space="0" w:color="auto"/>
            <w:bottom w:val="none" w:sz="0" w:space="0" w:color="auto"/>
            <w:right w:val="none" w:sz="0" w:space="0" w:color="auto"/>
          </w:divBdr>
        </w:div>
        <w:div w:id="1481070362">
          <w:marLeft w:val="547"/>
          <w:marRight w:val="0"/>
          <w:marTop w:val="91"/>
          <w:marBottom w:val="0"/>
          <w:divBdr>
            <w:top w:val="none" w:sz="0" w:space="0" w:color="auto"/>
            <w:left w:val="none" w:sz="0" w:space="0" w:color="auto"/>
            <w:bottom w:val="none" w:sz="0" w:space="0" w:color="auto"/>
            <w:right w:val="none" w:sz="0" w:space="0" w:color="auto"/>
          </w:divBdr>
        </w:div>
        <w:div w:id="1758553021">
          <w:marLeft w:val="1166"/>
          <w:marRight w:val="0"/>
          <w:marTop w:val="91"/>
          <w:marBottom w:val="0"/>
          <w:divBdr>
            <w:top w:val="none" w:sz="0" w:space="0" w:color="auto"/>
            <w:left w:val="none" w:sz="0" w:space="0" w:color="auto"/>
            <w:bottom w:val="none" w:sz="0" w:space="0" w:color="auto"/>
            <w:right w:val="none" w:sz="0" w:space="0" w:color="auto"/>
          </w:divBdr>
        </w:div>
        <w:div w:id="1869637147">
          <w:marLeft w:val="1166"/>
          <w:marRight w:val="0"/>
          <w:marTop w:val="91"/>
          <w:marBottom w:val="0"/>
          <w:divBdr>
            <w:top w:val="none" w:sz="0" w:space="0" w:color="auto"/>
            <w:left w:val="none" w:sz="0" w:space="0" w:color="auto"/>
            <w:bottom w:val="none" w:sz="0" w:space="0" w:color="auto"/>
            <w:right w:val="none" w:sz="0" w:space="0" w:color="auto"/>
          </w:divBdr>
        </w:div>
      </w:divsChild>
    </w:div>
    <w:div w:id="2005863752">
      <w:bodyDiv w:val="1"/>
      <w:marLeft w:val="0"/>
      <w:marRight w:val="0"/>
      <w:marTop w:val="0"/>
      <w:marBottom w:val="0"/>
      <w:divBdr>
        <w:top w:val="none" w:sz="0" w:space="0" w:color="auto"/>
        <w:left w:val="none" w:sz="0" w:space="0" w:color="auto"/>
        <w:bottom w:val="none" w:sz="0" w:space="0" w:color="auto"/>
        <w:right w:val="none" w:sz="0" w:space="0" w:color="auto"/>
      </w:divBdr>
    </w:div>
    <w:div w:id="2047412350">
      <w:bodyDiv w:val="1"/>
      <w:marLeft w:val="0"/>
      <w:marRight w:val="0"/>
      <w:marTop w:val="0"/>
      <w:marBottom w:val="0"/>
      <w:divBdr>
        <w:top w:val="none" w:sz="0" w:space="0" w:color="auto"/>
        <w:left w:val="none" w:sz="0" w:space="0" w:color="auto"/>
        <w:bottom w:val="none" w:sz="0" w:space="0" w:color="auto"/>
        <w:right w:val="none" w:sz="0" w:space="0" w:color="auto"/>
      </w:divBdr>
      <w:divsChild>
        <w:div w:id="170028652">
          <w:marLeft w:val="1166"/>
          <w:marRight w:val="0"/>
          <w:marTop w:val="106"/>
          <w:marBottom w:val="0"/>
          <w:divBdr>
            <w:top w:val="none" w:sz="0" w:space="0" w:color="auto"/>
            <w:left w:val="none" w:sz="0" w:space="0" w:color="auto"/>
            <w:bottom w:val="none" w:sz="0" w:space="0" w:color="auto"/>
            <w:right w:val="none" w:sz="0" w:space="0" w:color="auto"/>
          </w:divBdr>
        </w:div>
        <w:div w:id="1185096700">
          <w:marLeft w:val="1166"/>
          <w:marRight w:val="0"/>
          <w:marTop w:val="106"/>
          <w:marBottom w:val="0"/>
          <w:divBdr>
            <w:top w:val="none" w:sz="0" w:space="0" w:color="auto"/>
            <w:left w:val="none" w:sz="0" w:space="0" w:color="auto"/>
            <w:bottom w:val="none" w:sz="0" w:space="0" w:color="auto"/>
            <w:right w:val="none" w:sz="0" w:space="0" w:color="auto"/>
          </w:divBdr>
        </w:div>
        <w:div w:id="1447770284">
          <w:marLeft w:val="1166"/>
          <w:marRight w:val="0"/>
          <w:marTop w:val="106"/>
          <w:marBottom w:val="0"/>
          <w:divBdr>
            <w:top w:val="none" w:sz="0" w:space="0" w:color="auto"/>
            <w:left w:val="none" w:sz="0" w:space="0" w:color="auto"/>
            <w:bottom w:val="none" w:sz="0" w:space="0" w:color="auto"/>
            <w:right w:val="none" w:sz="0" w:space="0" w:color="auto"/>
          </w:divBdr>
        </w:div>
        <w:div w:id="2095201738">
          <w:marLeft w:val="1166"/>
          <w:marRight w:val="0"/>
          <w:marTop w:val="106"/>
          <w:marBottom w:val="0"/>
          <w:divBdr>
            <w:top w:val="none" w:sz="0" w:space="0" w:color="auto"/>
            <w:left w:val="none" w:sz="0" w:space="0" w:color="auto"/>
            <w:bottom w:val="none" w:sz="0" w:space="0" w:color="auto"/>
            <w:right w:val="none" w:sz="0" w:space="0" w:color="auto"/>
          </w:divBdr>
        </w:div>
      </w:divsChild>
    </w:div>
    <w:div w:id="2075352452">
      <w:bodyDiv w:val="1"/>
      <w:marLeft w:val="0"/>
      <w:marRight w:val="0"/>
      <w:marTop w:val="0"/>
      <w:marBottom w:val="0"/>
      <w:divBdr>
        <w:top w:val="none" w:sz="0" w:space="0" w:color="auto"/>
        <w:left w:val="none" w:sz="0" w:space="0" w:color="auto"/>
        <w:bottom w:val="none" w:sz="0" w:space="0" w:color="auto"/>
        <w:right w:val="none" w:sz="0" w:space="0" w:color="auto"/>
      </w:divBdr>
      <w:divsChild>
        <w:div w:id="365981623">
          <w:marLeft w:val="878"/>
          <w:marRight w:val="0"/>
          <w:marTop w:val="96"/>
          <w:marBottom w:val="0"/>
          <w:divBdr>
            <w:top w:val="none" w:sz="0" w:space="0" w:color="auto"/>
            <w:left w:val="none" w:sz="0" w:space="0" w:color="auto"/>
            <w:bottom w:val="none" w:sz="0" w:space="0" w:color="auto"/>
            <w:right w:val="none" w:sz="0" w:space="0" w:color="auto"/>
          </w:divBdr>
        </w:div>
        <w:div w:id="1064764381">
          <w:marLeft w:val="878"/>
          <w:marRight w:val="0"/>
          <w:marTop w:val="96"/>
          <w:marBottom w:val="0"/>
          <w:divBdr>
            <w:top w:val="none" w:sz="0" w:space="0" w:color="auto"/>
            <w:left w:val="none" w:sz="0" w:space="0" w:color="auto"/>
            <w:bottom w:val="none" w:sz="0" w:space="0" w:color="auto"/>
            <w:right w:val="none" w:sz="0" w:space="0" w:color="auto"/>
          </w:divBdr>
        </w:div>
        <w:div w:id="1247883595">
          <w:marLeft w:val="878"/>
          <w:marRight w:val="0"/>
          <w:marTop w:val="96"/>
          <w:marBottom w:val="0"/>
          <w:divBdr>
            <w:top w:val="none" w:sz="0" w:space="0" w:color="auto"/>
            <w:left w:val="none" w:sz="0" w:space="0" w:color="auto"/>
            <w:bottom w:val="none" w:sz="0" w:space="0" w:color="auto"/>
            <w:right w:val="none" w:sz="0" w:space="0" w:color="auto"/>
          </w:divBdr>
        </w:div>
        <w:div w:id="1260412671">
          <w:marLeft w:val="878"/>
          <w:marRight w:val="0"/>
          <w:marTop w:val="96"/>
          <w:marBottom w:val="0"/>
          <w:divBdr>
            <w:top w:val="none" w:sz="0" w:space="0" w:color="auto"/>
            <w:left w:val="none" w:sz="0" w:space="0" w:color="auto"/>
            <w:bottom w:val="none" w:sz="0" w:space="0" w:color="auto"/>
            <w:right w:val="none" w:sz="0" w:space="0" w:color="auto"/>
          </w:divBdr>
        </w:div>
        <w:div w:id="1583443994">
          <w:marLeft w:val="878"/>
          <w:marRight w:val="0"/>
          <w:marTop w:val="96"/>
          <w:marBottom w:val="0"/>
          <w:divBdr>
            <w:top w:val="none" w:sz="0" w:space="0" w:color="auto"/>
            <w:left w:val="none" w:sz="0" w:space="0" w:color="auto"/>
            <w:bottom w:val="none" w:sz="0" w:space="0" w:color="auto"/>
            <w:right w:val="none" w:sz="0" w:space="0" w:color="auto"/>
          </w:divBdr>
        </w:div>
        <w:div w:id="1785880189">
          <w:marLeft w:val="878"/>
          <w:marRight w:val="0"/>
          <w:marTop w:val="96"/>
          <w:marBottom w:val="0"/>
          <w:divBdr>
            <w:top w:val="none" w:sz="0" w:space="0" w:color="auto"/>
            <w:left w:val="none" w:sz="0" w:space="0" w:color="auto"/>
            <w:bottom w:val="none" w:sz="0" w:space="0" w:color="auto"/>
            <w:right w:val="none" w:sz="0" w:space="0" w:color="auto"/>
          </w:divBdr>
        </w:div>
        <w:div w:id="1831367577">
          <w:marLeft w:val="878"/>
          <w:marRight w:val="0"/>
          <w:marTop w:val="96"/>
          <w:marBottom w:val="0"/>
          <w:divBdr>
            <w:top w:val="none" w:sz="0" w:space="0" w:color="auto"/>
            <w:left w:val="none" w:sz="0" w:space="0" w:color="auto"/>
            <w:bottom w:val="none" w:sz="0" w:space="0" w:color="auto"/>
            <w:right w:val="none" w:sz="0" w:space="0" w:color="auto"/>
          </w:divBdr>
        </w:div>
        <w:div w:id="2084717930">
          <w:marLeft w:val="878"/>
          <w:marRight w:val="0"/>
          <w:marTop w:val="96"/>
          <w:marBottom w:val="0"/>
          <w:divBdr>
            <w:top w:val="none" w:sz="0" w:space="0" w:color="auto"/>
            <w:left w:val="none" w:sz="0" w:space="0" w:color="auto"/>
            <w:bottom w:val="none" w:sz="0" w:space="0" w:color="auto"/>
            <w:right w:val="none" w:sz="0" w:space="0" w:color="auto"/>
          </w:divBdr>
        </w:div>
      </w:divsChild>
    </w:div>
    <w:div w:id="2088257695">
      <w:bodyDiv w:val="1"/>
      <w:marLeft w:val="0"/>
      <w:marRight w:val="0"/>
      <w:marTop w:val="0"/>
      <w:marBottom w:val="0"/>
      <w:divBdr>
        <w:top w:val="none" w:sz="0" w:space="0" w:color="auto"/>
        <w:left w:val="none" w:sz="0" w:space="0" w:color="auto"/>
        <w:bottom w:val="none" w:sz="0" w:space="0" w:color="auto"/>
        <w:right w:val="none" w:sz="0" w:space="0" w:color="auto"/>
      </w:divBdr>
    </w:div>
    <w:div w:id="2110462319">
      <w:bodyDiv w:val="1"/>
      <w:marLeft w:val="0"/>
      <w:marRight w:val="0"/>
      <w:marTop w:val="0"/>
      <w:marBottom w:val="0"/>
      <w:divBdr>
        <w:top w:val="none" w:sz="0" w:space="0" w:color="auto"/>
        <w:left w:val="none" w:sz="0" w:space="0" w:color="auto"/>
        <w:bottom w:val="none" w:sz="0" w:space="0" w:color="auto"/>
        <w:right w:val="none" w:sz="0" w:space="0" w:color="auto"/>
      </w:divBdr>
      <w:divsChild>
        <w:div w:id="7105755">
          <w:marLeft w:val="547"/>
          <w:marRight w:val="0"/>
          <w:marTop w:val="96"/>
          <w:marBottom w:val="0"/>
          <w:divBdr>
            <w:top w:val="none" w:sz="0" w:space="0" w:color="auto"/>
            <w:left w:val="none" w:sz="0" w:space="0" w:color="auto"/>
            <w:bottom w:val="none" w:sz="0" w:space="0" w:color="auto"/>
            <w:right w:val="none" w:sz="0" w:space="0" w:color="auto"/>
          </w:divBdr>
        </w:div>
        <w:div w:id="257063200">
          <w:marLeft w:val="547"/>
          <w:marRight w:val="0"/>
          <w:marTop w:val="96"/>
          <w:marBottom w:val="0"/>
          <w:divBdr>
            <w:top w:val="none" w:sz="0" w:space="0" w:color="auto"/>
            <w:left w:val="none" w:sz="0" w:space="0" w:color="auto"/>
            <w:bottom w:val="none" w:sz="0" w:space="0" w:color="auto"/>
            <w:right w:val="none" w:sz="0" w:space="0" w:color="auto"/>
          </w:divBdr>
        </w:div>
        <w:div w:id="1682973717">
          <w:marLeft w:val="547"/>
          <w:marRight w:val="0"/>
          <w:marTop w:val="96"/>
          <w:marBottom w:val="0"/>
          <w:divBdr>
            <w:top w:val="none" w:sz="0" w:space="0" w:color="auto"/>
            <w:left w:val="none" w:sz="0" w:space="0" w:color="auto"/>
            <w:bottom w:val="none" w:sz="0" w:space="0" w:color="auto"/>
            <w:right w:val="none" w:sz="0" w:space="0" w:color="auto"/>
          </w:divBdr>
        </w:div>
        <w:div w:id="1985698424">
          <w:marLeft w:val="547"/>
          <w:marRight w:val="0"/>
          <w:marTop w:val="96"/>
          <w:marBottom w:val="0"/>
          <w:divBdr>
            <w:top w:val="none" w:sz="0" w:space="0" w:color="auto"/>
            <w:left w:val="none" w:sz="0" w:space="0" w:color="auto"/>
            <w:bottom w:val="none" w:sz="0" w:space="0" w:color="auto"/>
            <w:right w:val="none" w:sz="0" w:space="0" w:color="auto"/>
          </w:divBdr>
        </w:div>
        <w:div w:id="201938870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hargee.eco/map" TargetMode="External"/><Relationship Id="rId3" Type="http://schemas.openxmlformats.org/officeDocument/2006/relationships/customXml" Target="../customXml/item3.xml"/><Relationship Id="rId21" Type="http://schemas.openxmlformats.org/officeDocument/2006/relationships/hyperlink" Target="https://www.chargee.eco/evdriver/logi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hyperlink" Target="mailto:ladislav.simanek@mpsv.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adislav.simanek@mps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ORNA~1\AppData\Local\Temp\hlavickovy-papir-A4-bez-adresy-cleverpower-2015-v3-2.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87DCC521E8D2243AB4BA70CBC4787A7" ma:contentTypeVersion="15" ma:contentTypeDescription="Vytvoří nový dokument" ma:contentTypeScope="" ma:versionID="51dc8639c7f95a9bfb72799b95f1b3a0">
  <xsd:schema xmlns:xsd="http://www.w3.org/2001/XMLSchema" xmlns:xs="http://www.w3.org/2001/XMLSchema" xmlns:p="http://schemas.microsoft.com/office/2006/metadata/properties" xmlns:ns2="2242a1fb-3148-4906-883a-9f09446fe5be" xmlns:ns3="36388df5-0b3d-4bc4-9f19-85af05282146" targetNamespace="http://schemas.microsoft.com/office/2006/metadata/properties" ma:root="true" ma:fieldsID="cafbce5de770f3febf1fed951f7663ba" ns2:_="" ns3:_="">
    <xsd:import namespace="2242a1fb-3148-4906-883a-9f09446fe5be"/>
    <xsd:import namespace="36388df5-0b3d-4bc4-9f19-85af052821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a1fb-3148-4906-883a-9f09446fe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fceadf7b-2694-4936-8cad-a134dac4e6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388df5-0b3d-4bc4-9f19-85af0528214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ac55812-fb5c-422a-9131-db5e756e3677}" ma:internalName="TaxCatchAll" ma:showField="CatchAllData" ma:web="36388df5-0b3d-4bc4-9f19-85af05282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2a1fb-3148-4906-883a-9f09446fe5be">
      <Terms xmlns="http://schemas.microsoft.com/office/infopath/2007/PartnerControls"/>
    </lcf76f155ced4ddcb4097134ff3c332f>
    <TaxCatchAll xmlns="36388df5-0b3d-4bc4-9f19-85af052821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48FDF-C194-49E8-9A4E-74C46C2C69FF}">
  <ds:schemaRefs>
    <ds:schemaRef ds:uri="http://schemas.microsoft.com/sharepoint/v3/contenttype/forms"/>
  </ds:schemaRefs>
</ds:datastoreItem>
</file>

<file path=customXml/itemProps2.xml><?xml version="1.0" encoding="utf-8"?>
<ds:datastoreItem xmlns:ds="http://schemas.openxmlformats.org/officeDocument/2006/customXml" ds:itemID="{AC086694-C63E-49A3-890A-B3CDA605E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2a1fb-3148-4906-883a-9f09446fe5be"/>
    <ds:schemaRef ds:uri="36388df5-0b3d-4bc4-9f19-85af05282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4AD32-A7A6-4C10-8C5F-B125EA9333AA}">
  <ds:schemaRefs>
    <ds:schemaRef ds:uri="http://schemas.microsoft.com/office/2006/metadata/properties"/>
    <ds:schemaRef ds:uri="http://schemas.microsoft.com/office/infopath/2007/PartnerControls"/>
    <ds:schemaRef ds:uri="2242a1fb-3148-4906-883a-9f09446fe5be"/>
    <ds:schemaRef ds:uri="36388df5-0b3d-4bc4-9f19-85af05282146"/>
  </ds:schemaRefs>
</ds:datastoreItem>
</file>

<file path=customXml/itemProps4.xml><?xml version="1.0" encoding="utf-8"?>
<ds:datastoreItem xmlns:ds="http://schemas.openxmlformats.org/officeDocument/2006/customXml" ds:itemID="{84669622-DFD8-481D-BBD1-E6622DBB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hlavickovy-papir-A4-bez-adresy-cleverpower-2015-v3-2</Template>
  <TotalTime>12</TotalTime>
  <Pages>29</Pages>
  <Words>6832</Words>
  <Characters>40312</Characters>
  <Application>Microsoft Office Word</Application>
  <DocSecurity>0</DocSecurity>
  <Lines>335</Lines>
  <Paragraphs>94</Paragraphs>
  <ScaleCrop>false</ScaleCrop>
  <Manager/>
  <Company/>
  <LinksUpToDate>false</LinksUpToDate>
  <CharactersWithSpaces>47050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Čornanič</dc:creator>
  <cp:keywords/>
  <dc:description/>
  <cp:lastModifiedBy>Šimánek Ladislav Mgr. (MPSV)</cp:lastModifiedBy>
  <cp:revision>5</cp:revision>
  <cp:lastPrinted>2020-09-01T16:49:00Z</cp:lastPrinted>
  <dcterms:created xsi:type="dcterms:W3CDTF">2023-04-24T11:46:00Z</dcterms:created>
  <dcterms:modified xsi:type="dcterms:W3CDTF">2023-05-11T12:34:00Z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0x010100387DCC521E8D2243AB4BA70CBC4787A7</vt:lpwstr>
  </property>
  <property fmtid="{D5CDD505-2E9C-101B-9397-08002B2CF9AE}" pid="3" name="_dlc_DocIdItemGuid">
    <vt:lpwstr>6456feb7-ad2c-4712-9aac-aa4510662077</vt:lpwstr>
  </property>
  <property fmtid="{D5CDD505-2E9C-101B-9397-08002B2CF9AE}" pid="4" name="MediaServiceImageTags">
    <vt:lpwstr/>
  </property>
</Properties>
</file>