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FF8C"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01582FDD" wp14:editId="2F30EE5A">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9B32"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67685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BF55C7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5EE8C234"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226F2C9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1E0E85AF"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82FD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12489B32"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67685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BF55C7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5EE8C234"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226F2C9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1E0E85AF"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0334CDF7" wp14:editId="1BCE1E7D">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4D746183" wp14:editId="04CDCB5A">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65FEF4F0" wp14:editId="010792B4">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1A93AC01" wp14:editId="2E3A6713">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7E2E94C5" w14:textId="77777777" w:rsidR="00815EE8" w:rsidRPr="00CB1766" w:rsidRDefault="00815EE8" w:rsidP="005A1A1D">
      <w:pPr>
        <w:keepNext/>
      </w:pPr>
    </w:p>
    <w:p w14:paraId="5C0E4486" w14:textId="50620CB6" w:rsidR="00074694" w:rsidRPr="00CB1766" w:rsidRDefault="00B57DAC" w:rsidP="005A1A1D">
      <w:pPr>
        <w:keepNext/>
        <w:spacing w:before="360" w:after="0"/>
        <w:ind w:left="5449"/>
        <w:contextualSpacing/>
      </w:pPr>
      <w:r w:rsidRPr="00CB1766">
        <w:t>Natura-monitoring</w:t>
      </w:r>
      <w:r w:rsidR="00DA2622" w:rsidRPr="00CB1766">
        <w:t>:</w:t>
      </w:r>
      <w:r w:rsidR="001A7511">
        <w:t>NB040/2023</w:t>
      </w:r>
      <w:r w:rsidRPr="00CB1766">
        <w:tab/>
      </w:r>
    </w:p>
    <w:p w14:paraId="2A67A55E" w14:textId="13F5514C" w:rsidR="00074694" w:rsidRPr="00CB1766" w:rsidRDefault="00B57DAC" w:rsidP="005A1A1D">
      <w:pPr>
        <w:keepNext/>
        <w:spacing w:before="360" w:after="0"/>
        <w:ind w:left="5449"/>
        <w:contextualSpacing/>
      </w:pPr>
      <w:r w:rsidRPr="00CB1766">
        <w:t xml:space="preserve">Číslo smlouvy: </w:t>
      </w:r>
      <w:r w:rsidR="001A7511">
        <w:t>06151/SOPK/23</w:t>
      </w:r>
      <w:r w:rsidR="00074694" w:rsidRPr="00CB1766">
        <w:tab/>
      </w:r>
      <w:r w:rsidRPr="00CB1766">
        <w:t xml:space="preserve">        </w:t>
      </w:r>
      <w:r w:rsidR="00074694" w:rsidRPr="00CB1766">
        <w:tab/>
      </w:r>
      <w:r w:rsidRPr="00CB1766">
        <w:tab/>
      </w:r>
    </w:p>
    <w:p w14:paraId="653FD512" w14:textId="77777777" w:rsidR="00E76963" w:rsidRPr="00CB1766" w:rsidRDefault="00E76963" w:rsidP="005A1A1D">
      <w:pPr>
        <w:pStyle w:val="Nadpis1"/>
        <w:rPr>
          <w:lang w:val="cs-CZ"/>
        </w:rPr>
      </w:pPr>
    </w:p>
    <w:p w14:paraId="5CDE1025" w14:textId="77777777" w:rsidR="00815EE8" w:rsidRPr="00CB1766" w:rsidRDefault="00815EE8" w:rsidP="005A1A1D">
      <w:pPr>
        <w:pStyle w:val="Nadpis1"/>
        <w:rPr>
          <w:lang w:val="cs-CZ"/>
        </w:rPr>
      </w:pPr>
      <w:r w:rsidRPr="00CB1766">
        <w:rPr>
          <w:lang w:val="cs-CZ"/>
        </w:rPr>
        <w:t>SMLOUVA O DÍLO</w:t>
      </w:r>
    </w:p>
    <w:p w14:paraId="4E1E37E7"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7853784C"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353B0494"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342B7D1B"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036B3866"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435F4E63"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3A4F01AF" w14:textId="77777777"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040068A0" w14:textId="77777777" w:rsidR="0095634C" w:rsidRPr="00CB1766" w:rsidRDefault="0095634C" w:rsidP="0095634C">
      <w:pPr>
        <w:tabs>
          <w:tab w:val="left" w:pos="1701"/>
        </w:tabs>
        <w:spacing w:before="0" w:after="0"/>
      </w:pPr>
      <w:r w:rsidRPr="00CB1766">
        <w:t>IČO:</w:t>
      </w:r>
      <w:r w:rsidRPr="00CB1766">
        <w:tab/>
        <w:t xml:space="preserve">  629 33 591</w:t>
      </w:r>
    </w:p>
    <w:p w14:paraId="1EBA71A2" w14:textId="77777777"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71A60D78" w14:textId="77777777" w:rsidR="0095634C" w:rsidRPr="00CB1766" w:rsidRDefault="0095634C" w:rsidP="0095634C">
      <w:pPr>
        <w:tabs>
          <w:tab w:val="left" w:pos="1701"/>
        </w:tabs>
        <w:spacing w:before="0" w:after="0"/>
      </w:pPr>
      <w:r w:rsidRPr="00CB1766">
        <w:t xml:space="preserve"> </w:t>
      </w:r>
      <w:r w:rsidRPr="00CB1766">
        <w:tab/>
      </w:r>
    </w:p>
    <w:p w14:paraId="0A5FA896" w14:textId="77777777" w:rsidR="0095634C" w:rsidRPr="00CB1766" w:rsidRDefault="0095634C" w:rsidP="0095634C">
      <w:pPr>
        <w:tabs>
          <w:tab w:val="left" w:pos="1701"/>
        </w:tabs>
        <w:spacing w:before="0" w:after="0"/>
      </w:pPr>
      <w:r w:rsidRPr="00CB1766">
        <w:t>Bankovní spojení: ČNB Praha, číslo účtu: 18228011/0710</w:t>
      </w:r>
    </w:p>
    <w:p w14:paraId="12D33CDD" w14:textId="77777777" w:rsidR="006019A7" w:rsidRPr="00CB1766" w:rsidRDefault="006019A7" w:rsidP="006019A7">
      <w:pPr>
        <w:spacing w:before="0" w:after="0"/>
        <w:rPr>
          <w:szCs w:val="22"/>
        </w:rPr>
      </w:pPr>
      <w:r w:rsidRPr="00CB1766">
        <w:rPr>
          <w:szCs w:val="22"/>
        </w:rPr>
        <w:tab/>
      </w:r>
    </w:p>
    <w:p w14:paraId="4CD2B0DE" w14:textId="0A1F6AE1" w:rsidR="009B79BA" w:rsidRPr="00472FD2" w:rsidRDefault="009B79BA" w:rsidP="009B79BA">
      <w:pPr>
        <w:pStyle w:val="Bezmezer"/>
        <w:rPr>
          <w:sz w:val="22"/>
          <w:szCs w:val="22"/>
        </w:rPr>
      </w:pPr>
      <w:r w:rsidRPr="00472FD2">
        <w:rPr>
          <w:sz w:val="22"/>
          <w:szCs w:val="22"/>
        </w:rPr>
        <w:t xml:space="preserve">V rozsahu této smlouvy osoba zmocněná k jednání se zhotovitelem, k věcným úkonům a k převzetí díla: </w:t>
      </w:r>
      <w:r w:rsidR="00362CBF">
        <w:rPr>
          <w:sz w:val="22"/>
          <w:szCs w:val="22"/>
        </w:rPr>
        <w:t>xxxxx</w:t>
      </w:r>
      <w:r w:rsidR="0095634C" w:rsidRPr="00472FD2">
        <w:rPr>
          <w:sz w:val="22"/>
          <w:szCs w:val="22"/>
        </w:rPr>
        <w:t xml:space="preserve">, tel. č. </w:t>
      </w:r>
      <w:r w:rsidR="00362CBF">
        <w:rPr>
          <w:sz w:val="22"/>
          <w:szCs w:val="22"/>
        </w:rPr>
        <w:t>xxxxx</w:t>
      </w:r>
      <w:r w:rsidR="0095634C" w:rsidRPr="00472FD2">
        <w:rPr>
          <w:sz w:val="22"/>
          <w:szCs w:val="22"/>
        </w:rPr>
        <w:t xml:space="preserve">, email: </w:t>
      </w:r>
      <w:r w:rsidR="00362CBF">
        <w:rPr>
          <w:sz w:val="22"/>
          <w:szCs w:val="22"/>
        </w:rPr>
        <w:t>xxxxx</w:t>
      </w:r>
    </w:p>
    <w:p w14:paraId="49D81289" w14:textId="77777777" w:rsidR="0087684B" w:rsidRPr="00CB1766" w:rsidRDefault="0087684B" w:rsidP="006019A7">
      <w:pPr>
        <w:spacing w:before="0" w:after="0"/>
        <w:rPr>
          <w:szCs w:val="22"/>
        </w:rPr>
      </w:pPr>
    </w:p>
    <w:p w14:paraId="014BDC1A" w14:textId="77777777" w:rsidR="006019A7" w:rsidRPr="00CB1766" w:rsidRDefault="006019A7" w:rsidP="006019A7">
      <w:pPr>
        <w:spacing w:before="0" w:after="0"/>
        <w:rPr>
          <w:szCs w:val="22"/>
        </w:rPr>
      </w:pPr>
      <w:r w:rsidRPr="00CB1766">
        <w:rPr>
          <w:szCs w:val="22"/>
        </w:rPr>
        <w:t>(dále jen „Objednatel” nebo „AOPK ČR“)</w:t>
      </w:r>
    </w:p>
    <w:p w14:paraId="56478C1D" w14:textId="77777777" w:rsidR="006019A7" w:rsidRPr="00CB1766" w:rsidRDefault="006019A7" w:rsidP="006019A7">
      <w:pPr>
        <w:spacing w:before="0" w:after="0"/>
        <w:rPr>
          <w:szCs w:val="22"/>
        </w:rPr>
      </w:pPr>
    </w:p>
    <w:p w14:paraId="11D716FF" w14:textId="77777777" w:rsidR="006019A7" w:rsidRPr="00CB1766" w:rsidRDefault="006019A7" w:rsidP="006019A7">
      <w:pPr>
        <w:spacing w:before="0" w:after="0"/>
        <w:rPr>
          <w:szCs w:val="22"/>
        </w:rPr>
      </w:pPr>
      <w:r w:rsidRPr="00CB1766">
        <w:rPr>
          <w:szCs w:val="22"/>
        </w:rPr>
        <w:t>a</w:t>
      </w:r>
    </w:p>
    <w:p w14:paraId="0399E724" w14:textId="77777777" w:rsidR="006019A7" w:rsidRPr="00CB1766" w:rsidRDefault="006019A7" w:rsidP="006019A7">
      <w:pPr>
        <w:spacing w:before="0" w:after="0"/>
        <w:rPr>
          <w:szCs w:val="22"/>
        </w:rPr>
      </w:pPr>
    </w:p>
    <w:p w14:paraId="424513E3"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6F18D410" w14:textId="0B250FEF" w:rsidR="009B79BA" w:rsidRPr="001901BF" w:rsidRDefault="001901BF" w:rsidP="001901BF">
      <w:pPr>
        <w:spacing w:before="0"/>
        <w:rPr>
          <w:b/>
          <w:bCs/>
          <w:szCs w:val="22"/>
        </w:rPr>
      </w:pPr>
      <w:r w:rsidRPr="00F0283C">
        <w:rPr>
          <w:b/>
          <w:bCs/>
          <w:szCs w:val="22"/>
        </w:rPr>
        <w:t>Mgr. Martin Šťastný</w:t>
      </w:r>
    </w:p>
    <w:p w14:paraId="268C5988" w14:textId="08DB8130" w:rsidR="009B79BA" w:rsidRPr="00CB1766" w:rsidRDefault="009B79BA" w:rsidP="001901BF">
      <w:pPr>
        <w:spacing w:before="0" w:after="0"/>
        <w:rPr>
          <w:szCs w:val="22"/>
        </w:rPr>
      </w:pPr>
      <w:r w:rsidRPr="00CB1766">
        <w:rPr>
          <w:szCs w:val="22"/>
        </w:rPr>
        <w:t>Sídlo:</w:t>
      </w:r>
      <w:r w:rsidRPr="00CB1766">
        <w:rPr>
          <w:szCs w:val="22"/>
        </w:rPr>
        <w:tab/>
      </w:r>
      <w:r w:rsidRPr="00CB1766">
        <w:rPr>
          <w:szCs w:val="22"/>
        </w:rPr>
        <w:tab/>
      </w:r>
      <w:r w:rsidRPr="00CB1766">
        <w:rPr>
          <w:szCs w:val="22"/>
        </w:rPr>
        <w:tab/>
      </w:r>
      <w:r w:rsidR="001901BF" w:rsidRPr="001901BF">
        <w:rPr>
          <w:szCs w:val="22"/>
        </w:rPr>
        <w:t>Antala Staška 187, 512 51, Lomnice nad Popelkou</w:t>
      </w:r>
    </w:p>
    <w:p w14:paraId="715389A6" w14:textId="79A88CA4" w:rsidR="009B79BA" w:rsidRPr="00CB1766" w:rsidRDefault="009B79BA" w:rsidP="001901BF">
      <w:pPr>
        <w:spacing w:before="0" w:after="0"/>
        <w:rPr>
          <w:szCs w:val="22"/>
        </w:rPr>
      </w:pPr>
      <w:r w:rsidRPr="00CB1766">
        <w:rPr>
          <w:szCs w:val="22"/>
        </w:rPr>
        <w:t>Zastoupený:</w:t>
      </w:r>
      <w:r w:rsidR="001901BF">
        <w:rPr>
          <w:szCs w:val="22"/>
        </w:rPr>
        <w:tab/>
      </w:r>
      <w:r w:rsidR="001901BF">
        <w:rPr>
          <w:szCs w:val="22"/>
        </w:rPr>
        <w:tab/>
        <w:t>Mgr. Martin</w:t>
      </w:r>
      <w:r w:rsidR="00525EA6">
        <w:rPr>
          <w:szCs w:val="22"/>
        </w:rPr>
        <w:t>em</w:t>
      </w:r>
      <w:r w:rsidR="001901BF">
        <w:rPr>
          <w:szCs w:val="22"/>
        </w:rPr>
        <w:t xml:space="preserve"> Šťastný</w:t>
      </w:r>
      <w:r w:rsidR="00525EA6">
        <w:rPr>
          <w:szCs w:val="22"/>
        </w:rPr>
        <w:t>m</w:t>
      </w:r>
    </w:p>
    <w:p w14:paraId="2CD49DF1" w14:textId="7A75DEB0" w:rsidR="009B79BA" w:rsidRPr="00CB1766" w:rsidRDefault="009B79BA" w:rsidP="001901BF">
      <w:pPr>
        <w:spacing w:before="0" w:after="0"/>
        <w:rPr>
          <w:szCs w:val="22"/>
        </w:rPr>
      </w:pPr>
      <w:r w:rsidRPr="00CB1766">
        <w:rPr>
          <w:szCs w:val="22"/>
        </w:rPr>
        <w:t>Bankovní spojení:</w:t>
      </w:r>
      <w:r w:rsidR="006152DF">
        <w:rPr>
          <w:szCs w:val="22"/>
        </w:rPr>
        <w:t xml:space="preserve"> </w:t>
      </w:r>
      <w:r w:rsidR="005D1A9E">
        <w:rPr>
          <w:szCs w:val="22"/>
        </w:rPr>
        <w:t>xxxxx</w:t>
      </w:r>
      <w:r w:rsidR="001901BF">
        <w:rPr>
          <w:szCs w:val="22"/>
        </w:rPr>
        <w:t xml:space="preserve"> číslo účtu: </w:t>
      </w:r>
      <w:r w:rsidR="005D1A9E">
        <w:rPr>
          <w:szCs w:val="22"/>
        </w:rPr>
        <w:t>xxxxx</w:t>
      </w:r>
    </w:p>
    <w:p w14:paraId="73BBEB1B" w14:textId="17E156ED" w:rsidR="009B79BA" w:rsidRPr="00CB1766" w:rsidRDefault="009B79BA" w:rsidP="001901BF">
      <w:pPr>
        <w:spacing w:before="0" w:after="0"/>
        <w:rPr>
          <w:szCs w:val="22"/>
        </w:rPr>
      </w:pPr>
      <w:r w:rsidRPr="00CB1766">
        <w:rPr>
          <w:szCs w:val="22"/>
        </w:rPr>
        <w:t>IČO:</w:t>
      </w:r>
      <w:r w:rsidR="001901BF">
        <w:rPr>
          <w:szCs w:val="22"/>
        </w:rPr>
        <w:tab/>
      </w:r>
      <w:r w:rsidR="001901BF">
        <w:rPr>
          <w:szCs w:val="22"/>
        </w:rPr>
        <w:tab/>
      </w:r>
      <w:r w:rsidR="001901BF">
        <w:rPr>
          <w:szCs w:val="22"/>
        </w:rPr>
        <w:tab/>
      </w:r>
      <w:r w:rsidR="001901BF">
        <w:rPr>
          <w:szCs w:val="22"/>
        </w:rPr>
        <w:tab/>
      </w:r>
      <w:r w:rsidR="001901BF" w:rsidRPr="001901BF">
        <w:rPr>
          <w:szCs w:val="22"/>
        </w:rPr>
        <w:t>87050170</w:t>
      </w:r>
      <w:r w:rsidRPr="00CB1766">
        <w:rPr>
          <w:szCs w:val="22"/>
        </w:rPr>
        <w:t xml:space="preserve">     </w:t>
      </w:r>
      <w:r w:rsidRPr="00CB1766">
        <w:rPr>
          <w:szCs w:val="22"/>
        </w:rPr>
        <w:tab/>
      </w:r>
      <w:r w:rsidRPr="00CB1766">
        <w:rPr>
          <w:szCs w:val="22"/>
        </w:rPr>
        <w:tab/>
      </w:r>
      <w:r w:rsidRPr="00CB1766">
        <w:rPr>
          <w:szCs w:val="22"/>
        </w:rPr>
        <w:tab/>
      </w:r>
      <w:r w:rsidRPr="00CB1766">
        <w:rPr>
          <w:szCs w:val="22"/>
        </w:rPr>
        <w:tab/>
      </w:r>
    </w:p>
    <w:p w14:paraId="0B3772BB" w14:textId="49E1B3F4" w:rsidR="009B79BA" w:rsidRPr="00CB1766" w:rsidRDefault="009B79BA" w:rsidP="001901BF">
      <w:pPr>
        <w:spacing w:before="0" w:after="0"/>
        <w:rPr>
          <w:szCs w:val="22"/>
        </w:rPr>
      </w:pPr>
      <w:r w:rsidRPr="00CB1766">
        <w:rPr>
          <w:szCs w:val="22"/>
        </w:rPr>
        <w:t>DIČ</w:t>
      </w:r>
      <w:r w:rsidR="001901BF">
        <w:rPr>
          <w:szCs w:val="22"/>
        </w:rPr>
        <w:t>:</w:t>
      </w:r>
      <w:r w:rsidR="001901BF">
        <w:rPr>
          <w:szCs w:val="22"/>
        </w:rPr>
        <w:tab/>
      </w:r>
      <w:r w:rsidR="001901BF">
        <w:rPr>
          <w:szCs w:val="22"/>
        </w:rPr>
        <w:tab/>
      </w:r>
      <w:r w:rsidR="001901BF">
        <w:rPr>
          <w:szCs w:val="22"/>
        </w:rPr>
        <w:tab/>
      </w:r>
      <w:r w:rsidR="001901BF">
        <w:rPr>
          <w:szCs w:val="22"/>
        </w:rPr>
        <w:tab/>
      </w:r>
      <w:r w:rsidR="005D1A9E">
        <w:rPr>
          <w:szCs w:val="22"/>
        </w:rPr>
        <w:t>xxxxx</w:t>
      </w:r>
    </w:p>
    <w:p w14:paraId="69393697" w14:textId="77777777" w:rsidR="009B79BA" w:rsidRPr="00CB1766" w:rsidRDefault="009B79BA" w:rsidP="005A7D34">
      <w:pPr>
        <w:tabs>
          <w:tab w:val="left" w:pos="4020"/>
        </w:tabs>
        <w:spacing w:before="0" w:after="0"/>
        <w:contextualSpacing/>
        <w:rPr>
          <w:szCs w:val="22"/>
        </w:rPr>
      </w:pPr>
    </w:p>
    <w:p w14:paraId="52F023B5" w14:textId="68692F12" w:rsidR="009B79BA" w:rsidRPr="00CB1766" w:rsidRDefault="009B79BA" w:rsidP="009B79BA">
      <w:pPr>
        <w:spacing w:after="0"/>
      </w:pPr>
      <w:r w:rsidRPr="00CB1766">
        <w:rPr>
          <w:i/>
        </w:rPr>
        <w:t>zapsaný v živnostenském rejstříku</w:t>
      </w:r>
    </w:p>
    <w:p w14:paraId="6196C353" w14:textId="211458CD" w:rsidR="009B79BA" w:rsidRPr="00CB1766" w:rsidRDefault="009B79BA" w:rsidP="009B79BA">
      <w:pPr>
        <w:spacing w:after="0"/>
      </w:pPr>
      <w:r w:rsidRPr="00CB1766">
        <w:t xml:space="preserve">V rozsahu této smlouvy osoba zmocněná k jednání s objednatelem: </w:t>
      </w:r>
      <w:r w:rsidR="001901BF">
        <w:t>Mgr. Martin Šťastný</w:t>
      </w:r>
      <w:r w:rsidRPr="00CB1766">
        <w:t xml:space="preserve">, tel: </w:t>
      </w:r>
      <w:r w:rsidR="005D1A9E">
        <w:t>xxxxx</w:t>
      </w:r>
      <w:r w:rsidRPr="00CB1766">
        <w:t xml:space="preserve">, Email: </w:t>
      </w:r>
      <w:r w:rsidR="005D1A9E">
        <w:t>xxxxx</w:t>
      </w:r>
    </w:p>
    <w:p w14:paraId="6FD0288E" w14:textId="77777777" w:rsidR="005A7D34" w:rsidRPr="00CB1766" w:rsidRDefault="005A7D34" w:rsidP="005A7D34">
      <w:pPr>
        <w:tabs>
          <w:tab w:val="left" w:pos="4020"/>
        </w:tabs>
        <w:spacing w:before="0" w:after="0"/>
        <w:contextualSpacing/>
        <w:rPr>
          <w:szCs w:val="22"/>
        </w:rPr>
      </w:pPr>
    </w:p>
    <w:p w14:paraId="1FB0D4E3"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5DE3C155"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057CD4EA" w14:textId="36143D6C"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816822">
        <w:rPr>
          <w:b w:val="0"/>
          <w:spacing w:val="0"/>
          <w:sz w:val="22"/>
          <w:szCs w:val="22"/>
          <w:lang w:val="cs-CZ"/>
        </w:rPr>
        <w:t>26. 1. 2023</w:t>
      </w:r>
      <w:r w:rsidRPr="00CB1766">
        <w:rPr>
          <w:b w:val="0"/>
          <w:spacing w:val="0"/>
          <w:sz w:val="22"/>
          <w:szCs w:val="22"/>
          <w:lang w:val="cs-CZ"/>
        </w:rPr>
        <w:t xml:space="preserve"> 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2100D23A"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378DBDE8" w14:textId="1D9424EE"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čá</w:t>
      </w:r>
      <w:r w:rsidRPr="00816822">
        <w:rPr>
          <w:spacing w:val="0"/>
          <w:sz w:val="22"/>
          <w:szCs w:val="22"/>
          <w:lang w:val="cs-CZ"/>
        </w:rPr>
        <w:t xml:space="preserve">st č. </w:t>
      </w:r>
      <w:r w:rsidR="00816822" w:rsidRPr="00816822">
        <w:rPr>
          <w:spacing w:val="0"/>
          <w:sz w:val="22"/>
          <w:szCs w:val="22"/>
          <w:lang w:val="cs-CZ"/>
        </w:rPr>
        <w:t>40</w:t>
      </w:r>
      <w:r w:rsidRPr="00816822">
        <w:rPr>
          <w:spacing w:val="0"/>
          <w:sz w:val="22"/>
          <w:szCs w:val="22"/>
          <w:lang w:val="cs-CZ"/>
        </w:rPr>
        <w:t xml:space="preserve"> – </w:t>
      </w:r>
      <w:r w:rsidR="00816822" w:rsidRPr="00816822">
        <w:rPr>
          <w:spacing w:val="0"/>
          <w:sz w:val="22"/>
          <w:szCs w:val="22"/>
          <w:lang w:val="cs-CZ"/>
        </w:rPr>
        <w:t>Kozelský hřeben</w:t>
      </w:r>
      <w:r w:rsidRPr="00CB1766">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53BB4805"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52C6C061" w14:textId="77777777"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5"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2DCF3DE7"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028699A5" w14:textId="77777777"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00C0F070" w14:textId="77777777"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04D4B396" w14:textId="77777777"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6EFA431F" w14:textId="77777777" w:rsidR="00AF5ED0" w:rsidRPr="00CB1766" w:rsidRDefault="009A1811" w:rsidP="005A1A1D">
      <w:pPr>
        <w:pStyle w:val="nadpismj"/>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11EDEDD6"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19134766" w14:textId="048D34E6"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Celková cena </w:t>
      </w:r>
      <w:r w:rsidR="00816822">
        <w:rPr>
          <w:b w:val="0"/>
          <w:spacing w:val="0"/>
          <w:sz w:val="22"/>
          <w:szCs w:val="22"/>
          <w:lang w:val="cs-CZ"/>
        </w:rPr>
        <w:t>65 000</w:t>
      </w:r>
      <w:r w:rsidRPr="00CB1766">
        <w:rPr>
          <w:b w:val="0"/>
          <w:spacing w:val="0"/>
          <w:sz w:val="22"/>
          <w:szCs w:val="22"/>
          <w:lang w:val="cs-CZ"/>
        </w:rPr>
        <w:t xml:space="preserve">,- Kč </w:t>
      </w:r>
    </w:p>
    <w:p w14:paraId="13A6C534" w14:textId="77777777"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Zhotovitel není plátce DPH</w:t>
      </w:r>
    </w:p>
    <w:p w14:paraId="7FE8061C"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w:t>
      </w:r>
      <w:r w:rsidR="00472FD2">
        <w:rPr>
          <w:b w:val="0"/>
          <w:spacing w:val="0"/>
          <w:sz w:val="22"/>
          <w:szCs w:val="22"/>
          <w:lang w:val="cs-CZ"/>
        </w:rPr>
        <w:t> </w:t>
      </w:r>
      <w:r w:rsidRPr="00CB1766">
        <w:rPr>
          <w:b w:val="0"/>
          <w:spacing w:val="0"/>
          <w:sz w:val="22"/>
          <w:szCs w:val="22"/>
          <w:lang w:val="cs-CZ"/>
        </w:rPr>
        <w:t>případě, že by se v průběhu plnění plátcem DPH stal, tj. veškeré s tím související náklady jdou k jeho tíži.</w:t>
      </w:r>
    </w:p>
    <w:p w14:paraId="033F5ACC"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308AEE4C"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5CE49734"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48897C35" w14:textId="77777777"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5D6EE0AF" w14:textId="77777777"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01AE74D7" w14:textId="77777777"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na 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1CC518BA" w14:textId="77777777"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50524906"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7FC85786"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3D2A28B"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02B299DF"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18C5BEA8" w14:textId="77777777"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w:t>
      </w:r>
      <w:r w:rsidR="00472FD2">
        <w:rPr>
          <w:rFonts w:eastAsia="Calibri"/>
          <w:kern w:val="28"/>
          <w:szCs w:val="22"/>
          <w:lang w:eastAsia="cs-CZ"/>
        </w:rPr>
        <w:t> </w:t>
      </w:r>
      <w:r w:rsidRPr="00CB1766">
        <w:rPr>
          <w:rFonts w:eastAsia="Calibri"/>
          <w:kern w:val="28"/>
          <w:szCs w:val="22"/>
          <w:lang w:eastAsia="cs-CZ"/>
        </w:rPr>
        <w:t>termínu do 30. 4. 2024, popř. do 30 dní od obdržení připomínek (pozdější z obou termínů).</w:t>
      </w:r>
    </w:p>
    <w:p w14:paraId="752FE0D0" w14:textId="77777777"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48D07BBB"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01278BA1" w14:textId="77777777"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65245908" w14:textId="77777777" w:rsidR="00FB7F05" w:rsidRPr="00CB1766" w:rsidRDefault="00FF611D" w:rsidP="00E42EBC">
      <w:pPr>
        <w:pStyle w:val="nadpismj"/>
        <w:keepLines/>
        <w:rPr>
          <w:sz w:val="22"/>
          <w:szCs w:val="22"/>
          <w:lang w:val="cs-CZ"/>
        </w:rPr>
      </w:pPr>
      <w:r w:rsidRPr="00CB1766">
        <w:rPr>
          <w:sz w:val="22"/>
          <w:szCs w:val="22"/>
          <w:lang w:val="cs-CZ"/>
        </w:rPr>
        <w:t>Další ujednání</w:t>
      </w:r>
    </w:p>
    <w:p w14:paraId="3E7874EE"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2E2A986B" w14:textId="77777777"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3325FF10"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53B6D982"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28C3421F"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65CC5655"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6B18E81F" w14:textId="77777777"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w:t>
      </w:r>
      <w:r w:rsidR="00472FD2">
        <w:rPr>
          <w:b w:val="0"/>
          <w:spacing w:val="0"/>
          <w:sz w:val="22"/>
          <w:szCs w:val="22"/>
          <w:lang w:val="cs-CZ"/>
        </w:rPr>
        <w:t> </w:t>
      </w:r>
      <w:r w:rsidRPr="00CB1766">
        <w:rPr>
          <w:b w:val="0"/>
          <w:spacing w:val="0"/>
          <w:sz w:val="22"/>
          <w:szCs w:val="22"/>
          <w:lang w:val="cs-CZ"/>
        </w:rPr>
        <w:t xml:space="preserve">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li tyto podmínky k provádění činností: informování příslušného orgánu ochrany přírody (mimo AOPK ČR) o termínu provádění výzkumu s týdenním předstihem, emailovou formou na podatelnu orgánu, s odkazem na tuto smlouvu.</w:t>
      </w:r>
    </w:p>
    <w:p w14:paraId="358DE705" w14:textId="77777777"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1FE48B1A"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1DB92795" w14:textId="77777777" w:rsidR="0060578A" w:rsidRPr="00CB1766" w:rsidRDefault="009A1811" w:rsidP="005A1A1D">
      <w:pPr>
        <w:pStyle w:val="nadpismj"/>
        <w:keepLines/>
        <w:rPr>
          <w:sz w:val="22"/>
          <w:szCs w:val="22"/>
          <w:lang w:val="cs-CZ"/>
        </w:rPr>
      </w:pPr>
      <w:r w:rsidRPr="00CB1766">
        <w:rPr>
          <w:sz w:val="22"/>
          <w:szCs w:val="22"/>
          <w:lang w:val="cs-CZ"/>
        </w:rPr>
        <w:t xml:space="preserve">Předání a převzetí díla </w:t>
      </w:r>
    </w:p>
    <w:p w14:paraId="63304F60"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4F620452"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7E4C8D96"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59E09E7D"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192D09F0" w14:textId="77777777" w:rsidR="0060578A" w:rsidRPr="00CB1766" w:rsidRDefault="001B6A8C" w:rsidP="005A1A1D">
      <w:pPr>
        <w:pStyle w:val="nadpismj"/>
        <w:keepLines/>
        <w:rPr>
          <w:sz w:val="22"/>
          <w:szCs w:val="22"/>
          <w:lang w:val="cs-CZ"/>
        </w:rPr>
      </w:pPr>
      <w:r w:rsidRPr="00CB1766">
        <w:rPr>
          <w:sz w:val="22"/>
          <w:szCs w:val="22"/>
          <w:lang w:val="cs-CZ"/>
        </w:rPr>
        <w:t>Odpovědnost za vady</w:t>
      </w:r>
    </w:p>
    <w:p w14:paraId="6FE2FE92"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724D24B1"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14858BAC"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624BF237"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169812AE"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631169DC" w14:textId="77777777"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2E171628"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46B9D253" w14:textId="77777777"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61C6932A" w14:textId="77777777"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1A08AA5F"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597CB881" w14:textId="77777777"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20BF1D55"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5ED51201"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F209F2F"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11879A5B"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1A394517"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221C4764"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31EB9E79"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372B44F3" w14:textId="77777777"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dodavatelů je možná pouze po 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1200F293"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4966B224"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03CCE686"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66B4552E"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2F34AFE3"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134C59B4" w14:textId="77777777"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731A17BE"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4B0DCD8F" w14:textId="77777777" w:rsidR="007752B0" w:rsidRPr="00CB1766" w:rsidRDefault="007752B0" w:rsidP="003C0710">
      <w:pPr>
        <w:pStyle w:val="Odstavecseseznamem"/>
        <w:keepNext/>
        <w:ind w:left="560"/>
        <w:jc w:val="both"/>
        <w:rPr>
          <w:szCs w:val="22"/>
        </w:rPr>
      </w:pPr>
    </w:p>
    <w:p w14:paraId="6B93B266"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1C2FEFE3"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7612A29D"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43F5685B"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38B146B2"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03F1FA20"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751560D5"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5030C8F5"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7A9A4953"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0BFBEBB1"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5A8DA690"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073BC42C"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1AE18801"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592B54CB"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6E60E60E"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1666A006"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7A15C03F" w14:textId="77777777"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2F7D2853"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6F80C04E" w14:textId="77777777"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395E6D78" w14:textId="77777777"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769A5541"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t>Nedílnou souč</w:t>
      </w:r>
      <w:r w:rsidR="002F74FD" w:rsidRPr="00CB1766">
        <w:rPr>
          <w:szCs w:val="22"/>
        </w:rPr>
        <w:t>ástí smlouvy jsou tyto přílohy:</w:t>
      </w:r>
    </w:p>
    <w:p w14:paraId="19C59574" w14:textId="77777777"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4C0339EA" w14:textId="77777777" w:rsidR="00093A23" w:rsidRPr="00CB1766" w:rsidRDefault="00093A23" w:rsidP="005C5B4A">
      <w:pPr>
        <w:keepNext/>
        <w:keepLines/>
        <w:tabs>
          <w:tab w:val="right" w:pos="9072"/>
        </w:tabs>
        <w:ind w:firstLine="426"/>
        <w:rPr>
          <w:rFonts w:eastAsia="Calibri"/>
          <w:bCs/>
          <w:kern w:val="28"/>
          <w:szCs w:val="22"/>
          <w:lang w:eastAsia="cs-CZ"/>
        </w:rPr>
      </w:pPr>
    </w:p>
    <w:p w14:paraId="32D19762" w14:textId="77777777" w:rsidR="00093A23" w:rsidRPr="00CB1766" w:rsidRDefault="00093A23" w:rsidP="005C5B4A">
      <w:pPr>
        <w:keepNext/>
        <w:keepLines/>
        <w:tabs>
          <w:tab w:val="right" w:pos="9072"/>
        </w:tabs>
        <w:ind w:firstLine="426"/>
        <w:rPr>
          <w:rFonts w:eastAsia="Calibri"/>
          <w:bCs/>
          <w:kern w:val="28"/>
          <w:szCs w:val="22"/>
          <w:lang w:eastAsia="cs-CZ"/>
        </w:rPr>
      </w:pPr>
    </w:p>
    <w:p w14:paraId="2DA9481E" w14:textId="77777777" w:rsidR="005C5B4A" w:rsidRPr="00CB1766" w:rsidRDefault="005C5B4A" w:rsidP="005A1A1D">
      <w:pPr>
        <w:keepNext/>
        <w:keepLines/>
        <w:tabs>
          <w:tab w:val="right" w:pos="9072"/>
        </w:tabs>
      </w:pPr>
    </w:p>
    <w:p w14:paraId="5240859B" w14:textId="77777777" w:rsidR="007256B1" w:rsidRPr="00CB1766" w:rsidRDefault="007256B1" w:rsidP="005A1A1D">
      <w:pPr>
        <w:keepNext/>
        <w:keepLines/>
        <w:tabs>
          <w:tab w:val="right" w:pos="9072"/>
        </w:tabs>
      </w:pPr>
    </w:p>
    <w:p w14:paraId="10527BEE" w14:textId="62E75A21" w:rsidR="00EB282C" w:rsidRPr="00CB1766" w:rsidRDefault="00EB282C" w:rsidP="005A1A1D">
      <w:pPr>
        <w:pStyle w:val="Zkladntextodsazen"/>
        <w:keepNext/>
        <w:keepLines/>
        <w:tabs>
          <w:tab w:val="left" w:pos="1276"/>
        </w:tabs>
        <w:ind w:left="0"/>
        <w:rPr>
          <w:lang w:val="cs-CZ"/>
        </w:rPr>
      </w:pPr>
      <w:r w:rsidRPr="00CB1766">
        <w:rPr>
          <w:lang w:val="cs-CZ"/>
        </w:rPr>
        <w:t>V</w:t>
      </w:r>
      <w:r w:rsidR="00AF44E8">
        <w:rPr>
          <w:lang w:val="cs-CZ"/>
        </w:rPr>
        <w:t> </w:t>
      </w:r>
      <w:r w:rsidR="00093A23" w:rsidRPr="00CB1766">
        <w:rPr>
          <w:lang w:val="cs-CZ"/>
        </w:rPr>
        <w:t>Praze</w:t>
      </w:r>
      <w:r w:rsidR="00AF44E8">
        <w:rPr>
          <w:lang w:val="cs-CZ"/>
        </w:rPr>
        <w:t xml:space="preserve"> 18.5.2023</w:t>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16822">
        <w:rPr>
          <w:lang w:val="cs-CZ"/>
        </w:rPr>
        <w:t> Lomnici nad Popelkou</w:t>
      </w:r>
      <w:r w:rsidR="00EB1C11">
        <w:rPr>
          <w:lang w:val="cs-CZ"/>
        </w:rPr>
        <w:t xml:space="preserve"> 29.4.2023</w:t>
      </w:r>
      <w:bookmarkStart w:id="1" w:name="_GoBack"/>
      <w:bookmarkEnd w:id="1"/>
    </w:p>
    <w:p w14:paraId="47690D29" w14:textId="77777777" w:rsidR="005C5B4A" w:rsidRPr="00CB1766" w:rsidRDefault="005C5B4A" w:rsidP="005A1A1D">
      <w:pPr>
        <w:pStyle w:val="Zkladntextodsazen"/>
        <w:keepNext/>
        <w:keepLines/>
        <w:tabs>
          <w:tab w:val="left" w:pos="1276"/>
        </w:tabs>
        <w:ind w:left="0"/>
        <w:rPr>
          <w:lang w:val="cs-CZ"/>
        </w:rPr>
      </w:pPr>
    </w:p>
    <w:p w14:paraId="242AC479"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336FF7EA" w14:textId="77777777" w:rsidTr="0003656E">
        <w:tc>
          <w:tcPr>
            <w:tcW w:w="3700" w:type="dxa"/>
          </w:tcPr>
          <w:p w14:paraId="17C022FC"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410AECE5"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5B2EF4BE"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09FB8B4B" w14:textId="77777777" w:rsidTr="0003656E">
        <w:tc>
          <w:tcPr>
            <w:tcW w:w="3700" w:type="dxa"/>
          </w:tcPr>
          <w:p w14:paraId="69868C25"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69BB53DC"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528D18C1"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2AA90E95" w14:textId="77777777" w:rsidTr="0003656E">
        <w:tc>
          <w:tcPr>
            <w:tcW w:w="3700" w:type="dxa"/>
          </w:tcPr>
          <w:p w14:paraId="121B744C"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24935FD"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DA91576"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007946CB" w14:textId="77777777" w:rsidTr="0003656E">
        <w:tc>
          <w:tcPr>
            <w:tcW w:w="3700" w:type="dxa"/>
            <w:tcBorders>
              <w:bottom w:val="single" w:sz="4" w:space="0" w:color="auto"/>
            </w:tcBorders>
          </w:tcPr>
          <w:p w14:paraId="32A1453E" w14:textId="77777777" w:rsidR="00EB282C" w:rsidRPr="00CB1766" w:rsidRDefault="00EB282C" w:rsidP="005A1A1D">
            <w:pPr>
              <w:pStyle w:val="Zptenadresanaoblku"/>
              <w:keepNext/>
              <w:keepLines/>
              <w:tabs>
                <w:tab w:val="left" w:pos="5103"/>
              </w:tabs>
              <w:rPr>
                <w:rFonts w:ascii="Arial" w:hAnsi="Arial" w:cs="Arial"/>
              </w:rPr>
            </w:pPr>
          </w:p>
          <w:p w14:paraId="6FEA3090" w14:textId="77777777" w:rsidR="007256B1" w:rsidRPr="00CB1766" w:rsidRDefault="007256B1" w:rsidP="005A1A1D">
            <w:pPr>
              <w:pStyle w:val="Zptenadresanaoblku"/>
              <w:keepNext/>
              <w:keepLines/>
              <w:tabs>
                <w:tab w:val="left" w:pos="5103"/>
              </w:tabs>
              <w:rPr>
                <w:rFonts w:ascii="Arial" w:hAnsi="Arial" w:cs="Arial"/>
              </w:rPr>
            </w:pPr>
          </w:p>
          <w:p w14:paraId="06560ABD"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2DE6A30B"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0409A12F"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1E59A561" w14:textId="77777777" w:rsidTr="0003656E">
        <w:tc>
          <w:tcPr>
            <w:tcW w:w="3700" w:type="dxa"/>
            <w:tcBorders>
              <w:top w:val="single" w:sz="4" w:space="0" w:color="auto"/>
            </w:tcBorders>
          </w:tcPr>
          <w:p w14:paraId="479D8E7F"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02707330"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EFF973C" w14:textId="2979E527" w:rsidR="00E233D0" w:rsidRPr="00CB1766" w:rsidRDefault="00816822" w:rsidP="005A1A1D">
            <w:pPr>
              <w:pStyle w:val="Zptenadresanaoblku"/>
              <w:keepNext/>
              <w:keepLines/>
              <w:tabs>
                <w:tab w:val="left" w:pos="5103"/>
              </w:tabs>
              <w:jc w:val="center"/>
              <w:rPr>
                <w:rFonts w:ascii="Arial" w:hAnsi="Arial" w:cs="Arial"/>
              </w:rPr>
            </w:pPr>
            <w:r>
              <w:rPr>
                <w:rFonts w:ascii="Arial" w:hAnsi="Arial" w:cs="Arial"/>
              </w:rPr>
              <w:t>Mgr. Martin Šťastný</w:t>
            </w:r>
          </w:p>
        </w:tc>
      </w:tr>
      <w:tr w:rsidR="00E233D0" w:rsidRPr="00CB1766" w14:paraId="4BA0E094" w14:textId="77777777" w:rsidTr="0003656E">
        <w:tc>
          <w:tcPr>
            <w:tcW w:w="3700" w:type="dxa"/>
          </w:tcPr>
          <w:p w14:paraId="702A36C7"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1E846782"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58839967" w14:textId="77777777" w:rsidR="00E233D0" w:rsidRPr="00CB1766" w:rsidRDefault="00E233D0" w:rsidP="0002520A">
            <w:pPr>
              <w:pStyle w:val="Zptenadresanaoblku"/>
              <w:keepNext/>
              <w:keepLines/>
              <w:tabs>
                <w:tab w:val="left" w:pos="5103"/>
              </w:tabs>
              <w:rPr>
                <w:rFonts w:ascii="Arial" w:hAnsi="Arial" w:cs="Arial"/>
              </w:rPr>
            </w:pPr>
          </w:p>
        </w:tc>
      </w:tr>
    </w:tbl>
    <w:p w14:paraId="75D477A3" w14:textId="77777777" w:rsidR="00EB282C" w:rsidRPr="00CB1766" w:rsidRDefault="00EB282C" w:rsidP="005A1A1D">
      <w:pPr>
        <w:keepNext/>
        <w:keepLines/>
        <w:tabs>
          <w:tab w:val="right" w:pos="9072"/>
        </w:tabs>
      </w:pPr>
    </w:p>
    <w:p w14:paraId="72FE9B4D" w14:textId="77777777" w:rsidR="00F52D22" w:rsidRPr="00CB1766" w:rsidRDefault="00F52D22" w:rsidP="005A1A1D">
      <w:pPr>
        <w:keepNext/>
        <w:keepLines/>
        <w:tabs>
          <w:tab w:val="right" w:pos="9072"/>
        </w:tabs>
        <w:sectPr w:rsidR="00F52D22" w:rsidRPr="00CB1766" w:rsidSect="007E0913">
          <w:footerReference w:type="default" r:id="rId16"/>
          <w:footerReference w:type="first" r:id="rId17"/>
          <w:pgSz w:w="11906" w:h="16838"/>
          <w:pgMar w:top="1417" w:right="1417" w:bottom="1417" w:left="1417" w:header="708" w:footer="708" w:gutter="0"/>
          <w:cols w:space="708"/>
          <w:docGrid w:linePitch="360"/>
        </w:sectPr>
      </w:pPr>
    </w:p>
    <w:p w14:paraId="2C98D92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7ED06517"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1BC32A14" w14:textId="77777777" w:rsidR="00A27F07" w:rsidRPr="00CB1766" w:rsidRDefault="00A27F07" w:rsidP="005B0D1A">
      <w:pPr>
        <w:pStyle w:val="Bezmezer"/>
        <w:rPr>
          <w:sz w:val="22"/>
          <w:szCs w:val="22"/>
        </w:rPr>
      </w:pPr>
      <w:r w:rsidRPr="00CB1766">
        <w:rPr>
          <w:sz w:val="22"/>
          <w:szCs w:val="22"/>
        </w:rPr>
        <w:t>Seznam všech konkrétních řešitelů:</w:t>
      </w:r>
    </w:p>
    <w:p w14:paraId="29320B85" w14:textId="60936A38" w:rsidR="00A27F07" w:rsidRPr="00CB1766" w:rsidRDefault="00816822" w:rsidP="005A1A1D">
      <w:pPr>
        <w:keepNext/>
        <w:keepLines/>
        <w:tabs>
          <w:tab w:val="right" w:pos="9072"/>
        </w:tabs>
        <w:rPr>
          <w:szCs w:val="22"/>
        </w:rPr>
      </w:pPr>
      <w:r>
        <w:rPr>
          <w:bCs/>
          <w:szCs w:val="22"/>
          <w:lang w:eastAsia="cs-CZ"/>
        </w:rPr>
        <w:t>Mgr. Martin Šťastný</w:t>
      </w:r>
    </w:p>
    <w:p w14:paraId="7FF0C760" w14:textId="77777777" w:rsidR="00F52D22" w:rsidRPr="00CB1766" w:rsidRDefault="00F52D22" w:rsidP="005B0D1A">
      <w:pPr>
        <w:pStyle w:val="Bezmezer"/>
        <w:rPr>
          <w:sz w:val="22"/>
          <w:szCs w:val="22"/>
        </w:rPr>
      </w:pPr>
    </w:p>
    <w:p w14:paraId="531DBAD0" w14:textId="18A04806" w:rsidR="00A27F07" w:rsidRPr="00CB1766" w:rsidRDefault="00E76963" w:rsidP="005B0D1A">
      <w:pPr>
        <w:pStyle w:val="Bezmezer"/>
        <w:rPr>
          <w:sz w:val="22"/>
          <w:szCs w:val="22"/>
        </w:rPr>
      </w:pPr>
      <w:r w:rsidRPr="00CB1766">
        <w:rPr>
          <w:sz w:val="22"/>
          <w:szCs w:val="22"/>
        </w:rPr>
        <w:t>Jaký vztah mají ke Z</w:t>
      </w:r>
      <w:r w:rsidR="00A27F07" w:rsidRPr="00CB1766">
        <w:rPr>
          <w:sz w:val="22"/>
          <w:szCs w:val="22"/>
        </w:rPr>
        <w:t>hotoviteli:</w:t>
      </w:r>
      <w:r w:rsidR="00EC0BF2" w:rsidRPr="00CB1766">
        <w:rPr>
          <w:sz w:val="22"/>
          <w:szCs w:val="22"/>
        </w:rPr>
        <w:t xml:space="preserve"> </w:t>
      </w:r>
    </w:p>
    <w:p w14:paraId="3694B107" w14:textId="77777777" w:rsidR="00A27F07" w:rsidRPr="00CB1766" w:rsidRDefault="00A27F07" w:rsidP="00F52D22">
      <w:pPr>
        <w:keepNext/>
        <w:keepLines/>
        <w:tabs>
          <w:tab w:val="right" w:pos="9072"/>
        </w:tabs>
      </w:pPr>
      <w:r w:rsidRPr="00816822">
        <w:rPr>
          <w:szCs w:val="22"/>
        </w:rPr>
        <w:t>Zhotovitel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5A15" w14:textId="77777777" w:rsidR="00952D83" w:rsidRDefault="00952D83" w:rsidP="00307694">
      <w:pPr>
        <w:spacing w:before="0" w:after="0" w:line="240" w:lineRule="auto"/>
      </w:pPr>
      <w:r>
        <w:separator/>
      </w:r>
    </w:p>
    <w:p w14:paraId="00ECD5E3" w14:textId="77777777" w:rsidR="00952D83" w:rsidRDefault="00952D83"/>
  </w:endnote>
  <w:endnote w:type="continuationSeparator" w:id="0">
    <w:p w14:paraId="68E962D3" w14:textId="77777777" w:rsidR="00952D83" w:rsidRDefault="00952D83" w:rsidP="00307694">
      <w:pPr>
        <w:spacing w:before="0" w:after="0" w:line="240" w:lineRule="auto"/>
      </w:pPr>
      <w:r>
        <w:continuationSeparator/>
      </w:r>
    </w:p>
    <w:p w14:paraId="5C812AE1" w14:textId="77777777" w:rsidR="00952D83" w:rsidRDefault="00952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2B26" w14:textId="27F5DFCB" w:rsidR="00C178DA" w:rsidRPr="00EC0BF2" w:rsidRDefault="00C178DA" w:rsidP="00EC0BF2">
    <w:pPr>
      <w:pStyle w:val="Zpat"/>
      <w:jc w:val="center"/>
      <w:rPr>
        <w:lang w:val="cs-CZ"/>
      </w:rPr>
    </w:pPr>
    <w:r>
      <w:fldChar w:fldCharType="begin"/>
    </w:r>
    <w:r>
      <w:instrText>PAGE   \* MERGEFORMAT</w:instrText>
    </w:r>
    <w:r>
      <w:fldChar w:fldCharType="separate"/>
    </w:r>
    <w:r w:rsidR="00EB1C11" w:rsidRPr="00EB1C11">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184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B691962"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1889" w14:textId="77777777" w:rsidR="00952D83" w:rsidRDefault="00952D83" w:rsidP="00307694">
      <w:pPr>
        <w:spacing w:before="0" w:after="0" w:line="240" w:lineRule="auto"/>
      </w:pPr>
      <w:r>
        <w:separator/>
      </w:r>
    </w:p>
    <w:p w14:paraId="06670CB0" w14:textId="77777777" w:rsidR="00952D83" w:rsidRDefault="00952D83"/>
  </w:footnote>
  <w:footnote w:type="continuationSeparator" w:id="0">
    <w:p w14:paraId="53A17A38" w14:textId="77777777" w:rsidR="00952D83" w:rsidRDefault="00952D83" w:rsidP="00307694">
      <w:pPr>
        <w:spacing w:before="0" w:after="0" w:line="240" w:lineRule="auto"/>
      </w:pPr>
      <w:r>
        <w:continuationSeparator/>
      </w:r>
    </w:p>
    <w:p w14:paraId="74DA90B4" w14:textId="77777777" w:rsidR="00952D83" w:rsidRDefault="00952D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83"/>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01BF"/>
    <w:rsid w:val="00192AF5"/>
    <w:rsid w:val="001A05A7"/>
    <w:rsid w:val="001A51C1"/>
    <w:rsid w:val="001A5825"/>
    <w:rsid w:val="001A700A"/>
    <w:rsid w:val="001A7511"/>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2CBF"/>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2FD2"/>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549D"/>
    <w:rsid w:val="005119D6"/>
    <w:rsid w:val="0051443E"/>
    <w:rsid w:val="00520C25"/>
    <w:rsid w:val="00525EA6"/>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1A9E"/>
    <w:rsid w:val="005D4151"/>
    <w:rsid w:val="005D563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152DF"/>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8010E1"/>
    <w:rsid w:val="00805A0F"/>
    <w:rsid w:val="00806FD7"/>
    <w:rsid w:val="00815EE8"/>
    <w:rsid w:val="00816822"/>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6A9C"/>
    <w:rsid w:val="0090565A"/>
    <w:rsid w:val="009060B6"/>
    <w:rsid w:val="0091349E"/>
    <w:rsid w:val="00913C18"/>
    <w:rsid w:val="0091627B"/>
    <w:rsid w:val="0092033D"/>
    <w:rsid w:val="00934900"/>
    <w:rsid w:val="00940030"/>
    <w:rsid w:val="00946D25"/>
    <w:rsid w:val="009475D6"/>
    <w:rsid w:val="00950B00"/>
    <w:rsid w:val="00952D83"/>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D74BA"/>
    <w:rsid w:val="00AE1E39"/>
    <w:rsid w:val="00AE207E"/>
    <w:rsid w:val="00AF21F2"/>
    <w:rsid w:val="00AF33C7"/>
    <w:rsid w:val="00AF44E8"/>
    <w:rsid w:val="00AF5ED0"/>
    <w:rsid w:val="00B02E41"/>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620A1"/>
    <w:rsid w:val="00C62B50"/>
    <w:rsid w:val="00C64561"/>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1C11"/>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D15D2"/>
  <w15:docId w15:val="{E5D75923-812C-437B-A043-5BD7A7C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nature.cz/publik_syst/ctihtmlpage.php?what=166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4_2022\449_LAWYA_AOPK_Biotopy_2023\00_SABLONY\04_Podpisova_smlouva_PZZ\Smlouva_o_dilo_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1683-DCD2-46B0-8C58-EC14D0DB28E2}">
  <ds:schemaRefs>
    <ds:schemaRef ds:uri="http://schemas.microsoft.com/sharepoint/events"/>
  </ds:schemaRefs>
</ds:datastoreItem>
</file>

<file path=customXml/itemProps2.xml><?xml version="1.0" encoding="utf-8"?>
<ds:datastoreItem xmlns:ds="http://schemas.openxmlformats.org/officeDocument/2006/customXml" ds:itemID="{77DFFBE7-3B22-44FF-BE7B-308A3B71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EBCF5-A8BE-4D5A-BF54-21FD98EB1723}">
  <ds:schemaRefs>
    <ds:schemaRef ds:uri="http://schemas.microsoft.com/sharepoint/v3/contenttype/forms"/>
  </ds:schemaRefs>
</ds:datastoreItem>
</file>

<file path=customXml/itemProps4.xml><?xml version="1.0" encoding="utf-8"?>
<ds:datastoreItem xmlns:ds="http://schemas.openxmlformats.org/officeDocument/2006/customXml" ds:itemID="{8A85FB1D-1419-4F23-B02B-FE08BDA3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Smlouva_o_dilo_SABLONA.dotx</Template>
  <TotalTime>4</TotalTime>
  <Pages>12</Pages>
  <Words>3913</Words>
  <Characters>23088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Marie Hoffmanová</cp:lastModifiedBy>
  <cp:revision>8</cp:revision>
  <cp:lastPrinted>2014-09-12T08:52:00Z</cp:lastPrinted>
  <dcterms:created xsi:type="dcterms:W3CDTF">2023-05-23T10:28:00Z</dcterms:created>
  <dcterms:modified xsi:type="dcterms:W3CDTF">2023-05-23T10:32:00Z</dcterms:modified>
</cp:coreProperties>
</file>