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799" w:type="dxa"/>
        <w:tblLayout w:type="fixed"/>
        <w:tblLook w:val="0000" w:firstRow="0" w:lastRow="0" w:firstColumn="0" w:lastColumn="0" w:noHBand="0" w:noVBand="0"/>
      </w:tblPr>
      <w:tblGrid>
        <w:gridCol w:w="3114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020BE3E6" w14:textId="77777777" w:rsidTr="00974680">
        <w:trPr>
          <w:trHeight w:val="569"/>
        </w:trPr>
        <w:tc>
          <w:tcPr>
            <w:tcW w:w="3114" w:type="dxa"/>
          </w:tcPr>
          <w:p w14:paraId="59280E10" w14:textId="18221D4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 xml:space="preserve">Objednatel: </w:t>
            </w:r>
            <w:r w:rsidR="008B2CB7" w:rsidRPr="008B2CB7">
              <w:rPr>
                <w:b/>
                <w:sz w:val="18"/>
                <w:szCs w:val="18"/>
              </w:rPr>
              <w:t>VZP</w:t>
            </w:r>
          </w:p>
          <w:p w14:paraId="70B06289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39C12319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416C3D57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Datum prvního</w:t>
            </w:r>
          </w:p>
          <w:p w14:paraId="707A027A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13BDF44A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795178FF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59BBEBB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 xml:space="preserve">Denní frekvence </w:t>
            </w:r>
            <w:r w:rsidRPr="008B2CB7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02F0DB96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 xml:space="preserve">Dny v týdnu </w:t>
            </w:r>
            <w:r w:rsidRPr="008B2CB7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6D24C030" w14:textId="77777777" w:rsidR="002D5FA0" w:rsidRPr="008B2CB7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Jednotková měsíční cena</w:t>
            </w:r>
            <w:r w:rsidR="00193131" w:rsidRPr="008B2CB7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EDE23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B2CB7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2B1742DE" w14:textId="77777777" w:rsidTr="00974680">
        <w:trPr>
          <w:trHeight w:val="454"/>
        </w:trPr>
        <w:tc>
          <w:tcPr>
            <w:tcW w:w="3114" w:type="dxa"/>
          </w:tcPr>
          <w:p w14:paraId="1D329D76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9CF8678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696688D3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D9C01B0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F97A28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1D0135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83D7E3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FDF81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23F91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A80B58" w:rsidRPr="002D5FA0" w14:paraId="3D5ABF10" w14:textId="77777777" w:rsidTr="00974680">
        <w:trPr>
          <w:trHeight w:val="267"/>
        </w:trPr>
        <w:tc>
          <w:tcPr>
            <w:tcW w:w="3114" w:type="dxa"/>
          </w:tcPr>
          <w:p w14:paraId="366D06E1" w14:textId="12EDE333" w:rsidR="00A80B58" w:rsidRPr="008B2CB7" w:rsidRDefault="00437C4A" w:rsidP="004D3F8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2569BE65" w14:textId="396785F0" w:rsidR="00A80B58" w:rsidRPr="008B2CB7" w:rsidRDefault="00437C4A" w:rsidP="004D3F8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64B9E408" w14:textId="13FB7FA8" w:rsidR="00A80B58" w:rsidRPr="008B2CB7" w:rsidRDefault="00437C4A" w:rsidP="002D5FA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4A6E01B7" w14:textId="18D7E633" w:rsidR="008B2CB7" w:rsidRPr="008B2CB7" w:rsidRDefault="00437C4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79449827" w14:textId="36CBDADC" w:rsidR="008B2CB7" w:rsidRPr="008B2CB7" w:rsidRDefault="00437C4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578E05BB" w14:textId="6749BFDD" w:rsidR="008B2CB7" w:rsidRPr="002D5FA0" w:rsidRDefault="00437C4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7E7EB09F" w14:textId="52C83FF0" w:rsidR="008B2CB7" w:rsidRPr="002D5FA0" w:rsidRDefault="00437C4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5D4AADDC" w14:textId="2E21B7C6" w:rsidR="00A80B58" w:rsidRPr="002D5FA0" w:rsidRDefault="00437C4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4FCB28E" w14:textId="36BCE556" w:rsidR="00A80B58" w:rsidRPr="002D5FA0" w:rsidRDefault="00437C4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A80B58" w:rsidRPr="002D5FA0" w14:paraId="291CEEAA" w14:textId="77777777" w:rsidTr="00974680">
        <w:trPr>
          <w:trHeight w:val="98"/>
        </w:trPr>
        <w:tc>
          <w:tcPr>
            <w:tcW w:w="3114" w:type="dxa"/>
          </w:tcPr>
          <w:p w14:paraId="5D609B9B" w14:textId="65EB0A5A" w:rsidR="00A80B58" w:rsidRPr="008B2CB7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5C26DCD" w14:textId="6546BDC5" w:rsidR="004D3F8A" w:rsidRPr="008B2CB7" w:rsidRDefault="004D3F8A" w:rsidP="008B2CB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1EFB355B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263A9C68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18F0C09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7CD8F5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400967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598D38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2F7D7C1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70C1DC49" w14:textId="77777777" w:rsidTr="00974680">
        <w:trPr>
          <w:trHeight w:val="267"/>
        </w:trPr>
        <w:tc>
          <w:tcPr>
            <w:tcW w:w="3114" w:type="dxa"/>
          </w:tcPr>
          <w:p w14:paraId="55FCCACB" w14:textId="04F90C18" w:rsidR="00A80B58" w:rsidRPr="008B2CB7" w:rsidRDefault="00A80B58" w:rsidP="00B2265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DFCC22F" w14:textId="77777777" w:rsidR="00A80B58" w:rsidRPr="008B2CB7" w:rsidRDefault="00A80B58" w:rsidP="004D3F8A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44B26941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B7CB6D6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4A7EE983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01D12228" w14:textId="00B85235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F180AA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85DBCB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F1E196A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61995B6A" w14:textId="77777777" w:rsidTr="00974680">
        <w:trPr>
          <w:trHeight w:val="98"/>
        </w:trPr>
        <w:tc>
          <w:tcPr>
            <w:tcW w:w="3114" w:type="dxa"/>
          </w:tcPr>
          <w:p w14:paraId="582CC232" w14:textId="3D9959F7" w:rsidR="00A80B58" w:rsidRPr="008B2CB7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822E4BC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7DADE1B3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12B89554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E457063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8F55AA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7A2DC6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1DEF512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1096CA3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7BEF4FD3" w14:textId="77777777" w:rsidTr="00974680">
        <w:trPr>
          <w:trHeight w:val="70"/>
        </w:trPr>
        <w:tc>
          <w:tcPr>
            <w:tcW w:w="3114" w:type="dxa"/>
          </w:tcPr>
          <w:p w14:paraId="5354E62C" w14:textId="3F1D3305" w:rsidR="00A80B58" w:rsidRPr="008B2CB7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B0F042A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0A1FCBD4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0DB2E34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3883E7B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4CD1DA5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9B2F38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13588C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DCC9150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72992F04" w14:textId="77777777" w:rsidTr="00974680">
        <w:trPr>
          <w:trHeight w:val="98"/>
        </w:trPr>
        <w:tc>
          <w:tcPr>
            <w:tcW w:w="3114" w:type="dxa"/>
          </w:tcPr>
          <w:p w14:paraId="26D64079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4742E50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78216A0F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34EEA7BA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2A56229" w14:textId="77777777" w:rsidR="00A80B58" w:rsidRPr="008B2CB7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DB3A5B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FE87F9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573D39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67884A5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F70F0F8" w14:textId="77777777" w:rsidTr="00974680">
        <w:trPr>
          <w:trHeight w:val="267"/>
        </w:trPr>
        <w:tc>
          <w:tcPr>
            <w:tcW w:w="3114" w:type="dxa"/>
          </w:tcPr>
          <w:p w14:paraId="79ADA1DD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5278D67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3" w:type="dxa"/>
          </w:tcPr>
          <w:p w14:paraId="29687479" w14:textId="77777777" w:rsidR="00A80B58" w:rsidRPr="008B2CB7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27490772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7AF70D0" w14:textId="77777777" w:rsidR="00A80B58" w:rsidRPr="008B2CB7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087B19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0B468A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420ED5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E3D4445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A63B9D5" w14:textId="77777777" w:rsidTr="00974680">
        <w:trPr>
          <w:trHeight w:val="98"/>
        </w:trPr>
        <w:tc>
          <w:tcPr>
            <w:tcW w:w="3114" w:type="dxa"/>
          </w:tcPr>
          <w:p w14:paraId="6AD9352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9D8276E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46D64E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3C5BA4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387278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3035C2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2F3FBC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50F859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F84F2CE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459DA9C4" w14:textId="77777777" w:rsidTr="00974680">
        <w:trPr>
          <w:trHeight w:val="267"/>
        </w:trPr>
        <w:tc>
          <w:tcPr>
            <w:tcW w:w="3114" w:type="dxa"/>
          </w:tcPr>
          <w:p w14:paraId="2EDCD08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6839CFE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CEA5FA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1663ADF5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09155D42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3A76AD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8BBA1D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13C6AC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5D84A0D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5FAC5381" w14:textId="77777777" w:rsidTr="00974680">
        <w:trPr>
          <w:trHeight w:val="98"/>
        </w:trPr>
        <w:tc>
          <w:tcPr>
            <w:tcW w:w="3114" w:type="dxa"/>
          </w:tcPr>
          <w:p w14:paraId="4C86A44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645872EF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03E177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915EAA5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8D7964E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1AE0A6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CD2B42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A5599E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0FEF290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6C89660" w14:textId="77777777" w:rsidTr="00974680">
        <w:trPr>
          <w:trHeight w:val="267"/>
        </w:trPr>
        <w:tc>
          <w:tcPr>
            <w:tcW w:w="3114" w:type="dxa"/>
          </w:tcPr>
          <w:p w14:paraId="710C69DB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445E947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12FFD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8EEAE88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7AA6ACD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FD01AA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D9C67B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444B86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B62C266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1D000082" w14:textId="77777777" w:rsidTr="00974680">
        <w:trPr>
          <w:trHeight w:val="98"/>
        </w:trPr>
        <w:tc>
          <w:tcPr>
            <w:tcW w:w="3114" w:type="dxa"/>
          </w:tcPr>
          <w:p w14:paraId="483DBA1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319D131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07AF26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7B3578E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632BB27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342957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1C6CEF5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1A25BE4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501B16A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64B3949D" w14:textId="77777777" w:rsidTr="00974680">
        <w:trPr>
          <w:trHeight w:val="267"/>
        </w:trPr>
        <w:tc>
          <w:tcPr>
            <w:tcW w:w="3114" w:type="dxa"/>
          </w:tcPr>
          <w:p w14:paraId="24203C44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3B4C9A9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9A8FA6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29B79D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519D2170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418AFB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219B3C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F12D140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FF27D0A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F5A71FD" w14:textId="77777777" w:rsidTr="00974680">
        <w:trPr>
          <w:trHeight w:val="98"/>
        </w:trPr>
        <w:tc>
          <w:tcPr>
            <w:tcW w:w="3114" w:type="dxa"/>
          </w:tcPr>
          <w:p w14:paraId="58593CC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727D6DCA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0E9D3D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3571E4A9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D5DE848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6A4F78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1B91378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42CAE1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7120B8B2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41EFDA64" w14:textId="77777777" w:rsidTr="00974680">
        <w:trPr>
          <w:trHeight w:val="267"/>
        </w:trPr>
        <w:tc>
          <w:tcPr>
            <w:tcW w:w="3114" w:type="dxa"/>
          </w:tcPr>
          <w:p w14:paraId="1BD3AAF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253689B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4E0BABA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6C686927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C96F978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46ED7DF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006FD19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72865A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3D15D2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1F253D7A" w14:textId="77777777" w:rsidTr="00974680">
        <w:trPr>
          <w:trHeight w:val="98"/>
        </w:trPr>
        <w:tc>
          <w:tcPr>
            <w:tcW w:w="3114" w:type="dxa"/>
          </w:tcPr>
          <w:p w14:paraId="299A08C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154F2A43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91504C3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6647E10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84501C1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A613011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3D7DC5AE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1D15855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5DA85DD9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0209F852" w14:textId="77777777" w:rsidTr="00974680">
        <w:trPr>
          <w:trHeight w:val="267"/>
        </w:trPr>
        <w:tc>
          <w:tcPr>
            <w:tcW w:w="3114" w:type="dxa"/>
          </w:tcPr>
          <w:p w14:paraId="72B43D8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07A90D1C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B688CF6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F4B67F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6B0A0D29" w14:textId="77777777" w:rsidR="00A80B58" w:rsidRPr="002D5FA0" w:rsidRDefault="00A80B58" w:rsidP="002D5FA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7BA7D4C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09BC6D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28F902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5E58AC7" w14:textId="77777777" w:rsidR="00A80B58" w:rsidRPr="002D5FA0" w:rsidRDefault="00A80B58" w:rsidP="002D5FA0">
            <w:pPr>
              <w:spacing w:after="0"/>
            </w:pPr>
          </w:p>
        </w:tc>
      </w:tr>
      <w:tr w:rsidR="00A80B58" w:rsidRPr="002D5FA0" w14:paraId="34F3D396" w14:textId="77777777" w:rsidTr="00974680">
        <w:trPr>
          <w:trHeight w:val="98"/>
        </w:trPr>
        <w:tc>
          <w:tcPr>
            <w:tcW w:w="3114" w:type="dxa"/>
          </w:tcPr>
          <w:p w14:paraId="5388175D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3544" w:type="dxa"/>
          </w:tcPr>
          <w:p w14:paraId="26F51FC2" w14:textId="77777777" w:rsidR="00A80B58" w:rsidRPr="002D5FA0" w:rsidRDefault="00A80B58" w:rsidP="002D5FA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4D01F35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481" w:type="dxa"/>
            <w:vMerge/>
          </w:tcPr>
          <w:p w14:paraId="5F4A03E7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58491FB" w14:textId="77777777" w:rsidR="00A80B58" w:rsidRPr="002D5FA0" w:rsidRDefault="00A80B58" w:rsidP="002D5FA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9E11497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0ADFA67F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41030E1C" w14:textId="77777777" w:rsidR="00A80B58" w:rsidRPr="002D5FA0" w:rsidRDefault="00A80B58" w:rsidP="002D5FA0">
            <w:pPr>
              <w:spacing w:after="0"/>
            </w:pPr>
          </w:p>
        </w:tc>
        <w:tc>
          <w:tcPr>
            <w:tcW w:w="1134" w:type="dxa"/>
            <w:vMerge/>
          </w:tcPr>
          <w:p w14:paraId="2D4115F3" w14:textId="77777777" w:rsidR="00A80B58" w:rsidRPr="002D5FA0" w:rsidRDefault="00A80B58" w:rsidP="002D5FA0">
            <w:pPr>
              <w:spacing w:after="0"/>
            </w:pPr>
          </w:p>
        </w:tc>
      </w:tr>
    </w:tbl>
    <w:p w14:paraId="0908DFD6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default" r:id="rId7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C87C" w14:textId="77777777" w:rsidR="007C799B" w:rsidRDefault="007C799B" w:rsidP="00BB2C84">
      <w:pPr>
        <w:spacing w:after="0" w:line="240" w:lineRule="auto"/>
      </w:pPr>
      <w:r>
        <w:separator/>
      </w:r>
    </w:p>
  </w:endnote>
  <w:endnote w:type="continuationSeparator" w:id="0">
    <w:p w14:paraId="0077C474" w14:textId="77777777" w:rsidR="007C799B" w:rsidRDefault="007C799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2465" w14:textId="77777777" w:rsidR="007C799B" w:rsidRDefault="007C799B" w:rsidP="00BB2C84">
      <w:pPr>
        <w:spacing w:after="0" w:line="240" w:lineRule="auto"/>
      </w:pPr>
      <w:r>
        <w:separator/>
      </w:r>
    </w:p>
  </w:footnote>
  <w:footnote w:type="continuationSeparator" w:id="0">
    <w:p w14:paraId="775A7B81" w14:textId="77777777" w:rsidR="007C799B" w:rsidRDefault="007C799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367D" w14:textId="4DB19082" w:rsidR="00E5577B" w:rsidRDefault="002C54D4" w:rsidP="008B2CB7">
    <w:pPr>
      <w:pStyle w:val="Zhlav"/>
      <w:spacing w:before="100"/>
      <w:rPr>
        <w:rFonts w:ascii="Arial" w:hAnsi="Arial" w:cs="Arial"/>
        <w:b/>
      </w:rPr>
    </w:pPr>
    <w:r w:rsidRPr="00E5577B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79C456" wp14:editId="466E068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BD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" strokeweight="1pt">
              <w10:wrap anchorx="page"/>
            </v:shape>
          </w:pict>
        </mc:Fallback>
      </mc:AlternateContent>
    </w:r>
    <w:r w:rsidR="008E742B" w:rsidRPr="00E5577B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05FC9F51" wp14:editId="4778A41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E5577B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A3BF300" wp14:editId="68E62F5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61B450C3" wp14:editId="5D8B2F5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3FA40907" wp14:editId="12FB250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CB7">
      <w:rPr>
        <w:rFonts w:ascii="Arial" w:hAnsi="Arial" w:cs="Arial"/>
        <w:b/>
      </w:rPr>
      <w:t xml:space="preserve">                            Smlouva o svozu a rozvozu poštovních zásilek</w:t>
    </w:r>
    <w:r w:rsidR="00E5577B">
      <w:rPr>
        <w:rFonts w:ascii="Arial" w:hAnsi="Arial" w:cs="Arial"/>
        <w:b/>
      </w:rPr>
      <w:t xml:space="preserve"> – Příloha 2 </w:t>
    </w:r>
  </w:p>
  <w:p w14:paraId="695816ED" w14:textId="21BE87CC" w:rsidR="0005277A" w:rsidRDefault="008E5818" w:rsidP="00E5577B">
    <w:pPr>
      <w:pStyle w:val="Zhlav"/>
      <w:spacing w:before="100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</w:rPr>
      <w:t xml:space="preserve">Číslo </w:t>
    </w:r>
    <w:r w:rsidR="008B2CB7">
      <w:rPr>
        <w:rFonts w:ascii="Arial" w:hAnsi="Arial" w:cs="Arial"/>
        <w:b/>
      </w:rPr>
      <w:t>2011/0787</w:t>
    </w:r>
  </w:p>
  <w:p w14:paraId="737460CE" w14:textId="500874DA" w:rsidR="00E5577B" w:rsidRPr="00E5577B" w:rsidRDefault="008B2CB7" w:rsidP="00E557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sz w:val="20"/>
      </w:rPr>
      <w:t>Seznam obslužných míst a parametrů svozu a/nebo rozvozu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E34B0"/>
    <w:rsid w:val="000F4C87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2F1717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37C4A"/>
    <w:rsid w:val="00440B95"/>
    <w:rsid w:val="004433EA"/>
    <w:rsid w:val="00460E56"/>
    <w:rsid w:val="004612B9"/>
    <w:rsid w:val="004A0F94"/>
    <w:rsid w:val="004B7BD0"/>
    <w:rsid w:val="004D3F8A"/>
    <w:rsid w:val="004D5596"/>
    <w:rsid w:val="00537E8B"/>
    <w:rsid w:val="00540525"/>
    <w:rsid w:val="00545A5B"/>
    <w:rsid w:val="00570B02"/>
    <w:rsid w:val="005722BF"/>
    <w:rsid w:val="005742F1"/>
    <w:rsid w:val="005746B6"/>
    <w:rsid w:val="00585BF2"/>
    <w:rsid w:val="00594C25"/>
    <w:rsid w:val="005A41F7"/>
    <w:rsid w:val="005A5625"/>
    <w:rsid w:val="005D325A"/>
    <w:rsid w:val="00602989"/>
    <w:rsid w:val="00612237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705DEA"/>
    <w:rsid w:val="00711F2E"/>
    <w:rsid w:val="00716D6F"/>
    <w:rsid w:val="00725778"/>
    <w:rsid w:val="00731911"/>
    <w:rsid w:val="0073595F"/>
    <w:rsid w:val="00771946"/>
    <w:rsid w:val="00786E3F"/>
    <w:rsid w:val="007A429B"/>
    <w:rsid w:val="007A7D2B"/>
    <w:rsid w:val="007B3A46"/>
    <w:rsid w:val="007C3E27"/>
    <w:rsid w:val="007C7269"/>
    <w:rsid w:val="007C799B"/>
    <w:rsid w:val="007D0342"/>
    <w:rsid w:val="007D05BA"/>
    <w:rsid w:val="007D2C36"/>
    <w:rsid w:val="007D5630"/>
    <w:rsid w:val="007E36E6"/>
    <w:rsid w:val="007F103C"/>
    <w:rsid w:val="0082561C"/>
    <w:rsid w:val="00834B01"/>
    <w:rsid w:val="00834D33"/>
    <w:rsid w:val="00843CA0"/>
    <w:rsid w:val="00846DA4"/>
    <w:rsid w:val="00857729"/>
    <w:rsid w:val="008610AA"/>
    <w:rsid w:val="008A07A1"/>
    <w:rsid w:val="008A08ED"/>
    <w:rsid w:val="008A791A"/>
    <w:rsid w:val="008B2CB7"/>
    <w:rsid w:val="008B3A29"/>
    <w:rsid w:val="008E5818"/>
    <w:rsid w:val="008E742B"/>
    <w:rsid w:val="00961B68"/>
    <w:rsid w:val="00974680"/>
    <w:rsid w:val="00980651"/>
    <w:rsid w:val="00993718"/>
    <w:rsid w:val="0099663F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96A52"/>
    <w:rsid w:val="00AA0618"/>
    <w:rsid w:val="00AA2C3F"/>
    <w:rsid w:val="00AA40B8"/>
    <w:rsid w:val="00AB284E"/>
    <w:rsid w:val="00AE693B"/>
    <w:rsid w:val="00B0168C"/>
    <w:rsid w:val="00B142D2"/>
    <w:rsid w:val="00B21782"/>
    <w:rsid w:val="00B22659"/>
    <w:rsid w:val="00B313CF"/>
    <w:rsid w:val="00B44451"/>
    <w:rsid w:val="00B65C46"/>
    <w:rsid w:val="00B66D64"/>
    <w:rsid w:val="00B83DC2"/>
    <w:rsid w:val="00BA013E"/>
    <w:rsid w:val="00BB2C84"/>
    <w:rsid w:val="00C20781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274A"/>
    <w:rsid w:val="00D15E02"/>
    <w:rsid w:val="00D33AD6"/>
    <w:rsid w:val="00D37F53"/>
    <w:rsid w:val="00D50F33"/>
    <w:rsid w:val="00D55CCC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117F9"/>
    <w:rsid w:val="00E13657"/>
    <w:rsid w:val="00E17391"/>
    <w:rsid w:val="00E25713"/>
    <w:rsid w:val="00E30D6D"/>
    <w:rsid w:val="00E3283A"/>
    <w:rsid w:val="00E37CE7"/>
    <w:rsid w:val="00E5459E"/>
    <w:rsid w:val="00E5577B"/>
    <w:rsid w:val="00E6080F"/>
    <w:rsid w:val="00E63EFB"/>
    <w:rsid w:val="00E75510"/>
    <w:rsid w:val="00EA10A7"/>
    <w:rsid w:val="00EB25AF"/>
    <w:rsid w:val="00EB5CFF"/>
    <w:rsid w:val="00EB5E3C"/>
    <w:rsid w:val="00EC60F6"/>
    <w:rsid w:val="00ED1270"/>
    <w:rsid w:val="00ED6F84"/>
    <w:rsid w:val="00EE6955"/>
    <w:rsid w:val="00F06742"/>
    <w:rsid w:val="00F15FA1"/>
    <w:rsid w:val="00F232E9"/>
    <w:rsid w:val="00F25303"/>
    <w:rsid w:val="00F26938"/>
    <w:rsid w:val="00F47DFA"/>
    <w:rsid w:val="00F5065B"/>
    <w:rsid w:val="00F5777A"/>
    <w:rsid w:val="00F61D1B"/>
    <w:rsid w:val="00F71747"/>
    <w:rsid w:val="00FA10CB"/>
    <w:rsid w:val="00FC283F"/>
    <w:rsid w:val="00FC51CC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CDCE1D"/>
  <w15:docId w15:val="{A8C6E98D-E685-4E75-9D00-7BDA6E05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2023-05-22T08:21:00Z</dcterms:created>
  <dcterms:modified xsi:type="dcterms:W3CDTF">2023-05-22T08:23:00Z</dcterms:modified>
</cp:coreProperties>
</file>