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A9F" w14:textId="5AFDE336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AE344B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B072F8">
        <w:rPr>
          <w:rFonts w:ascii="Arial" w:hAnsi="Arial" w:cs="Arial"/>
          <w:b/>
          <w:sz w:val="35"/>
        </w:rPr>
        <w:t>2011/0787</w:t>
      </w:r>
    </w:p>
    <w:p w14:paraId="1EB8B82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F7D611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802C7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1D998A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6556F01" w14:textId="3C76B97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AE344B">
        <w:t>David Keller</w:t>
      </w:r>
      <w:r>
        <w:t xml:space="preserve">, </w:t>
      </w:r>
      <w:r w:rsidR="00AE344B">
        <w:t>Mana</w:t>
      </w:r>
      <w:r w:rsidR="003B58E7">
        <w:t>žer</w:t>
      </w:r>
      <w:r w:rsidR="00AE344B">
        <w:t xml:space="preserve"> spec. útvaru veřejná správa a speciální obchody</w:t>
      </w:r>
    </w:p>
    <w:p w14:paraId="369050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75E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B4B9E5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F0524ED" w14:textId="00FFA598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891F3D">
        <w:t>VSSO</w:t>
      </w:r>
      <w:r w:rsidR="00290E63">
        <w:t xml:space="preserve">, poštovní </w:t>
      </w:r>
    </w:p>
    <w:p w14:paraId="436664F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4A3C8C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FDCA3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E6EC23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A1D58CD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E4796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2114DF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CE8BA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743A15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D5B2CBC" w14:textId="40772C58" w:rsidR="001E0A8C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E0A8C" w:rsidRPr="001E0A8C">
        <w:t xml:space="preserve">Mgr. Petra Pevná, MBA, </w:t>
      </w:r>
      <w:r w:rsidR="00951A8E">
        <w:t xml:space="preserve">LL.M., </w:t>
      </w:r>
      <w:r w:rsidR="001E0A8C" w:rsidRPr="001E0A8C">
        <w:t>ředitelka Regionální pobočky Brno, pobočky pro Jihomoravský kraj a Kraj Vysočina</w:t>
      </w:r>
    </w:p>
    <w:p w14:paraId="789BB049" w14:textId="7B6E9BC7" w:rsidR="009C2A9F" w:rsidRPr="00D4028F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7C6C71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9479D">
        <w:t>Česká národní banka</w:t>
      </w:r>
    </w:p>
    <w:p w14:paraId="6FD0D7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79D" w:rsidRPr="0059479D">
        <w:t>1110209651/0710</w:t>
      </w:r>
    </w:p>
    <w:p w14:paraId="39DBFC6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476E6BC2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7228CCBD" w14:textId="02CAA27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CE3F50">
        <w:t>XXX</w:t>
      </w:r>
    </w:p>
    <w:p w14:paraId="224351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B9FD8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404FE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4648B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60F26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D40CD75" w14:textId="4891BA90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B072F8">
        <w:t>štovních zásilek, č. 2011/0787</w:t>
      </w:r>
      <w:r w:rsidR="009405A9">
        <w:t xml:space="preserve"> </w:t>
      </w:r>
      <w:r>
        <w:t xml:space="preserve">ze dne </w:t>
      </w:r>
      <w:r w:rsidR="0006454A">
        <w:t>30.6.2011</w:t>
      </w:r>
      <w:r>
        <w:t xml:space="preserve"> ve znění Dodatku č. 1 ze dne </w:t>
      </w:r>
      <w:r w:rsidR="0006454A">
        <w:t>12</w:t>
      </w:r>
      <w:r w:rsidR="00AB7A18">
        <w:t>.1</w:t>
      </w:r>
      <w:r w:rsidR="008102C4">
        <w:t>2</w:t>
      </w:r>
      <w:r>
        <w:t>.20</w:t>
      </w:r>
      <w:r w:rsidR="008102C4">
        <w:t>1</w:t>
      </w:r>
      <w:r w:rsidR="0006454A">
        <w:t>1</w:t>
      </w:r>
      <w:r>
        <w:t xml:space="preserve">, Dodatku č. 2 ze dne </w:t>
      </w:r>
      <w:r w:rsidR="0006454A">
        <w:t>31.7.2012</w:t>
      </w:r>
      <w:r>
        <w:t xml:space="preserve">, Dodatku č. 3 ze dne </w:t>
      </w:r>
      <w:r w:rsidR="0006454A">
        <w:t>21</w:t>
      </w:r>
      <w:r w:rsidR="007F478D">
        <w:t>.</w:t>
      </w:r>
      <w:r w:rsidR="0006454A">
        <w:t>12</w:t>
      </w:r>
      <w:r w:rsidR="007F478D">
        <w:t>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06454A">
        <w:t>30.12.2013</w:t>
      </w:r>
      <w:r w:rsidR="000C6112">
        <w:t xml:space="preserve">, </w:t>
      </w:r>
      <w:r>
        <w:t xml:space="preserve">Dodatku č. 5 ze dne </w:t>
      </w:r>
      <w:r w:rsidR="0006454A">
        <w:t>11.12.2014</w:t>
      </w:r>
      <w:r w:rsidR="00E03F8A">
        <w:t>,</w:t>
      </w:r>
      <w:r w:rsidR="000C6112">
        <w:t xml:space="preserve"> Dodatku č. 6 ze dne 20.12.2019</w:t>
      </w:r>
      <w:r w:rsidR="00AE344B">
        <w:t xml:space="preserve">, </w:t>
      </w:r>
      <w:r w:rsidR="00E03F8A">
        <w:t>Dodatku č. 7 ze dne 15.12.2021</w:t>
      </w:r>
      <w:r w:rsidR="00AE344B">
        <w:t xml:space="preserve"> a Dodatku č. 8 ze dne 6.12.2022</w:t>
      </w:r>
      <w:r w:rsidR="00E03F8A">
        <w:t xml:space="preserve"> </w:t>
      </w:r>
      <w:r>
        <w:t>(dále jen "Smlouva"), a to následujícím způsobem:</w:t>
      </w:r>
    </w:p>
    <w:p w14:paraId="4B8D8CCA" w14:textId="3B360834" w:rsidR="00290E63" w:rsidRPr="009E4784" w:rsidRDefault="009E4784" w:rsidP="00290E63">
      <w:pPr>
        <w:numPr>
          <w:ilvl w:val="1"/>
          <w:numId w:val="50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9E4784">
        <w:t>Smluvní strany se dohodly, že text Přílohy č.</w:t>
      </w:r>
      <w:r>
        <w:t xml:space="preserve"> 2 </w:t>
      </w:r>
      <w:r w:rsidRPr="009E4784">
        <w:t xml:space="preserve">Smlouvy je plně nahrazen textem obsaženým v Příloze č.       </w:t>
      </w:r>
      <w:r w:rsidR="00951A8E">
        <w:t>2</w:t>
      </w:r>
      <w:r>
        <w:t xml:space="preserve"> </w:t>
      </w:r>
      <w:r w:rsidRPr="009E4784">
        <w:t>tohoto Dodatku.</w:t>
      </w:r>
    </w:p>
    <w:p w14:paraId="105EFA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6AA8D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7C76FFD" w14:textId="245B6F29" w:rsidR="00E03F8A" w:rsidRPr="009E4784" w:rsidRDefault="00E03F8A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 w:rsidR="009E4784" w:rsidRPr="009E4784">
        <w:t>9</w:t>
      </w:r>
      <w:r w:rsidRPr="009E4784">
        <w:t xml:space="preserve"> je uzavřen dnem jeho podpisu oběma Smluvními stranami a účinný dnem uveřejnění v registru smluv, nejdříve však 1. </w:t>
      </w:r>
      <w:r w:rsidR="009E4784" w:rsidRPr="009E4784">
        <w:t>6</w:t>
      </w:r>
      <w:r w:rsidRPr="009E4784">
        <w:t xml:space="preserve">. 2023. </w:t>
      </w:r>
    </w:p>
    <w:p w14:paraId="4586E009" w14:textId="67363491" w:rsidR="005F7CAF" w:rsidRPr="005F7CAF" w:rsidRDefault="005F7CAF" w:rsidP="005F7CAF">
      <w:pPr>
        <w:numPr>
          <w:ilvl w:val="1"/>
          <w:numId w:val="50"/>
        </w:numPr>
        <w:spacing w:after="120"/>
        <w:ind w:left="624" w:hanging="624"/>
        <w:jc w:val="both"/>
      </w:pPr>
      <w:r>
        <w:t>Dodatek č. 9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73B6B08D" w14:textId="636F3335" w:rsidR="009E4784" w:rsidRPr="009E4784" w:rsidRDefault="009E4784" w:rsidP="009E4784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>Nedílnou součástí tohoto Dodatku jsou následující přílohy:</w:t>
      </w:r>
    </w:p>
    <w:p w14:paraId="7EF40D7F" w14:textId="18E45C6E" w:rsidR="009E4784" w:rsidRDefault="009E4784" w:rsidP="009E4784">
      <w:pPr>
        <w:numPr>
          <w:ilvl w:val="0"/>
          <w:numId w:val="0"/>
        </w:numPr>
        <w:spacing w:after="120"/>
        <w:ind w:left="983" w:hanging="303"/>
        <w:jc w:val="both"/>
        <w:rPr>
          <w:rStyle w:val="P-HEAD-WBULLETSChar"/>
          <w:rFonts w:ascii="Times New Roman" w:hAnsi="Times New Roman"/>
        </w:rPr>
      </w:pPr>
      <w:r w:rsidRPr="009E4784">
        <w:t xml:space="preserve">Příloha č. </w:t>
      </w:r>
      <w:r w:rsidR="00951A8E">
        <w:t>2</w:t>
      </w:r>
      <w:r w:rsidRPr="009E4784">
        <w:rPr>
          <w:rStyle w:val="P-HEAD-WBULLETSChar"/>
          <w:rFonts w:ascii="Times New Roman" w:hAnsi="Times New Roman"/>
        </w:rPr>
        <w:t xml:space="preserve"> tohoto Dodatku </w:t>
      </w:r>
      <w:r w:rsidRPr="009E4784">
        <w:t xml:space="preserve">- </w:t>
      </w:r>
      <w:r w:rsidRPr="009E4784">
        <w:rPr>
          <w:rStyle w:val="P-HEAD-WBULLETSChar"/>
          <w:rFonts w:ascii="Times New Roman" w:hAnsi="Times New Roman"/>
        </w:rPr>
        <w:t>Seznam obslužných míst a parametrů svozu a/nebo rozvozu</w:t>
      </w:r>
    </w:p>
    <w:p w14:paraId="2ED5B188" w14:textId="77777777" w:rsidR="009E4784" w:rsidRPr="009E4784" w:rsidRDefault="009E4784" w:rsidP="009E4784">
      <w:pPr>
        <w:numPr>
          <w:ilvl w:val="0"/>
          <w:numId w:val="0"/>
        </w:numPr>
        <w:spacing w:after="120"/>
        <w:ind w:left="983" w:hanging="303"/>
        <w:jc w:val="both"/>
      </w:pPr>
    </w:p>
    <w:p w14:paraId="2685E15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922364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088DE58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C691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C45E6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96579C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4FE305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6908FE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D392EAC" w14:textId="77777777" w:rsidR="003B58E7" w:rsidRDefault="005C6FC4" w:rsidP="003B58E7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</w:r>
      <w:r w:rsidR="003B58E7">
        <w:t xml:space="preserve">David Keller, </w:t>
      </w:r>
    </w:p>
    <w:p w14:paraId="4F213B9B" w14:textId="12D31558" w:rsidR="009C2A9F" w:rsidRDefault="003B58E7" w:rsidP="003B58E7">
      <w:pPr>
        <w:numPr>
          <w:ilvl w:val="0"/>
          <w:numId w:val="0"/>
        </w:numPr>
        <w:spacing w:after="120"/>
        <w:jc w:val="center"/>
      </w:pPr>
      <w:r>
        <w:t xml:space="preserve">Manažer spec. útvaru veřejná správa a speciální obchody </w:t>
      </w:r>
      <w:r w:rsidR="001B69CE">
        <w:br w:type="column"/>
      </w:r>
      <w:r w:rsidR="001B69CE">
        <w:t xml:space="preserve">V </w:t>
      </w:r>
      <w:r w:rsidR="001F6B14">
        <w:t>Brně</w:t>
      </w:r>
      <w:r w:rsidR="007F478D">
        <w:t xml:space="preserve"> </w:t>
      </w:r>
      <w:r w:rsidR="009C2A9F">
        <w:t>dne</w:t>
      </w:r>
    </w:p>
    <w:p w14:paraId="48F88BB0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213CBB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C7BBB3F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1CB327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B5BA9C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CFA41FB" w14:textId="04213E35" w:rsidR="001E0A8C" w:rsidRDefault="001E0A8C" w:rsidP="001E0A8C">
      <w:pPr>
        <w:numPr>
          <w:ilvl w:val="0"/>
          <w:numId w:val="0"/>
        </w:numPr>
        <w:spacing w:after="120"/>
        <w:jc w:val="center"/>
      </w:pPr>
      <w:r>
        <w:t>Mgr. Petra Pevná, MBA</w:t>
      </w:r>
      <w:r w:rsidR="00951A8E">
        <w:t>, LL.M.</w:t>
      </w:r>
    </w:p>
    <w:p w14:paraId="2F134500" w14:textId="39DE373F" w:rsidR="00D4028F" w:rsidRPr="009C2A9F" w:rsidRDefault="001E0A8C" w:rsidP="001E0A8C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B586" w14:textId="77777777" w:rsidR="00C31CB0" w:rsidRDefault="00C31CB0">
      <w:r>
        <w:separator/>
      </w:r>
    </w:p>
  </w:endnote>
  <w:endnote w:type="continuationSeparator" w:id="0">
    <w:p w14:paraId="3D10C0F5" w14:textId="77777777" w:rsidR="00C31CB0" w:rsidRDefault="00C3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EC1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0C6C" w14:textId="77777777" w:rsidR="00C31CB0" w:rsidRDefault="00C31CB0">
      <w:r>
        <w:separator/>
      </w:r>
    </w:p>
  </w:footnote>
  <w:footnote w:type="continuationSeparator" w:id="0">
    <w:p w14:paraId="099041B6" w14:textId="77777777" w:rsidR="00C31CB0" w:rsidRDefault="00C3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1FA1" w14:textId="77777777" w:rsidR="009904AA" w:rsidRDefault="009904AA">
    <w:pPr>
      <w:pStyle w:val="Zhlav"/>
    </w:pPr>
  </w:p>
  <w:p w14:paraId="677A2A85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54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574" wp14:editId="667211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1BE36B59" w14:textId="63B1AEA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AE344B">
      <w:rPr>
        <w:rFonts w:ascii="Arial" w:hAnsi="Arial" w:cs="Arial"/>
        <w:szCs w:val="22"/>
      </w:rPr>
      <w:t>9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0F4C22" wp14:editId="02E889E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A02A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B072F8">
      <w:rPr>
        <w:rFonts w:ascii="Arial" w:hAnsi="Arial" w:cs="Arial"/>
        <w:szCs w:val="22"/>
      </w:rPr>
      <w:t>2011/0787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DFFE6D8" wp14:editId="4D47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5569"/>
    <w:rsid w:val="00012DA8"/>
    <w:rsid w:val="000231AF"/>
    <w:rsid w:val="00033082"/>
    <w:rsid w:val="00035538"/>
    <w:rsid w:val="00042AA7"/>
    <w:rsid w:val="00047137"/>
    <w:rsid w:val="00050B8A"/>
    <w:rsid w:val="000629EC"/>
    <w:rsid w:val="0006454A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D48"/>
    <w:rsid w:val="000C3D92"/>
    <w:rsid w:val="000C611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0A8C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5764"/>
    <w:rsid w:val="003162D4"/>
    <w:rsid w:val="00323B4B"/>
    <w:rsid w:val="00324A88"/>
    <w:rsid w:val="00335723"/>
    <w:rsid w:val="00341849"/>
    <w:rsid w:val="00351BF2"/>
    <w:rsid w:val="00351E5A"/>
    <w:rsid w:val="00354F3D"/>
    <w:rsid w:val="00363B37"/>
    <w:rsid w:val="003700CE"/>
    <w:rsid w:val="003701C7"/>
    <w:rsid w:val="00375DAF"/>
    <w:rsid w:val="003A3142"/>
    <w:rsid w:val="003B58E7"/>
    <w:rsid w:val="003D30F2"/>
    <w:rsid w:val="003D4ADC"/>
    <w:rsid w:val="003D6478"/>
    <w:rsid w:val="003E05FA"/>
    <w:rsid w:val="003E2E65"/>
    <w:rsid w:val="003E5CFE"/>
    <w:rsid w:val="003F6467"/>
    <w:rsid w:val="003F6EDC"/>
    <w:rsid w:val="00405D68"/>
    <w:rsid w:val="00420226"/>
    <w:rsid w:val="004202F1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479D"/>
    <w:rsid w:val="005960F2"/>
    <w:rsid w:val="005A2863"/>
    <w:rsid w:val="005A4070"/>
    <w:rsid w:val="005C4A4E"/>
    <w:rsid w:val="005C6FC4"/>
    <w:rsid w:val="005D129B"/>
    <w:rsid w:val="005D13FB"/>
    <w:rsid w:val="005E426D"/>
    <w:rsid w:val="005F7CAF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5419B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49F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1F3D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1878"/>
    <w:rsid w:val="00942F32"/>
    <w:rsid w:val="0094646B"/>
    <w:rsid w:val="00951A8E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C4220"/>
    <w:rsid w:val="009D3A37"/>
    <w:rsid w:val="009D7203"/>
    <w:rsid w:val="009E4784"/>
    <w:rsid w:val="009F396B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7F7"/>
    <w:rsid w:val="00AD1A68"/>
    <w:rsid w:val="00AD6022"/>
    <w:rsid w:val="00AD7EF4"/>
    <w:rsid w:val="00AE344B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31CB0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3F50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0DB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574B"/>
    <w:rsid w:val="00DF2BE0"/>
    <w:rsid w:val="00E03F8A"/>
    <w:rsid w:val="00E11B3F"/>
    <w:rsid w:val="00E2097A"/>
    <w:rsid w:val="00E33719"/>
    <w:rsid w:val="00E56801"/>
    <w:rsid w:val="00E57195"/>
    <w:rsid w:val="00E57C2B"/>
    <w:rsid w:val="00E63E0B"/>
    <w:rsid w:val="00E839BF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89FF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3F79-97DD-40EB-8A45-216D4331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2023-05-22T08:20:00Z</dcterms:created>
  <dcterms:modified xsi:type="dcterms:W3CDTF">2023-05-22T08:20:00Z</dcterms:modified>
</cp:coreProperties>
</file>