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CA0A" w14:textId="77777777" w:rsidR="0014792A" w:rsidRPr="006810D3" w:rsidRDefault="0014792A">
      <w:pPr>
        <w:pStyle w:val="Nadpis1"/>
      </w:pPr>
      <w:r w:rsidRPr="006810D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4792A" w:rsidRPr="006810D3" w14:paraId="728F7420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CC98F" w14:textId="77777777" w:rsidR="0014792A" w:rsidRPr="006810D3" w:rsidRDefault="0014792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810D3">
              <w:rPr>
                <w:rFonts w:ascii="Arial" w:hAnsi="Arial" w:cs="Arial"/>
                <w:b/>
                <w:bCs/>
              </w:rPr>
              <w:t>ODBĚRATEL:</w:t>
            </w:r>
          </w:p>
          <w:p w14:paraId="71ED4A50" w14:textId="77777777" w:rsidR="0014792A" w:rsidRPr="006810D3" w:rsidRDefault="0014792A">
            <w:pPr>
              <w:rPr>
                <w:rFonts w:ascii="Arial" w:hAnsi="Arial" w:cs="Arial"/>
                <w:b/>
                <w:bCs/>
              </w:rPr>
            </w:pPr>
          </w:p>
          <w:p w14:paraId="3748D753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Okresní soud v Chomutově</w:t>
            </w:r>
          </w:p>
          <w:p w14:paraId="0079532A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Na Příkopech 663/29</w:t>
            </w:r>
          </w:p>
          <w:p w14:paraId="497814B9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430 14 Chomutov</w:t>
            </w:r>
          </w:p>
          <w:p w14:paraId="1EBFEC54" w14:textId="77777777" w:rsidR="0014792A" w:rsidRPr="006810D3" w:rsidRDefault="0014792A">
            <w:pPr>
              <w:rPr>
                <w:rFonts w:ascii="Arial" w:hAnsi="Arial" w:cs="Arial"/>
              </w:rPr>
            </w:pPr>
          </w:p>
          <w:p w14:paraId="43DA1FC4" w14:textId="0CA23F7A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Účet: </w:t>
            </w:r>
            <w:proofErr w:type="spellStart"/>
            <w:r w:rsidR="00D45E4A" w:rsidRPr="006810D3">
              <w:rPr>
                <w:rFonts w:ascii="Arial" w:hAnsi="Arial" w:cs="Arial"/>
              </w:rPr>
              <w:t>xxxxxxxx</w:t>
            </w:r>
            <w:proofErr w:type="spellEnd"/>
            <w:r w:rsidRPr="006810D3">
              <w:rPr>
                <w:rFonts w:ascii="Arial" w:hAnsi="Arial" w:cs="Arial"/>
              </w:rPr>
              <w:t xml:space="preserve"> / </w:t>
            </w:r>
            <w:proofErr w:type="spellStart"/>
            <w:r w:rsidR="00D45E4A" w:rsidRPr="006810D3">
              <w:rPr>
                <w:rFonts w:ascii="Arial" w:hAnsi="Arial" w:cs="Arial"/>
              </w:rPr>
              <w:t>xxxx</w:t>
            </w:r>
            <w:proofErr w:type="spellEnd"/>
          </w:p>
          <w:p w14:paraId="22018676" w14:textId="77777777" w:rsidR="0014792A" w:rsidRPr="006810D3" w:rsidRDefault="0014792A">
            <w:pPr>
              <w:rPr>
                <w:rFonts w:ascii="Arial" w:hAnsi="Arial" w:cs="Arial"/>
              </w:rPr>
            </w:pPr>
          </w:p>
          <w:p w14:paraId="2F9011B1" w14:textId="77777777" w:rsidR="0014792A" w:rsidRPr="006810D3" w:rsidRDefault="0014792A">
            <w:pPr>
              <w:rPr>
                <w:rFonts w:ascii="Arial" w:hAnsi="Arial" w:cs="Arial"/>
                <w:b/>
                <w:bCs/>
              </w:rPr>
            </w:pPr>
            <w:r w:rsidRPr="006810D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38F50" w14:textId="77777777" w:rsidR="0014792A" w:rsidRPr="006810D3" w:rsidRDefault="0014792A">
            <w:pPr>
              <w:spacing w:before="60"/>
              <w:rPr>
                <w:rFonts w:ascii="Arial" w:hAnsi="Arial" w:cs="Arial"/>
              </w:rPr>
            </w:pPr>
            <w:proofErr w:type="gramStart"/>
            <w:r w:rsidRPr="006810D3">
              <w:rPr>
                <w:rFonts w:ascii="Arial" w:hAnsi="Arial" w:cs="Arial"/>
                <w:b/>
                <w:bCs/>
              </w:rPr>
              <w:t xml:space="preserve">IČ:  </w:t>
            </w:r>
            <w:r w:rsidRPr="006810D3">
              <w:rPr>
                <w:rFonts w:ascii="Arial" w:hAnsi="Arial" w:cs="Arial"/>
              </w:rPr>
              <w:t>00024848</w:t>
            </w:r>
            <w:proofErr w:type="gramEnd"/>
          </w:p>
          <w:p w14:paraId="349DCC00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7F0F8" w14:textId="77777777" w:rsidR="0014792A" w:rsidRPr="006810D3" w:rsidRDefault="0014792A">
            <w:pPr>
              <w:spacing w:before="60"/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Číslo objednávky: </w:t>
            </w:r>
          </w:p>
          <w:p w14:paraId="59D4332F" w14:textId="77777777" w:rsidR="0014792A" w:rsidRPr="006810D3" w:rsidRDefault="0014792A">
            <w:pPr>
              <w:spacing w:before="60"/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2023 / OBJ / 68</w:t>
            </w:r>
          </w:p>
          <w:p w14:paraId="3CBC6ACA" w14:textId="77777777" w:rsidR="0014792A" w:rsidRPr="006810D3" w:rsidRDefault="0014792A">
            <w:pPr>
              <w:rPr>
                <w:rFonts w:ascii="Arial" w:hAnsi="Arial" w:cs="Arial"/>
              </w:rPr>
            </w:pPr>
          </w:p>
          <w:p w14:paraId="2359A39F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Spisová značka:</w:t>
            </w:r>
          </w:p>
          <w:p w14:paraId="40E6D53E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 </w:t>
            </w:r>
          </w:p>
        </w:tc>
      </w:tr>
      <w:tr w:rsidR="0014792A" w:rsidRPr="006810D3" w14:paraId="256BCE9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66F035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 </w:t>
            </w:r>
          </w:p>
          <w:p w14:paraId="7C19C90A" w14:textId="77777777" w:rsidR="0014792A" w:rsidRPr="006810D3" w:rsidRDefault="0014792A">
            <w:pPr>
              <w:spacing w:after="120"/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4426FC9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C71BE9" w14:textId="77777777" w:rsidR="0014792A" w:rsidRPr="006810D3" w:rsidRDefault="0014792A">
            <w:pPr>
              <w:rPr>
                <w:rFonts w:ascii="Arial" w:hAnsi="Arial" w:cs="Arial"/>
                <w:sz w:val="28"/>
                <w:szCs w:val="28"/>
              </w:rPr>
            </w:pPr>
            <w:r w:rsidRPr="006810D3">
              <w:rPr>
                <w:rFonts w:ascii="Arial" w:hAnsi="Arial" w:cs="Arial"/>
              </w:rPr>
              <w:t>IČ: 28196449</w:t>
            </w:r>
          </w:p>
          <w:p w14:paraId="08865B5E" w14:textId="77777777" w:rsidR="0014792A" w:rsidRPr="006810D3" w:rsidRDefault="0014792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DIČ: CZ28196449</w:t>
            </w:r>
          </w:p>
        </w:tc>
      </w:tr>
      <w:tr w:rsidR="0014792A" w:rsidRPr="006810D3" w14:paraId="11A09B2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11521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F45526" w14:textId="77777777" w:rsidR="0014792A" w:rsidRPr="006810D3" w:rsidRDefault="0014792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737B8E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AKR1 s.r.o.</w:t>
            </w:r>
          </w:p>
          <w:p w14:paraId="7D57CDE0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Svatoslavova 589/9</w:t>
            </w:r>
          </w:p>
          <w:p w14:paraId="2C81FBAB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140 </w:t>
            </w:r>
            <w:proofErr w:type="gramStart"/>
            <w:r w:rsidRPr="006810D3">
              <w:rPr>
                <w:rFonts w:ascii="Arial" w:hAnsi="Arial" w:cs="Arial"/>
              </w:rPr>
              <w:t>00  Praha</w:t>
            </w:r>
            <w:proofErr w:type="gramEnd"/>
            <w:r w:rsidRPr="006810D3">
              <w:rPr>
                <w:rFonts w:ascii="Arial" w:hAnsi="Arial" w:cs="Arial"/>
              </w:rPr>
              <w:t xml:space="preserve"> 4</w:t>
            </w:r>
          </w:p>
        </w:tc>
      </w:tr>
      <w:tr w:rsidR="0014792A" w:rsidRPr="006810D3" w14:paraId="17684C3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6DCED5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Datum objednání:</w:t>
            </w:r>
          </w:p>
          <w:p w14:paraId="64A4B823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Datum dodání:</w:t>
            </w:r>
          </w:p>
          <w:p w14:paraId="1E391319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9E6DA4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15.05.2023</w:t>
            </w:r>
          </w:p>
          <w:p w14:paraId="6EE0F1F6" w14:textId="77777777" w:rsidR="0014792A" w:rsidRPr="006810D3" w:rsidRDefault="0014792A">
            <w:pPr>
              <w:rPr>
                <w:rFonts w:ascii="Arial" w:hAnsi="Arial" w:cs="Arial"/>
              </w:rPr>
            </w:pPr>
          </w:p>
          <w:p w14:paraId="46AF4BD9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DA9CF" w14:textId="77777777" w:rsidR="0014792A" w:rsidRPr="006810D3" w:rsidRDefault="0014792A">
            <w:pPr>
              <w:rPr>
                <w:rFonts w:ascii="Arial" w:hAnsi="Arial" w:cs="Arial"/>
              </w:rPr>
            </w:pPr>
          </w:p>
        </w:tc>
      </w:tr>
      <w:tr w:rsidR="0014792A" w:rsidRPr="006810D3" w14:paraId="3809E95C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736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Text: </w:t>
            </w:r>
          </w:p>
          <w:p w14:paraId="1A5E70CF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Dobrý den, </w:t>
            </w:r>
          </w:p>
          <w:p w14:paraId="341A85E6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objednáváme u Vás barevnou multifunkci </w:t>
            </w:r>
            <w:proofErr w:type="gramStart"/>
            <w:r w:rsidRPr="006810D3">
              <w:rPr>
                <w:rFonts w:ascii="Arial" w:hAnsi="Arial" w:cs="Arial"/>
              </w:rPr>
              <w:t>BP - 70C31</w:t>
            </w:r>
            <w:proofErr w:type="gramEnd"/>
            <w:r w:rsidRPr="006810D3">
              <w:rPr>
                <w:rFonts w:ascii="Arial" w:hAnsi="Arial" w:cs="Arial"/>
              </w:rPr>
              <w:t xml:space="preserve"> na základě Vaší nabídky ze dne 20. dubna 2023 k investiční akci "OS Chomutov - obnova HW 2023 - 2. etapa" ev. č. 136V011001372 v hodnotě 173 242,96 Kč vč. DPH. Dodání v maximální lhůtě do 15.6.2023.</w:t>
            </w:r>
          </w:p>
          <w:p w14:paraId="788F9414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730C711" w14:textId="53C47770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Žádám Vás o zaslání potvrzení objednávky mailem na adresu </w:t>
            </w:r>
            <w:r w:rsidR="00D45E4A" w:rsidRPr="006810D3">
              <w:rPr>
                <w:rFonts w:ascii="Arial" w:hAnsi="Arial" w:cs="Arial"/>
              </w:rPr>
              <w:t>xxxxxxxxxxxx</w:t>
            </w:r>
            <w:r w:rsidRPr="006810D3">
              <w:rPr>
                <w:rFonts w:ascii="Arial" w:hAnsi="Arial" w:cs="Arial"/>
              </w:rPr>
              <w:t>@</w:t>
            </w:r>
            <w:r w:rsidR="00D45E4A" w:rsidRPr="006810D3">
              <w:rPr>
                <w:rFonts w:ascii="Arial" w:hAnsi="Arial" w:cs="Arial"/>
              </w:rPr>
              <w:t>xxxxxxxxxxxxxxx</w:t>
            </w:r>
            <w:r w:rsidRPr="006810D3">
              <w:rPr>
                <w:rFonts w:ascii="Arial" w:hAnsi="Arial" w:cs="Arial"/>
              </w:rPr>
              <w:t>.cz</w:t>
            </w:r>
          </w:p>
          <w:p w14:paraId="65519E22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72C58B8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 xml:space="preserve"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 </w:t>
            </w:r>
          </w:p>
          <w:p w14:paraId="4B544091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A3DDD94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Celková cena 173 242,96 Kč s DPH.</w:t>
            </w:r>
          </w:p>
          <w:p w14:paraId="326A6DFA" w14:textId="77777777" w:rsidR="0014792A" w:rsidRPr="006810D3" w:rsidRDefault="001479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14792A" w:rsidRPr="006810D3" w14:paraId="0CACC0B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A4A95" w14:textId="77777777" w:rsidR="0014792A" w:rsidRPr="006810D3" w:rsidRDefault="0014792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810D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810D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C2001" w14:textId="77777777" w:rsidR="0014792A" w:rsidRPr="006810D3" w:rsidRDefault="0014792A">
            <w:pPr>
              <w:rPr>
                <w:rFonts w:ascii="Arial" w:hAnsi="Arial" w:cs="Arial"/>
                <w:b/>
                <w:bCs/>
              </w:rPr>
            </w:pPr>
            <w:r w:rsidRPr="006810D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4932B" w14:textId="77777777" w:rsidR="0014792A" w:rsidRPr="006810D3" w:rsidRDefault="0014792A">
            <w:pPr>
              <w:rPr>
                <w:rFonts w:ascii="Arial" w:hAnsi="Arial" w:cs="Arial"/>
                <w:b/>
                <w:bCs/>
              </w:rPr>
            </w:pPr>
            <w:r w:rsidRPr="006810D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E9311" w14:textId="77777777" w:rsidR="0014792A" w:rsidRPr="006810D3" w:rsidRDefault="0014792A">
            <w:pPr>
              <w:rPr>
                <w:rFonts w:ascii="Arial" w:hAnsi="Arial" w:cs="Arial"/>
                <w:b/>
                <w:bCs/>
              </w:rPr>
            </w:pPr>
            <w:r w:rsidRPr="006810D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A6A7955" w14:textId="77777777" w:rsidR="0014792A" w:rsidRPr="006810D3" w:rsidRDefault="001479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792A" w:rsidRPr="006810D3" w14:paraId="290F344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1BDA2F2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20FB6D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Multifunkce barevná A3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5A5273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B19D50C" w14:textId="77777777" w:rsidR="0014792A" w:rsidRPr="006810D3" w:rsidRDefault="0014792A">
            <w:pPr>
              <w:jc w:val="right"/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1,00</w:t>
            </w:r>
          </w:p>
        </w:tc>
      </w:tr>
    </w:tbl>
    <w:p w14:paraId="4756736B" w14:textId="77777777" w:rsidR="0014792A" w:rsidRPr="006810D3" w:rsidRDefault="0014792A"/>
    <w:p w14:paraId="5A96BCF7" w14:textId="77777777" w:rsidR="0014792A" w:rsidRPr="006810D3" w:rsidRDefault="0014792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14792A" w:rsidRPr="006810D3" w14:paraId="629FA22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B8D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Počet příloh: 0</w:t>
            </w:r>
          </w:p>
          <w:p w14:paraId="12E578AD" w14:textId="77777777" w:rsidR="0014792A" w:rsidRPr="006810D3" w:rsidRDefault="001479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34045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Vyřizuje:</w:t>
            </w:r>
          </w:p>
          <w:p w14:paraId="7CD54C1D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Telefon:</w:t>
            </w:r>
          </w:p>
          <w:p w14:paraId="1DD5E574" w14:textId="77777777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062CA" w14:textId="7AAFA72E" w:rsidR="0014792A" w:rsidRPr="006810D3" w:rsidRDefault="00D45E4A">
            <w:pPr>
              <w:rPr>
                <w:rFonts w:ascii="Arial" w:hAnsi="Arial" w:cs="Arial"/>
              </w:rPr>
            </w:pPr>
            <w:proofErr w:type="spellStart"/>
            <w:r w:rsidRPr="006810D3">
              <w:rPr>
                <w:rFonts w:ascii="Arial" w:hAnsi="Arial" w:cs="Arial"/>
              </w:rPr>
              <w:t>xxxxxxxxxxx</w:t>
            </w:r>
            <w:proofErr w:type="spellEnd"/>
          </w:p>
          <w:p w14:paraId="226ABC72" w14:textId="286DB6F8" w:rsidR="0014792A" w:rsidRPr="006810D3" w:rsidRDefault="00D45E4A">
            <w:pPr>
              <w:rPr>
                <w:rFonts w:ascii="Arial" w:hAnsi="Arial" w:cs="Arial"/>
              </w:rPr>
            </w:pPr>
            <w:proofErr w:type="spellStart"/>
            <w:r w:rsidRPr="006810D3">
              <w:rPr>
                <w:rFonts w:ascii="Arial" w:hAnsi="Arial" w:cs="Arial"/>
              </w:rPr>
              <w:t>xxxxxxxxxxxx</w:t>
            </w:r>
            <w:proofErr w:type="spellEnd"/>
          </w:p>
          <w:p w14:paraId="73CC2BD1" w14:textId="77777777" w:rsidR="0014792A" w:rsidRPr="006810D3" w:rsidRDefault="0014792A">
            <w:pPr>
              <w:rPr>
                <w:rFonts w:ascii="Arial" w:hAnsi="Arial" w:cs="Arial"/>
              </w:rPr>
            </w:pPr>
          </w:p>
          <w:p w14:paraId="7AB9D8EC" w14:textId="77777777" w:rsidR="0014792A" w:rsidRPr="006810D3" w:rsidRDefault="0014792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A6F" w14:textId="28366FE0" w:rsidR="0014792A" w:rsidRPr="006810D3" w:rsidRDefault="0014792A">
            <w:pPr>
              <w:rPr>
                <w:rFonts w:ascii="Arial" w:hAnsi="Arial" w:cs="Arial"/>
              </w:rPr>
            </w:pPr>
            <w:r w:rsidRPr="006810D3">
              <w:rPr>
                <w:rFonts w:ascii="Arial" w:hAnsi="Arial" w:cs="Arial"/>
              </w:rPr>
              <w:t>Razítko a podpis:</w:t>
            </w:r>
            <w:r w:rsidR="0088560E" w:rsidRPr="006810D3">
              <w:rPr>
                <w:rFonts w:ascii="Arial" w:hAnsi="Arial" w:cs="Arial"/>
              </w:rPr>
              <w:t xml:space="preserve"> </w:t>
            </w:r>
            <w:proofErr w:type="spellStart"/>
            <w:r w:rsidR="00D45E4A" w:rsidRPr="006810D3">
              <w:rPr>
                <w:rFonts w:ascii="Arial" w:hAnsi="Arial" w:cs="Arial"/>
              </w:rPr>
              <w:t>xxxxxxxxxx</w:t>
            </w:r>
            <w:proofErr w:type="spellEnd"/>
            <w:r w:rsidR="0088560E" w:rsidRPr="006810D3">
              <w:rPr>
                <w:rFonts w:ascii="Arial" w:hAnsi="Arial" w:cs="Arial"/>
              </w:rPr>
              <w:t xml:space="preserve">, </w:t>
            </w:r>
            <w:proofErr w:type="spellStart"/>
            <w:r w:rsidR="00D45E4A" w:rsidRPr="006810D3">
              <w:rPr>
                <w:rFonts w:ascii="Arial" w:hAnsi="Arial" w:cs="Arial"/>
              </w:rPr>
              <w:t>xxxxxxxxxxxx</w:t>
            </w:r>
            <w:proofErr w:type="spellEnd"/>
          </w:p>
        </w:tc>
      </w:tr>
    </w:tbl>
    <w:p w14:paraId="211D67A0" w14:textId="77777777" w:rsidR="0014792A" w:rsidRPr="006810D3" w:rsidRDefault="0014792A">
      <w:pPr>
        <w:rPr>
          <w:rFonts w:ascii="Arial" w:hAnsi="Arial" w:cs="Arial"/>
        </w:rPr>
      </w:pPr>
    </w:p>
    <w:p w14:paraId="001D1F59" w14:textId="77777777" w:rsidR="0014792A" w:rsidRPr="006810D3" w:rsidRDefault="0014792A">
      <w:pPr>
        <w:rPr>
          <w:rFonts w:ascii="Arial" w:hAnsi="Arial" w:cs="Arial"/>
        </w:rPr>
      </w:pPr>
    </w:p>
    <w:sectPr w:rsidR="0014792A" w:rsidRPr="006810D3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2E0E" w14:textId="77777777" w:rsidR="0014792A" w:rsidRDefault="0014792A">
      <w:r>
        <w:separator/>
      </w:r>
    </w:p>
  </w:endnote>
  <w:endnote w:type="continuationSeparator" w:id="0">
    <w:p w14:paraId="30AFE156" w14:textId="77777777" w:rsidR="0014792A" w:rsidRDefault="0014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8878" w14:textId="77777777" w:rsidR="0014792A" w:rsidRDefault="0014792A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51FA" w14:textId="77777777" w:rsidR="0014792A" w:rsidRDefault="0014792A">
      <w:r>
        <w:separator/>
      </w:r>
    </w:p>
  </w:footnote>
  <w:footnote w:type="continuationSeparator" w:id="0">
    <w:p w14:paraId="39B94752" w14:textId="77777777" w:rsidR="0014792A" w:rsidRDefault="0014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aRubY6OzAnRqF5HsWX3Cyumu3hg5IhJbSR9vwoWP08JRKPJH3BnGEmhIQL+vZjpk3H/QHA+dVQQoES42xpTIrA==" w:salt="7Ty1kZOu3fS8UgxUL3ue/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5886634"/>
  </w:docVars>
  <w:rsids>
    <w:rsidRoot w:val="0088560E"/>
    <w:rsid w:val="0014792A"/>
    <w:rsid w:val="001C6D87"/>
    <w:rsid w:val="005B0563"/>
    <w:rsid w:val="006810D3"/>
    <w:rsid w:val="0088560E"/>
    <w:rsid w:val="00D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969FF"/>
  <w14:defaultImageDpi w14:val="0"/>
  <w15:docId w15:val="{921FCDDE-A8EA-4C53-8DBC-C9C6DAE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185</Words>
  <Characters>1095</Characters>
  <Application>Microsoft Office Word</Application>
  <DocSecurity>8</DocSecurity>
  <Lines>9</Lines>
  <Paragraphs>2</Paragraphs>
  <ScaleCrop>false</ScaleCrop>
  <Company>CCA Systems a.s.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4</cp:revision>
  <cp:lastPrinted>2023-05-15T12:52:00Z</cp:lastPrinted>
  <dcterms:created xsi:type="dcterms:W3CDTF">2023-05-18T08:00:00Z</dcterms:created>
  <dcterms:modified xsi:type="dcterms:W3CDTF">2023-05-18T11:29:00Z</dcterms:modified>
</cp:coreProperties>
</file>