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882E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218BC">
        <w:rPr>
          <w:b/>
          <w:bCs/>
          <w:sz w:val="40"/>
        </w:rPr>
        <w:t>120</w:t>
      </w:r>
      <w:r w:rsidR="003A26BB">
        <w:rPr>
          <w:b/>
          <w:bCs/>
          <w:sz w:val="40"/>
        </w:rPr>
        <w:t>M/2023</w:t>
      </w:r>
    </w:p>
    <w:p w14:paraId="7736347C" w14:textId="77777777" w:rsidR="002A6A87" w:rsidRDefault="002A6A87" w:rsidP="002A6A87"/>
    <w:p w14:paraId="758868D6" w14:textId="77777777" w:rsidR="002A6A87" w:rsidRDefault="002A6A87" w:rsidP="002A6A87"/>
    <w:p w14:paraId="0D2ADA3F" w14:textId="77777777" w:rsidR="002A6A87" w:rsidRDefault="002A6A87" w:rsidP="002A6A87"/>
    <w:p w14:paraId="40036A25" w14:textId="77777777" w:rsidR="002A6A87" w:rsidRDefault="002A6A87" w:rsidP="002A6A87">
      <w:r>
        <w:t>Objednáváme u Vás</w:t>
      </w:r>
      <w:r w:rsidRPr="008323B4">
        <w:t>:</w:t>
      </w:r>
    </w:p>
    <w:p w14:paraId="5E0BDD50" w14:textId="77777777" w:rsidR="003A26BB" w:rsidRDefault="003A26BB" w:rsidP="002A6A87"/>
    <w:p w14:paraId="08363808" w14:textId="77777777" w:rsidR="001218BC" w:rsidRDefault="001218BC" w:rsidP="002A6A87"/>
    <w:tbl>
      <w:tblPr>
        <w:tblW w:w="51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414"/>
        <w:gridCol w:w="360"/>
        <w:gridCol w:w="1055"/>
        <w:gridCol w:w="1682"/>
        <w:gridCol w:w="1622"/>
      </w:tblGrid>
      <w:tr w:rsidR="00F17930" w:rsidRPr="001218BC" w14:paraId="16709599" w14:textId="77777777" w:rsidTr="00F17930">
        <w:trPr>
          <w:trHeight w:val="315"/>
        </w:trPr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8F3" w14:textId="298C2E62" w:rsidR="001218BC" w:rsidRPr="001218BC" w:rsidRDefault="00F17930" w:rsidP="001218BC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Uzamykatelná s</w:t>
            </w:r>
            <w:r w:rsidR="001218BC" w:rsidRPr="001218BC">
              <w:rPr>
                <w:rFonts w:ascii="Calibri" w:hAnsi="Calibri" w:cs="Calibri"/>
                <w:sz w:val="26"/>
                <w:szCs w:val="26"/>
              </w:rPr>
              <w:t xml:space="preserve">kříňka ATYT pro klienty </w:t>
            </w:r>
            <w:r>
              <w:rPr>
                <w:rFonts w:ascii="Calibri" w:hAnsi="Calibri" w:cs="Calibri"/>
                <w:sz w:val="26"/>
                <w:szCs w:val="26"/>
              </w:rPr>
              <w:t>DZR</w:t>
            </w:r>
            <w:r w:rsidR="001218BC" w:rsidRPr="001218BC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50A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32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3468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301C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5 450,00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49BD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789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174 400,00 Kč</w:t>
            </w:r>
          </w:p>
        </w:tc>
      </w:tr>
      <w:tr w:rsidR="00F17930" w:rsidRPr="001218BC" w14:paraId="6BB88AEB" w14:textId="77777777" w:rsidTr="00F17930">
        <w:trPr>
          <w:trHeight w:val="315"/>
        </w:trPr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C799" w14:textId="2DEB6218" w:rsidR="001218BC" w:rsidRPr="001218BC" w:rsidRDefault="001218BC" w:rsidP="001218BC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18D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98F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ECE6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766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7B5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17930" w:rsidRPr="001218BC" w14:paraId="63C6F405" w14:textId="77777777" w:rsidTr="00F17930">
        <w:trPr>
          <w:trHeight w:val="315"/>
        </w:trPr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66E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394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8C2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14D9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F6A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364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174 400,00 Kč</w:t>
            </w:r>
          </w:p>
        </w:tc>
      </w:tr>
      <w:tr w:rsidR="00F17930" w:rsidRPr="001218BC" w14:paraId="4DAD9C7B" w14:textId="77777777" w:rsidTr="00F17930">
        <w:trPr>
          <w:trHeight w:val="315"/>
        </w:trPr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4D9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B4A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348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359" w14:textId="77777777" w:rsidR="001218BC" w:rsidRPr="001218BC" w:rsidRDefault="001218BC" w:rsidP="001218B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047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808E" w14:textId="77777777" w:rsidR="001218BC" w:rsidRPr="001218BC" w:rsidRDefault="001218BC" w:rsidP="001218B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218BC">
              <w:rPr>
                <w:rFonts w:ascii="Calibri" w:hAnsi="Calibri" w:cs="Calibri"/>
                <w:sz w:val="26"/>
                <w:szCs w:val="26"/>
              </w:rPr>
              <w:t>211 024,00 Kč</w:t>
            </w:r>
          </w:p>
        </w:tc>
      </w:tr>
    </w:tbl>
    <w:p w14:paraId="1858ECCF" w14:textId="77777777" w:rsidR="003A26BB" w:rsidRDefault="003A26BB" w:rsidP="002A6A87"/>
    <w:p w14:paraId="268177AD" w14:textId="77777777" w:rsidR="003A26BB" w:rsidRDefault="003A26BB" w:rsidP="002A6A87"/>
    <w:p w14:paraId="4FD8DD59" w14:textId="77777777" w:rsidR="007F0BE2" w:rsidRDefault="007F0BE2" w:rsidP="002A6A87"/>
    <w:p w14:paraId="4DB06D55" w14:textId="77777777" w:rsidR="001218BC" w:rsidRDefault="001218BC" w:rsidP="002A6A87"/>
    <w:p w14:paraId="045F3318" w14:textId="77777777" w:rsidR="001218BC" w:rsidRDefault="001218BC" w:rsidP="002A6A87"/>
    <w:p w14:paraId="5337D1B2" w14:textId="77777777" w:rsidR="002A6A87" w:rsidRPr="008323B4" w:rsidRDefault="002A6A87" w:rsidP="002A6A87">
      <w:r w:rsidRPr="008323B4">
        <w:t>Platba převodem na účet.</w:t>
      </w:r>
    </w:p>
    <w:p w14:paraId="1F74796D" w14:textId="77777777" w:rsidR="002A6A87" w:rsidRPr="008323B4" w:rsidRDefault="002A6A87" w:rsidP="002A6A87"/>
    <w:p w14:paraId="52630351" w14:textId="77777777" w:rsidR="002A6A87" w:rsidRPr="008323B4" w:rsidRDefault="002A6A87" w:rsidP="002A6A87"/>
    <w:p w14:paraId="3B832786" w14:textId="77777777" w:rsidR="002A6A87" w:rsidRDefault="002A6A87" w:rsidP="002A6A87"/>
    <w:p w14:paraId="31900524" w14:textId="77777777" w:rsidR="002A6A87" w:rsidRDefault="002A6A87" w:rsidP="002A6A87"/>
    <w:p w14:paraId="7D21F829" w14:textId="77777777" w:rsidR="002A6A87" w:rsidRDefault="002A6A87" w:rsidP="002A6A87"/>
    <w:p w14:paraId="1B3A450B" w14:textId="77777777" w:rsidR="002A6A87" w:rsidRDefault="002A6A87" w:rsidP="002A6A87"/>
    <w:p w14:paraId="25776C1F" w14:textId="77777777" w:rsidR="002A6A87" w:rsidRDefault="002A6A87" w:rsidP="002A6A87"/>
    <w:p w14:paraId="717BB2C8" w14:textId="77777777" w:rsidR="002A6A87" w:rsidRDefault="002A6A87" w:rsidP="002A6A87"/>
    <w:p w14:paraId="31869479" w14:textId="77777777" w:rsidR="00D21ACB" w:rsidRDefault="00D21ACB" w:rsidP="002A6A87"/>
    <w:p w14:paraId="12FABC81" w14:textId="77777777" w:rsidR="00A051CA" w:rsidRDefault="00A051CA" w:rsidP="002A6A87"/>
    <w:p w14:paraId="381E4C79" w14:textId="77777777" w:rsidR="007F0BE2" w:rsidRDefault="007F0BE2" w:rsidP="002A6A87"/>
    <w:p w14:paraId="7D688CDA" w14:textId="77777777" w:rsidR="00EB7791" w:rsidRDefault="00EB7791" w:rsidP="002A6A87"/>
    <w:p w14:paraId="2EF091AA" w14:textId="77777777" w:rsidR="00945F51" w:rsidRDefault="00945F51" w:rsidP="002A6A87"/>
    <w:p w14:paraId="5E10F402" w14:textId="77777777" w:rsidR="003A26BB" w:rsidRDefault="003A26BB" w:rsidP="002A6A87"/>
    <w:p w14:paraId="4B6DD4FB" w14:textId="77777777" w:rsidR="002A6A87" w:rsidRDefault="002A6A87" w:rsidP="002A6A87"/>
    <w:p w14:paraId="4F907C5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5002485" w14:textId="77777777" w:rsidR="002A6A87" w:rsidRDefault="002A6A87" w:rsidP="002A6A87"/>
    <w:p w14:paraId="2186049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D8EF" w14:textId="77777777" w:rsidR="00990F4B" w:rsidRDefault="00990F4B" w:rsidP="008224D6">
      <w:r>
        <w:separator/>
      </w:r>
    </w:p>
  </w:endnote>
  <w:endnote w:type="continuationSeparator" w:id="0">
    <w:p w14:paraId="185165AB" w14:textId="77777777" w:rsidR="00990F4B" w:rsidRDefault="00990F4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73A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AF29589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D0BE112" wp14:editId="0BC63573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75F7DF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2C2C" w14:textId="77777777" w:rsidR="00990F4B" w:rsidRDefault="00990F4B" w:rsidP="008224D6">
      <w:r>
        <w:separator/>
      </w:r>
    </w:p>
  </w:footnote>
  <w:footnote w:type="continuationSeparator" w:id="0">
    <w:p w14:paraId="1078FDF2" w14:textId="77777777" w:rsidR="00990F4B" w:rsidRDefault="00990F4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CAB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32D3C14" wp14:editId="69668B2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01B09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7C9FD7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B0D85DD" w14:textId="77777777" w:rsidR="008224D6" w:rsidRDefault="008224D6" w:rsidP="00311FDB">
    <w:pPr>
      <w:pStyle w:val="Nadpis3"/>
    </w:pPr>
  </w:p>
  <w:p w14:paraId="70D53BA2" w14:textId="77777777" w:rsidR="00E459D1" w:rsidRDefault="00E459D1" w:rsidP="00E459D1">
    <w:pPr>
      <w:pStyle w:val="Zhlav"/>
      <w:rPr>
        <w:b/>
      </w:rPr>
    </w:pPr>
  </w:p>
  <w:p w14:paraId="3F5DB99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09A522D5" w14:textId="0D518B06" w:rsidR="00E459D1" w:rsidRDefault="00F1793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DF63B3B" wp14:editId="493B91B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D424F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VIPO</w:t>
                          </w:r>
                          <w:r w:rsidR="007B729A">
                            <w:t xml:space="preserve"> s.r.o.</w:t>
                          </w:r>
                        </w:p>
                        <w:p w14:paraId="07E5C01F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Přívoz 161/9</w:t>
                          </w:r>
                        </w:p>
                        <w:p w14:paraId="14081C90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969  01   Rohatec</w:t>
                          </w:r>
                        </w:p>
                        <w:p w14:paraId="163C75BD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 xml:space="preserve">IČ: </w:t>
                          </w:r>
                          <w:r w:rsidR="001218BC">
                            <w:t>05456681</w:t>
                          </w:r>
                        </w:p>
                        <w:p w14:paraId="287D9AB2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1218BC" w:rsidRPr="00FA3B95">
                              <w:rPr>
                                <w:rStyle w:val="Hypertextovodkaz"/>
                              </w:rPr>
                              <w:t>vipointerier@email.cz</w:t>
                            </w:r>
                          </w:hyperlink>
                        </w:p>
                        <w:p w14:paraId="75A459A1" w14:textId="77777777" w:rsidR="00937B8D" w:rsidRDefault="00937B8D" w:rsidP="00937B8D">
                          <w:r>
                            <w:t xml:space="preserve">Číslo účtu: </w:t>
                          </w:r>
                          <w:r w:rsidR="001218BC">
                            <w:t>6331719359/0800</w:t>
                          </w:r>
                        </w:p>
                        <w:p w14:paraId="3D0F73D1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3B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4DFD424F" w14:textId="77777777" w:rsidR="007B729A" w:rsidRDefault="001218BC" w:rsidP="007B729A">
                    <w:pPr>
                      <w:spacing w:line="276" w:lineRule="auto"/>
                    </w:pPr>
                    <w:r>
                      <w:t>VIPO</w:t>
                    </w:r>
                    <w:r w:rsidR="007B729A">
                      <w:t xml:space="preserve"> s.r.o.</w:t>
                    </w:r>
                  </w:p>
                  <w:p w14:paraId="07E5C01F" w14:textId="77777777" w:rsidR="007B729A" w:rsidRDefault="001218BC" w:rsidP="007B729A">
                    <w:pPr>
                      <w:spacing w:line="276" w:lineRule="auto"/>
                    </w:pPr>
                    <w:r>
                      <w:t>Přívoz 161/9</w:t>
                    </w:r>
                  </w:p>
                  <w:p w14:paraId="14081C90" w14:textId="77777777" w:rsidR="007B729A" w:rsidRDefault="001218BC" w:rsidP="007B729A">
                    <w:pPr>
                      <w:spacing w:line="276" w:lineRule="auto"/>
                    </w:pPr>
                    <w:r>
                      <w:t>969  01   Rohatec</w:t>
                    </w:r>
                  </w:p>
                  <w:p w14:paraId="163C75BD" w14:textId="77777777" w:rsidR="007B729A" w:rsidRDefault="007B729A" w:rsidP="007B729A">
                    <w:pPr>
                      <w:spacing w:line="276" w:lineRule="auto"/>
                    </w:pPr>
                    <w:r>
                      <w:t xml:space="preserve">IČ: </w:t>
                    </w:r>
                    <w:r w:rsidR="001218BC">
                      <w:t>05456681</w:t>
                    </w:r>
                  </w:p>
                  <w:p w14:paraId="287D9AB2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1218BC" w:rsidRPr="00FA3B95">
                        <w:rPr>
                          <w:rStyle w:val="Hypertextovodkaz"/>
                        </w:rPr>
                        <w:t>vipointerier@email.cz</w:t>
                      </w:r>
                    </w:hyperlink>
                  </w:p>
                  <w:p w14:paraId="75A459A1" w14:textId="77777777" w:rsidR="00937B8D" w:rsidRDefault="00937B8D" w:rsidP="00937B8D">
                    <w:r>
                      <w:t xml:space="preserve">Číslo účtu: </w:t>
                    </w:r>
                    <w:r w:rsidR="001218BC">
                      <w:t>6331719359/0800</w:t>
                    </w:r>
                  </w:p>
                  <w:p w14:paraId="3D0F73D1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4AFFE8" wp14:editId="4F84585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00A5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68CEC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9D1336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9AD0BF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B0187B" w14:textId="77777777" w:rsidR="00E459D1" w:rsidRDefault="003A26B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4A81127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EA709B7" w14:textId="77777777" w:rsidR="00E459D1" w:rsidRDefault="0000000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3A26BB" w:rsidRPr="00825AAD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192C97C3" w14:textId="77777777" w:rsidR="00A16D0C" w:rsidRPr="00A16D0C" w:rsidRDefault="00A16D0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EC6C511" w14:textId="77777777" w:rsidR="00E459D1" w:rsidRPr="00A16D0C" w:rsidRDefault="001218B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12.5</w:t>
                          </w:r>
                          <w:r w:rsidR="003A26BB">
                            <w:rPr>
                              <w:sz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AFFE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0100A5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68CEC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9D1336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9AD0BF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B0187B" w14:textId="77777777" w:rsidR="00E459D1" w:rsidRDefault="003A26B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4A81127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EA709B7" w14:textId="77777777" w:rsidR="00E459D1" w:rsidRDefault="0000000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="003A26BB" w:rsidRPr="00825AAD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192C97C3" w14:textId="77777777" w:rsidR="00A16D0C" w:rsidRPr="00A16D0C" w:rsidRDefault="00A16D0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5EC6C511" w14:textId="77777777" w:rsidR="00E459D1" w:rsidRPr="00A16D0C" w:rsidRDefault="001218B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12.5</w:t>
                    </w:r>
                    <w:r w:rsidR="003A26BB">
                      <w:rPr>
                        <w:sz w:val="20"/>
                      </w:rPr>
                      <w:t>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4826F8" wp14:editId="337F50CE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C6FC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C98021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5E9561C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3D41FC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BD4CA8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D6A425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08088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FEC8F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2707FE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E69902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826F8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5F3C6FC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C98021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5E9561C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3D41FC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BD4CA8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D6A425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08088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FEC8F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2707FE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E69902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1F360479" w14:textId="77777777" w:rsidR="00E459D1" w:rsidRDefault="00E459D1" w:rsidP="00E459D1">
    <w:pPr>
      <w:pStyle w:val="Zhlav"/>
      <w:rPr>
        <w:b/>
      </w:rPr>
    </w:pPr>
  </w:p>
  <w:p w14:paraId="7656472F" w14:textId="77777777" w:rsidR="00E459D1" w:rsidRDefault="00E459D1" w:rsidP="00E459D1">
    <w:pPr>
      <w:pStyle w:val="Zhlav"/>
      <w:rPr>
        <w:b/>
      </w:rPr>
    </w:pPr>
  </w:p>
  <w:p w14:paraId="66F5BCE0" w14:textId="77777777" w:rsidR="00E459D1" w:rsidRDefault="00E459D1" w:rsidP="00E459D1">
    <w:pPr>
      <w:pStyle w:val="Zhlav"/>
      <w:rPr>
        <w:b/>
      </w:rPr>
    </w:pPr>
  </w:p>
  <w:p w14:paraId="7C5BBF4E" w14:textId="77777777" w:rsidR="00E459D1" w:rsidRDefault="00E459D1" w:rsidP="00E459D1">
    <w:pPr>
      <w:pStyle w:val="Zhlav"/>
      <w:rPr>
        <w:b/>
      </w:rPr>
    </w:pPr>
  </w:p>
  <w:p w14:paraId="66C6FCAF" w14:textId="77777777" w:rsidR="00E459D1" w:rsidRDefault="00E459D1" w:rsidP="00E459D1">
    <w:pPr>
      <w:pStyle w:val="Zhlav"/>
      <w:rPr>
        <w:b/>
      </w:rPr>
    </w:pPr>
  </w:p>
  <w:p w14:paraId="7AD8AE65" w14:textId="77777777" w:rsidR="00E459D1" w:rsidRDefault="00E459D1" w:rsidP="00E459D1">
    <w:pPr>
      <w:pStyle w:val="Zhlav"/>
      <w:rPr>
        <w:b/>
      </w:rPr>
    </w:pPr>
  </w:p>
  <w:p w14:paraId="65A75D50" w14:textId="77777777" w:rsidR="00E459D1" w:rsidRDefault="00E459D1" w:rsidP="00E459D1">
    <w:pPr>
      <w:pStyle w:val="Zhlav"/>
      <w:rPr>
        <w:b/>
      </w:rPr>
    </w:pPr>
  </w:p>
  <w:p w14:paraId="60B3B362" w14:textId="77777777" w:rsidR="00E459D1" w:rsidRDefault="00E459D1" w:rsidP="00E459D1">
    <w:pPr>
      <w:pStyle w:val="Zhlav"/>
      <w:rPr>
        <w:b/>
      </w:rPr>
    </w:pPr>
  </w:p>
  <w:p w14:paraId="68F590F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FC72FD2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18BC"/>
    <w:rsid w:val="00126CC0"/>
    <w:rsid w:val="00127011"/>
    <w:rsid w:val="001302ED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061F0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26BB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5138C"/>
    <w:rsid w:val="00452AAC"/>
    <w:rsid w:val="00482A42"/>
    <w:rsid w:val="004A094A"/>
    <w:rsid w:val="004B2B5B"/>
    <w:rsid w:val="004B6E66"/>
    <w:rsid w:val="004C0D87"/>
    <w:rsid w:val="004C5483"/>
    <w:rsid w:val="004C5549"/>
    <w:rsid w:val="004D0A8D"/>
    <w:rsid w:val="004D0BB4"/>
    <w:rsid w:val="004E4BC8"/>
    <w:rsid w:val="005061EF"/>
    <w:rsid w:val="0052328B"/>
    <w:rsid w:val="00527D9A"/>
    <w:rsid w:val="005419D6"/>
    <w:rsid w:val="00542FA3"/>
    <w:rsid w:val="00546BBA"/>
    <w:rsid w:val="005725E3"/>
    <w:rsid w:val="0057746B"/>
    <w:rsid w:val="00581BDA"/>
    <w:rsid w:val="00585633"/>
    <w:rsid w:val="005C21A7"/>
    <w:rsid w:val="005E5C25"/>
    <w:rsid w:val="00621F0C"/>
    <w:rsid w:val="0068357D"/>
    <w:rsid w:val="006B4F24"/>
    <w:rsid w:val="006C6FB7"/>
    <w:rsid w:val="006F3D33"/>
    <w:rsid w:val="00706F6D"/>
    <w:rsid w:val="00713142"/>
    <w:rsid w:val="00724028"/>
    <w:rsid w:val="00732FAE"/>
    <w:rsid w:val="007502E0"/>
    <w:rsid w:val="00751E82"/>
    <w:rsid w:val="007530E7"/>
    <w:rsid w:val="00771496"/>
    <w:rsid w:val="007A3FD3"/>
    <w:rsid w:val="007B729A"/>
    <w:rsid w:val="007B72D3"/>
    <w:rsid w:val="007F0BE2"/>
    <w:rsid w:val="007F4216"/>
    <w:rsid w:val="00810926"/>
    <w:rsid w:val="0081217C"/>
    <w:rsid w:val="008224D6"/>
    <w:rsid w:val="00822842"/>
    <w:rsid w:val="0085558C"/>
    <w:rsid w:val="0086180A"/>
    <w:rsid w:val="00867CB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24C0"/>
    <w:rsid w:val="00937B8D"/>
    <w:rsid w:val="00941656"/>
    <w:rsid w:val="00942F0A"/>
    <w:rsid w:val="00945F51"/>
    <w:rsid w:val="009668E6"/>
    <w:rsid w:val="00966CAF"/>
    <w:rsid w:val="009704DD"/>
    <w:rsid w:val="009769B6"/>
    <w:rsid w:val="00990F4B"/>
    <w:rsid w:val="0099342D"/>
    <w:rsid w:val="009E588A"/>
    <w:rsid w:val="00A051CA"/>
    <w:rsid w:val="00A120A7"/>
    <w:rsid w:val="00A16D0C"/>
    <w:rsid w:val="00A1775D"/>
    <w:rsid w:val="00A31113"/>
    <w:rsid w:val="00A41BA0"/>
    <w:rsid w:val="00A91623"/>
    <w:rsid w:val="00AB4060"/>
    <w:rsid w:val="00AC09FF"/>
    <w:rsid w:val="00AE3228"/>
    <w:rsid w:val="00B02F63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870F7"/>
    <w:rsid w:val="00C92C4A"/>
    <w:rsid w:val="00C94068"/>
    <w:rsid w:val="00C951B6"/>
    <w:rsid w:val="00C95F2A"/>
    <w:rsid w:val="00C97281"/>
    <w:rsid w:val="00CA56BD"/>
    <w:rsid w:val="00CB2AC2"/>
    <w:rsid w:val="00CB5412"/>
    <w:rsid w:val="00CD182A"/>
    <w:rsid w:val="00D07A41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335D"/>
    <w:rsid w:val="00E550FC"/>
    <w:rsid w:val="00E702F5"/>
    <w:rsid w:val="00EB7791"/>
    <w:rsid w:val="00EC7C1A"/>
    <w:rsid w:val="00EF1286"/>
    <w:rsid w:val="00EF1F8D"/>
    <w:rsid w:val="00F102BA"/>
    <w:rsid w:val="00F17930"/>
    <w:rsid w:val="00F21E23"/>
    <w:rsid w:val="00F23DFB"/>
    <w:rsid w:val="00F26B85"/>
    <w:rsid w:val="00F5088C"/>
    <w:rsid w:val="00F74AC1"/>
    <w:rsid w:val="00F812E3"/>
    <w:rsid w:val="00FA23A0"/>
    <w:rsid w:val="00FC4B14"/>
    <w:rsid w:val="00FD01AA"/>
    <w:rsid w:val="00FE34A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EBEB"/>
  <w15:docId w15:val="{B9C287B3-45C7-4800-86A1-D4B7EC7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pointerier@email.cz" TargetMode="External"/><Relationship Id="rId2" Type="http://schemas.openxmlformats.org/officeDocument/2006/relationships/hyperlink" Target="mailto:vipointerier@email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urylo@domovslunovrat.cz" TargetMode="External"/><Relationship Id="rId4" Type="http://schemas.openxmlformats.org/officeDocument/2006/relationships/hyperlink" Target="mailto:curylo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2023-05-16T09:22:00Z</cp:lastPrinted>
  <dcterms:created xsi:type="dcterms:W3CDTF">2023-05-16T09:23:00Z</dcterms:created>
  <dcterms:modified xsi:type="dcterms:W3CDTF">2023-05-16T09:23:00Z</dcterms:modified>
</cp:coreProperties>
</file>