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C2D6" w14:textId="77777777" w:rsidR="006E77DA" w:rsidRPr="00D026B3" w:rsidRDefault="00AE7B38" w:rsidP="00DC23CE">
      <w:pPr>
        <w:pStyle w:val="Nadpis1"/>
        <w:jc w:val="left"/>
        <w:rPr>
          <w:rFonts w:ascii="Garamond" w:hAnsi="Garamond"/>
        </w:rPr>
      </w:pPr>
      <w:r w:rsidRPr="00D026B3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410"/>
        <w:gridCol w:w="425"/>
        <w:gridCol w:w="283"/>
        <w:gridCol w:w="1418"/>
        <w:gridCol w:w="1134"/>
        <w:gridCol w:w="1701"/>
      </w:tblGrid>
      <w:tr w:rsidR="0004635D" w:rsidRPr="00D026B3" w14:paraId="0DADA046" w14:textId="77777777" w:rsidTr="00920B11"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45D91" w14:textId="77777777" w:rsidR="0004635D" w:rsidRPr="00D026B3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ODBĚRATEL:</w:t>
            </w:r>
          </w:p>
          <w:p w14:paraId="7BF644A3" w14:textId="77777777" w:rsidR="0004635D" w:rsidRPr="00D026B3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D026B3">
              <w:rPr>
                <w:rFonts w:ascii="Garamond" w:hAnsi="Garamond"/>
                <w:b/>
                <w:bCs/>
              </w:rPr>
              <w:t xml:space="preserve">IČ:  </w:t>
            </w:r>
            <w:r w:rsidRPr="00D026B3">
              <w:rPr>
                <w:rFonts w:ascii="Garamond" w:hAnsi="Garamond"/>
              </w:rPr>
              <w:t>00024902</w:t>
            </w:r>
            <w:proofErr w:type="gramEnd"/>
          </w:p>
          <w:p w14:paraId="31B40D90" w14:textId="77777777" w:rsidR="0004635D" w:rsidRPr="00D026B3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  <w:b/>
                <w:bCs/>
              </w:rPr>
              <w:t xml:space="preserve">DIČ: </w:t>
            </w:r>
            <w:r w:rsidRPr="00D026B3">
              <w:rPr>
                <w:rFonts w:ascii="Garamond" w:hAnsi="Garamond"/>
              </w:rPr>
              <w:t>odběratel není plátcem DPH</w:t>
            </w:r>
          </w:p>
          <w:p w14:paraId="637919F6" w14:textId="77777777" w:rsidR="0004635D" w:rsidRPr="00D026B3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37E5EB9A" w14:textId="77777777" w:rsidR="00BB25A6" w:rsidRPr="00D026B3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D026B3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D026B3">
              <w:rPr>
                <w:rFonts w:ascii="Garamond" w:hAnsi="Garamond"/>
                <w:b/>
              </w:rPr>
              <w:t>republika - Okresní</w:t>
            </w:r>
            <w:proofErr w:type="gramEnd"/>
            <w:r w:rsidRPr="00D026B3">
              <w:rPr>
                <w:rFonts w:ascii="Garamond" w:hAnsi="Garamond"/>
                <w:b/>
              </w:rPr>
              <w:t xml:space="preserve"> soud</w:t>
            </w:r>
            <w:r w:rsidR="00920B11" w:rsidRPr="00D026B3">
              <w:rPr>
                <w:rFonts w:ascii="Garamond" w:hAnsi="Garamond"/>
                <w:b/>
              </w:rPr>
              <w:t xml:space="preserve"> v </w:t>
            </w:r>
            <w:r w:rsidR="00DC23CE" w:rsidRPr="00D026B3">
              <w:rPr>
                <w:rFonts w:ascii="Garamond" w:hAnsi="Garamond"/>
                <w:b/>
              </w:rPr>
              <w:t>Teplicích</w:t>
            </w:r>
          </w:p>
          <w:p w14:paraId="0A8C48BE" w14:textId="77777777" w:rsidR="0004635D" w:rsidRPr="00D026B3" w:rsidRDefault="0004635D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U Soudu 1450</w:t>
            </w:r>
          </w:p>
          <w:p w14:paraId="42CF53AD" w14:textId="77777777" w:rsidR="0004635D" w:rsidRPr="00D026B3" w:rsidRDefault="0004635D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416 64 Teplice</w:t>
            </w:r>
          </w:p>
          <w:p w14:paraId="26C9E599" w14:textId="77777777" w:rsidR="00BB25A6" w:rsidRPr="00D026B3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A79D894" w14:textId="4BD18B37" w:rsidR="0004635D" w:rsidRPr="00D026B3" w:rsidRDefault="0004635D" w:rsidP="00975DF9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D026B3">
              <w:rPr>
                <w:rFonts w:ascii="Garamond" w:hAnsi="Garamond"/>
                <w:b/>
              </w:rPr>
              <w:t>Účet:</w:t>
            </w:r>
            <w:r w:rsidRPr="00D026B3">
              <w:rPr>
                <w:rFonts w:ascii="Garamond" w:hAnsi="Garamond"/>
              </w:rPr>
              <w:t xml:space="preserve">  </w:t>
            </w:r>
            <w:proofErr w:type="spellStart"/>
            <w:r w:rsidR="00A6228A">
              <w:rPr>
                <w:rFonts w:ascii="Garamond" w:hAnsi="Garamond"/>
              </w:rPr>
              <w:t>xxxxxxx</w:t>
            </w:r>
            <w:proofErr w:type="spellEnd"/>
            <w:proofErr w:type="gramEnd"/>
          </w:p>
          <w:p w14:paraId="1F766FDF" w14:textId="77777777" w:rsidR="00BB25A6" w:rsidRPr="00D026B3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1DAE8A24" w14:textId="77777777" w:rsidR="0004635D" w:rsidRPr="00D026B3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F64F89" w14:textId="77777777" w:rsidR="00920B11" w:rsidRPr="00D026B3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4356070C" w14:textId="77777777" w:rsidR="00DC23CE" w:rsidRPr="00D026B3" w:rsidRDefault="00DC23CE" w:rsidP="00DC23CE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Číslo objednávky:</w:t>
            </w:r>
          </w:p>
          <w:p w14:paraId="56592DC0" w14:textId="77777777" w:rsidR="00920B11" w:rsidRPr="00D026B3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363D0926" w14:textId="77777777" w:rsidR="00920B11" w:rsidRPr="00D026B3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026B3">
              <w:rPr>
                <w:rFonts w:ascii="Garamond" w:hAnsi="Garamond"/>
                <w:b/>
                <w:sz w:val="28"/>
                <w:szCs w:val="28"/>
              </w:rPr>
              <w:t>2023 / OBJ / 17</w:t>
            </w:r>
          </w:p>
          <w:p w14:paraId="5E94CDF2" w14:textId="77777777" w:rsidR="00920B11" w:rsidRPr="00D026B3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D026B3" w14:paraId="10F9E37A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EA4B5C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U Soudu 1450</w:t>
            </w:r>
          </w:p>
          <w:p w14:paraId="2F59EF86" w14:textId="77777777" w:rsidR="00AE7B38" w:rsidRPr="00D026B3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846BF1F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D1EE121" w14:textId="77777777" w:rsidR="00AE7B38" w:rsidRPr="00D026B3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  <w:b/>
              </w:rPr>
              <w:t>IČ:</w:t>
            </w:r>
            <w:r w:rsidRPr="00D026B3">
              <w:rPr>
                <w:rFonts w:ascii="Garamond" w:hAnsi="Garamond"/>
              </w:rPr>
              <w:t xml:space="preserve"> 25527886</w:t>
            </w:r>
          </w:p>
          <w:p w14:paraId="64AF72CC" w14:textId="77777777" w:rsidR="00AE7B38" w:rsidRPr="00D026B3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D026B3">
              <w:rPr>
                <w:rFonts w:ascii="Garamond" w:hAnsi="Garamond"/>
                <w:b/>
              </w:rPr>
              <w:t xml:space="preserve">DIČ: </w:t>
            </w:r>
            <w:r w:rsidR="006E77DA" w:rsidRPr="00D026B3">
              <w:rPr>
                <w:rFonts w:ascii="Garamond" w:hAnsi="Garamond"/>
              </w:rPr>
              <w:t>CZ25527886</w:t>
            </w:r>
          </w:p>
          <w:p w14:paraId="39D3E4B6" w14:textId="77777777" w:rsidR="00AE7B38" w:rsidRPr="00D026B3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D026B3" w14:paraId="1EE6C931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86C20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78F94B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007AC7" w14:textId="77777777" w:rsidR="006E77DA" w:rsidRPr="00D026B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D026B3">
              <w:rPr>
                <w:rFonts w:ascii="Garamond" w:hAnsi="Garamond"/>
                <w:b/>
              </w:rPr>
              <w:t>SMERO, spol. s.r.o.</w:t>
            </w:r>
          </w:p>
          <w:p w14:paraId="4C72F78A" w14:textId="77777777" w:rsidR="006E77DA" w:rsidRPr="00D026B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D026B3">
              <w:rPr>
                <w:rFonts w:ascii="Garamond" w:hAnsi="Garamond"/>
                <w:b/>
              </w:rPr>
              <w:t>Odbojářů 695</w:t>
            </w:r>
          </w:p>
          <w:p w14:paraId="718F3B67" w14:textId="77777777" w:rsidR="00AE7B38" w:rsidRPr="00D026B3" w:rsidRDefault="006E77DA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  <w:b/>
              </w:rPr>
              <w:t xml:space="preserve">664 </w:t>
            </w:r>
            <w:proofErr w:type="gramStart"/>
            <w:r w:rsidRPr="00D026B3">
              <w:rPr>
                <w:rFonts w:ascii="Garamond" w:hAnsi="Garamond"/>
                <w:b/>
              </w:rPr>
              <w:t>61  Rajhrad</w:t>
            </w:r>
            <w:proofErr w:type="gramEnd"/>
          </w:p>
        </w:tc>
      </w:tr>
      <w:tr w:rsidR="00AE7B38" w:rsidRPr="00D026B3" w14:paraId="6431E560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C13080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Datum objednání:</w:t>
            </w:r>
          </w:p>
          <w:p w14:paraId="0C6E4DDC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Datum dodání:</w:t>
            </w:r>
          </w:p>
          <w:p w14:paraId="7EAD9C9A" w14:textId="77777777" w:rsidR="00AE7B38" w:rsidRPr="00D026B3" w:rsidRDefault="00AE7B38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DBC2D" w14:textId="77777777" w:rsidR="00AE7B38" w:rsidRPr="00D026B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D026B3">
              <w:rPr>
                <w:rFonts w:ascii="Garamond" w:hAnsi="Garamond"/>
                <w:b/>
              </w:rPr>
              <w:t>27.02.2023</w:t>
            </w:r>
          </w:p>
          <w:p w14:paraId="5808EA7B" w14:textId="77777777" w:rsidR="00874124" w:rsidRPr="00D026B3" w:rsidRDefault="00874124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184C3E" w14:textId="77777777" w:rsidR="00AE7B38" w:rsidRPr="00D026B3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D026B3" w14:paraId="3A3A72F6" w14:textId="77777777" w:rsidTr="00920B11">
        <w:trPr>
          <w:cantSplit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191" w14:textId="77777777" w:rsidR="00AE7B38" w:rsidRPr="00D026B3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5E2C94E1" w14:textId="77777777" w:rsidR="00AE7B38" w:rsidRPr="00D026B3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 xml:space="preserve">Text: </w:t>
            </w:r>
          </w:p>
          <w:p w14:paraId="6F586995" w14:textId="77777777" w:rsidR="00AE7B38" w:rsidRPr="00D026B3" w:rsidRDefault="00946976" w:rsidP="00AC1922">
            <w:pPr>
              <w:jc w:val="both"/>
              <w:rPr>
                <w:rFonts w:ascii="Garamond" w:hAnsi="Garamond"/>
                <w:b/>
              </w:rPr>
            </w:pPr>
            <w:r w:rsidRPr="00D026B3">
              <w:rPr>
                <w:rFonts w:ascii="Garamond" w:hAnsi="Garamond"/>
                <w:b/>
              </w:rPr>
              <w:t xml:space="preserve">Na základě Rámcové kupní dohody o dodávkách zboží ze dne 14. 7. 2022 u Vás objednáváme </w:t>
            </w:r>
            <w:proofErr w:type="spellStart"/>
            <w:r w:rsidRPr="00D026B3">
              <w:rPr>
                <w:rFonts w:ascii="Garamond" w:hAnsi="Garamond"/>
                <w:b/>
              </w:rPr>
              <w:t>dodejkové</w:t>
            </w:r>
            <w:proofErr w:type="spellEnd"/>
            <w:r w:rsidRPr="00D026B3">
              <w:rPr>
                <w:rFonts w:ascii="Garamond" w:hAnsi="Garamond"/>
                <w:b/>
              </w:rPr>
              <w:t xml:space="preserve"> obálky dle níže uvedené specifikace. Celková částka činí </w:t>
            </w:r>
            <w:r w:rsidR="003D3DFC" w:rsidRPr="00D026B3">
              <w:rPr>
                <w:rFonts w:ascii="Garamond" w:hAnsi="Garamond"/>
                <w:b/>
              </w:rPr>
              <w:t>71 160</w:t>
            </w:r>
            <w:r w:rsidRPr="00D026B3">
              <w:rPr>
                <w:rFonts w:ascii="Garamond" w:hAnsi="Garamond"/>
                <w:b/>
              </w:rPr>
              <w:t xml:space="preserve"> Kč včetně DPH</w:t>
            </w:r>
            <w:r w:rsidR="003D3DFC" w:rsidRPr="00D026B3">
              <w:rPr>
                <w:rFonts w:ascii="Garamond" w:hAnsi="Garamond"/>
                <w:b/>
              </w:rPr>
              <w:t>.</w:t>
            </w:r>
          </w:p>
          <w:p w14:paraId="2DD75DE9" w14:textId="77777777" w:rsidR="00874124" w:rsidRPr="00D026B3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AE7B38" w:rsidRPr="00D026B3" w14:paraId="3C9DE5D0" w14:textId="77777777" w:rsidTr="00920B1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590D7F" w14:textId="77777777" w:rsidR="00AE7B38" w:rsidRPr="00D026B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č</w:t>
            </w:r>
            <w:r w:rsidR="00AE7B38" w:rsidRPr="00D026B3">
              <w:rPr>
                <w:rFonts w:ascii="Garamond" w:hAnsi="Garamond"/>
                <w:b/>
                <w:bCs/>
              </w:rPr>
              <w:t>.</w:t>
            </w:r>
            <w:r w:rsidRPr="00D026B3">
              <w:rPr>
                <w:rFonts w:ascii="Garamond" w:hAnsi="Garamond"/>
                <w:b/>
                <w:bCs/>
              </w:rPr>
              <w:t xml:space="preserve"> </w:t>
            </w:r>
            <w:r w:rsidR="00AE7B38" w:rsidRPr="00D026B3">
              <w:rPr>
                <w:rFonts w:ascii="Garamond" w:hAnsi="Garamond"/>
                <w:b/>
                <w:bCs/>
              </w:rPr>
              <w:t>pol.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7C1F0" w14:textId="77777777" w:rsidR="00AE7B38" w:rsidRPr="00D026B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o</w:t>
            </w:r>
            <w:r w:rsidR="00AE7B38" w:rsidRPr="00D026B3">
              <w:rPr>
                <w:rFonts w:ascii="Garamond" w:hAnsi="Garamond"/>
                <w:b/>
                <w:bCs/>
              </w:rPr>
              <w:t>značení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7F752" w14:textId="77777777" w:rsidR="00AE7B38" w:rsidRPr="00D026B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m</w:t>
            </w:r>
            <w:r w:rsidR="00AE7B38" w:rsidRPr="00D026B3">
              <w:rPr>
                <w:rFonts w:ascii="Garamond" w:hAnsi="Garamond"/>
                <w:b/>
                <w:bCs/>
              </w:rPr>
              <w:t>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C42E" w14:textId="77777777" w:rsidR="00AE7B38" w:rsidRPr="00D026B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D026B3">
              <w:rPr>
                <w:rFonts w:ascii="Garamond" w:hAnsi="Garamond"/>
                <w:b/>
                <w:bCs/>
              </w:rPr>
              <w:t>m</w:t>
            </w:r>
            <w:r w:rsidR="00AE7B38" w:rsidRPr="00D026B3">
              <w:rPr>
                <w:rFonts w:ascii="Garamond" w:hAnsi="Garamond"/>
                <w:b/>
                <w:bCs/>
              </w:rPr>
              <w:t>nožství</w:t>
            </w:r>
          </w:p>
        </w:tc>
      </w:tr>
    </w:tbl>
    <w:p w14:paraId="108632E2" w14:textId="77777777" w:rsidR="00E948B2" w:rsidRPr="00D026B3" w:rsidRDefault="00E948B2" w:rsidP="00AE7B38">
      <w:pPr>
        <w:rPr>
          <w:rFonts w:ascii="Garamond" w:hAnsi="Garamond"/>
          <w:sz w:val="18"/>
          <w:szCs w:val="18"/>
        </w:rPr>
      </w:pPr>
    </w:p>
    <w:p w14:paraId="075AC52C" w14:textId="77777777" w:rsidR="00B11A99" w:rsidRPr="00D026B3" w:rsidRDefault="00191C6A" w:rsidP="00AE7B38">
      <w:pPr>
        <w:rPr>
          <w:rFonts w:ascii="Garamond" w:hAnsi="Garamond"/>
        </w:rPr>
      </w:pPr>
      <w:r w:rsidRPr="00D026B3">
        <w:rPr>
          <w:rFonts w:ascii="Garamond" w:hAnsi="Garamond"/>
        </w:rPr>
        <w:t>1</w:t>
      </w:r>
      <w:r w:rsidR="00946976" w:rsidRPr="00D026B3">
        <w:rPr>
          <w:rFonts w:ascii="Garamond" w:hAnsi="Garamond"/>
        </w:rPr>
        <w:tab/>
      </w:r>
      <w:r w:rsidR="004D6A7C" w:rsidRPr="00D026B3">
        <w:rPr>
          <w:rFonts w:ascii="Garamond" w:hAnsi="Garamond"/>
        </w:rPr>
        <w:t>Doručenky C5</w:t>
      </w:r>
      <w:r w:rsidR="00946976" w:rsidRPr="00D026B3">
        <w:rPr>
          <w:rFonts w:ascii="Garamond" w:hAnsi="Garamond"/>
        </w:rPr>
        <w:t xml:space="preserve"> typ 1 pro soudy</w:t>
      </w:r>
      <w:r w:rsidR="004D6A7C" w:rsidRPr="00D026B3">
        <w:rPr>
          <w:rFonts w:ascii="Garamond" w:hAnsi="Garamond"/>
        </w:rPr>
        <w:t xml:space="preserve"> zelený pruh</w:t>
      </w:r>
      <w:r w:rsidR="004D6A7C" w:rsidRPr="00D026B3">
        <w:rPr>
          <w:rFonts w:ascii="Garamond" w:hAnsi="Garamond"/>
        </w:rPr>
        <w:tab/>
      </w:r>
      <w:r w:rsidR="00946976" w:rsidRPr="00D026B3">
        <w:rPr>
          <w:rFonts w:ascii="Garamond" w:hAnsi="Garamond"/>
        </w:rPr>
        <w:tab/>
        <w:t>ks</w:t>
      </w:r>
      <w:r w:rsidR="00946976" w:rsidRPr="00D026B3">
        <w:rPr>
          <w:rFonts w:ascii="Garamond" w:hAnsi="Garamond"/>
        </w:rPr>
        <w:tab/>
      </w:r>
      <w:r w:rsidR="00946976" w:rsidRPr="00D026B3">
        <w:rPr>
          <w:rFonts w:ascii="Garamond" w:hAnsi="Garamond"/>
        </w:rPr>
        <w:tab/>
      </w:r>
      <w:r w:rsidR="00946976" w:rsidRPr="00D026B3">
        <w:rPr>
          <w:rFonts w:ascii="Garamond" w:hAnsi="Garamond"/>
        </w:rPr>
        <w:tab/>
      </w:r>
      <w:r w:rsidR="003D3DFC" w:rsidRPr="00D026B3">
        <w:rPr>
          <w:rFonts w:ascii="Garamond" w:hAnsi="Garamond"/>
        </w:rPr>
        <w:t xml:space="preserve"> 10</w:t>
      </w:r>
      <w:r w:rsidR="00946976" w:rsidRPr="00D026B3">
        <w:rPr>
          <w:rFonts w:ascii="Garamond" w:hAnsi="Garamond"/>
        </w:rPr>
        <w:t> </w:t>
      </w:r>
      <w:r w:rsidR="00A72AEB" w:rsidRPr="00D026B3">
        <w:rPr>
          <w:rFonts w:ascii="Garamond" w:hAnsi="Garamond"/>
        </w:rPr>
        <w:t>00</w:t>
      </w:r>
      <w:r w:rsidR="00946976" w:rsidRPr="00D026B3">
        <w:rPr>
          <w:rFonts w:ascii="Garamond" w:hAnsi="Garamond"/>
        </w:rPr>
        <w:t>0</w:t>
      </w:r>
    </w:p>
    <w:p w14:paraId="404ADDE2" w14:textId="77777777" w:rsidR="00946976" w:rsidRPr="00D026B3" w:rsidRDefault="00946976" w:rsidP="00AE7B38">
      <w:pPr>
        <w:rPr>
          <w:rFonts w:ascii="Garamond" w:hAnsi="Garamond"/>
        </w:rPr>
      </w:pPr>
      <w:r w:rsidRPr="00D026B3">
        <w:rPr>
          <w:rFonts w:ascii="Garamond" w:hAnsi="Garamond"/>
        </w:rPr>
        <w:t>2</w:t>
      </w:r>
      <w:r w:rsidRPr="00D026B3">
        <w:rPr>
          <w:rFonts w:ascii="Garamond" w:hAnsi="Garamond"/>
        </w:rPr>
        <w:tab/>
        <w:t>Doručenky C5 typ 3 pro soudy, zelený pruh</w:t>
      </w:r>
      <w:r w:rsidRPr="00D026B3">
        <w:rPr>
          <w:rFonts w:ascii="Garamond" w:hAnsi="Garamond"/>
        </w:rPr>
        <w:tab/>
      </w:r>
      <w:r w:rsidRPr="00D026B3">
        <w:rPr>
          <w:rFonts w:ascii="Garamond" w:hAnsi="Garamond"/>
        </w:rPr>
        <w:tab/>
        <w:t>ks</w:t>
      </w:r>
      <w:r w:rsidRPr="00D026B3">
        <w:rPr>
          <w:rFonts w:ascii="Garamond" w:hAnsi="Garamond"/>
        </w:rPr>
        <w:tab/>
      </w:r>
      <w:r w:rsidRPr="00D026B3">
        <w:rPr>
          <w:rFonts w:ascii="Garamond" w:hAnsi="Garamond"/>
        </w:rPr>
        <w:tab/>
      </w:r>
      <w:r w:rsidRPr="00D026B3">
        <w:rPr>
          <w:rFonts w:ascii="Garamond" w:hAnsi="Garamond"/>
        </w:rPr>
        <w:tab/>
      </w:r>
      <w:r w:rsidR="003D3DFC" w:rsidRPr="00D026B3">
        <w:rPr>
          <w:rFonts w:ascii="Garamond" w:hAnsi="Garamond"/>
        </w:rPr>
        <w:t xml:space="preserve">   2 000</w:t>
      </w:r>
    </w:p>
    <w:p w14:paraId="132F0A16" w14:textId="77777777" w:rsidR="003450F6" w:rsidRPr="00D026B3" w:rsidRDefault="003450F6" w:rsidP="00AE7B38">
      <w:pPr>
        <w:rPr>
          <w:rFonts w:ascii="Garamond" w:hAnsi="Garamond"/>
        </w:rPr>
      </w:pPr>
    </w:p>
    <w:p w14:paraId="0EA29F73" w14:textId="77777777" w:rsidR="003450F6" w:rsidRPr="00D026B3" w:rsidRDefault="003450F6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450F6" w:rsidRPr="00D026B3" w14:paraId="61C49E1C" w14:textId="77777777" w:rsidTr="00C064E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DC3" w14:textId="77777777" w:rsidR="003450F6" w:rsidRPr="00D026B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Počet příloh: 0</w:t>
            </w:r>
          </w:p>
          <w:p w14:paraId="13D5C10C" w14:textId="77777777" w:rsidR="003450F6" w:rsidRPr="00D026B3" w:rsidRDefault="003450F6" w:rsidP="006A338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5BAD79" w14:textId="77777777" w:rsidR="003450F6" w:rsidRPr="00D026B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Vyřizuje:</w:t>
            </w:r>
          </w:p>
          <w:p w14:paraId="7A1AB2B3" w14:textId="77777777" w:rsidR="003450F6" w:rsidRPr="00D026B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2908C" w14:textId="6C3DB35B" w:rsidR="003450F6" w:rsidRDefault="00A6228A" w:rsidP="002B5858">
            <w:pPr>
              <w:spacing w:line="276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Xxxxxxxxxxxxx</w:t>
            </w:r>
            <w:proofErr w:type="spellEnd"/>
          </w:p>
          <w:p w14:paraId="450E08DE" w14:textId="21BF6D1A" w:rsidR="00A6228A" w:rsidRPr="00D026B3" w:rsidRDefault="00A6228A" w:rsidP="002B5858">
            <w:pPr>
              <w:spacing w:line="276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xxxxxxxx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1745" w14:textId="77777777" w:rsidR="003450F6" w:rsidRPr="00D026B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D026B3">
              <w:rPr>
                <w:rFonts w:ascii="Garamond" w:hAnsi="Garamond"/>
              </w:rPr>
              <w:t>Razítko a podpis:</w:t>
            </w:r>
          </w:p>
        </w:tc>
      </w:tr>
    </w:tbl>
    <w:p w14:paraId="4EF29587" w14:textId="77777777" w:rsidR="003450F6" w:rsidRPr="00D026B3" w:rsidRDefault="003450F6">
      <w:pPr>
        <w:rPr>
          <w:rFonts w:ascii="Garamond" w:hAnsi="Garamond"/>
          <w:b/>
          <w:bCs/>
        </w:rPr>
      </w:pPr>
    </w:p>
    <w:p w14:paraId="4B5F3176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1DF95868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>Dodavatel akceptuje tuto přijatou objednávku:</w:t>
      </w:r>
    </w:p>
    <w:p w14:paraId="01C14DC6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>Datum:</w:t>
      </w:r>
    </w:p>
    <w:p w14:paraId="6FD15D0C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DEB9770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</w:r>
      <w:r w:rsidRPr="00D026B3">
        <w:rPr>
          <w:rFonts w:ascii="Garamond" w:hAnsi="Garamond"/>
          <w:sz w:val="24"/>
          <w:szCs w:val="24"/>
        </w:rPr>
        <w:tab/>
        <w:t>razítko a podpis dodavatele</w:t>
      </w:r>
    </w:p>
    <w:p w14:paraId="621D7AD4" w14:textId="77777777" w:rsidR="003D3DFC" w:rsidRPr="00D026B3" w:rsidRDefault="003D3DFC" w:rsidP="003D3DF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D026B3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FFDFA5F" w14:textId="77777777" w:rsidR="00C77AB9" w:rsidRPr="00D026B3" w:rsidRDefault="00C77AB9">
      <w:pPr>
        <w:rPr>
          <w:rFonts w:ascii="Garamond" w:hAnsi="Garamond"/>
          <w:b/>
          <w:bCs/>
        </w:rPr>
      </w:pPr>
    </w:p>
    <w:sectPr w:rsidR="00C77AB9" w:rsidRPr="00D026B3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D4D0" w14:textId="77777777" w:rsidR="006E0714" w:rsidRDefault="006E0714">
      <w:r>
        <w:separator/>
      </w:r>
    </w:p>
  </w:endnote>
  <w:endnote w:type="continuationSeparator" w:id="0">
    <w:p w14:paraId="43FF3C94" w14:textId="77777777" w:rsidR="006E0714" w:rsidRDefault="006E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1FCA" w14:textId="77777777" w:rsidR="006E0714" w:rsidRDefault="006E0714">
      <w:r>
        <w:separator/>
      </w:r>
    </w:p>
  </w:footnote>
  <w:footnote w:type="continuationSeparator" w:id="0">
    <w:p w14:paraId="417C4848" w14:textId="77777777" w:rsidR="006E0714" w:rsidRDefault="006E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3/02/27 08:56:0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5338870)"/>
    <w:docVar w:name="SOUBOR_DOC" w:val="C:\TMP\"/>
    <w:docVar w:name="TYP_SOUBORU" w:val="RTF"/>
  </w:docVars>
  <w:rsids>
    <w:rsidRoot w:val="00C74375"/>
    <w:rsid w:val="00032E7B"/>
    <w:rsid w:val="00044029"/>
    <w:rsid w:val="00044C02"/>
    <w:rsid w:val="0004635D"/>
    <w:rsid w:val="000571BB"/>
    <w:rsid w:val="00063B19"/>
    <w:rsid w:val="00083D31"/>
    <w:rsid w:val="000A3358"/>
    <w:rsid w:val="000B0841"/>
    <w:rsid w:val="000B0EC9"/>
    <w:rsid w:val="000B5067"/>
    <w:rsid w:val="000C2DB0"/>
    <w:rsid w:val="000D1207"/>
    <w:rsid w:val="001123FB"/>
    <w:rsid w:val="001128F5"/>
    <w:rsid w:val="0016495D"/>
    <w:rsid w:val="0017400B"/>
    <w:rsid w:val="00191C6A"/>
    <w:rsid w:val="00193514"/>
    <w:rsid w:val="00204F6E"/>
    <w:rsid w:val="0022783E"/>
    <w:rsid w:val="00236F5F"/>
    <w:rsid w:val="002B5858"/>
    <w:rsid w:val="002B6E62"/>
    <w:rsid w:val="00307BEB"/>
    <w:rsid w:val="00327BE5"/>
    <w:rsid w:val="003450F6"/>
    <w:rsid w:val="00357344"/>
    <w:rsid w:val="003B17C1"/>
    <w:rsid w:val="003D3DFC"/>
    <w:rsid w:val="004124F9"/>
    <w:rsid w:val="00440BFB"/>
    <w:rsid w:val="00443661"/>
    <w:rsid w:val="00445BAA"/>
    <w:rsid w:val="004A6AA6"/>
    <w:rsid w:val="004A6E3A"/>
    <w:rsid w:val="004B49C6"/>
    <w:rsid w:val="004B4D42"/>
    <w:rsid w:val="004B5327"/>
    <w:rsid w:val="004D6A7C"/>
    <w:rsid w:val="004F3517"/>
    <w:rsid w:val="00507167"/>
    <w:rsid w:val="005805D1"/>
    <w:rsid w:val="005A7FB2"/>
    <w:rsid w:val="005C63D0"/>
    <w:rsid w:val="005F5F19"/>
    <w:rsid w:val="005F6012"/>
    <w:rsid w:val="0063518E"/>
    <w:rsid w:val="00643A9F"/>
    <w:rsid w:val="00663470"/>
    <w:rsid w:val="006A338F"/>
    <w:rsid w:val="006C40B6"/>
    <w:rsid w:val="006E0714"/>
    <w:rsid w:val="006E178E"/>
    <w:rsid w:val="006E77DA"/>
    <w:rsid w:val="006F45B5"/>
    <w:rsid w:val="00700318"/>
    <w:rsid w:val="0072457E"/>
    <w:rsid w:val="007338F0"/>
    <w:rsid w:val="00746ECE"/>
    <w:rsid w:val="00751696"/>
    <w:rsid w:val="00754035"/>
    <w:rsid w:val="007553B9"/>
    <w:rsid w:val="007C7584"/>
    <w:rsid w:val="007E36B0"/>
    <w:rsid w:val="007F6A15"/>
    <w:rsid w:val="008052E1"/>
    <w:rsid w:val="00806743"/>
    <w:rsid w:val="00845F88"/>
    <w:rsid w:val="00852DAF"/>
    <w:rsid w:val="0087128C"/>
    <w:rsid w:val="00874124"/>
    <w:rsid w:val="008A4897"/>
    <w:rsid w:val="008B28EC"/>
    <w:rsid w:val="008B4E18"/>
    <w:rsid w:val="008D310C"/>
    <w:rsid w:val="00906FD4"/>
    <w:rsid w:val="00920B11"/>
    <w:rsid w:val="00946976"/>
    <w:rsid w:val="00973090"/>
    <w:rsid w:val="0097495B"/>
    <w:rsid w:val="00975DF9"/>
    <w:rsid w:val="00987A3C"/>
    <w:rsid w:val="00997A14"/>
    <w:rsid w:val="009A1314"/>
    <w:rsid w:val="009A769F"/>
    <w:rsid w:val="009C5E53"/>
    <w:rsid w:val="00A43DF5"/>
    <w:rsid w:val="00A60A40"/>
    <w:rsid w:val="00A6228A"/>
    <w:rsid w:val="00A72AEB"/>
    <w:rsid w:val="00A83015"/>
    <w:rsid w:val="00AC1922"/>
    <w:rsid w:val="00AE2A13"/>
    <w:rsid w:val="00AE7B38"/>
    <w:rsid w:val="00B11A99"/>
    <w:rsid w:val="00B40B11"/>
    <w:rsid w:val="00B93B39"/>
    <w:rsid w:val="00B9469C"/>
    <w:rsid w:val="00BA0194"/>
    <w:rsid w:val="00BB25A6"/>
    <w:rsid w:val="00BF31AD"/>
    <w:rsid w:val="00C064ED"/>
    <w:rsid w:val="00C55920"/>
    <w:rsid w:val="00C74375"/>
    <w:rsid w:val="00C77AB9"/>
    <w:rsid w:val="00C93636"/>
    <w:rsid w:val="00CC038B"/>
    <w:rsid w:val="00CD57FE"/>
    <w:rsid w:val="00CD620B"/>
    <w:rsid w:val="00D026B3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46518"/>
    <w:rsid w:val="00E53FE5"/>
    <w:rsid w:val="00E60711"/>
    <w:rsid w:val="00E711C5"/>
    <w:rsid w:val="00E9228B"/>
    <w:rsid w:val="00E948B2"/>
    <w:rsid w:val="00EA49C7"/>
    <w:rsid w:val="00F17A72"/>
    <w:rsid w:val="00F2279D"/>
    <w:rsid w:val="00F71B8C"/>
    <w:rsid w:val="00F8107E"/>
    <w:rsid w:val="00FA4C95"/>
    <w:rsid w:val="00FD4831"/>
    <w:rsid w:val="00FF51C1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839EB"/>
  <w14:defaultImageDpi w14:val="0"/>
  <w15:docId w15:val="{AC708AB8-56C5-4296-AE60-F104A051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182</Words>
  <Characters>1074</Characters>
  <Application>Microsoft Office Word</Application>
  <DocSecurity>0</DocSecurity>
  <Lines>8</Lines>
  <Paragraphs>2</Paragraphs>
  <ScaleCrop>false</ScaleCrop>
  <Company>CCA Systems a.s.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Dudková Dagmar Bc.</cp:lastModifiedBy>
  <cp:revision>2</cp:revision>
  <cp:lastPrinted>2023-02-27T08:08:00Z</cp:lastPrinted>
  <dcterms:created xsi:type="dcterms:W3CDTF">2023-05-16T08:30:00Z</dcterms:created>
  <dcterms:modified xsi:type="dcterms:W3CDTF">2023-05-16T08:30:00Z</dcterms:modified>
</cp:coreProperties>
</file>