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575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5754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B5754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B5754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5754D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5754D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5754D">
        <w:rPr>
          <w:rFonts w:ascii="Tahoma" w:hAnsi="Tahoma" w:cs="Tahoma"/>
          <w:noProof/>
          <w:sz w:val="28"/>
          <w:szCs w:val="28"/>
        </w:rPr>
        <w:t>141/23/7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5754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Zahradní osada směr Droužetice</w:t>
            </w:r>
          </w:p>
        </w:tc>
        <w:tc>
          <w:tcPr>
            <w:tcW w:w="1440" w:type="dxa"/>
          </w:tcPr>
          <w:p w:rsidR="001F0477" w:rsidRPr="006F0BA2" w:rsidRDefault="00B5754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5754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133 989,59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5754D">
        <w:rPr>
          <w:rFonts w:ascii="Tahoma" w:hAnsi="Tahoma" w:cs="Tahoma"/>
          <w:b/>
          <w:bCs/>
          <w:noProof/>
          <w:sz w:val="20"/>
          <w:szCs w:val="20"/>
        </w:rPr>
        <w:t>133 989,59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5754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lesní komunikace na pozemku města Strakonice, která je v havarijním stavu, z důvodu zamezení vytékání srážkové vody vyjetými kolejemi do Zahradní osady u komunikace do Droužetic. Oprava bude provedena asfaltovým recyklátem v rozsahu cca 140 m2 - dle cenové nabídky z 12.05.2023. Cena bez DPH činí 110.735,20 Kč, tj. cena včetně DPH činí 133.989,59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5754D">
        <w:rPr>
          <w:rFonts w:ascii="Tahoma" w:hAnsi="Tahoma" w:cs="Tahoma"/>
          <w:noProof/>
          <w:sz w:val="20"/>
          <w:szCs w:val="20"/>
        </w:rPr>
        <w:t>15. 6. 2023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5754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5754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4D" w:rsidRDefault="00B5754D">
      <w:r>
        <w:separator/>
      </w:r>
    </w:p>
  </w:endnote>
  <w:endnote w:type="continuationSeparator" w:id="0">
    <w:p w:rsidR="00B5754D" w:rsidRDefault="00B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4D" w:rsidRDefault="00B5754D">
      <w:r>
        <w:separator/>
      </w:r>
    </w:p>
  </w:footnote>
  <w:footnote w:type="continuationSeparator" w:id="0">
    <w:p w:rsidR="00B5754D" w:rsidRDefault="00B5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4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5754D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F807-27C1-4639-98E9-B0BC64A0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2023-05-15T05:54:00Z</cp:lastPrinted>
  <dcterms:created xsi:type="dcterms:W3CDTF">2023-05-15T05:54:00Z</dcterms:created>
  <dcterms:modified xsi:type="dcterms:W3CDTF">2023-05-15T05:55:00Z</dcterms:modified>
</cp:coreProperties>
</file>