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62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57023</wp:posOffset>
            </wp:positionV>
            <wp:extent cx="1699260" cy="333375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9926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4" w:lineRule="exact"/>
        <w:ind w:left="1625" w:right="0" w:firstLine="0"/>
      </w:pPr>
      <w:r/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VŠ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OB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CN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 OBC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OD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Í PO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7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MÍ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KY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SPO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LE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ČN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4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I AdVi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4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o mar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4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eti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g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.r.o.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28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F79646"/>
          <w:sz w:val="20"/>
          <w:szCs w:val="20"/>
        </w:rPr>
        <w:t>1. 	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Ú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odní u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ta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en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1.1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Toto jso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ch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čnost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sio 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rk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g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.,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f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sl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04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3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1" w:lineRule="exact"/>
        <w:ind w:left="1462" w:right="793" w:firstLine="0"/>
        <w:jc w:val="both"/>
      </w:pPr>
      <w:r/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05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116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sídl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fa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Šav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1271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/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12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Mar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sk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709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00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Ostra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a,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ap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obch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aj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Ost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pod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n.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6311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4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(„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kytova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el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“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)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2" w:lineRule="exact"/>
        <w:ind w:left="1462" w:right="791" w:hanging="36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1.2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Tyto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hodn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(„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Pod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7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ínky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“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)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na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uvy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 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slu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 a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spol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ob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rk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g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(„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4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ou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“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)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ezi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(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„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lien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“) a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rá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nnost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Sm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ran</w:t>
      </w:r>
      <w:r>
        <w:rPr lang="cs-CZ" sz="20" baseline="0" dirty="0">
          <w:jc w:val="left"/>
          <w:rFonts w:ascii="Noto Serif" w:hAnsi="Noto Serif" w:cs="Noto Serif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souv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slost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na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Sml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Podm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nky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sou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ln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čá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Sml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Sm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ra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uvy jso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 (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„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lu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í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trany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“ 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„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lu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í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trana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“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 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)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22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F79646"/>
          <w:sz w:val="20"/>
          <w:szCs w:val="20"/>
        </w:rPr>
        <w:t>2. 	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ky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ané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lužb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2.1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by</w:t>
      </w:r>
      <w:r>
        <w:rPr lang="cs-CZ" sz="20" baseline="0" dirty="0">
          <w:jc w:val="left"/>
          <w:rFonts w:ascii="Noto Serif" w:hAnsi="Noto Serif" w:cs="Noto Serif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</w:t>
      </w:r>
      <w:r>
        <w:rPr lang="cs-CZ" sz="20" baseline="0" dirty="0">
          <w:jc w:val="left"/>
          <w:rFonts w:ascii="Noto Serif" w:hAnsi="Noto Serif" w:cs="Noto Serif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g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u,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vším</w:t>
      </w:r>
      <w:r>
        <w:rPr lang="cs-CZ" sz="20" baseline="0" dirty="0">
          <w:jc w:val="left"/>
          <w:rFonts w:ascii="Noto Serif" w:hAnsi="Noto Serif" w:cs="Noto Serif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1462" w:right="798" w:firstLine="0"/>
        <w:jc w:val="both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syst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ik,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Googl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F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ac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g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H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z,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 a Zbo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zi.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by s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g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a r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a 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adn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dalš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ra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(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„Slu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“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)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onkr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 Slu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 si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Sm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dy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dso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así.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2.2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Slu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oprávn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nova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vy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si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ze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ak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4" w:lineRule="exact"/>
        <w:ind w:left="1462" w:right="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slu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F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ull serv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 Kon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ro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Slu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 Sml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22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F79646"/>
          <w:sz w:val="20"/>
          <w:szCs w:val="20"/>
        </w:rPr>
        <w:t>3. 	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Uz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ření 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7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lou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3.1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Sml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uva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ezi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Sm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ra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dp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1462" w:right="791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Sm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luvn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así s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ž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 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dp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mlouv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m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 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onl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nástr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 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g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(n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)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3.2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Sml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uva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být 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avře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obj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ávky Slu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hou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22"/>
        </w:tabs>
        <w:spacing w:before="0" w:after="0" w:line="393" w:lineRule="exact"/>
        <w:ind w:left="1462" w:right="791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ato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ná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sí ob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aho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spoň: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br w:type="textWrapping" w:clear="all"/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f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mluvn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;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22"/>
        </w:tabs>
        <w:spacing w:before="100" w:after="0" w:line="274" w:lineRule="exact"/>
        <w:ind w:left="1462" w:right="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pop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 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ytova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b;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22"/>
        </w:tabs>
        <w:spacing w:before="100" w:after="0" w:line="274" w:lineRule="exact"/>
        <w:ind w:left="1462" w:right="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ny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Slu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b;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22"/>
        </w:tabs>
        <w:spacing w:before="100" w:after="0" w:line="274" w:lineRule="exact"/>
        <w:ind w:left="1462" w:right="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výši 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ny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 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půs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 j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tanov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22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F79646"/>
          <w:sz w:val="20"/>
          <w:szCs w:val="20"/>
        </w:rPr>
        <w:t>4. 	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ermíny po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8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kyto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án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4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 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4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uže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4.1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onkr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ě,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1462" w:right="791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kon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ej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má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no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dl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ax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Sm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dl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zv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klost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u.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2" w:lineRule="exact"/>
        <w:ind w:left="1462" w:right="794" w:hanging="36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4.2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dohodn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nů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podm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ádnou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asnou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nno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stran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nta. V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dy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akov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 po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bnou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ouč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nnost ř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a 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as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j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átn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ny</w:t>
      </w:r>
      <w:r>
        <w:rPr lang="cs-CZ" sz="20" baseline="0" dirty="0">
          <w:jc w:val="left"/>
          <w:rFonts w:ascii="Noto Serif" w:hAnsi="Noto Serif" w:cs="Noto Serif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bu</w:t>
      </w:r>
      <w:r>
        <w:rPr lang="cs-CZ" sz="20" baseline="0" dirty="0">
          <w:jc w:val="left"/>
          <w:rFonts w:ascii="Noto Serif" w:hAnsi="Noto Serif" w:cs="Noto Serif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nta s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nnost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15" w:lineRule="exact"/>
        <w:ind w:left="1006" w:right="0" w:firstLine="0"/>
      </w:pPr>
      <w:r>
        <w:drawing>
          <wp:anchor simplePos="0" relativeHeight="251658262" behindDoc="0" locked="0" layoutInCell="1" allowOverlap="1">
            <wp:simplePos x="0" y="0"/>
            <wp:positionH relativeFrom="page">
              <wp:posOffset>5674995</wp:posOffset>
            </wp:positionH>
            <wp:positionV relativeFrom="line">
              <wp:posOffset>-171621</wp:posOffset>
            </wp:positionV>
            <wp:extent cx="1080769" cy="723900"/>
            <wp:effectExtent l="0" t="0" r="0" b="0"/>
            <wp:wrapNone/>
            <wp:docPr id="10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80769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A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d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Visio marketin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g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s.r.o. 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15" w:lineRule="exact"/>
        <w:ind w:left="1006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3805428</wp:posOffset>
            </wp:positionH>
            <wp:positionV relativeFrom="line">
              <wp:posOffset>12700</wp:posOffset>
            </wp:positionV>
            <wp:extent cx="198363" cy="25129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805428" y="12700"/>
                      <a:ext cx="84063" cy="1369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15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Noto Serif" w:hAnsi="Noto Serif" w:cs="Noto Serif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  <w:r>
                          <w:rPr lang="cs-CZ" sz="16" baseline="0" dirty="0">
                            <w:jc w:val="left"/>
                            <w:rFonts w:ascii="Noto Serif" w:hAnsi="Noto Serif" w:cs="Noto Serif"/>
                            <w:color w:val="233948"/>
                            <w:sz w:val="16"/>
                            <w:szCs w:val="16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Josefa Šavla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2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71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/1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2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,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7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0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9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0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Ostrava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8"/>
          <w:pgMar w:top="343" w:right="500" w:bottom="275" w:left="500" w:header="708" w:footer="708" w:gutter="0"/>
          <w:docGrid w:linePitch="360"/>
        </w:sectPr>
        <w:spacing w:before="20" w:after="0" w:line="215" w:lineRule="exact"/>
        <w:ind w:left="1006" w:right="0" w:firstLine="0"/>
      </w:pPr>
      <w:r/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IČ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: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4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3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05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1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6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, DIČ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: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CZ0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4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3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51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6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62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57023</wp:posOffset>
            </wp:positionV>
            <wp:extent cx="1699260" cy="333375"/>
            <wp:effectExtent l="0" t="0" r="0" b="0"/>
            <wp:wrapNone/>
            <wp:docPr id="103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9926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F79646"/>
          <w:sz w:val="20"/>
          <w:szCs w:val="20"/>
        </w:rPr>
        <w:t>5. 	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Od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ěna a pl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6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tebn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4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 pod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4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nk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5.1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Slu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uh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nu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(„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Od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na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“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)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ár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4" w:lineRule="exact"/>
        <w:ind w:left="1462" w:right="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na 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ká 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tovat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tnut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Slu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5.2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Odm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slu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ndiv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duáln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du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1462" w:right="79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 nás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 hod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novo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 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 ča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hod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sa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výsl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jso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dy uv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louv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 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pů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sob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ú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3" w:lineRule="exact"/>
        <w:ind w:left="1462" w:right="790" w:hanging="36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5.3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Odm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tovat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1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 ro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ůvod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nfl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 č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odpov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aj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r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nf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ým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ú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ad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DPH 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onn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výši.</w:t>
      </w:r>
      <w:r>
        <w:rPr lang="cs-CZ" sz="24" baseline="0" dirty="0">
          <w:jc w:val="left"/>
          <w:rFonts w:ascii="Noto Serif" w:hAnsi="Noto Serif" w:cs="Noto Serif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1" w:lineRule="exact"/>
        <w:ind w:left="1462" w:right="795" w:hanging="36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5.4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Odm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hr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hotov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ák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spoj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ytován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S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apř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pro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onl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rosto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orovan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ctv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pla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for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apo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 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dy h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 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m, 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 t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ačnou 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 Slu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na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účto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m,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mo tř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1" w:lineRule="exact"/>
        <w:ind w:left="1462" w:right="797" w:hanging="36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5.5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 vys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 Kl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záloh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vou (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rof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)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f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ru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 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výši a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60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%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př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dan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 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tovat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  </w:t>
      </w:r>
      <w:r/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 s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Slu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01"/>
          <w:tab w:val="left" w:pos="2896"/>
          <w:tab w:val="left" w:pos="3888"/>
          <w:tab w:val="left" w:pos="4300"/>
          <w:tab w:val="left" w:pos="5206"/>
          <w:tab w:val="left" w:pos="5971"/>
          <w:tab w:val="left" w:pos="6239"/>
          <w:tab w:val="left" w:pos="7342"/>
          <w:tab w:val="left" w:pos="8292"/>
          <w:tab w:val="left" w:pos="9649"/>
        </w:tabs>
        <w:spacing w:before="100" w:after="0" w:line="273" w:lineRule="exact"/>
        <w:ind w:left="1462" w:right="794" w:hanging="36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5.6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hrad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nu 	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	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ák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f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–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aňový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dů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stav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 	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 Sp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atno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 f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ur 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áloho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 (pr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fo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) f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14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nů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 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vystav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f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tu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t: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89"/>
        </w:tabs>
        <w:spacing w:before="100" w:after="0" w:line="274" w:lineRule="exact"/>
        <w:ind w:left="1462" w:right="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 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Sml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ro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šíř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ro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ný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Slu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;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89"/>
        </w:tabs>
        <w:spacing w:before="100" w:after="0" w:line="274" w:lineRule="exact"/>
        <w:ind w:left="1462" w:right="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 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Slu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;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09"/>
        </w:tabs>
        <w:spacing w:before="100" w:after="0" w:line="274" w:lineRule="exact"/>
        <w:ind w:left="1382" w:right="882" w:firstLine="0"/>
        <w:jc w:val="right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 sko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kal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dá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 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síc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kt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by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Slu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ány (dl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uh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4" w:lineRule="exact"/>
        <w:ind w:left="1889" w:right="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a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h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novou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)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60"/>
          <w:tab w:val="left" w:pos="3543"/>
          <w:tab w:val="left" w:pos="4392"/>
          <w:tab w:val="left" w:pos="5528"/>
          <w:tab w:val="left" w:pos="6400"/>
          <w:tab w:val="left" w:pos="6736"/>
          <w:tab w:val="left" w:pos="8108"/>
          <w:tab w:val="left" w:pos="9196"/>
        </w:tabs>
        <w:spacing w:before="10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5.7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ú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f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ruši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1462" w:right="796" w:firstLine="0"/>
        <w:jc w:val="both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tovat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odpov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adn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rá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souv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slost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kn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prod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 do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yl Kl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 v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prodl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zapl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f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ur 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čá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22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F79646"/>
          <w:sz w:val="20"/>
          <w:szCs w:val="20"/>
        </w:rPr>
        <w:t>6. 	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Předán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4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 a pře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ze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í p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4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něn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6.1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dohodn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u-l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 S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by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ány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zvykl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ob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6.2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rá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soc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ch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sít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2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onl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4" w:lineRule="exact"/>
        <w:ind w:left="1462" w:right="79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výs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soc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sít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doh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dnou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-l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any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k.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1" w:lineRule="exact"/>
        <w:ind w:left="1462" w:right="795" w:hanging="36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6.3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 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tv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-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aslán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la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-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stanov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nno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osk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tovat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sla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kon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adr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cho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hvál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Kl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nta.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2" w:lineRule="exact"/>
        <w:ind w:left="1462" w:right="794" w:hanging="36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6.4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Slu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vý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py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tován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dan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odpov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sp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f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ro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ob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 a kval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Smlouv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u. 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výs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Slu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 va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y, 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ší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Sm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stra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do př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dá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rot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kolu a  </w:t>
      </w:r>
      <w:r/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7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od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sán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dá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ac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rotoko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od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15" w:lineRule="exact"/>
        <w:ind w:left="1006" w:right="0" w:firstLine="0"/>
      </w:pPr>
      <w:r>
        <w:drawing>
          <wp:anchor simplePos="0" relativeHeight="251658262" behindDoc="0" locked="0" layoutInCell="1" allowOverlap="1">
            <wp:simplePos x="0" y="0"/>
            <wp:positionH relativeFrom="page">
              <wp:posOffset>5674995</wp:posOffset>
            </wp:positionH>
            <wp:positionV relativeFrom="line">
              <wp:posOffset>-171621</wp:posOffset>
            </wp:positionV>
            <wp:extent cx="1080769" cy="723900"/>
            <wp:effectExtent l="0" t="0" r="0" b="0"/>
            <wp:wrapNone/>
            <wp:docPr id="104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80769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A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d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Visio marketin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g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s.r.o. 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15" w:lineRule="exact"/>
        <w:ind w:left="1006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3805428</wp:posOffset>
            </wp:positionH>
            <wp:positionV relativeFrom="line">
              <wp:posOffset>12700</wp:posOffset>
            </wp:positionV>
            <wp:extent cx="198363" cy="25129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805428" y="12700"/>
                      <a:ext cx="84063" cy="1369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15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Noto Serif" w:hAnsi="Noto Serif" w:cs="Noto Serif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  <w:r>
                          <w:rPr lang="cs-CZ" sz="16" baseline="0" dirty="0">
                            <w:jc w:val="left"/>
                            <w:rFonts w:ascii="Noto Serif" w:hAnsi="Noto Serif" w:cs="Noto Serif"/>
                            <w:color w:val="233948"/>
                            <w:sz w:val="16"/>
                            <w:szCs w:val="16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Josefa Šavla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2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71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/1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2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,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7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0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9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0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Ostrava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8"/>
          <w:pgMar w:top="343" w:right="500" w:bottom="275" w:left="500" w:header="708" w:footer="708" w:gutter="0"/>
          <w:docGrid w:linePitch="360"/>
        </w:sectPr>
        <w:spacing w:before="20" w:after="0" w:line="215" w:lineRule="exact"/>
        <w:ind w:left="1006" w:right="0" w:firstLine="0"/>
      </w:pPr>
      <w:r/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IČ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: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4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3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05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1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6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, DIČ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: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CZ0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4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3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51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6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62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57023</wp:posOffset>
            </wp:positionV>
            <wp:extent cx="1699260" cy="333375"/>
            <wp:effectExtent l="0" t="0" r="0" b="0"/>
            <wp:wrapNone/>
            <wp:docPr id="106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9926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1462" w:right="790" w:hanging="36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6.5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úp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</w:t>
      </w:r>
      <w:r>
        <w:rPr lang="cs-CZ" sz="20" baseline="0" dirty="0">
          <w:jc w:val="left"/>
          <w:rFonts w:ascii="Noto Serif" w:hAnsi="Noto Serif" w:cs="Noto Serif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mun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g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 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kr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-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vš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 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úp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 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ý ro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ah 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uv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ný 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od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nta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dovat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plat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výši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dohod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by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ásob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n,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čný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 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tý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6.6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ško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p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há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Kl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dán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et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22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F79646"/>
          <w:sz w:val="20"/>
          <w:szCs w:val="20"/>
        </w:rPr>
        <w:t>7. 	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Dal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š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í prá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a a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6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in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ti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lu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4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ch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tran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7.1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vyv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sv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nnost</w:t>
      </w:r>
      <w:r>
        <w:rPr lang="cs-CZ" sz="20" baseline="0" dirty="0">
          <w:jc w:val="left"/>
          <w:rFonts w:ascii="Noto Serif" w:hAnsi="Noto Serif" w:cs="Noto Serif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poct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born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sou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1462" w:right="797" w:firstLine="0"/>
        <w:jc w:val="both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dp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y.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dbát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mů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nta</w:t>
      </w:r>
      <w:r>
        <w:rPr lang="cs-CZ" sz="20" baseline="0" dirty="0">
          <w:jc w:val="left"/>
          <w:rFonts w:ascii="Noto Serif" w:hAnsi="Noto Serif" w:cs="Noto Serif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 po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22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tova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souč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nn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 a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2" w:lineRule="exact"/>
        <w:ind w:left="1462" w:right="790" w:hanging="36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7.2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Od 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ky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 Kl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tovat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hýl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je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-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t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by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áj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mů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52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-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vča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ny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vš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ak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jsou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-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 ro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bdr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-l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 od Kl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po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yn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ej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orn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ho na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 a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kový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yn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 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dy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Kl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 tr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7.3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ez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 upo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orn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4" w:lineRule="exact"/>
        <w:ind w:left="1462" w:right="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Slu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 v s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 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Kl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nta z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ej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na: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2"/>
        </w:tabs>
        <w:spacing w:before="100" w:after="0" w:line="274" w:lineRule="exact"/>
        <w:ind w:left="1382" w:right="882" w:firstLine="0"/>
        <w:jc w:val="right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spu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konč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 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ň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odst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dný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ta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na kt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ý by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4" w:lineRule="exact"/>
        <w:ind w:left="1822" w:right="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upo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n;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2"/>
        </w:tabs>
        <w:spacing w:before="100" w:after="0" w:line="274" w:lineRule="exact"/>
        <w:ind w:left="1382" w:right="881" w:firstLine="0"/>
        <w:jc w:val="right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vy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nta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úč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pš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e,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áro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4" w:lineRule="exact"/>
        <w:ind w:left="1822" w:right="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tů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s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 Kl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nta;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2"/>
        </w:tabs>
        <w:spacing w:before="100" w:after="0" w:line="274" w:lineRule="exact"/>
        <w:ind w:left="1382" w:right="882" w:firstLine="0"/>
        <w:jc w:val="right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avova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rokl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y,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slu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gor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ií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4" w:lineRule="exact"/>
        <w:ind w:left="1822" w:right="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slu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;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2"/>
        </w:tabs>
        <w:spacing w:before="100" w:after="0" w:line="274" w:lineRule="exact"/>
        <w:ind w:left="1382" w:right="872" w:firstLine="0"/>
        <w:jc w:val="right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doplňov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g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ryt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xt a da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ší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oplňkov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nfo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k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4" w:lineRule="exact"/>
        <w:ind w:left="1822" w:right="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skr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ro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g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 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Googl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cha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 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r;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2"/>
        </w:tabs>
        <w:spacing w:before="100" w:after="0" w:line="274" w:lineRule="exact"/>
        <w:ind w:left="1382" w:right="878" w:firstLine="0"/>
        <w:jc w:val="right"/>
      </w:pPr>
      <w:r/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zpro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zp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ka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4" w:lineRule="exact"/>
        <w:ind w:left="1822" w:right="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ízí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rosto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;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37"/>
        </w:tabs>
        <w:spacing w:before="100" w:after="0" w:line="274" w:lineRule="exact"/>
        <w:ind w:left="1382" w:right="1128" w:firstLine="0"/>
        <w:jc w:val="right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f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 s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f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za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úč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doml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spol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rosp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 Kl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;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37"/>
        </w:tabs>
        <w:spacing w:before="100" w:after="0" w:line="274" w:lineRule="exact"/>
        <w:ind w:left="1382" w:right="882" w:firstLine="0"/>
        <w:jc w:val="right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g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odm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tn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ut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ty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moh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šova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f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ullt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xto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4" w:lineRule="exact"/>
        <w:ind w:left="1817" w:right="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vyhl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čů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;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17"/>
        </w:tabs>
        <w:spacing w:before="100" w:after="0" w:line="274" w:lineRule="exact"/>
        <w:ind w:left="1462" w:right="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tvoř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 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ůrn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w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rá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;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37"/>
          <w:tab w:val="left" w:pos="3118"/>
          <w:tab w:val="left" w:pos="4255"/>
          <w:tab w:val="left" w:pos="4969"/>
          <w:tab w:val="left" w:pos="6120"/>
          <w:tab w:val="left" w:pos="6883"/>
          <w:tab w:val="left" w:pos="7146"/>
          <w:tab w:val="left" w:pos="8216"/>
          <w:tab w:val="left" w:pos="8873"/>
          <w:tab w:val="left" w:pos="9658"/>
        </w:tabs>
        <w:spacing w:before="86" w:after="0" w:line="292" w:lineRule="exact"/>
        <w:ind w:left="1022" w:right="876" w:firstLine="360"/>
        <w:jc w:val="right"/>
      </w:pPr>
      <w:r/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ňova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dnotl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	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ú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ma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vyp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nat/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ap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ak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pravo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 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ú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vyl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pš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g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7.4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ava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nf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rmo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alš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 k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výš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návšt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vnost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w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bu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nta,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 mů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nav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hovat ú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ravy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  </w:t>
      </w:r>
      <w:r>
        <w:br w:type="textWrapping" w:clear="all"/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důl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eži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tý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šíř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w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obs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na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rho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ú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ra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fu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nost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i,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dopo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tyt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ná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hy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dopo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ám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br w:type="textWrapping" w:clear="all"/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Sml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uvy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tovat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ax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ze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nta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4" w:lineRule="exact"/>
        <w:ind w:left="1462" w:right="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sou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asn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šíř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mlou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u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Sml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15" w:lineRule="exact"/>
        <w:ind w:left="1006" w:right="0" w:firstLine="0"/>
      </w:pPr>
      <w:r>
        <w:drawing>
          <wp:anchor simplePos="0" relativeHeight="251658262" behindDoc="0" locked="0" layoutInCell="1" allowOverlap="1">
            <wp:simplePos x="0" y="0"/>
            <wp:positionH relativeFrom="page">
              <wp:posOffset>5674995</wp:posOffset>
            </wp:positionH>
            <wp:positionV relativeFrom="line">
              <wp:posOffset>-171621</wp:posOffset>
            </wp:positionV>
            <wp:extent cx="1080769" cy="723900"/>
            <wp:effectExtent l="0" t="0" r="0" b="0"/>
            <wp:wrapNone/>
            <wp:docPr id="107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80769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A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d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Visio marketin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g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s.r.o. 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15" w:lineRule="exact"/>
        <w:ind w:left="1006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3805428</wp:posOffset>
            </wp:positionH>
            <wp:positionV relativeFrom="line">
              <wp:posOffset>12700</wp:posOffset>
            </wp:positionV>
            <wp:extent cx="198363" cy="251295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805428" y="12700"/>
                      <a:ext cx="84063" cy="1369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15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Noto Serif" w:hAnsi="Noto Serif" w:cs="Noto Serif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  <w:r>
                          <w:rPr lang="cs-CZ" sz="16" baseline="0" dirty="0">
                            <w:jc w:val="left"/>
                            <w:rFonts w:ascii="Noto Serif" w:hAnsi="Noto Serif" w:cs="Noto Serif"/>
                            <w:color w:val="233948"/>
                            <w:sz w:val="16"/>
                            <w:szCs w:val="16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Josefa Šavla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2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71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/1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2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,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7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0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9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0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Ostrava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8"/>
          <w:pgMar w:top="343" w:right="500" w:bottom="275" w:left="500" w:header="708" w:footer="708" w:gutter="0"/>
          <w:docGrid w:linePitch="360"/>
        </w:sectPr>
        <w:spacing w:before="20" w:after="0" w:line="215" w:lineRule="exact"/>
        <w:ind w:left="1006" w:right="0" w:firstLine="0"/>
      </w:pPr>
      <w:r/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IČ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: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4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3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05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1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6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, DIČ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: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CZ0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4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3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51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6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62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57023</wp:posOffset>
            </wp:positionV>
            <wp:extent cx="1699260" cy="333375"/>
            <wp:effectExtent l="0" t="0" r="0" b="0"/>
            <wp:wrapNone/>
            <wp:docPr id="109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9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9926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795"/>
          <w:tab w:val="left" w:pos="3371"/>
          <w:tab w:val="left" w:pos="4301"/>
          <w:tab w:val="left" w:pos="5701"/>
          <w:tab w:val="left" w:pos="6895"/>
          <w:tab w:val="left" w:pos="7687"/>
          <w:tab w:val="left" w:pos="8732"/>
        </w:tabs>
        <w:spacing w:before="0" w:after="0" w:line="272" w:lineRule="exact"/>
        <w:ind w:left="1462" w:right="791" w:hanging="36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7.5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Zj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-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áva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ká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ň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nnost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ým 	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ůs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m, 	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ká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vaj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dost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nno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prodl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5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doh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odst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hto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ká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hodn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-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luvn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ra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ká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žek,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áva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3</w:t>
      </w:r>
      <w:r>
        <w:rPr lang="cs-CZ" sz="20" baseline="0" dirty="0">
          <w:jc w:val="left"/>
          <w:rFonts w:ascii="Noto Serif" w:hAnsi="Noto Serif" w:cs="Noto Serif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nám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i,</w:t>
      </w:r>
      <w:r>
        <w:rPr lang="cs-CZ" sz="20" baseline="0" dirty="0">
          <w:jc w:val="left"/>
          <w:rFonts w:ascii="Noto Serif" w:hAnsi="Noto Serif" w:cs="Noto Serif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 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tován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Slu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výpov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dob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7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ná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plyn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ut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dn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e,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výpov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ď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ruč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Kl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3" w:lineRule="exact"/>
        <w:ind w:left="1462" w:right="800" w:hanging="36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7.6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-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si to Sm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b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asíla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ka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ý 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hova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dom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návšt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vnost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7.7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os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by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nnos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ak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4" w:lineRule="exact"/>
        <w:ind w:left="1462" w:right="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by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pro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7.8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Sm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str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ny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nnost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nfo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movat 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uh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 Sm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anu o vš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 pod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93" w:lineRule="exact"/>
        <w:ind w:left="1462" w:right="791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čno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 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uvy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ytován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Slu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br w:type="textWrapping" w:clear="all"/>
      </w:r>
      <w:r/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ky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ání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ou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6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in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ti, po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7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klady a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pří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tup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3" w:lineRule="exact"/>
        <w:ind w:left="1462" w:right="798" w:hanging="36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7.9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šk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rou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nnost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ádn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Sml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b.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násl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dy 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slost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 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b: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89"/>
        </w:tabs>
        <w:spacing w:before="100" w:after="0" w:line="274" w:lineRule="exact"/>
        <w:ind w:left="1462" w:right="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xt in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tů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tvář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ý 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 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c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py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w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ng;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89"/>
        </w:tabs>
        <w:spacing w:before="100" w:after="0" w:line="274" w:lineRule="exact"/>
        <w:ind w:left="1462" w:right="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ob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oč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ká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K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nta;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89"/>
        </w:tabs>
        <w:spacing w:before="100" w:after="0" w:line="274" w:lineRule="exact"/>
        <w:ind w:left="1462" w:right="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zbo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 s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 Kl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nta;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89"/>
        </w:tabs>
        <w:spacing w:before="100" w:after="0" w:line="274" w:lineRule="exact"/>
        <w:ind w:left="1462" w:right="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gr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f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dk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k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;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09"/>
        </w:tabs>
        <w:spacing w:before="100" w:after="0" w:line="274" w:lineRule="exact"/>
        <w:ind w:left="1382" w:right="878" w:firstLine="0"/>
        <w:jc w:val="right"/>
      </w:pPr>
      <w:r/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nfor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f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pro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tvorbu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hu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sít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h,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4" w:lineRule="exact"/>
        <w:ind w:left="1889" w:right="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 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dy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spoň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ářn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síc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;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89"/>
        </w:tabs>
        <w:spacing w:before="100" w:after="0" w:line="274" w:lineRule="exact"/>
        <w:ind w:left="1462" w:right="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f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pop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tů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tvor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 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 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h,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3" w:lineRule="exact"/>
        <w:ind w:left="1462" w:right="791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7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ářn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louv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roz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Slu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1" w:lineRule="exact"/>
        <w:ind w:left="1462" w:right="794" w:hanging="36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7.10.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dnou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utn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nnost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os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b,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ř.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obch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 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rtn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da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dál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ytn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nno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š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dota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ji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nýc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da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ra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ch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 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moc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Kl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nta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yř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šit.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2" w:lineRule="exact"/>
        <w:ind w:left="1462" w:right="798" w:hanging="36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7.11.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52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ytn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ut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ado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nf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byt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odk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u,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yne-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ch pov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obst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rá Poskyto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 V 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tut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nnos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í,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tova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dl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vla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pš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a sv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2" w:lineRule="exact"/>
        <w:ind w:left="1462" w:right="791" w:hanging="36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7.12.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Ba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eca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p.</w:t>
      </w:r>
      <w:r>
        <w:rPr lang="cs-CZ" sz="20" baseline="0" dirty="0">
          <w:jc w:val="left"/>
          <w:rFonts w:ascii="Noto Serif" w:hAnsi="Noto Serif" w:cs="Noto Serif"/>
          <w:color w:val="000000"/>
          <w:spacing w:val="2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Poskytov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2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ky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2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2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stup</w:t>
      </w:r>
      <w:r>
        <w:rPr lang="cs-CZ" sz="20" baseline="0" dirty="0">
          <w:jc w:val="left"/>
          <w:rFonts w:ascii="Noto Serif" w:hAnsi="Noto Serif" w:cs="Noto Serif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2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onl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2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2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  </w:t>
      </w:r>
      <w:r/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obra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výsl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ru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x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-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fon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moc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je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mp b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pr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covn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 dn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9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do 1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6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hod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62" behindDoc="0" locked="0" layoutInCell="1" allowOverlap="1">
            <wp:simplePos x="0" y="0"/>
            <wp:positionH relativeFrom="page">
              <wp:posOffset>5674995</wp:posOffset>
            </wp:positionH>
            <wp:positionV relativeFrom="paragraph">
              <wp:posOffset>3252</wp:posOffset>
            </wp:positionV>
            <wp:extent cx="1080769" cy="723900"/>
            <wp:effectExtent l="0" t="0" r="0" b="0"/>
            <wp:wrapNone/>
            <wp:docPr id="110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01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80769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15" w:lineRule="exact"/>
        <w:ind w:left="1006" w:right="0" w:firstLine="0"/>
      </w:pPr>
      <w:r/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A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d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Visio marketin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g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s.r.o. 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15" w:lineRule="exact"/>
        <w:ind w:left="1006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3805428</wp:posOffset>
            </wp:positionH>
            <wp:positionV relativeFrom="line">
              <wp:posOffset>12700</wp:posOffset>
            </wp:positionV>
            <wp:extent cx="198363" cy="25129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805428" y="12700"/>
                      <a:ext cx="84063" cy="1369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15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Noto Serif" w:hAnsi="Noto Serif" w:cs="Noto Serif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  <w:r>
                          <w:rPr lang="cs-CZ" sz="16" baseline="0" dirty="0">
                            <w:jc w:val="left"/>
                            <w:rFonts w:ascii="Noto Serif" w:hAnsi="Noto Serif" w:cs="Noto Serif"/>
                            <w:color w:val="233948"/>
                            <w:sz w:val="16"/>
                            <w:szCs w:val="16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Josefa Šavla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2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71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/1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2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,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7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0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9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0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Ostrava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8"/>
          <w:pgMar w:top="343" w:right="500" w:bottom="275" w:left="500" w:header="708" w:footer="708" w:gutter="0"/>
          <w:docGrid w:linePitch="360"/>
        </w:sectPr>
        <w:spacing w:before="20" w:after="0" w:line="215" w:lineRule="exact"/>
        <w:ind w:left="1006" w:right="0" w:firstLine="0"/>
      </w:pPr>
      <w:r/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IČ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: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4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3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05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1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6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, DIČ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: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CZ0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4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3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51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6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62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57023</wp:posOffset>
            </wp:positionV>
            <wp:extent cx="1699260" cy="333375"/>
            <wp:effectExtent l="0" t="0" r="0" b="0"/>
            <wp:wrapNone/>
            <wp:docPr id="112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2" name="Picture 100"/>
                    <pic:cNvPicPr>
                      <a:picLocks noChangeAspect="0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9926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1462" w:right="790" w:hanging="36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7.13.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-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aili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go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ka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7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ně.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ú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ize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g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pop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-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ngo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or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sílan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-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a to do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10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od 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mlou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y. V př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pad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 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 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nnos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spln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mů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52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vytvoř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náv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g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-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ngu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yb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hodn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dl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vlastn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ze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ny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-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ngov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aň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 Posk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úč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ngov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-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lový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 s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 zá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 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to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 1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0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dn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od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uvy.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Za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to,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-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adr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by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ány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právn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dp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na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sílat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obch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ngov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 vý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Kl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nt.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3" w:lineRule="exact"/>
        <w:ind w:left="1462" w:right="795" w:hanging="36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7.14.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Stati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4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ky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ná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vš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tě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no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ti.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ky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nout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up do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svý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ávšt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vnost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w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ýc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f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lů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soc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sít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ších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ní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uj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mluv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Slu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js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ny podl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 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da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z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ávšt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vno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2" w:lineRule="exact"/>
        <w:ind w:left="1462" w:right="791" w:hanging="36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7.15.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Prod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kty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li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nta.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Slu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bal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t,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tovat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ez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200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Kč/kus,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sou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rá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ako r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ál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Kl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vrac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 Vš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ch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dy 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avu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kty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nt.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nál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eží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náhr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da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 </w:t>
      </w:r>
      <w:r/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působ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ú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lu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ným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potř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3" w:lineRule="exact"/>
        <w:ind w:left="1462" w:right="792" w:hanging="36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7.16.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Prof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ly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na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oci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6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lní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6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ítích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účty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PPC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té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6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h.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oprávn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upov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svý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úč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PPC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yst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na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soc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sít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vš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rovád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ny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ú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rav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a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g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2" w:lineRule="exact"/>
        <w:ind w:left="1462" w:right="790" w:hanging="36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7.17.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Pří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tup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42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lou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dobu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umo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ňovat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tovat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up do sv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ch ú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tů v P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 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 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tovat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upová 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áva k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ú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na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sít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F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g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ším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vš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potř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 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ú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to do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5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dn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u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Sml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dos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prá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sou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pova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ová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nost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Ed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rá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li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ěž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umo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ost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sťo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na 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rá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-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sh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pu Kl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ú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kó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 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74" w:lineRule="exact"/>
        <w:ind w:left="1462" w:right="0" w:firstLine="0"/>
      </w:pPr>
      <w:r/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Pra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idla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4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la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ních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té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ů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6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oula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7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 we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7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ých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tráne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4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 K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4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ienta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 zá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4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onem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7.18.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upo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or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ň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Kl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ž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in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amn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yst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 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zvlá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23"/>
          <w:tab w:val="left" w:pos="3001"/>
          <w:tab w:val="left" w:pos="4368"/>
          <w:tab w:val="left" w:pos="5553"/>
          <w:tab w:val="left" w:pos="6488"/>
          <w:tab w:val="left" w:pos="7682"/>
          <w:tab w:val="left" w:pos="8996"/>
        </w:tabs>
        <w:spacing w:before="0" w:after="0" w:line="272" w:lineRule="exact"/>
        <w:ind w:left="1462" w:right="790" w:firstLine="0"/>
        <w:jc w:val="both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prav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provo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 sy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ů,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ř.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lky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sup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mlou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nnost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g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mat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	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áštn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 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prod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 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hu zbo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(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hol, 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erot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zbo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 </w:t>
      </w:r>
      <w:r/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bran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ě,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apo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) („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ra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idl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6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 r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kla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ní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6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h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té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“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)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 potvr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e,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na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tovat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odka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na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tato 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kol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2" w:lineRule="exact"/>
        <w:ind w:left="1462" w:right="800" w:hanging="36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7.19.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Pokud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 př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dá 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g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f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ck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vyhov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Prav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mů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to,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g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f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ck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ky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tyto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dy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aby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 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yhovo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aly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ům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mů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d,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co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čn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provo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ovat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lů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PPC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amn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ch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vyro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árov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ň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ašl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náv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62" behindDoc="0" locked="0" layoutInCell="1" allowOverlap="1">
            <wp:simplePos x="0" y="0"/>
            <wp:positionH relativeFrom="page">
              <wp:posOffset>5674995</wp:posOffset>
            </wp:positionH>
            <wp:positionV relativeFrom="paragraph">
              <wp:posOffset>20397</wp:posOffset>
            </wp:positionV>
            <wp:extent cx="1080769" cy="723900"/>
            <wp:effectExtent l="0" t="0" r="0" b="0"/>
            <wp:wrapNone/>
            <wp:docPr id="113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3" name="Picture 101"/>
                    <pic:cNvPicPr>
                      <a:picLocks noChangeAspect="0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80769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15" w:lineRule="exact"/>
        <w:ind w:left="1006" w:right="0" w:firstLine="0"/>
      </w:pPr>
      <w:r/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A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d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Visio marketin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g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s.r.o. 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15" w:lineRule="exact"/>
        <w:ind w:left="1006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3805428</wp:posOffset>
            </wp:positionH>
            <wp:positionV relativeFrom="line">
              <wp:posOffset>12700</wp:posOffset>
            </wp:positionV>
            <wp:extent cx="198363" cy="251295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805428" y="12700"/>
                      <a:ext cx="84063" cy="1369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15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Noto Serif" w:hAnsi="Noto Serif" w:cs="Noto Serif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  <w:r>
                          <w:rPr lang="cs-CZ" sz="16" baseline="0" dirty="0">
                            <w:jc w:val="left"/>
                            <w:rFonts w:ascii="Noto Serif" w:hAnsi="Noto Serif" w:cs="Noto Serif"/>
                            <w:color w:val="233948"/>
                            <w:sz w:val="16"/>
                            <w:szCs w:val="16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Josefa Šavla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2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71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/1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2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,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7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0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9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0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Ostrava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8"/>
          <w:pgMar w:top="343" w:right="500" w:bottom="275" w:left="500" w:header="708" w:footer="708" w:gutter="0"/>
          <w:docGrid w:linePitch="360"/>
        </w:sectPr>
        <w:spacing w:before="20" w:after="0" w:line="215" w:lineRule="exact"/>
        <w:ind w:left="1006" w:right="0" w:firstLine="0"/>
      </w:pPr>
      <w:r/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IČ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: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4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3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05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1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6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, DIČ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: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CZ0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4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3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51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6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62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57023</wp:posOffset>
            </wp:positionV>
            <wp:extent cx="1699260" cy="333375"/>
            <wp:effectExtent l="0" t="0" r="0" b="0"/>
            <wp:wrapNone/>
            <wp:docPr id="115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00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9926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1462" w:right="791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úp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1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hla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así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ty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75"/>
          <w:tab w:val="left" w:pos="2872"/>
          <w:tab w:val="left" w:pos="3759"/>
          <w:tab w:val="left" w:pos="4987"/>
          <w:tab w:val="left" w:pos="5735"/>
          <w:tab w:val="left" w:pos="6891"/>
          <w:tab w:val="left" w:pos="9164"/>
        </w:tabs>
        <w:spacing w:before="100" w:after="0" w:line="272" w:lineRule="exact"/>
        <w:ind w:left="1462" w:right="791" w:hanging="36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7.20.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w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rosp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bý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splňo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aly 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rav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 sy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mů (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mo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 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ku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tlač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„zp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“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 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ván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-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 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)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li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ab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w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bov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apl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plňova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ní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Evrop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ar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 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dy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(E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)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 2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016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/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6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7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9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 och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f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 osob v s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slost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cován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sobn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ú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voln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hto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ú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ruš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95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/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46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/ES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(ob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nař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ochran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osobn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ch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ú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ů)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(„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Na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ízení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GD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“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),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mo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sů E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rop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un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7.21.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ob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w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ch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dal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ákonn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513" w:lineRule="exact"/>
        <w:ind w:left="1462" w:right="791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úp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nc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fa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oval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br w:type="textWrapping" w:clear="all"/>
      </w:r>
      <w:r/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lá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š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tní u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ta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ení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pro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ky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ání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Služe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7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 v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 o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7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la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ti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2" w:lineRule="exact"/>
        <w:ind w:left="1462" w:right="792" w:hanging="36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7.22.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ž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výsl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obl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r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j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záv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řad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f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kt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js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 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mo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ůso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nost 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tovat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mo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na 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 ro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stanov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n,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ží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slu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nta,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k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vy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tav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w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Kl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(w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opt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mal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i)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2" w:lineRule="exact"/>
        <w:ind w:left="1462" w:right="794" w:hanging="36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7.23.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jpo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na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ádo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pt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mal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my</w:t>
      </w:r>
      <w:r>
        <w:rPr lang="cs-CZ" sz="20" baseline="0" dirty="0">
          <w:jc w:val="left"/>
          <w:rFonts w:ascii="Noto Serif" w:hAnsi="Noto Serif" w:cs="Noto Serif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ax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poč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dnáv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k,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pt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mal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nák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šího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poč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obj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dnáv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pad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li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 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do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3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dnů od vý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vy 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Poskyto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 op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 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nto 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 pln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urč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na 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ák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adě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astn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 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born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uvá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2" w:lineRule="exact"/>
        <w:ind w:left="1462" w:right="791" w:hanging="36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7.24.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sro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 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byt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pro pln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 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bla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ze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stra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asn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f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ch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ků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provo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slu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ik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Goo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g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ht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5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ě,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pros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dou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výši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3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od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vý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ny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 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dom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t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mt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 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nnost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e,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nál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eží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ná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da 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ný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as 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ytován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 s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výši 6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0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%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odm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54"/>
          <w:tab w:val="left" w:pos="2690"/>
          <w:tab w:val="left" w:pos="3640"/>
          <w:tab w:val="left" w:pos="5126"/>
          <w:tab w:val="left" w:pos="6508"/>
          <w:tab w:val="left" w:pos="7759"/>
          <w:tab w:val="left" w:pos="8042"/>
          <w:tab w:val="left" w:pos="8747"/>
        </w:tabs>
        <w:spacing w:before="100" w:after="0" w:line="271" w:lineRule="exact"/>
        <w:ind w:left="1462" w:right="799" w:hanging="36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7.25.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nformo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vš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čno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ch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ží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slu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b,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kt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js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PPC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ž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dotč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zbo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Kl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nta 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jso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očasn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tr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do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3" w:lineRule="exact"/>
        <w:ind w:left="1462" w:right="791" w:hanging="36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7.26.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ě,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ako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yny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ob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tován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slu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 v PPC 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a t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zt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tován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b,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Posk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tovat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 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uko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Slu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 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 za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časn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 spln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 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: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89"/>
        </w:tabs>
        <w:spacing w:before="100" w:after="0" w:line="274" w:lineRule="exact"/>
        <w:ind w:left="1462" w:right="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 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 po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dvou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h;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89"/>
        </w:tabs>
        <w:spacing w:before="100" w:after="0" w:line="274" w:lineRule="exact"/>
        <w:ind w:left="1462" w:right="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(n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alš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)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nta upo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;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09"/>
          <w:tab w:val="left" w:pos="3209"/>
          <w:tab w:val="left" w:pos="3866"/>
          <w:tab w:val="left" w:pos="4917"/>
          <w:tab w:val="left" w:pos="5915"/>
          <w:tab w:val="left" w:pos="6979"/>
          <w:tab w:val="left" w:pos="7377"/>
          <w:tab w:val="left" w:pos="7799"/>
          <w:tab w:val="left" w:pos="8423"/>
          <w:tab w:val="left" w:pos="8720"/>
        </w:tabs>
        <w:spacing w:before="100" w:after="0" w:line="274" w:lineRule="exact"/>
        <w:ind w:left="1382" w:right="879" w:firstLine="0"/>
        <w:jc w:val="right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 	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ašl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ď 	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uvy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co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1889" w:right="792" w:firstLine="0"/>
        <w:jc w:val="both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rk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gový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ob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PPC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ad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7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dn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a poč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ná 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 dn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do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výpov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Kl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 Tato výpov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ď mů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b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  </w:t>
      </w:r>
      <w:r/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slána 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tovat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i pro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ctv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-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15" w:lineRule="exact"/>
        <w:ind w:left="1006" w:right="0" w:firstLine="0"/>
      </w:pPr>
      <w:r>
        <w:drawing>
          <wp:anchor simplePos="0" relativeHeight="251658262" behindDoc="0" locked="0" layoutInCell="1" allowOverlap="1">
            <wp:simplePos x="0" y="0"/>
            <wp:positionH relativeFrom="page">
              <wp:posOffset>5674995</wp:posOffset>
            </wp:positionH>
            <wp:positionV relativeFrom="line">
              <wp:posOffset>-171621</wp:posOffset>
            </wp:positionV>
            <wp:extent cx="1080769" cy="723900"/>
            <wp:effectExtent l="0" t="0" r="0" b="0"/>
            <wp:wrapNone/>
            <wp:docPr id="116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6" name="Picture 101"/>
                    <pic:cNvPicPr>
                      <a:picLocks noChangeAspect="0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80769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A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d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Visio marketin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g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s.r.o. 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15" w:lineRule="exact"/>
        <w:ind w:left="1006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3805428</wp:posOffset>
            </wp:positionH>
            <wp:positionV relativeFrom="line">
              <wp:posOffset>12700</wp:posOffset>
            </wp:positionV>
            <wp:extent cx="198363" cy="25129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805428" y="12700"/>
                      <a:ext cx="84063" cy="1369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15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Noto Serif" w:hAnsi="Noto Serif" w:cs="Noto Serif"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  <w:r>
                          <w:rPr lang="cs-CZ" sz="16" baseline="0" dirty="0">
                            <w:jc w:val="left"/>
                            <w:rFonts w:ascii="Noto Serif" w:hAnsi="Noto Serif" w:cs="Noto Serif"/>
                            <w:color w:val="233948"/>
                            <w:sz w:val="16"/>
                            <w:szCs w:val="16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Josefa Šavla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2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71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/1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2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,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7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0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9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0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Ostrava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8"/>
          <w:pgMar w:top="343" w:right="500" w:bottom="275" w:left="500" w:header="708" w:footer="708" w:gutter="0"/>
          <w:docGrid w:linePitch="360"/>
        </w:sectPr>
        <w:spacing w:before="20" w:after="0" w:line="215" w:lineRule="exact"/>
        <w:ind w:left="1006" w:right="0" w:firstLine="0"/>
      </w:pPr>
      <w:r/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IČ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: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4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3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05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1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6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, DIČ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: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CZ0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4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3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51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6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62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57023</wp:posOffset>
            </wp:positionV>
            <wp:extent cx="1699260" cy="333375"/>
            <wp:effectExtent l="0" t="0" r="0" b="0"/>
            <wp:wrapNone/>
            <wp:docPr id="118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00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9926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F79646"/>
          <w:sz w:val="20"/>
          <w:szCs w:val="20"/>
        </w:rPr>
        <w:t>8. 	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Odpo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ědno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t z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6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 vady, odpo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ěd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t za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š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4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odu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8.1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 Posk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odk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adn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upo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 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p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8.2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ě,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1462" w:right="794" w:firstLine="0"/>
        <w:jc w:val="both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vynalo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max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úsil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pro</w:t>
      </w:r>
      <w:r>
        <w:rPr lang="cs-CZ" sz="20" baseline="0" dirty="0">
          <w:jc w:val="left"/>
          <w:rFonts w:ascii="Noto Serif" w:hAnsi="Noto Serif" w:cs="Noto Serif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by</w:t>
      </w:r>
      <w:r>
        <w:rPr lang="cs-CZ" sz="20" baseline="0" dirty="0">
          <w:jc w:val="left"/>
          <w:rFonts w:ascii="Noto Serif" w:hAnsi="Noto Serif" w:cs="Noto Serif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byl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šíř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no,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by</w:t>
      </w:r>
      <w:r>
        <w:rPr lang="cs-CZ" sz="20" baseline="0" dirty="0">
          <w:jc w:val="left"/>
          <w:rFonts w:ascii="Noto Serif" w:hAnsi="Noto Serif" w:cs="Noto Serif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byl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šíř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astav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no</w:t>
      </w:r>
      <w:r>
        <w:rPr lang="cs-CZ" sz="20" baseline="0" dirty="0">
          <w:jc w:val="left"/>
          <w:rFonts w:ascii="Noto Serif" w:hAnsi="Noto Serif" w:cs="Noto Serif"/>
          <w:color w:val="000000"/>
          <w:spacing w:val="2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2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no.</w:t>
      </w:r>
      <w:r>
        <w:rPr lang="cs-CZ" sz="20" baseline="0" dirty="0">
          <w:jc w:val="left"/>
          <w:rFonts w:ascii="Noto Serif" w:hAnsi="Noto Serif" w:cs="Noto Serif"/>
          <w:color w:val="000000"/>
          <w:spacing w:val="2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2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2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2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2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ax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souč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nno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3" w:lineRule="exact"/>
        <w:ind w:left="1462" w:right="791" w:hanging="36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8.3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bj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3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–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ylo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no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ky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nta,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ou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vyt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ány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nta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nál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eží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za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 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na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výši odpov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za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Slu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1" w:lineRule="exact"/>
        <w:ind w:left="1462" w:right="791" w:hanging="36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8.4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ude-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uvy pln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a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luj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uc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nfo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tvoř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dů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mu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úč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odpov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hovo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vou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g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ú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ň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cht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jsou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dy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obs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ykov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gr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ky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éž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aš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dů</w:t>
      </w:r>
      <w:r>
        <w:rPr lang="cs-CZ" sz="20" baseline="0" dirty="0">
          <w:jc w:val="left"/>
          <w:rFonts w:ascii="Noto Serif" w:hAnsi="Noto Serif" w:cs="Noto Serif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ú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odp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dp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8.5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dá 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kol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 šk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dy 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půs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Kl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: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89"/>
        </w:tabs>
        <w:spacing w:before="100" w:after="0" w:line="274" w:lineRule="exact"/>
        <w:ind w:left="1462" w:right="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správn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 zob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in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rát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lo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hyb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 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tovat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;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89"/>
        </w:tabs>
        <w:spacing w:before="100" w:after="0" w:line="274" w:lineRule="exact"/>
        <w:ind w:left="1462" w:right="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dost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pnost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amn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 pr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u;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09"/>
        </w:tabs>
        <w:spacing w:before="100" w:after="0" w:line="274" w:lineRule="exact"/>
        <w:ind w:left="1382" w:right="880" w:firstLine="0"/>
        <w:jc w:val="right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obra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rá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slovo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ka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áván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4" w:lineRule="exact"/>
        <w:ind w:left="1889" w:right="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;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89"/>
        </w:tabs>
        <w:spacing w:before="100" w:after="0" w:line="274" w:lineRule="exact"/>
        <w:ind w:left="1462" w:right="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obra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in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rátu z 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ůvo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ů,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sou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tovat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;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89"/>
        </w:tabs>
        <w:spacing w:before="6" w:after="0" w:line="388" w:lineRule="exact"/>
        <w:ind w:left="1462" w:right="791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vadn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ahov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in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rát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bylo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osk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 Kl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m;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br w:type="textWrapping" w:clear="all"/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f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obra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in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tu z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důvo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dost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pnost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8.6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Poku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zp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sob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Kl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šk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a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výš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4" w:lineRule="exact"/>
        <w:ind w:left="1462" w:right="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dos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ny 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obd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 r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ku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 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22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F79646"/>
          <w:sz w:val="20"/>
          <w:szCs w:val="20"/>
        </w:rPr>
        <w:t>9. 	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Prá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a du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š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ní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o vla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tni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6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9.1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 pr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hla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š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odk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 a 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 („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od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4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lady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“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)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da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1462" w:right="791" w:firstLine="0"/>
        <w:jc w:val="both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úč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pln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Sml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uvy a 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ván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 a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rovn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 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chto 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dk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aho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pravo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 ud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podl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tko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prá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posto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t,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ud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bytn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Sml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uvy.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-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být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toto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áš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pravd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dá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působ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nou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šk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du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kovou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ú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ro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3" w:lineRule="exact"/>
        <w:ind w:left="1462" w:right="791" w:hanging="36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9.2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mto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luj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tovat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odan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dy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úč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ly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louv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toto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ko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výh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adn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í,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ú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a t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dob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tr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mlou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3" w:lineRule="exact"/>
        <w:ind w:left="1462" w:right="793" w:hanging="36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9.3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tován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moh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vytvoř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tor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la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áko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121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/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2000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Sb.,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uto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kon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ude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-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dnáno</w:t>
      </w:r>
      <w:r>
        <w:rPr lang="cs-CZ" sz="20" baseline="0" dirty="0">
          <w:jc w:val="left"/>
          <w:rFonts w:ascii="Noto Serif" w:hAnsi="Noto Serif" w:cs="Noto Serif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ezi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k,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Kl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mto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ato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adn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(„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8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icenc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4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“)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: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62" behindDoc="0" locked="0" layoutInCell="1" allowOverlap="1">
            <wp:simplePos x="0" y="0"/>
            <wp:positionH relativeFrom="page">
              <wp:posOffset>5674995</wp:posOffset>
            </wp:positionH>
            <wp:positionV relativeFrom="paragraph">
              <wp:posOffset>28017</wp:posOffset>
            </wp:positionV>
            <wp:extent cx="1080769" cy="723900"/>
            <wp:effectExtent l="0" t="0" r="0" b="0"/>
            <wp:wrapNone/>
            <wp:docPr id="119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01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80769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15" w:lineRule="exact"/>
        <w:ind w:left="1006" w:right="0" w:firstLine="0"/>
      </w:pPr>
      <w:r/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A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d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Visio marketin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g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s.r.o. 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15" w:lineRule="exact"/>
        <w:ind w:left="1006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3805428</wp:posOffset>
            </wp:positionH>
            <wp:positionV relativeFrom="line">
              <wp:posOffset>12700</wp:posOffset>
            </wp:positionV>
            <wp:extent cx="198363" cy="25129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805428" y="12700"/>
                      <a:ext cx="84063" cy="1369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15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Noto Serif" w:hAnsi="Noto Serif" w:cs="Noto Serif"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  <w:r>
                          <w:rPr lang="cs-CZ" sz="16" baseline="0" dirty="0">
                            <w:jc w:val="left"/>
                            <w:rFonts w:ascii="Noto Serif" w:hAnsi="Noto Serif" w:cs="Noto Serif"/>
                            <w:color w:val="233948"/>
                            <w:sz w:val="16"/>
                            <w:szCs w:val="16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Josefa Šavla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2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71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/1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2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,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7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0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9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0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Ostrava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8"/>
          <w:pgMar w:top="343" w:right="500" w:bottom="275" w:left="500" w:header="708" w:footer="708" w:gutter="0"/>
          <w:docGrid w:linePitch="360"/>
        </w:sectPr>
        <w:spacing w:before="20" w:after="0" w:line="215" w:lineRule="exact"/>
        <w:ind w:left="1006" w:right="0" w:firstLine="0"/>
      </w:pPr>
      <w:r/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IČ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: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4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3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05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1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6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, DIČ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: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CZ0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4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3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51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6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62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57023</wp:posOffset>
            </wp:positionV>
            <wp:extent cx="1699260" cy="333375"/>
            <wp:effectExtent l="0" t="0" r="0" b="0"/>
            <wp:wrapNone/>
            <wp:docPr id="121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00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9926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742"/>
        </w:tabs>
        <w:spacing w:before="0" w:after="0" w:line="274" w:lineRule="exact"/>
        <w:ind w:left="1382" w:right="880" w:firstLine="0"/>
        <w:jc w:val="right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 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lo 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 pr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ú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lu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a to 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f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fl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onl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4" w:lineRule="exact"/>
        <w:ind w:left="1822" w:right="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působ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vš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ja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ykov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var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h;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2"/>
        </w:tabs>
        <w:spacing w:before="100" w:after="0" w:line="274" w:lineRule="exact"/>
        <w:ind w:left="1382" w:right="874" w:firstLine="0"/>
        <w:jc w:val="right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 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lo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up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jova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ným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ej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4" w:lineRule="exact"/>
        <w:ind w:left="1822" w:right="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soubo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 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p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s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;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2"/>
        </w:tabs>
        <w:spacing w:before="100" w:after="0" w:line="274" w:lineRule="exact"/>
        <w:ind w:left="1382" w:right="870" w:firstLine="0"/>
        <w:jc w:val="right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oprávn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 ud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 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 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 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 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plýv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 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t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hot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4" w:lineRule="exact"/>
        <w:ind w:left="1822" w:right="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člá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 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p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so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osk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tovat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;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2"/>
        </w:tabs>
        <w:spacing w:before="100" w:after="0" w:line="274" w:lineRule="exact"/>
        <w:ind w:left="1382" w:right="879" w:firstLine="0"/>
        <w:jc w:val="right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uvád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 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la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ná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go,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no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22"/>
        </w:tabs>
        <w:spacing w:before="0" w:after="0" w:line="393" w:lineRule="exact"/>
        <w:ind w:left="1462" w:right="790" w:firstLine="36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aut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ud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by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ylo 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no 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mlouv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;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br w:type="textWrapping" w:clear="all"/>
      </w:r>
      <w:r/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 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lo 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9.4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ána j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ko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vý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pro ú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sk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a to po do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rván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4" w:lineRule="exact"/>
        <w:ind w:left="1462" w:right="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 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louv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Sml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u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 odl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šn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 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bu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ván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lic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9.5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tová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úp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rá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Odm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y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dy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20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%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4" w:lineRule="exact"/>
        <w:ind w:left="1462" w:right="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Odm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25"/>
          <w:tab w:val="left" w:pos="2584"/>
          <w:tab w:val="left" w:pos="3692"/>
          <w:tab w:val="left" w:pos="4248"/>
          <w:tab w:val="left" w:pos="4800"/>
          <w:tab w:val="left" w:pos="5544"/>
          <w:tab w:val="left" w:pos="6705"/>
          <w:tab w:val="left" w:pos="7472"/>
          <w:tab w:val="left" w:pos="8951"/>
        </w:tabs>
        <w:spacing w:before="10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9.6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sob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hlas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4" w:lineRule="exact"/>
        <w:ind w:left="1462" w:right="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 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pro vl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ntac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r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f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9.7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podl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toh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ku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ut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mto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1462" w:right="79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ud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ro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ak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mu b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stra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slušn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ut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9.8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dá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uš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uš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mu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astn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ran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4" w:lineRule="exact"/>
        <w:ind w:left="1462" w:right="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nta. 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F79646"/>
          <w:sz w:val="20"/>
          <w:szCs w:val="20"/>
        </w:rPr>
        <w:t>10.</w:t>
      </w:r>
      <w:r>
        <w:rPr lang="cs-CZ" sz="20" baseline="0" dirty="0">
          <w:jc w:val="left"/>
          <w:rFonts w:ascii="Arial" w:hAnsi="Arial" w:cs="Arial"/>
          <w:b/>
          <w:bCs/>
          <w:color w:val="F79646"/>
          <w:spacing w:val="2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ání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sm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lou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10.1.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Sml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uva 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 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do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10.2.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mluvn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ouv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ú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ro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 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 pou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1462" w:right="796" w:firstLine="0"/>
        <w:jc w:val="both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Slu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ez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dů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odu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síčn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ýpov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dob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Výpov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ba poč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 bě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 prvn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 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síc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ásl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 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síc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b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la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ýpov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ď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10.3.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Sm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ra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moh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 od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sml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uvy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dst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up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 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ě,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ž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: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2"/>
        </w:tabs>
        <w:spacing w:before="100" w:after="0" w:line="274" w:lineRule="exact"/>
        <w:ind w:left="1382" w:right="880" w:firstLine="0"/>
        <w:jc w:val="right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mluvn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ra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šila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nno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odst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ůsob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došlo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22"/>
        </w:tabs>
        <w:spacing w:before="0" w:after="0" w:line="393" w:lineRule="exact"/>
        <w:ind w:left="1462" w:right="790" w:firstLine="36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náp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nut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jedn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 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co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vy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ván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;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>
        <w:br w:type="textWrapping" w:clear="all"/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 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mlou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a,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tyt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Podm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dp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10.4.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 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odst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up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od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Sml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uvy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js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mluvn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any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nny 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 p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4" w:lineRule="exact"/>
        <w:ind w:left="1462" w:right="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y. Ji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a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na 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10.5.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 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zava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vat S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 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 dobu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6 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 od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1462" w:right="790" w:firstLine="0"/>
        <w:jc w:val="both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ytován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-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Sml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ji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ná 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máln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do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ván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Slu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uko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mlou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uko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tován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konc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tanov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máln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y,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tovat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ná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ú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výši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polov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ny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ny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tovat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by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št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uh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by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rva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6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ů,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15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dnů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od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uk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Sml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15" w:lineRule="exact"/>
        <w:ind w:left="1006" w:right="0" w:firstLine="0"/>
      </w:pPr>
      <w:r>
        <w:drawing>
          <wp:anchor simplePos="0" relativeHeight="251658262" behindDoc="0" locked="0" layoutInCell="1" allowOverlap="1">
            <wp:simplePos x="0" y="0"/>
            <wp:positionH relativeFrom="page">
              <wp:posOffset>5674995</wp:posOffset>
            </wp:positionH>
            <wp:positionV relativeFrom="line">
              <wp:posOffset>-171621</wp:posOffset>
            </wp:positionV>
            <wp:extent cx="1080769" cy="723900"/>
            <wp:effectExtent l="0" t="0" r="0" b="0"/>
            <wp:wrapNone/>
            <wp:docPr id="122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01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80769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A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d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Visio marketin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g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s.r.o. 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15" w:lineRule="exact"/>
        <w:ind w:left="1006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3805428</wp:posOffset>
            </wp:positionH>
            <wp:positionV relativeFrom="line">
              <wp:posOffset>12700</wp:posOffset>
            </wp:positionV>
            <wp:extent cx="198363" cy="251295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805428" y="12700"/>
                      <a:ext cx="84063" cy="1369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15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Noto Serif" w:hAnsi="Noto Serif" w:cs="Noto Serif"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  <w:r>
                          <w:rPr lang="cs-CZ" sz="16" baseline="0" dirty="0">
                            <w:jc w:val="left"/>
                            <w:rFonts w:ascii="Noto Serif" w:hAnsi="Noto Serif" w:cs="Noto Serif"/>
                            <w:color w:val="233948"/>
                            <w:sz w:val="16"/>
                            <w:szCs w:val="16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Josefa Šavla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2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71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/1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2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,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7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0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9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0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Ostrava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8"/>
          <w:pgMar w:top="343" w:right="500" w:bottom="275" w:left="500" w:header="708" w:footer="708" w:gutter="0"/>
          <w:docGrid w:linePitch="360"/>
        </w:sectPr>
        <w:spacing w:before="20" w:after="0" w:line="215" w:lineRule="exact"/>
        <w:ind w:left="1006" w:right="0" w:firstLine="0"/>
      </w:pPr>
      <w:r/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IČ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: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4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3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05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1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6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, DIČ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: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CZ0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4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3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51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6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62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57023</wp:posOffset>
            </wp:positionV>
            <wp:extent cx="1699260" cy="333375"/>
            <wp:effectExtent l="0" t="0" r="0" b="0"/>
            <wp:wrapNone/>
            <wp:docPr id="124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00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9926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F79646"/>
          <w:sz w:val="20"/>
          <w:szCs w:val="20"/>
        </w:rPr>
        <w:t>11.</w:t>
      </w:r>
      <w:r>
        <w:rPr lang="cs-CZ" sz="20" baseline="0" dirty="0">
          <w:jc w:val="left"/>
          <w:rFonts w:ascii="Arial" w:hAnsi="Arial" w:cs="Arial"/>
          <w:b/>
          <w:bCs/>
          <w:color w:val="F79646"/>
          <w:spacing w:val="2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Mlčen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4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11.1.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nfor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uvou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r,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iž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ly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1462" w:right="799" w:firstLine="0"/>
        <w:jc w:val="both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nač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mluvn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ez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ra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 </w:t>
      </w:r>
      <w:r/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fo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 j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kol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podob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tř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oso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s 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ýj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mk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hto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fo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vy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dováno 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 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uš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ým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g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-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 inf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ac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js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upn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3" w:lineRule="exact"/>
        <w:ind w:left="1462" w:right="795" w:hanging="36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11.2.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Sho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ým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no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Smluvn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upn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dův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nf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uvy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ým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db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ným</w:t>
      </w:r>
      <w:r>
        <w:rPr lang="cs-CZ" sz="20" baseline="0" dirty="0">
          <w:jc w:val="left"/>
          <w:rFonts w:ascii="Noto Serif" w:hAnsi="Noto Serif" w:cs="Noto Serif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sm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rtn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pros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ýc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Sml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uvy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1" w:lineRule="exact"/>
        <w:ind w:left="1462" w:right="792" w:hanging="36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11.3.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uš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nnost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mlč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vost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je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upn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nfo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dost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mluvn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ra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p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uh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mluvn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chto 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 z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mlou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y,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ad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f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ác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1" w:lineRule="exact"/>
        <w:ind w:left="1462" w:right="791" w:hanging="36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11.4.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vat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ák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adn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fo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x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Sml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uvy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ačn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úč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ly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na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w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h,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sít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na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áln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sít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št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g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šíc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rk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gový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ačn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nál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F79646"/>
          <w:sz w:val="20"/>
          <w:szCs w:val="20"/>
        </w:rPr>
        <w:t>12.</w:t>
      </w:r>
      <w:r>
        <w:rPr lang="cs-CZ" sz="20" baseline="0" dirty="0">
          <w:jc w:val="left"/>
          <w:rFonts w:ascii="Arial" w:hAnsi="Arial" w:cs="Arial"/>
          <w:b/>
          <w:bCs/>
          <w:color w:val="F79646"/>
          <w:spacing w:val="2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Zpraco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í o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ob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ích úd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6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12.1.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bla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cován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oso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ú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ij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mou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1462" w:right="791" w:firstLine="0"/>
        <w:jc w:val="both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opa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ab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došl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mu 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 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os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 ú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ch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mu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rát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oprávn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mu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cován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í,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nos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zn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ákonn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kl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1" w:lineRule="exact"/>
        <w:ind w:left="1462" w:right="792" w:hanging="36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12.2.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Sm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d,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Slu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ch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cováv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pro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os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ú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ys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28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ods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3</w:t>
      </w:r>
      <w:r>
        <w:rPr lang="cs-CZ" sz="20" baseline="0" dirty="0">
          <w:jc w:val="left"/>
          <w:rFonts w:ascii="Noto Serif" w:hAnsi="Noto Serif" w:cs="Noto Serif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íze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ní  </w:t>
      </w:r>
      <w:r/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covat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sml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F79646"/>
          <w:sz w:val="20"/>
          <w:szCs w:val="20"/>
        </w:rPr>
        <w:t>13.</w:t>
      </w:r>
      <w:r>
        <w:rPr lang="cs-CZ" sz="20" baseline="0" dirty="0">
          <w:jc w:val="left"/>
          <w:rFonts w:ascii="Arial" w:hAnsi="Arial" w:cs="Arial"/>
          <w:b/>
          <w:bCs/>
          <w:color w:val="F79646"/>
          <w:spacing w:val="2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Zá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ěrečná u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ta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5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3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z w:val="20"/>
          <w:szCs w:val="20"/>
        </w:rPr>
        <w:t>en</w:t>
      </w:r>
      <w:r>
        <w:rPr lang="cs-CZ" sz="20" baseline="0" dirty="0">
          <w:jc w:val="left"/>
          <w:rFonts w:ascii="Noto Serif" w:hAnsi="Noto Serif" w:cs="Noto Serif"/>
          <w:b/>
          <w:bCs/>
          <w:color w:val="000000"/>
          <w:spacing w:val="-4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13.1.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Jak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kol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ny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od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uvy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us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mn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f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sí</w:t>
      </w:r>
      <w:r>
        <w:rPr lang="cs-CZ" sz="20" baseline="0" dirty="0">
          <w:jc w:val="left"/>
          <w:rFonts w:ascii="Noto Serif" w:hAnsi="Noto Serif" w:cs="Noto Serif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bý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1462" w:right="791" w:firstLine="0"/>
        <w:jc w:val="both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ány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obou st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Sm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so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así 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m,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pro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moh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str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je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g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áln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(n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)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Zm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na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hu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ch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ád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form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ku</w:t>
      </w:r>
      <w:r>
        <w:rPr lang="cs-CZ" sz="20" baseline="0" dirty="0">
          <w:jc w:val="left"/>
          <w:rFonts w:ascii="Noto Serif" w:hAnsi="Noto Serif" w:cs="Noto Serif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mlouv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Sml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uvy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13.2.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ro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ezi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Sml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uvou a t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 Podm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pou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us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uv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4" w:lineRule="exact"/>
        <w:ind w:left="1462" w:right="0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Smlouv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13.3.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Sm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ezi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1462" w:right="799" w:firstLine="0"/>
        <w:jc w:val="both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spory b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dou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str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ny 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šit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vším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 V 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ta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 spor 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šit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ří,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ušn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ým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š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Sml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uš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ý</w:t>
      </w:r>
      <w:r>
        <w:rPr lang="cs-CZ" sz="20" baseline="0" dirty="0">
          <w:jc w:val="left"/>
          <w:rFonts w:ascii="Noto Serif" w:hAnsi="Noto Serif" w:cs="Noto Serif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sou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2" w:lineRule="exact"/>
        <w:ind w:left="1462" w:right="799" w:hanging="36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13.4.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 j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dnos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rann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 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Podm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to 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kol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ro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vyvs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ch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výv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</w:t>
      </w:r>
      <w:r>
        <w:rPr lang="cs-CZ" sz="20" baseline="0" dirty="0">
          <w:jc w:val="left"/>
          <w:rFonts w:ascii="Noto Serif" w:hAnsi="Noto Serif" w:cs="Noto Serif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slu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že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nu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Poskyto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47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2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síc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ú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nnost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to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asl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výc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15" w:lineRule="exact"/>
        <w:ind w:left="1006" w:right="0" w:firstLine="0"/>
      </w:pPr>
      <w:r>
        <w:drawing>
          <wp:anchor simplePos="0" relativeHeight="251658262" behindDoc="0" locked="0" layoutInCell="1" allowOverlap="1">
            <wp:simplePos x="0" y="0"/>
            <wp:positionH relativeFrom="page">
              <wp:posOffset>5674995</wp:posOffset>
            </wp:positionH>
            <wp:positionV relativeFrom="line">
              <wp:posOffset>-171621</wp:posOffset>
            </wp:positionV>
            <wp:extent cx="1080769" cy="723900"/>
            <wp:effectExtent l="0" t="0" r="0" b="0"/>
            <wp:wrapNone/>
            <wp:docPr id="125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01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80769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A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d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Visio marketin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g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s.r.o. 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15" w:lineRule="exact"/>
        <w:ind w:left="1006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3805428</wp:posOffset>
            </wp:positionH>
            <wp:positionV relativeFrom="line">
              <wp:posOffset>12700</wp:posOffset>
            </wp:positionV>
            <wp:extent cx="198363" cy="25129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805428" y="12700"/>
                      <a:ext cx="84063" cy="1369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15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Noto Serif" w:hAnsi="Noto Serif" w:cs="Noto Serif"/>
                            <w:color w:val="000000"/>
                            <w:sz w:val="16"/>
                            <w:szCs w:val="16"/>
                          </w:rPr>
                          <w:t>9</w:t>
                        </w:r>
                        <w:r>
                          <w:rPr lang="cs-CZ" sz="16" baseline="0" dirty="0">
                            <w:jc w:val="left"/>
                            <w:rFonts w:ascii="Noto Serif" w:hAnsi="Noto Serif" w:cs="Noto Serif"/>
                            <w:color w:val="233948"/>
                            <w:sz w:val="16"/>
                            <w:szCs w:val="16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Josefa Šavla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2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71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/1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2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,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7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0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9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0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Ostrava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8"/>
          <w:pgMar w:top="343" w:right="500" w:bottom="275" w:left="500" w:header="708" w:footer="708" w:gutter="0"/>
          <w:docGrid w:linePitch="360"/>
        </w:sectPr>
        <w:spacing w:before="20" w:after="0" w:line="215" w:lineRule="exact"/>
        <w:ind w:left="1006" w:right="0" w:firstLine="0"/>
      </w:pPr>
      <w:r/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IČ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: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4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3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05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1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6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, DIČ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: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CZ0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4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3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51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6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62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57023</wp:posOffset>
            </wp:positionV>
            <wp:extent cx="1699260" cy="333375"/>
            <wp:effectExtent l="0" t="0" r="0" b="0"/>
            <wp:wrapNone/>
            <wp:docPr id="127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00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9926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1462" w:right="746" w:firstLine="0"/>
      </w:pP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lovou</w:t>
      </w:r>
      <w:r>
        <w:rPr lang="cs-CZ" sz="20" baseline="0" dirty="0">
          <w:jc w:val="left"/>
          <w:rFonts w:ascii="Noto Serif" w:hAnsi="Noto Serif" w:cs="Noto Serif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adr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u.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nt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ávo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lhůt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1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síc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od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aslán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nový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Podm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sml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vypov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 s 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ýpov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bo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1 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,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k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to, ž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zm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Po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3" w:lineRule="exact"/>
        <w:ind w:left="1462" w:right="746" w:hanging="36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13.5.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Bez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dcho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uh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Sm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str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ny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ž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mluvn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oprávn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ak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ukol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sv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 pohl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dá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ku </w:t>
      </w:r>
      <w:r>
        <w:rPr lang="cs-CZ" sz="20" baseline="0" dirty="0">
          <w:jc w:val="left"/>
          <w:rFonts w:ascii="Noto Serif" w:hAnsi="Noto Serif" w:cs="Noto Serif"/>
          <w:color w:val="000000"/>
          <w:spacing w:val="-7"/>
          <w:sz w:val="20"/>
          <w:szCs w:val="20"/>
        </w:rPr>
        <w:t>v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ůč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d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Sm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uvn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dno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,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posto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 tř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st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ě,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d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an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u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 př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šťov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př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vo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 p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áv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   </w:t>
      </w:r>
      <w:r/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Pro úč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y t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hoto o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avc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-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l 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pova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ž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uj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z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mnos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4" w:lineRule="exact"/>
        <w:ind w:left="11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13.6. 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Tyto P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o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dm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pacing w:val="-6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ky </w:t>
      </w:r>
      <w:r>
        <w:rPr lang="cs-CZ" sz="20" baseline="0" dirty="0">
          <w:jc w:val="left"/>
          <w:rFonts w:ascii="Noto Serif" w:hAnsi="Noto Serif" w:cs="Noto Serif"/>
          <w:color w:val="000000"/>
          <w:spacing w:val="-5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b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ýv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ú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nnost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i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1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-8"/>
          <w:sz w:val="20"/>
          <w:szCs w:val="20"/>
        </w:rPr>
        <w:t>3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Noto Serif" w:hAnsi="Noto Serif" w:cs="Noto Serif"/>
          <w:color w:val="000000"/>
          <w:spacing w:val="-3"/>
          <w:sz w:val="20"/>
          <w:szCs w:val="20"/>
        </w:rPr>
        <w:t>2022</w:t>
      </w:r>
      <w:r>
        <w:rPr lang="cs-CZ" sz="20" baseline="0" dirty="0">
          <w:jc w:val="left"/>
          <w:rFonts w:ascii="Noto Serif" w:hAnsi="Noto Serif" w:cs="Noto Serif"/>
          <w:color w:val="000000"/>
          <w:sz w:val="20"/>
          <w:szCs w:val="20"/>
        </w:rPr>
        <w:t>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15" w:lineRule="exact"/>
        <w:ind w:left="1006" w:right="0" w:firstLine="0"/>
      </w:pPr>
      <w:r>
        <w:drawing>
          <wp:anchor simplePos="0" relativeHeight="251658262" behindDoc="0" locked="0" layoutInCell="1" allowOverlap="1">
            <wp:simplePos x="0" y="0"/>
            <wp:positionH relativeFrom="page">
              <wp:posOffset>5674995</wp:posOffset>
            </wp:positionH>
            <wp:positionV relativeFrom="line">
              <wp:posOffset>-171621</wp:posOffset>
            </wp:positionV>
            <wp:extent cx="1080769" cy="723900"/>
            <wp:effectExtent l="0" t="0" r="0" b="0"/>
            <wp:wrapNone/>
            <wp:docPr id="128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01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80769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A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d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Visio marketin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g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s.r.o. 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15" w:lineRule="exact"/>
        <w:ind w:left="1006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3777996</wp:posOffset>
            </wp:positionH>
            <wp:positionV relativeFrom="line">
              <wp:posOffset>12700</wp:posOffset>
            </wp:positionV>
            <wp:extent cx="253227" cy="25129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777996" y="12700"/>
                      <a:ext cx="138927" cy="1369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15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Noto Serif" w:hAnsi="Noto Serif" w:cs="Noto Serif"/>
                            <w:color w:val="000000"/>
                            <w:spacing w:val="-3"/>
                            <w:sz w:val="16"/>
                            <w:szCs w:val="16"/>
                          </w:rPr>
                          <w:t>1</w:t>
                        </w:r>
                        <w:r>
                          <w:rPr lang="cs-CZ" sz="16" baseline="0" dirty="0">
                            <w:jc w:val="left"/>
                            <w:rFonts w:ascii="Noto Serif" w:hAnsi="Noto Serif" w:cs="Noto Serif"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  <w:r>
                          <w:rPr lang="cs-CZ" sz="16" baseline="0" dirty="0">
                            <w:jc w:val="left"/>
                            <w:rFonts w:ascii="Noto Serif" w:hAnsi="Noto Serif" w:cs="Noto Serif"/>
                            <w:color w:val="233948"/>
                            <w:sz w:val="16"/>
                            <w:szCs w:val="16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Josefa Šavla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2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71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/1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2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,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7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0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9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0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Ostrava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 </w:t>
      </w:r>
      <w:r>
        <w:rPr lang="cs-CZ" sz="16" baseline="0" dirty="0">
          <w:jc w:val="left"/>
          <w:rFonts w:ascii="Noto Serif" w:hAnsi="Noto Serif" w:cs="Noto Serif"/>
          <w:b/>
          <w:bCs/>
          <w:color w:val="213A4B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8"/>
          <w:pgMar w:top="343" w:right="500" w:bottom="275" w:left="500" w:header="708" w:footer="708" w:gutter="0"/>
          <w:docGrid w:linePitch="360"/>
        </w:sectPr>
        <w:spacing w:before="20" w:after="0" w:line="215" w:lineRule="exact"/>
        <w:ind w:left="1006" w:right="0" w:firstLine="0"/>
      </w:pPr>
      <w:r/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IČ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: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4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3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05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1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6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, DIČ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: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CZ0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4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3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51</w:t>
      </w:r>
      <w:r>
        <w:rPr lang="cs-CZ" sz="16" baseline="0" dirty="0">
          <w:jc w:val="left"/>
          <w:rFonts w:ascii="Noto Serif" w:hAnsi="Noto Serif" w:cs="Noto Serif"/>
          <w:color w:val="213A4B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6</w:t>
      </w:r>
      <w:r>
        <w:rPr lang="cs-CZ" sz="16" baseline="0" dirty="0">
          <w:jc w:val="left"/>
          <w:rFonts w:ascii="Noto Serif" w:hAnsi="Noto Serif" w:cs="Noto Serif"/>
          <w:color w:val="213A4B"/>
          <w:sz w:val="16"/>
          <w:szCs w:val="16"/>
        </w:rPr>
        <w:t>  </w:t>
      </w:r>
      <w:r/>
    </w:p>
    <w:p>
      <w:r/>
    </w:p>
    <w:sectPr>
      <w:type w:val="continuous"/>
      <w:pgSz w:w="11914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1" Type="http://schemas.openxmlformats.org/officeDocument/2006/relationships/image" Target="media/image101.png"/><Relationship Id="rId103" Type="http://schemas.openxmlformats.org/officeDocument/2006/relationships/image" Target="media/image100.png"/><Relationship Id="rId104" Type="http://schemas.openxmlformats.org/officeDocument/2006/relationships/image" Target="media/image101.png"/><Relationship Id="rId106" Type="http://schemas.openxmlformats.org/officeDocument/2006/relationships/image" Target="media/image100.png"/><Relationship Id="rId107" Type="http://schemas.openxmlformats.org/officeDocument/2006/relationships/image" Target="media/image101.png"/><Relationship Id="rId109" Type="http://schemas.openxmlformats.org/officeDocument/2006/relationships/image" Target="media/image100.png"/><Relationship Id="rId110" Type="http://schemas.openxmlformats.org/officeDocument/2006/relationships/image" Target="media/image101.png"/><Relationship Id="rId112" Type="http://schemas.openxmlformats.org/officeDocument/2006/relationships/image" Target="media/image100.png"/><Relationship Id="rId113" Type="http://schemas.openxmlformats.org/officeDocument/2006/relationships/image" Target="media/image101.png"/><Relationship Id="rId115" Type="http://schemas.openxmlformats.org/officeDocument/2006/relationships/image" Target="media/image100.png"/><Relationship Id="rId116" Type="http://schemas.openxmlformats.org/officeDocument/2006/relationships/image" Target="media/image101.png"/><Relationship Id="rId118" Type="http://schemas.openxmlformats.org/officeDocument/2006/relationships/image" Target="media/image100.png"/><Relationship Id="rId119" Type="http://schemas.openxmlformats.org/officeDocument/2006/relationships/image" Target="media/image101.png"/><Relationship Id="rId121" Type="http://schemas.openxmlformats.org/officeDocument/2006/relationships/image" Target="media/image100.png"/><Relationship Id="rId122" Type="http://schemas.openxmlformats.org/officeDocument/2006/relationships/image" Target="media/image101.png"/><Relationship Id="rId124" Type="http://schemas.openxmlformats.org/officeDocument/2006/relationships/image" Target="media/image100.png"/><Relationship Id="rId125" Type="http://schemas.openxmlformats.org/officeDocument/2006/relationships/image" Target="media/image101.png"/><Relationship Id="rId127" Type="http://schemas.openxmlformats.org/officeDocument/2006/relationships/image" Target="media/image100.png"/><Relationship Id="rId128" Type="http://schemas.openxmlformats.org/officeDocument/2006/relationships/image" Target="media/image10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2023-05-04T05:52:46Z</dcterms:created>
  <dcterms:modified xsi:type="dcterms:W3CDTF">2023-05-04T05:52:46Z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