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8505E1" w14:textId="77777777" w:rsidR="00301BD3" w:rsidRPr="00BF0D16" w:rsidRDefault="00301BD3" w:rsidP="00301BD3">
      <w:pPr>
        <w:pStyle w:val="Nadpis2"/>
        <w:spacing w:before="0" w:after="0"/>
        <w:jc w:val="center"/>
        <w:rPr>
          <w:color w:val="auto"/>
          <w:sz w:val="28"/>
        </w:rPr>
      </w:pPr>
      <w:r w:rsidRPr="00BF0D16">
        <w:rPr>
          <w:color w:val="auto"/>
          <w:sz w:val="28"/>
        </w:rPr>
        <w:t>Veřejnoprávní smlouva</w:t>
      </w:r>
    </w:p>
    <w:p w14:paraId="753F7A2D" w14:textId="77777777" w:rsidR="00301BD3" w:rsidRPr="00BF0D16" w:rsidRDefault="00301BD3" w:rsidP="00301BD3">
      <w:pPr>
        <w:spacing w:after="0"/>
        <w:jc w:val="center"/>
        <w:rPr>
          <w:b/>
          <w:bCs/>
          <w:sz w:val="28"/>
        </w:rPr>
      </w:pPr>
      <w:r w:rsidRPr="00BF0D16">
        <w:rPr>
          <w:b/>
          <w:bCs/>
          <w:sz w:val="28"/>
        </w:rPr>
        <w:t xml:space="preserve">o poskytnutí dotace z rozpočtu města Rýmařova </w:t>
      </w:r>
    </w:p>
    <w:p w14:paraId="1F3F10B4" w14:textId="77777777" w:rsidR="00301BD3" w:rsidRPr="00BF0D16" w:rsidRDefault="00301BD3" w:rsidP="00301BD3">
      <w:pPr>
        <w:spacing w:after="0"/>
        <w:jc w:val="center"/>
        <w:rPr>
          <w:b/>
          <w:bCs/>
          <w:sz w:val="28"/>
        </w:rPr>
      </w:pPr>
    </w:p>
    <w:p w14:paraId="517082B6" w14:textId="77777777" w:rsidR="00301BD3" w:rsidRPr="00BF0D16" w:rsidRDefault="00301BD3" w:rsidP="00301BD3">
      <w:pPr>
        <w:spacing w:after="0"/>
        <w:jc w:val="center"/>
        <w:rPr>
          <w:b/>
          <w:bCs/>
        </w:rPr>
      </w:pPr>
      <w:r w:rsidRPr="00BF0D16">
        <w:rPr>
          <w:b/>
          <w:bCs/>
        </w:rPr>
        <w:t>uzavřená níže uvedeného dne, měsíce a roku</w:t>
      </w:r>
    </w:p>
    <w:p w14:paraId="6453583B" w14:textId="77777777" w:rsidR="00301BD3" w:rsidRPr="00BF0D16" w:rsidRDefault="00301BD3" w:rsidP="00301BD3">
      <w:pPr>
        <w:spacing w:after="0"/>
        <w:jc w:val="center"/>
        <w:rPr>
          <w:b/>
          <w:bCs/>
        </w:rPr>
      </w:pPr>
      <w:r w:rsidRPr="00BF0D16">
        <w:rPr>
          <w:b/>
          <w:bCs/>
        </w:rPr>
        <w:t>podle zákona č. 250/2000 Sb., o rozpočtových pravidlech územních rozpočtů, ve znění pozdějších předpisů a zákona č. 89/2012 Sb., občanský zákoník, ve znění pozdějších předpisů</w:t>
      </w:r>
    </w:p>
    <w:p w14:paraId="6C6CC0A6" w14:textId="77777777" w:rsidR="00301BD3" w:rsidRPr="00BF0D16" w:rsidRDefault="00301BD3" w:rsidP="00301BD3">
      <w:pPr>
        <w:spacing w:after="0"/>
        <w:ind w:left="720"/>
        <w:jc w:val="center"/>
        <w:rPr>
          <w:b/>
          <w:bCs/>
        </w:rPr>
      </w:pPr>
    </w:p>
    <w:p w14:paraId="23278BC1" w14:textId="77777777" w:rsidR="00301BD3" w:rsidRPr="00BF0D16" w:rsidRDefault="00301BD3" w:rsidP="00301BD3">
      <w:pPr>
        <w:pStyle w:val="Nadpis5"/>
        <w:spacing w:before="0"/>
        <w:rPr>
          <w:b/>
          <w:color w:val="auto"/>
        </w:rPr>
      </w:pPr>
      <w:r w:rsidRPr="00BF0D16">
        <w:rPr>
          <w:b/>
          <w:color w:val="auto"/>
        </w:rPr>
        <w:t>I. SMLUVNÍ STRANY</w:t>
      </w:r>
    </w:p>
    <w:p w14:paraId="3F2930DF" w14:textId="77777777" w:rsidR="00301BD3" w:rsidRPr="00BF0D16" w:rsidRDefault="00301BD3" w:rsidP="00301BD3">
      <w:pPr>
        <w:spacing w:after="0"/>
        <w:rPr>
          <w:b/>
          <w:bCs/>
        </w:rPr>
      </w:pPr>
    </w:p>
    <w:p w14:paraId="2A44B8F9" w14:textId="77777777" w:rsidR="00301BD3" w:rsidRPr="00BF0D16" w:rsidRDefault="00301BD3" w:rsidP="00301BD3">
      <w:pPr>
        <w:spacing w:after="0"/>
        <w:rPr>
          <w:b/>
          <w:bCs/>
        </w:rPr>
      </w:pPr>
      <w:r w:rsidRPr="00BF0D16">
        <w:rPr>
          <w:b/>
          <w:bCs/>
        </w:rPr>
        <w:t>Město Rýmařov</w:t>
      </w:r>
    </w:p>
    <w:p w14:paraId="2978F9C2" w14:textId="77777777" w:rsidR="00301BD3" w:rsidRPr="00BF0D16" w:rsidRDefault="00301BD3" w:rsidP="00301BD3">
      <w:pPr>
        <w:spacing w:after="0"/>
      </w:pPr>
      <w:r w:rsidRPr="00BF0D16">
        <w:t>se sídlem náměstí Míru 230/1, 795 01 Rýmařov</w:t>
      </w:r>
    </w:p>
    <w:p w14:paraId="21123E07" w14:textId="77777777" w:rsidR="00301BD3" w:rsidRPr="00BF0D16" w:rsidRDefault="00301BD3" w:rsidP="00301BD3">
      <w:pPr>
        <w:spacing w:after="0"/>
      </w:pPr>
      <w:r w:rsidRPr="00BF0D16">
        <w:t>zastoupeno Ing. Luďkem Šimko, starostou města</w:t>
      </w:r>
    </w:p>
    <w:p w14:paraId="53E24F02" w14:textId="77777777" w:rsidR="00301BD3" w:rsidRPr="00BF0D16" w:rsidRDefault="00301BD3" w:rsidP="00301BD3">
      <w:pPr>
        <w:spacing w:after="0"/>
      </w:pPr>
      <w:r w:rsidRPr="00BF0D16">
        <w:t>IČO: 296317</w:t>
      </w:r>
    </w:p>
    <w:p w14:paraId="2BFDEFF8" w14:textId="77777777" w:rsidR="00301BD3" w:rsidRPr="00BF0D16" w:rsidRDefault="00301BD3" w:rsidP="00301BD3">
      <w:pPr>
        <w:spacing w:after="0"/>
      </w:pPr>
      <w:r w:rsidRPr="00BF0D16">
        <w:t xml:space="preserve">bankovní spojení: Komerční banka, a. s., pobočka Rýmařov, č. </w:t>
      </w:r>
      <w:proofErr w:type="spellStart"/>
      <w:r w:rsidRPr="00BF0D16">
        <w:t>ú.</w:t>
      </w:r>
      <w:proofErr w:type="spellEnd"/>
      <w:r w:rsidRPr="00BF0D16">
        <w:t xml:space="preserve">  19-1421771/0100</w:t>
      </w:r>
    </w:p>
    <w:p w14:paraId="47EBDAAE" w14:textId="77777777" w:rsidR="00301BD3" w:rsidRPr="00BF0D16" w:rsidRDefault="00301BD3" w:rsidP="00301BD3">
      <w:pPr>
        <w:spacing w:after="0"/>
      </w:pPr>
      <w:r w:rsidRPr="00BF0D16">
        <w:t>(dále jen „poskytovatel“)</w:t>
      </w:r>
    </w:p>
    <w:p w14:paraId="3E311A08" w14:textId="77777777" w:rsidR="00301BD3" w:rsidRPr="00BF0D16" w:rsidRDefault="00301BD3" w:rsidP="00301BD3">
      <w:pPr>
        <w:spacing w:after="0"/>
      </w:pPr>
    </w:p>
    <w:p w14:paraId="7CC0700E" w14:textId="77777777" w:rsidR="00301BD3" w:rsidRPr="00BF0D16" w:rsidRDefault="00301BD3" w:rsidP="00301BD3">
      <w:pPr>
        <w:spacing w:after="0"/>
      </w:pPr>
      <w:r w:rsidRPr="00BF0D16">
        <w:t>a</w:t>
      </w:r>
    </w:p>
    <w:p w14:paraId="7D97D067" w14:textId="77777777" w:rsidR="00301BD3" w:rsidRPr="00BF0D16" w:rsidRDefault="00301BD3" w:rsidP="00301BD3">
      <w:pPr>
        <w:spacing w:after="0"/>
        <w:rPr>
          <w:b/>
        </w:rPr>
      </w:pPr>
    </w:p>
    <w:p w14:paraId="4423016B" w14:textId="030D9191" w:rsidR="00301BD3" w:rsidRPr="00BF0D16" w:rsidRDefault="00301BD3" w:rsidP="00301BD3">
      <w:pPr>
        <w:spacing w:after="0"/>
        <w:rPr>
          <w:b/>
        </w:rPr>
      </w:pPr>
      <w:r>
        <w:rPr>
          <w:b/>
        </w:rPr>
        <w:t>Rýmařovsko, o.p.s.</w:t>
      </w:r>
    </w:p>
    <w:p w14:paraId="0DFA4568" w14:textId="1DD541EC" w:rsidR="00301BD3" w:rsidRDefault="00301BD3" w:rsidP="00301BD3">
      <w:pPr>
        <w:spacing w:after="0"/>
      </w:pPr>
      <w:r>
        <w:t>se sídlem náměstí Míru 230/1, 795 01 Rýmařov</w:t>
      </w:r>
    </w:p>
    <w:p w14:paraId="554570F6" w14:textId="25D6BD15" w:rsidR="00301BD3" w:rsidRPr="00BF0D16" w:rsidRDefault="00301BD3" w:rsidP="00301BD3">
      <w:pPr>
        <w:spacing w:after="0"/>
        <w:rPr>
          <w:b/>
        </w:rPr>
      </w:pPr>
      <w:r>
        <w:t>zastoupeno Mgr. Janem Vinohradníkem, předsedou správní rady</w:t>
      </w:r>
    </w:p>
    <w:p w14:paraId="640B6076" w14:textId="77777777" w:rsidR="00301BD3" w:rsidRPr="00BF0D16" w:rsidRDefault="00301BD3" w:rsidP="00301BD3">
      <w:pPr>
        <w:spacing w:after="0"/>
      </w:pPr>
      <w:r w:rsidRPr="00BF0D16">
        <w:t xml:space="preserve">bankovní spojení: </w:t>
      </w:r>
    </w:p>
    <w:p w14:paraId="23807991" w14:textId="77777777" w:rsidR="00301BD3" w:rsidRPr="00BF0D16" w:rsidRDefault="00301BD3" w:rsidP="00301BD3">
      <w:pPr>
        <w:spacing w:after="0"/>
      </w:pPr>
      <w:r w:rsidRPr="00BF0D16">
        <w:t>(dále jen „příjemce“)</w:t>
      </w:r>
    </w:p>
    <w:p w14:paraId="12C47C55" w14:textId="77777777" w:rsidR="00301BD3" w:rsidRPr="00BF0D16" w:rsidRDefault="00301BD3" w:rsidP="00301BD3">
      <w:pPr>
        <w:spacing w:after="0"/>
      </w:pPr>
    </w:p>
    <w:p w14:paraId="16E27564" w14:textId="77777777" w:rsidR="00301BD3" w:rsidRPr="00BF0D16" w:rsidRDefault="00301BD3" w:rsidP="00301BD3">
      <w:pPr>
        <w:spacing w:after="0"/>
        <w:rPr>
          <w:sz w:val="16"/>
          <w:szCs w:val="16"/>
        </w:rPr>
      </w:pPr>
    </w:p>
    <w:p w14:paraId="08BE2CC3" w14:textId="77777777" w:rsidR="00301BD3" w:rsidRPr="00BF0D16" w:rsidRDefault="00301BD3" w:rsidP="00301BD3">
      <w:pPr>
        <w:pStyle w:val="Nadpis5"/>
        <w:spacing w:before="0"/>
        <w:rPr>
          <w:b/>
          <w:color w:val="auto"/>
        </w:rPr>
      </w:pPr>
      <w:r w:rsidRPr="00BF0D16">
        <w:rPr>
          <w:b/>
          <w:color w:val="auto"/>
        </w:rPr>
        <w:t xml:space="preserve">II. PŘEDMĚT A ÚČEL SMLOUVY </w:t>
      </w:r>
    </w:p>
    <w:p w14:paraId="02C7E77F" w14:textId="77777777" w:rsidR="00301BD3" w:rsidRPr="00BF0D16" w:rsidRDefault="00301BD3" w:rsidP="00301BD3">
      <w:pPr>
        <w:spacing w:after="0"/>
        <w:rPr>
          <w:sz w:val="16"/>
          <w:szCs w:val="16"/>
        </w:rPr>
      </w:pPr>
    </w:p>
    <w:p w14:paraId="4A089E85" w14:textId="77777777" w:rsidR="00301BD3" w:rsidRPr="00BF0D16" w:rsidRDefault="00301BD3" w:rsidP="00301BD3">
      <w:pPr>
        <w:numPr>
          <w:ilvl w:val="0"/>
          <w:numId w:val="6"/>
        </w:numPr>
        <w:spacing w:after="0"/>
      </w:pPr>
      <w:r w:rsidRPr="00BF0D16">
        <w:t>Poskytovatel se touto smlouvou zavazuje poskytnout podle dále sjednaných podmínek příjemci účelově určenou dotaci a příjemce se zavazuje dotaci přijmout a užít v souladu s jejím účelovým určením.</w:t>
      </w:r>
    </w:p>
    <w:p w14:paraId="47B634AD" w14:textId="04E32BB3" w:rsidR="00301BD3" w:rsidRPr="00BF0D16" w:rsidRDefault="00301BD3" w:rsidP="00301BD3">
      <w:pPr>
        <w:numPr>
          <w:ilvl w:val="0"/>
          <w:numId w:val="6"/>
        </w:numPr>
        <w:spacing w:after="0"/>
        <w:rPr>
          <w:u w:val="single"/>
        </w:rPr>
      </w:pPr>
      <w:r w:rsidRPr="00BF0D16">
        <w:t xml:space="preserve">Účelem smlouvy je </w:t>
      </w:r>
      <w:r>
        <w:t xml:space="preserve">dofinancování projektu „Spolupráce bez hranic / </w:t>
      </w:r>
      <w:proofErr w:type="spellStart"/>
      <w:r>
        <w:t>Współpraca</w:t>
      </w:r>
      <w:proofErr w:type="spellEnd"/>
      <w:r>
        <w:t xml:space="preserve"> bez </w:t>
      </w:r>
      <w:proofErr w:type="spellStart"/>
      <w:r>
        <w:t>granic</w:t>
      </w:r>
      <w:proofErr w:type="spellEnd"/>
      <w:r>
        <w:t>“.</w:t>
      </w:r>
    </w:p>
    <w:p w14:paraId="340FB1F5" w14:textId="77777777" w:rsidR="00301BD3" w:rsidRPr="00BF0D16" w:rsidRDefault="00301BD3" w:rsidP="00301BD3">
      <w:pPr>
        <w:spacing w:after="0"/>
        <w:rPr>
          <w:sz w:val="16"/>
          <w:szCs w:val="16"/>
        </w:rPr>
      </w:pPr>
    </w:p>
    <w:p w14:paraId="592AC710" w14:textId="77777777" w:rsidR="00301BD3" w:rsidRPr="00BF0D16" w:rsidRDefault="00301BD3" w:rsidP="00301BD3">
      <w:pPr>
        <w:spacing w:after="0"/>
      </w:pPr>
    </w:p>
    <w:p w14:paraId="5923A074" w14:textId="77777777" w:rsidR="00301BD3" w:rsidRPr="00BF0D16" w:rsidRDefault="00301BD3" w:rsidP="00301BD3">
      <w:pPr>
        <w:pStyle w:val="Nadpis5"/>
        <w:spacing w:before="0"/>
        <w:rPr>
          <w:b/>
          <w:color w:val="auto"/>
        </w:rPr>
      </w:pPr>
      <w:r w:rsidRPr="00BF0D16">
        <w:rPr>
          <w:b/>
          <w:color w:val="auto"/>
        </w:rPr>
        <w:t>III. ZÁVAZKY SMLUVNÍCH STRAN</w:t>
      </w:r>
    </w:p>
    <w:p w14:paraId="46CF74B5" w14:textId="77777777" w:rsidR="00301BD3" w:rsidRPr="00BF0D16" w:rsidRDefault="00301BD3" w:rsidP="00301BD3">
      <w:pPr>
        <w:spacing w:after="0"/>
        <w:rPr>
          <w:sz w:val="16"/>
          <w:szCs w:val="16"/>
        </w:rPr>
      </w:pPr>
    </w:p>
    <w:p w14:paraId="1FBD132E" w14:textId="4997C4A2" w:rsidR="00301BD3" w:rsidRPr="00BF0D16" w:rsidRDefault="00301BD3" w:rsidP="00301BD3">
      <w:pPr>
        <w:numPr>
          <w:ilvl w:val="0"/>
          <w:numId w:val="7"/>
        </w:numPr>
        <w:spacing w:after="0"/>
      </w:pPr>
      <w:r w:rsidRPr="00BF0D16">
        <w:t xml:space="preserve">Poskytovatel se zavazuje poskytnout účelově určenou dotaci v celkové výši </w:t>
      </w:r>
      <w:r>
        <w:t>105 369,40</w:t>
      </w:r>
      <w:r w:rsidRPr="00BF0D16">
        <w:t xml:space="preserve"> Kč (slovy </w:t>
      </w:r>
      <w:r>
        <w:t>sto pět tisíc tři sta šedesát devět</w:t>
      </w:r>
      <w:r w:rsidRPr="00BF0D16">
        <w:t xml:space="preserve"> korun českých</w:t>
      </w:r>
      <w:r>
        <w:t xml:space="preserve"> a čtyřicet haléřů</w:t>
      </w:r>
      <w:r w:rsidRPr="00BF0D16">
        <w:t xml:space="preserve">) na realizaci záměru dle jejího účelového určení uvedeného v článku II. na výše uvedený účet příjemce dle předložené žádosti příjemce. </w:t>
      </w:r>
    </w:p>
    <w:p w14:paraId="339593DE" w14:textId="77777777" w:rsidR="00301BD3" w:rsidRPr="00BF0D16" w:rsidRDefault="00301BD3" w:rsidP="00301BD3">
      <w:pPr>
        <w:numPr>
          <w:ilvl w:val="0"/>
          <w:numId w:val="7"/>
        </w:numPr>
        <w:spacing w:after="0"/>
      </w:pPr>
      <w:r w:rsidRPr="00BF0D16">
        <w:t>Příjemce se zavazuje:</w:t>
      </w:r>
    </w:p>
    <w:p w14:paraId="048DDB18" w14:textId="77777777" w:rsidR="00301BD3" w:rsidRPr="00BF0D16" w:rsidRDefault="00301BD3" w:rsidP="000468A8">
      <w:pPr>
        <w:numPr>
          <w:ilvl w:val="1"/>
          <w:numId w:val="9"/>
        </w:numPr>
        <w:spacing w:after="0"/>
      </w:pPr>
      <w:r w:rsidRPr="00BF0D16">
        <w:t>umožnit příslušným orgánům poskytovatele v souladu se zákonem č. 320/2001 Sb., o finanční kontrole ve veřejné správě a o změně některých zákonů (zákon o finanční kontrole), ve znění pozdějších předpisů, provedení průběžné a následné kontroly hospodaření s veřejnými prostředky z poskytnuté dotace, jejich použití k účelu, který je v souladu s touto smlouvou a předložit při kontrole všechny potřebné účetní a jiné doklady;</w:t>
      </w:r>
    </w:p>
    <w:p w14:paraId="511ADABF" w14:textId="77777777" w:rsidR="00301BD3" w:rsidRPr="00BF0D16" w:rsidRDefault="00301BD3" w:rsidP="000468A8">
      <w:pPr>
        <w:numPr>
          <w:ilvl w:val="1"/>
          <w:numId w:val="9"/>
        </w:numPr>
        <w:spacing w:after="0"/>
      </w:pPr>
      <w:r w:rsidRPr="00BF0D16">
        <w:t>neprodleně informovat poskytovatele o všech změnách týkajících se identifikace příjemce nebo realizace uvedeného projektu, a to nejpozději však do 14 dnů ode dne vzniku těchto změn.</w:t>
      </w:r>
    </w:p>
    <w:p w14:paraId="0E469F9D" w14:textId="77777777" w:rsidR="00301BD3" w:rsidRPr="00BF0D16" w:rsidRDefault="00301BD3" w:rsidP="00301BD3">
      <w:pPr>
        <w:numPr>
          <w:ilvl w:val="0"/>
          <w:numId w:val="7"/>
        </w:numPr>
        <w:spacing w:after="0"/>
      </w:pPr>
      <w:r w:rsidRPr="00BF0D16">
        <w:t xml:space="preserve">Za méně závažné porušení povinností dle ustanovení § 22 odst. 5 zákona č. 250/2000 Sb., </w:t>
      </w:r>
      <w:r w:rsidRPr="00BF0D16">
        <w:rPr>
          <w:bCs/>
        </w:rPr>
        <w:t>o rozpočtových pravidlech územních rozpočtů, ve znění pozdějších předpisů</w:t>
      </w:r>
      <w:r w:rsidRPr="00BF0D16">
        <w:t xml:space="preserve">, se považuje </w:t>
      </w:r>
      <w:r w:rsidRPr="00BF0D16">
        <w:lastRenderedPageBreak/>
        <w:t>porušení povinností uvedených v čl. III. odst. 2 písm. e) a i) této smlouvy, přičemž odvod za tato porušení rozpočtové kázně se stanoví následujícím procentním rozmezím:</w:t>
      </w:r>
    </w:p>
    <w:p w14:paraId="466615CA" w14:textId="77777777" w:rsidR="00301BD3" w:rsidRPr="00BF0D16" w:rsidRDefault="00301BD3" w:rsidP="00301BD3">
      <w:pPr>
        <w:numPr>
          <w:ilvl w:val="0"/>
          <w:numId w:val="5"/>
        </w:numPr>
        <w:spacing w:after="0"/>
      </w:pPr>
      <w:r w:rsidRPr="00BF0D16">
        <w:t>předložení vyúčtování podle odst. 2 písm. e) po stanovené lhůtě:</w:t>
      </w:r>
    </w:p>
    <w:p w14:paraId="555EB25C" w14:textId="77777777" w:rsidR="00301BD3" w:rsidRPr="00BF0D16" w:rsidRDefault="00301BD3" w:rsidP="00301BD3">
      <w:pPr>
        <w:spacing w:after="0"/>
        <w:ind w:left="1440"/>
      </w:pPr>
      <w:r w:rsidRPr="00BF0D16">
        <w:t>do 7 kalendářních dnů</w:t>
      </w:r>
      <w:r w:rsidRPr="00BF0D16">
        <w:tab/>
        <w:t xml:space="preserve"> 5 % poskytnuté dotace</w:t>
      </w:r>
    </w:p>
    <w:p w14:paraId="2CED544E" w14:textId="77777777" w:rsidR="00301BD3" w:rsidRPr="00BF0D16" w:rsidRDefault="00301BD3" w:rsidP="00301BD3">
      <w:pPr>
        <w:spacing w:after="0"/>
        <w:ind w:left="1440"/>
      </w:pPr>
      <w:r w:rsidRPr="00BF0D16">
        <w:t>od 8 do 30 kalendářních dnů 10 % poskytnuté dotace</w:t>
      </w:r>
    </w:p>
    <w:p w14:paraId="27C808DB" w14:textId="77777777" w:rsidR="00301BD3" w:rsidRPr="00BF0D16" w:rsidRDefault="00301BD3" w:rsidP="00301BD3">
      <w:pPr>
        <w:spacing w:after="0"/>
        <w:ind w:left="1440"/>
      </w:pPr>
      <w:r w:rsidRPr="00BF0D16">
        <w:t>od 31 do 50 kalendářních dnů 20 % poskytnuté dotace</w:t>
      </w:r>
    </w:p>
    <w:p w14:paraId="40088F34" w14:textId="77777777" w:rsidR="00301BD3" w:rsidRPr="00BF0D16" w:rsidRDefault="00301BD3" w:rsidP="00301BD3">
      <w:pPr>
        <w:numPr>
          <w:ilvl w:val="0"/>
          <w:numId w:val="5"/>
        </w:numPr>
        <w:spacing w:after="0"/>
      </w:pPr>
      <w:r w:rsidRPr="00BF0D16">
        <w:t>porušení povinností stanovené v odst. 2 písm. h) 2 % poskytnuté dotace.</w:t>
      </w:r>
    </w:p>
    <w:p w14:paraId="49156C15" w14:textId="77777777" w:rsidR="00301BD3" w:rsidRPr="00BF0D16" w:rsidRDefault="00301BD3" w:rsidP="00301BD3">
      <w:pPr>
        <w:spacing w:after="0"/>
      </w:pPr>
    </w:p>
    <w:p w14:paraId="55E0413D" w14:textId="77777777" w:rsidR="00301BD3" w:rsidRPr="00BF0D16" w:rsidRDefault="00301BD3" w:rsidP="00301BD3">
      <w:pPr>
        <w:pStyle w:val="Nadpis5"/>
        <w:spacing w:before="0"/>
        <w:rPr>
          <w:b/>
          <w:color w:val="auto"/>
        </w:rPr>
      </w:pPr>
      <w:r w:rsidRPr="00BF0D16">
        <w:rPr>
          <w:b/>
          <w:color w:val="auto"/>
        </w:rPr>
        <w:t>IV. ZÁVĚREČNÁ USTANOVENÍ</w:t>
      </w:r>
    </w:p>
    <w:p w14:paraId="1733924F" w14:textId="77777777" w:rsidR="00301BD3" w:rsidRPr="00BF0D16" w:rsidRDefault="00301BD3" w:rsidP="00301BD3">
      <w:pPr>
        <w:spacing w:after="0"/>
        <w:rPr>
          <w:sz w:val="16"/>
          <w:szCs w:val="16"/>
        </w:rPr>
      </w:pPr>
    </w:p>
    <w:p w14:paraId="3080AFAD" w14:textId="77777777" w:rsidR="00301BD3" w:rsidRPr="00BF0D16" w:rsidRDefault="00301BD3" w:rsidP="00301BD3">
      <w:pPr>
        <w:numPr>
          <w:ilvl w:val="0"/>
          <w:numId w:val="8"/>
        </w:numPr>
        <w:spacing w:after="0"/>
      </w:pPr>
      <w:r w:rsidRPr="00BF0D16">
        <w:t>Dotace poskytnutá podle této smlouvy je veřejnou finanční podporou ve smyslu zákona č. 320/2001 Sb., o finanční kontrole ve veřejné správě a o změně některých zákonů (zákon o finanční kontrole) se všemi právními důsledky s tím spojenými.</w:t>
      </w:r>
    </w:p>
    <w:p w14:paraId="53E0448E" w14:textId="77777777" w:rsidR="00301BD3" w:rsidRPr="00BF0D16" w:rsidRDefault="00301BD3" w:rsidP="00301BD3">
      <w:pPr>
        <w:numPr>
          <w:ilvl w:val="0"/>
          <w:numId w:val="8"/>
        </w:numPr>
        <w:spacing w:after="0"/>
      </w:pPr>
      <w:r w:rsidRPr="00BF0D16">
        <w:t>Každé použití poskytnuté dotace v rozporu s jejím účelovým určením nebo zadržení prostředků patřících poskytovateli jej porušením rozpočtové kázně ve smyslu § 22 zákona č. 250/2000 Sb., o rozpočtových pravidlech územních rozpočtů, ve znění pozdějších předpisů se všemi právními důsledky s tím spojenými.</w:t>
      </w:r>
    </w:p>
    <w:p w14:paraId="5DB2EB14" w14:textId="77777777" w:rsidR="00301BD3" w:rsidRPr="00BF0D16" w:rsidRDefault="00301BD3" w:rsidP="00301BD3">
      <w:pPr>
        <w:numPr>
          <w:ilvl w:val="0"/>
          <w:numId w:val="8"/>
        </w:numPr>
        <w:spacing w:after="0"/>
      </w:pPr>
      <w:r w:rsidRPr="00BF0D16">
        <w:t>Smluvní strany berou na sebe práva a povinnosti z této smlouvy pro ně vyplývající, a pokud by mezi nimi vznikly spory o těchto právech a povinnostech, budou řešeny přednostně vzájemnou dohodou smluvních stran. V případě, že nedojde k dohodě smluvních stran, spory z právních poměrů při poskytnutí dotace rozhoduje Krajský úřad Moravskoslezského kraje.</w:t>
      </w:r>
    </w:p>
    <w:p w14:paraId="33F142E5" w14:textId="73C97B70" w:rsidR="00301BD3" w:rsidRDefault="00301BD3" w:rsidP="00301BD3">
      <w:pPr>
        <w:numPr>
          <w:ilvl w:val="0"/>
          <w:numId w:val="8"/>
        </w:numPr>
        <w:spacing w:after="0"/>
      </w:pPr>
      <w:r w:rsidRPr="00BF0D16">
        <w:t>Poskytovatel je oprávněn vypovědět tuto smlouvu v případě, že příjemce poruší své povinnosti stanovené v čl. III. odst. 2 této smlouvy. Výpovědní lhůta činí 15 dnů ode dne doručení písemné výpovědi příjemci. V případě pochybností se má za to, že výpověď je doručena 10. den ode dne jejího odeslání. Příjemce je povinen nejpozději do uplynutí výpovědní lhůty vrátit poskytovateli nevyčerpanou část poskytnuté dotace a předložit vyúčtování vyčerpané části dotace.</w:t>
      </w:r>
    </w:p>
    <w:p w14:paraId="49A022DB" w14:textId="77777777" w:rsidR="00301BD3" w:rsidRPr="00BF0D16" w:rsidRDefault="00301BD3" w:rsidP="00301BD3">
      <w:pPr>
        <w:numPr>
          <w:ilvl w:val="0"/>
          <w:numId w:val="8"/>
        </w:numPr>
        <w:spacing w:after="0"/>
      </w:pPr>
      <w:r>
        <w:t>Smluvní strany jsou oprávněny podat písemný návrh na zrušení smlouvy z důvodů stanovených v § 167 zákona č. 500/2004 Sb., o správním řízení, ve znění pozdějších předpisů.</w:t>
      </w:r>
    </w:p>
    <w:p w14:paraId="1F661955" w14:textId="77777777" w:rsidR="00301BD3" w:rsidRPr="00BF0D16" w:rsidRDefault="00301BD3" w:rsidP="00301BD3">
      <w:pPr>
        <w:numPr>
          <w:ilvl w:val="0"/>
          <w:numId w:val="8"/>
        </w:numPr>
        <w:spacing w:after="0"/>
      </w:pPr>
      <w:r w:rsidRPr="00BF0D16">
        <w:t>Pokud to veřejnoprávní povaha a účel smlouvy nevylučuje, použijí se na práva a povinnosti stran také přiměřeně ustanovení občanského zákoníku.</w:t>
      </w:r>
    </w:p>
    <w:p w14:paraId="2AE68954" w14:textId="77777777" w:rsidR="00301BD3" w:rsidRPr="00BF0D16" w:rsidRDefault="00301BD3" w:rsidP="00301BD3">
      <w:pPr>
        <w:numPr>
          <w:ilvl w:val="0"/>
          <w:numId w:val="8"/>
        </w:numPr>
        <w:spacing w:after="0"/>
      </w:pPr>
      <w:r w:rsidRPr="00BF0D16">
        <w:t>Případné změny a doplňky této smlouvy budou smluvní strany řešit písemnými dodatky k této smlouvě, které budou výslovně za dodatky této smlouvy označeny.</w:t>
      </w:r>
    </w:p>
    <w:p w14:paraId="692F1EE0" w14:textId="77777777" w:rsidR="00301BD3" w:rsidRPr="00BF0D16" w:rsidRDefault="00301BD3" w:rsidP="00301BD3">
      <w:pPr>
        <w:numPr>
          <w:ilvl w:val="0"/>
          <w:numId w:val="8"/>
        </w:numPr>
        <w:spacing w:after="0"/>
      </w:pPr>
      <w:r w:rsidRPr="00BF0D16">
        <w:t>Příjemce bere na vědomí, že poskytovatel bude zpracovávat jeho osobní údaje v souladu s Nařízením Evropského parlamentu a Rady (EU) č. 2016/679 ze dne 27.04.2016, obecného nařízení o ochraně osobních údajů.</w:t>
      </w:r>
    </w:p>
    <w:p w14:paraId="4FC05C87" w14:textId="77777777" w:rsidR="00301BD3" w:rsidRPr="00BF0D16" w:rsidRDefault="00301BD3" w:rsidP="00301BD3">
      <w:pPr>
        <w:numPr>
          <w:ilvl w:val="0"/>
          <w:numId w:val="8"/>
        </w:numPr>
        <w:spacing w:after="0"/>
      </w:pPr>
      <w:r w:rsidRPr="00BF0D16">
        <w:t xml:space="preserve">Tato smlouva se vyhotovuje ve 3 vyhotoveních, z nichž každé má platnost originálu. Dvě vyhotovení si ponechá poskytovatel a jedno vyhotovení příjemce. </w:t>
      </w:r>
    </w:p>
    <w:p w14:paraId="21AA8920" w14:textId="77777777" w:rsidR="00301BD3" w:rsidRPr="00BF0D16" w:rsidRDefault="00301BD3" w:rsidP="00301BD3">
      <w:pPr>
        <w:numPr>
          <w:ilvl w:val="0"/>
          <w:numId w:val="8"/>
        </w:numPr>
        <w:spacing w:after="0"/>
      </w:pPr>
      <w:r w:rsidRPr="00BF0D16">
        <w:t>Obě smluvní strany prohlašují, že tato smlouva byla uzavřena po vzájemném projednání, podle jejich pravé a svobodné vůle, určitě a vážně, že porozuměly jejímu obsahu, který se nepříčí dobrým mravům.</w:t>
      </w:r>
    </w:p>
    <w:p w14:paraId="265B618D" w14:textId="77777777" w:rsidR="00301BD3" w:rsidRPr="00BF0D16" w:rsidRDefault="00301BD3" w:rsidP="00301BD3">
      <w:pPr>
        <w:numPr>
          <w:ilvl w:val="0"/>
          <w:numId w:val="8"/>
        </w:numPr>
        <w:spacing w:after="0"/>
      </w:pPr>
      <w:r w:rsidRPr="00BF0D16">
        <w:t xml:space="preserve">Nedílnou přílohou této smlouvy je přehledný rozpočet akce dle článku II. </w:t>
      </w:r>
    </w:p>
    <w:p w14:paraId="1ABA184B" w14:textId="5F97FB71" w:rsidR="00301BD3" w:rsidRPr="00BF0D16" w:rsidRDefault="00301BD3" w:rsidP="00301BD3">
      <w:pPr>
        <w:numPr>
          <w:ilvl w:val="0"/>
          <w:numId w:val="8"/>
        </w:numPr>
        <w:spacing w:after="0"/>
      </w:pPr>
      <w:r w:rsidRPr="00BF0D16">
        <w:t>O poskytnutí dotace a uzavření této smlouvy rozhodl</w:t>
      </w:r>
      <w:r w:rsidR="000468A8">
        <w:t>o</w:t>
      </w:r>
      <w:r>
        <w:t xml:space="preserve"> </w:t>
      </w:r>
      <w:r w:rsidR="000468A8">
        <w:t>Zastupitelstvo</w:t>
      </w:r>
      <w:r>
        <w:t xml:space="preserve"> města Rýmařova</w:t>
      </w:r>
      <w:r w:rsidRPr="00BF0D16">
        <w:t xml:space="preserve"> svým usnesením č. </w:t>
      </w:r>
      <w:r w:rsidR="006359E1">
        <w:t>178/5/23</w:t>
      </w:r>
      <w:r w:rsidRPr="00BF0D16">
        <w:t xml:space="preserve"> ze dne </w:t>
      </w:r>
      <w:r w:rsidR="000468A8">
        <w:t>04.05.</w:t>
      </w:r>
      <w:r>
        <w:t>2023</w:t>
      </w:r>
      <w:r w:rsidRPr="00BF0D16">
        <w:t>.</w:t>
      </w:r>
    </w:p>
    <w:p w14:paraId="7042C651" w14:textId="77777777" w:rsidR="00301BD3" w:rsidRPr="00BF0D16" w:rsidRDefault="00301BD3" w:rsidP="00301BD3">
      <w:pPr>
        <w:spacing w:after="0"/>
      </w:pPr>
    </w:p>
    <w:p w14:paraId="5667FE03" w14:textId="77777777" w:rsidR="00301BD3" w:rsidRPr="00BF0D16" w:rsidRDefault="00301BD3" w:rsidP="00301BD3">
      <w:pPr>
        <w:spacing w:after="0"/>
      </w:pPr>
    </w:p>
    <w:p w14:paraId="5596B15E" w14:textId="617C56F8" w:rsidR="000468A8" w:rsidRPr="00BF0D16" w:rsidRDefault="000468A8" w:rsidP="000468A8">
      <w:pPr>
        <w:spacing w:after="0"/>
      </w:pPr>
      <w:r w:rsidRPr="00BF0D16">
        <w:t>V Rýmařově dne</w:t>
      </w:r>
      <w:r w:rsidR="000144C5">
        <w:t xml:space="preserve"> 12.05.2023</w:t>
      </w:r>
      <w:r w:rsidRPr="00BF0D16">
        <w:t xml:space="preserve"> </w:t>
      </w:r>
      <w:r w:rsidRPr="00BF0D16">
        <w:tab/>
      </w:r>
      <w:r w:rsidRPr="00BF0D16">
        <w:tab/>
      </w:r>
      <w:r w:rsidRPr="00BF0D16">
        <w:tab/>
      </w:r>
      <w:r w:rsidRPr="00BF0D16">
        <w:tab/>
        <w:t xml:space="preserve">V Rýmařově dne </w:t>
      </w:r>
      <w:r w:rsidR="000144C5">
        <w:t>10.05.2023</w:t>
      </w:r>
    </w:p>
    <w:p w14:paraId="111F4396" w14:textId="77777777" w:rsidR="000468A8" w:rsidRPr="00BF0D16" w:rsidRDefault="000468A8" w:rsidP="000468A8">
      <w:pPr>
        <w:spacing w:after="0"/>
      </w:pPr>
    </w:p>
    <w:p w14:paraId="77707C33" w14:textId="77777777" w:rsidR="000468A8" w:rsidRPr="00BF0D16" w:rsidRDefault="000468A8" w:rsidP="000468A8">
      <w:pPr>
        <w:spacing w:after="0"/>
      </w:pPr>
    </w:p>
    <w:p w14:paraId="31599EE6" w14:textId="77777777" w:rsidR="000468A8" w:rsidRPr="00BF0D16" w:rsidRDefault="000468A8" w:rsidP="000468A8">
      <w:pPr>
        <w:spacing w:after="0"/>
      </w:pPr>
    </w:p>
    <w:p w14:paraId="5631A675" w14:textId="77777777" w:rsidR="000468A8" w:rsidRPr="00BF0D16" w:rsidRDefault="000468A8" w:rsidP="000468A8">
      <w:pPr>
        <w:spacing w:after="0"/>
      </w:pPr>
    </w:p>
    <w:p w14:paraId="49CBCC97" w14:textId="77777777" w:rsidR="000468A8" w:rsidRPr="00BF0D16" w:rsidRDefault="000468A8" w:rsidP="000468A8">
      <w:pPr>
        <w:spacing w:after="0"/>
      </w:pPr>
      <w:r w:rsidRPr="00BF0D16">
        <w:t>………………………………………</w:t>
      </w:r>
      <w:r w:rsidRPr="00BF0D16">
        <w:tab/>
      </w:r>
      <w:r w:rsidRPr="00BF0D16">
        <w:tab/>
      </w:r>
      <w:r>
        <w:tab/>
      </w:r>
      <w:r>
        <w:tab/>
      </w:r>
      <w:r w:rsidRPr="00BF0D16">
        <w:t>………………………………………</w:t>
      </w:r>
    </w:p>
    <w:p w14:paraId="2A74A0E3" w14:textId="77777777" w:rsidR="000468A8" w:rsidRPr="00301BD3" w:rsidRDefault="000468A8" w:rsidP="000468A8">
      <w:pPr>
        <w:spacing w:after="0"/>
        <w:rPr>
          <w:rFonts w:eastAsia="SimSun"/>
          <w:b/>
          <w:bCs/>
          <w:szCs w:val="20"/>
        </w:rPr>
      </w:pPr>
      <w:r w:rsidRPr="00BF0D16">
        <w:t>za poskytovatele</w:t>
      </w:r>
      <w:r w:rsidRPr="00BF0D16">
        <w:tab/>
      </w:r>
      <w:r w:rsidRPr="00BF0D16">
        <w:tab/>
      </w:r>
      <w:r w:rsidRPr="00BF0D16">
        <w:tab/>
      </w:r>
      <w:r>
        <w:tab/>
      </w:r>
      <w:r>
        <w:tab/>
      </w:r>
      <w:r w:rsidRPr="00BF0D16">
        <w:t>za příjemce</w:t>
      </w:r>
      <w:r>
        <w:tab/>
      </w:r>
    </w:p>
    <w:sectPr w:rsidR="000468A8" w:rsidRPr="00301BD3" w:rsidSect="00F91F1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668721" w14:textId="77777777" w:rsidR="00F42518" w:rsidRDefault="00F42518" w:rsidP="008079D2">
      <w:pPr>
        <w:spacing w:after="0"/>
      </w:pPr>
      <w:r>
        <w:separator/>
      </w:r>
    </w:p>
  </w:endnote>
  <w:endnote w:type="continuationSeparator" w:id="0">
    <w:p w14:paraId="383E1CB5" w14:textId="77777777" w:rsidR="00F42518" w:rsidRDefault="00F42518" w:rsidP="008079D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E02221" w14:textId="77777777" w:rsidR="0069134B" w:rsidRPr="0087357F" w:rsidRDefault="00000000" w:rsidP="0087357F">
    <w:pPr>
      <w:pStyle w:val="Zpat"/>
      <w:jc w:val="right"/>
      <w:rPr>
        <w:sz w:val="18"/>
        <w:szCs w:val="18"/>
      </w:rPr>
    </w:pPr>
    <w:sdt>
      <w:sdtPr>
        <w:rPr>
          <w:sz w:val="18"/>
          <w:szCs w:val="18"/>
        </w:rPr>
        <w:id w:val="-1746711210"/>
        <w:docPartObj>
          <w:docPartGallery w:val="Page Numbers (Bottom of Page)"/>
          <w:docPartUnique/>
        </w:docPartObj>
      </w:sdtPr>
      <w:sdtContent>
        <w:r w:rsidR="0069134B" w:rsidRPr="00D1470A">
          <w:rPr>
            <w:sz w:val="18"/>
            <w:szCs w:val="18"/>
          </w:rPr>
          <w:fldChar w:fldCharType="begin"/>
        </w:r>
        <w:r w:rsidR="0069134B" w:rsidRPr="00D1470A">
          <w:rPr>
            <w:sz w:val="18"/>
            <w:szCs w:val="18"/>
          </w:rPr>
          <w:instrText>PAGE   \* MERGEFORMAT</w:instrText>
        </w:r>
        <w:r w:rsidR="0069134B" w:rsidRPr="00D1470A">
          <w:rPr>
            <w:sz w:val="18"/>
            <w:szCs w:val="18"/>
          </w:rPr>
          <w:fldChar w:fldCharType="separate"/>
        </w:r>
        <w:r w:rsidR="00903BD4">
          <w:rPr>
            <w:noProof/>
            <w:sz w:val="18"/>
            <w:szCs w:val="18"/>
          </w:rPr>
          <w:t>1</w:t>
        </w:r>
        <w:r w:rsidR="0069134B" w:rsidRPr="00D1470A">
          <w:rPr>
            <w:sz w:val="18"/>
            <w:szCs w:val="1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5FE70F" w14:textId="77777777" w:rsidR="00F42518" w:rsidRDefault="00F42518" w:rsidP="008079D2">
      <w:pPr>
        <w:spacing w:after="0"/>
      </w:pPr>
      <w:r>
        <w:separator/>
      </w:r>
    </w:p>
  </w:footnote>
  <w:footnote w:type="continuationSeparator" w:id="0">
    <w:p w14:paraId="187798AD" w14:textId="77777777" w:rsidR="00F42518" w:rsidRDefault="00F42518" w:rsidP="008079D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A7D9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85A1037"/>
    <w:multiLevelType w:val="hybridMultilevel"/>
    <w:tmpl w:val="768A050E"/>
    <w:lvl w:ilvl="0" w:tplc="AB0C9F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0C4893"/>
    <w:multiLevelType w:val="hybridMultilevel"/>
    <w:tmpl w:val="3F9CD1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261C56"/>
    <w:multiLevelType w:val="hybridMultilevel"/>
    <w:tmpl w:val="955C5D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9A0126"/>
    <w:multiLevelType w:val="multilevel"/>
    <w:tmpl w:val="BE3C76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18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" w15:restartNumberingAfterBreak="0">
    <w:nsid w:val="250972F3"/>
    <w:multiLevelType w:val="hybridMultilevel"/>
    <w:tmpl w:val="376C9B4C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B017553"/>
    <w:multiLevelType w:val="hybridMultilevel"/>
    <w:tmpl w:val="9A34502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992ACD"/>
    <w:multiLevelType w:val="multilevel"/>
    <w:tmpl w:val="BE3C76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18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8" w15:restartNumberingAfterBreak="0">
    <w:nsid w:val="59777D65"/>
    <w:multiLevelType w:val="hybridMultilevel"/>
    <w:tmpl w:val="9A345024"/>
    <w:lvl w:ilvl="0" w:tplc="ADECB3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9D1C40"/>
    <w:multiLevelType w:val="multilevel"/>
    <w:tmpl w:val="DF36D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18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0" w15:restartNumberingAfterBreak="0">
    <w:nsid w:val="669774CC"/>
    <w:multiLevelType w:val="hybridMultilevel"/>
    <w:tmpl w:val="768A050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4994127">
    <w:abstractNumId w:val="0"/>
  </w:num>
  <w:num w:numId="2" w16cid:durableId="157354647">
    <w:abstractNumId w:val="2"/>
  </w:num>
  <w:num w:numId="3" w16cid:durableId="51708260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06273185">
    <w:abstractNumId w:val="3"/>
  </w:num>
  <w:num w:numId="5" w16cid:durableId="40444269">
    <w:abstractNumId w:val="5"/>
  </w:num>
  <w:num w:numId="6" w16cid:durableId="101847987">
    <w:abstractNumId w:val="8"/>
  </w:num>
  <w:num w:numId="7" w16cid:durableId="1713917437">
    <w:abstractNumId w:val="4"/>
  </w:num>
  <w:num w:numId="8" w16cid:durableId="904295577">
    <w:abstractNumId w:val="1"/>
  </w:num>
  <w:num w:numId="9" w16cid:durableId="1930968967">
    <w:abstractNumId w:val="9"/>
  </w:num>
  <w:num w:numId="10" w16cid:durableId="2118061223">
    <w:abstractNumId w:val="10"/>
  </w:num>
  <w:num w:numId="11" w16cid:durableId="1136798291">
    <w:abstractNumId w:val="6"/>
  </w:num>
  <w:num w:numId="12" w16cid:durableId="58203240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DEF"/>
    <w:rsid w:val="00007EE6"/>
    <w:rsid w:val="000144C5"/>
    <w:rsid w:val="00021843"/>
    <w:rsid w:val="00027463"/>
    <w:rsid w:val="00034975"/>
    <w:rsid w:val="00043D1B"/>
    <w:rsid w:val="000468A8"/>
    <w:rsid w:val="00053648"/>
    <w:rsid w:val="00054311"/>
    <w:rsid w:val="00063542"/>
    <w:rsid w:val="00081D52"/>
    <w:rsid w:val="000D492F"/>
    <w:rsid w:val="000D7684"/>
    <w:rsid w:val="00125A97"/>
    <w:rsid w:val="00152078"/>
    <w:rsid w:val="001636F2"/>
    <w:rsid w:val="0017508A"/>
    <w:rsid w:val="001818C7"/>
    <w:rsid w:val="00186274"/>
    <w:rsid w:val="00197410"/>
    <w:rsid w:val="001B1794"/>
    <w:rsid w:val="001B234C"/>
    <w:rsid w:val="001F6FB9"/>
    <w:rsid w:val="001F77D7"/>
    <w:rsid w:val="00287557"/>
    <w:rsid w:val="00301BD3"/>
    <w:rsid w:val="00306872"/>
    <w:rsid w:val="00327E71"/>
    <w:rsid w:val="003320E9"/>
    <w:rsid w:val="00332A4B"/>
    <w:rsid w:val="003552DE"/>
    <w:rsid w:val="00366683"/>
    <w:rsid w:val="00373467"/>
    <w:rsid w:val="00391DEF"/>
    <w:rsid w:val="003D56E4"/>
    <w:rsid w:val="003F339A"/>
    <w:rsid w:val="0041529C"/>
    <w:rsid w:val="00444059"/>
    <w:rsid w:val="00461557"/>
    <w:rsid w:val="00461972"/>
    <w:rsid w:val="00462920"/>
    <w:rsid w:val="00494BF3"/>
    <w:rsid w:val="004F1C12"/>
    <w:rsid w:val="00555191"/>
    <w:rsid w:val="00565DCE"/>
    <w:rsid w:val="005741BF"/>
    <w:rsid w:val="00606F7B"/>
    <w:rsid w:val="00616EBA"/>
    <w:rsid w:val="006359E1"/>
    <w:rsid w:val="0068058A"/>
    <w:rsid w:val="0069134B"/>
    <w:rsid w:val="006A1B93"/>
    <w:rsid w:val="006D0FCB"/>
    <w:rsid w:val="00722009"/>
    <w:rsid w:val="00755B16"/>
    <w:rsid w:val="007953C7"/>
    <w:rsid w:val="007A54A3"/>
    <w:rsid w:val="007C0668"/>
    <w:rsid w:val="008079D2"/>
    <w:rsid w:val="008149FE"/>
    <w:rsid w:val="00833218"/>
    <w:rsid w:val="00840BFD"/>
    <w:rsid w:val="0087357F"/>
    <w:rsid w:val="0088633D"/>
    <w:rsid w:val="008A2246"/>
    <w:rsid w:val="008B094C"/>
    <w:rsid w:val="008E23BC"/>
    <w:rsid w:val="008F355D"/>
    <w:rsid w:val="008F6360"/>
    <w:rsid w:val="00903BD4"/>
    <w:rsid w:val="00913855"/>
    <w:rsid w:val="009670E9"/>
    <w:rsid w:val="00987781"/>
    <w:rsid w:val="009A4434"/>
    <w:rsid w:val="009C18A5"/>
    <w:rsid w:val="009C7F60"/>
    <w:rsid w:val="00A21BBD"/>
    <w:rsid w:val="00A35D97"/>
    <w:rsid w:val="00A36610"/>
    <w:rsid w:val="00A40DAD"/>
    <w:rsid w:val="00A953E1"/>
    <w:rsid w:val="00AB1C6F"/>
    <w:rsid w:val="00B2484F"/>
    <w:rsid w:val="00B30BEA"/>
    <w:rsid w:val="00B522D8"/>
    <w:rsid w:val="00B558E2"/>
    <w:rsid w:val="00B56EF0"/>
    <w:rsid w:val="00B64B17"/>
    <w:rsid w:val="00B90AAB"/>
    <w:rsid w:val="00B92BFA"/>
    <w:rsid w:val="00BB287F"/>
    <w:rsid w:val="00BE11D8"/>
    <w:rsid w:val="00BF33E9"/>
    <w:rsid w:val="00C00F3C"/>
    <w:rsid w:val="00C121FB"/>
    <w:rsid w:val="00C3292A"/>
    <w:rsid w:val="00CA7525"/>
    <w:rsid w:val="00CB026A"/>
    <w:rsid w:val="00CE1DC1"/>
    <w:rsid w:val="00CE6080"/>
    <w:rsid w:val="00CF21CC"/>
    <w:rsid w:val="00D271F1"/>
    <w:rsid w:val="00E109D5"/>
    <w:rsid w:val="00E1244E"/>
    <w:rsid w:val="00E23FA8"/>
    <w:rsid w:val="00E3389D"/>
    <w:rsid w:val="00E34BC2"/>
    <w:rsid w:val="00EB10D2"/>
    <w:rsid w:val="00EB3AB8"/>
    <w:rsid w:val="00EC1ABD"/>
    <w:rsid w:val="00F0338C"/>
    <w:rsid w:val="00F13C0E"/>
    <w:rsid w:val="00F42518"/>
    <w:rsid w:val="00F85127"/>
    <w:rsid w:val="00F91F11"/>
    <w:rsid w:val="00F96FA5"/>
    <w:rsid w:val="00FB2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14083"/>
  <w15:docId w15:val="{01BC367D-F5A7-4BC9-8A00-527EC6F30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55191"/>
    <w:pPr>
      <w:spacing w:after="120" w:line="240" w:lineRule="auto"/>
      <w:jc w:val="both"/>
    </w:pPr>
  </w:style>
  <w:style w:type="paragraph" w:styleId="Nadpis1">
    <w:name w:val="heading 1"/>
    <w:basedOn w:val="Normln"/>
    <w:next w:val="Normln"/>
    <w:link w:val="Nadpis1Char"/>
    <w:qFormat/>
    <w:rsid w:val="00987781"/>
    <w:pPr>
      <w:keepNext/>
      <w:keepLines/>
      <w:spacing w:before="240" w:after="240"/>
      <w:outlineLvl w:val="0"/>
    </w:pPr>
    <w:rPr>
      <w:rFonts w:eastAsiaTheme="majorEastAsia" w:cstheme="majorBidi"/>
      <w:b/>
      <w:color w:val="000000" w:themeColor="text1"/>
      <w:sz w:val="28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87781"/>
    <w:pPr>
      <w:keepNext/>
      <w:keepLines/>
      <w:spacing w:before="200" w:after="200"/>
      <w:outlineLvl w:val="1"/>
    </w:pPr>
    <w:rPr>
      <w:rFonts w:eastAsiaTheme="majorEastAsia" w:cstheme="majorBidi"/>
      <w:b/>
      <w:color w:val="000000" w:themeColor="text1"/>
      <w:sz w:val="24"/>
      <w:szCs w:val="26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01BD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555191"/>
    <w:pPr>
      <w:spacing w:after="120" w:line="240" w:lineRule="auto"/>
      <w:jc w:val="both"/>
    </w:pPr>
  </w:style>
  <w:style w:type="character" w:customStyle="1" w:styleId="Nadpis1Char">
    <w:name w:val="Nadpis 1 Char"/>
    <w:basedOn w:val="Standardnpsmoodstavce"/>
    <w:link w:val="Nadpis1"/>
    <w:rsid w:val="00987781"/>
    <w:rPr>
      <w:rFonts w:eastAsiaTheme="majorEastAsia" w:cstheme="majorBidi"/>
      <w:b/>
      <w:color w:val="000000" w:themeColor="text1"/>
      <w:sz w:val="28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987781"/>
    <w:rPr>
      <w:rFonts w:eastAsiaTheme="majorEastAsia" w:cstheme="majorBidi"/>
      <w:b/>
      <w:color w:val="000000" w:themeColor="text1"/>
      <w:sz w:val="24"/>
      <w:szCs w:val="26"/>
    </w:rPr>
  </w:style>
  <w:style w:type="paragraph" w:styleId="Odstavecseseznamem">
    <w:name w:val="List Paragraph"/>
    <w:basedOn w:val="Normln"/>
    <w:uiPriority w:val="34"/>
    <w:qFormat/>
    <w:rsid w:val="00555191"/>
    <w:pPr>
      <w:ind w:left="720"/>
    </w:pPr>
  </w:style>
  <w:style w:type="character" w:styleId="Zdraznnintenzivn">
    <w:name w:val="Intense Emphasis"/>
    <w:basedOn w:val="Standardnpsmoodstavce"/>
    <w:uiPriority w:val="21"/>
    <w:qFormat/>
    <w:rsid w:val="008079D2"/>
    <w:rPr>
      <w:i/>
      <w:iCs/>
      <w:color w:val="00309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9C18A5"/>
    <w:pPr>
      <w:pBdr>
        <w:top w:val="single" w:sz="4" w:space="10" w:color="003094"/>
        <w:bottom w:val="single" w:sz="4" w:space="10" w:color="003094"/>
      </w:pBdr>
      <w:spacing w:before="360" w:after="360"/>
      <w:ind w:left="864" w:right="864"/>
      <w:jc w:val="center"/>
    </w:pPr>
    <w:rPr>
      <w:i/>
      <w:iCs/>
      <w:color w:val="003094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9C18A5"/>
    <w:rPr>
      <w:i/>
      <w:iCs/>
      <w:color w:val="003094"/>
    </w:rPr>
  </w:style>
  <w:style w:type="character" w:styleId="Odkazintenzivn">
    <w:name w:val="Intense Reference"/>
    <w:basedOn w:val="Standardnpsmoodstavce"/>
    <w:uiPriority w:val="32"/>
    <w:qFormat/>
    <w:rsid w:val="008079D2"/>
    <w:rPr>
      <w:b/>
      <w:bCs/>
      <w:smallCaps/>
      <w:color w:val="003094"/>
      <w:spacing w:val="5"/>
    </w:rPr>
  </w:style>
  <w:style w:type="table" w:styleId="Mkatabulky">
    <w:name w:val="Table Grid"/>
    <w:basedOn w:val="Normlntabulka"/>
    <w:uiPriority w:val="39"/>
    <w:rsid w:val="008079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vtltabulkasmkou1zvraznn11">
    <w:name w:val="Světlá tabulka s mřížkou 1 – zvýraznění 11"/>
    <w:basedOn w:val="Normlntabulka"/>
    <w:uiPriority w:val="46"/>
    <w:rsid w:val="008079D2"/>
    <w:pPr>
      <w:spacing w:after="0" w:line="240" w:lineRule="auto"/>
    </w:pPr>
    <w:tblPr>
      <w:tblStyleRowBandSize w:val="1"/>
      <w:tblStyleColBandSize w:val="1"/>
      <w:tblBorders>
        <w:top w:val="single" w:sz="4" w:space="0" w:color="003094"/>
        <w:left w:val="single" w:sz="4" w:space="0" w:color="003094"/>
        <w:bottom w:val="single" w:sz="4" w:space="0" w:color="003094"/>
        <w:right w:val="single" w:sz="4" w:space="0" w:color="003094"/>
        <w:insideH w:val="single" w:sz="4" w:space="0" w:color="003094"/>
        <w:insideV w:val="single" w:sz="4" w:space="0" w:color="003094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vtlmkatabulky1">
    <w:name w:val="Světlá mřížka tabulky1"/>
    <w:basedOn w:val="Normlntabulka"/>
    <w:uiPriority w:val="40"/>
    <w:rsid w:val="008079D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Zhlav">
    <w:name w:val="header"/>
    <w:basedOn w:val="Normln"/>
    <w:link w:val="ZhlavChar"/>
    <w:uiPriority w:val="99"/>
    <w:unhideWhenUsed/>
    <w:rsid w:val="008079D2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8079D2"/>
  </w:style>
  <w:style w:type="paragraph" w:styleId="Zpat">
    <w:name w:val="footer"/>
    <w:basedOn w:val="Normln"/>
    <w:link w:val="ZpatChar"/>
    <w:uiPriority w:val="99"/>
    <w:unhideWhenUsed/>
    <w:rsid w:val="008079D2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8079D2"/>
  </w:style>
  <w:style w:type="character" w:styleId="Siln">
    <w:name w:val="Strong"/>
    <w:basedOn w:val="Standardnpsmoodstavce"/>
    <w:uiPriority w:val="22"/>
    <w:qFormat/>
    <w:rsid w:val="009C18A5"/>
    <w:rPr>
      <w:b/>
      <w:bCs/>
    </w:rPr>
  </w:style>
  <w:style w:type="paragraph" w:styleId="Citt">
    <w:name w:val="Quote"/>
    <w:basedOn w:val="Normln"/>
    <w:next w:val="Normln"/>
    <w:link w:val="CittChar"/>
    <w:uiPriority w:val="29"/>
    <w:qFormat/>
    <w:rsid w:val="009C18A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9C18A5"/>
    <w:rPr>
      <w:i/>
      <w:iCs/>
      <w:color w:val="404040" w:themeColor="text1" w:themeTint="BF"/>
    </w:rPr>
  </w:style>
  <w:style w:type="paragraph" w:styleId="Zkladntext">
    <w:name w:val="Body Text"/>
    <w:basedOn w:val="Normln"/>
    <w:link w:val="ZkladntextChar"/>
    <w:rsid w:val="000D492F"/>
    <w:pPr>
      <w:tabs>
        <w:tab w:val="left" w:pos="709"/>
      </w:tabs>
      <w:spacing w:after="0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0D492F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unhideWhenUsed/>
    <w:rsid w:val="00CE1DC1"/>
    <w:pPr>
      <w:spacing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CE1DC1"/>
  </w:style>
  <w:style w:type="paragraph" w:customStyle="1" w:styleId="Standard">
    <w:name w:val="Standard"/>
    <w:rsid w:val="008149FE"/>
    <w:pPr>
      <w:suppressAutoHyphens/>
      <w:autoSpaceDN w:val="0"/>
      <w:spacing w:after="120" w:line="240" w:lineRule="auto"/>
      <w:jc w:val="both"/>
    </w:pPr>
    <w:rPr>
      <w:rFonts w:ascii="Calibri" w:eastAsia="SimSun" w:hAnsi="Calibri" w:cs="Calibri"/>
      <w:kern w:val="3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01BD3"/>
    <w:rPr>
      <w:rFonts w:asciiTheme="majorHAnsi" w:eastAsiaTheme="majorEastAsia" w:hAnsiTheme="majorHAnsi" w:cstheme="majorBidi"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30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stuvkova.svetlana\AppData\Roaming\Microsoft\Templates\RM.dot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RM.dotm</Template>
  <TotalTime>1</TotalTime>
  <Pages>2</Pages>
  <Words>775</Words>
  <Characters>4575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Rýmařov</Company>
  <LinksUpToDate>false</LinksUpToDate>
  <CharactersWithSpaces>5340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Věra Sabová</dc:creator>
  <cp:lastModifiedBy>Světlana Laštůvková</cp:lastModifiedBy>
  <cp:revision>3</cp:revision>
  <cp:lastPrinted>2023-04-19T05:40:00Z</cp:lastPrinted>
  <dcterms:created xsi:type="dcterms:W3CDTF">2023-05-11T11:04:00Z</dcterms:created>
  <dcterms:modified xsi:type="dcterms:W3CDTF">2023-05-11T11:18:00Z</dcterms:modified>
</cp:coreProperties>
</file>