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854D0" w:rsidP="009854D0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9854D0" w:rsidRDefault="009854D0" w:rsidP="009854D0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982607-0379/2016</w:t>
      </w:r>
    </w:p>
    <w:p w:rsidR="009854D0" w:rsidRDefault="009854D0" w:rsidP="009854D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854D0" w:rsidRDefault="009854D0" w:rsidP="009854D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854D0" w:rsidRDefault="00DF07C7" w:rsidP="009854D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XXXXXXXXXXXXXXXXXX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F07C7">
        <w:t>XXXXXXXXXXXXXXXXXXXXXX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7C7">
        <w:t>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7C7">
        <w:t>XXXXXXXXXXX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7C7">
        <w:t>XXXXXXXXXX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F07C7">
        <w:t>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F07C7">
        <w:t>XXXXXXXXXXX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7C7">
        <w:t>XXXXXXXXXXXX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F07C7">
        <w:t>XXXXXXXXXXXXXXXXXXXXXXXXXXXXX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F07C7">
        <w:t>XXXXXXXXXX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F07C7">
        <w:t>XXXXXXXXXX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9854D0" w:rsidRDefault="009854D0" w:rsidP="009854D0">
      <w:pPr>
        <w:numPr>
          <w:ilvl w:val="0"/>
          <w:numId w:val="0"/>
        </w:numPr>
        <w:spacing w:before="50" w:after="70" w:line="240" w:lineRule="auto"/>
        <w:ind w:left="142"/>
      </w:pPr>
    </w:p>
    <w:p w:rsidR="009854D0" w:rsidRDefault="009854D0" w:rsidP="009854D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9854D0" w:rsidRDefault="009854D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854D0" w:rsidRPr="009854D0" w:rsidRDefault="009854D0" w:rsidP="009854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9854D0" w:rsidRPr="009854D0" w:rsidRDefault="009854D0" w:rsidP="009854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9854D0" w:rsidRPr="009854D0" w:rsidRDefault="009854D0" w:rsidP="009854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9854D0" w:rsidRP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DF07C7">
        <w:rPr>
          <w:b/>
        </w:rPr>
        <w:t>XXXXXXXXXXXXXXXXX</w:t>
      </w:r>
    </w:p>
    <w:p w:rsidR="009854D0" w:rsidRPr="00772772" w:rsidRDefault="009854D0" w:rsidP="009854D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Mezní čas předání RIPM je do </w:t>
      </w:r>
      <w:r w:rsidRPr="00772772">
        <w:rPr>
          <w:b/>
        </w:rPr>
        <w:t>16:00 hod.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 distribučním seznamem, a to nejpozději při předání informačních/propagačních materiálů.</w:t>
      </w:r>
    </w:p>
    <w:p w:rsidR="009854D0" w:rsidRPr="00772772" w:rsidRDefault="009854D0" w:rsidP="009854D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772772">
        <w:rPr>
          <w:b/>
        </w:rPr>
        <w:t xml:space="preserve">Předání více než </w:t>
      </w:r>
      <w:r w:rsidR="00DF07C7">
        <w:rPr>
          <w:b/>
        </w:rPr>
        <w:t>XXX</w:t>
      </w:r>
      <w:r w:rsidRPr="00772772">
        <w:rPr>
          <w:b/>
        </w:rPr>
        <w:t xml:space="preserve"> Objednatel oznámí ČP nejméně </w:t>
      </w:r>
      <w:r w:rsidR="00DF07C7">
        <w:rPr>
          <w:b/>
        </w:rPr>
        <w:t>XX</w:t>
      </w:r>
      <w:r w:rsidRPr="00772772">
        <w:rPr>
          <w:b/>
        </w:rPr>
        <w:t xml:space="preserve"> předem: </w:t>
      </w:r>
    </w:p>
    <w:p w:rsidR="009854D0" w:rsidRDefault="009854D0" w:rsidP="009854D0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DF07C7">
        <w:rPr>
          <w:b/>
        </w:rPr>
        <w:t>XXXXXXXXXX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</w:t>
      </w:r>
      <w:r w:rsidRPr="00772772">
        <w:rPr>
          <w:b/>
        </w:rPr>
        <w:t xml:space="preserve">e-mail: </w:t>
      </w:r>
      <w:proofErr w:type="gramStart"/>
      <w:r w:rsidR="00DF07C7">
        <w:rPr>
          <w:b/>
        </w:rPr>
        <w:t>XXXXXXX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9854D0" w:rsidRDefault="009854D0" w:rsidP="009854D0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9854D0" w:rsidRDefault="009854D0" w:rsidP="009854D0">
      <w:pPr>
        <w:numPr>
          <w:ilvl w:val="3"/>
          <w:numId w:val="50"/>
        </w:numPr>
        <w:spacing w:after="120"/>
        <w:jc w:val="both"/>
      </w:pPr>
      <w:r>
        <w:t xml:space="preserve">Vlastní podací nálepkou s ČK, kterou si na základě schválení ČP tiskne Objednatel sám a která má formu stanovenou ČP, konkrétně Pokyny České pošty pro označování balíkových zásilek čárovými kódy - hromadní podavatelé, jejichž znění platné ke dni podpisu této Smlouvy bylo Objednateli předáno před podpisem této </w:t>
      </w:r>
      <w:proofErr w:type="gramStart"/>
      <w:r>
        <w:t>Smlouvy(ČP</w:t>
      </w:r>
      <w:proofErr w:type="gramEnd"/>
      <w:r>
        <w:t xml:space="preserve"> si vyhrazuje právo uvedené pokyny jednostranně změnit s tím, že tato změna musí být oznámena Objednateli minimálně 1 měsíc před účinností nových pokynů); tyto podací nálepky musí Objednatel opatřit ČK a jeho přepisem v souladu se zmíněnými pokyny; pokud je podací nálepka opatřena ČK a jeho přepisem, který nesplňuje uvedené požadavky, má ČP právo odmítnout převzetí balíku/svazku informačních/propagačních materiálů. Objednatel bude uvádět shodný ČK na všechny balíky/svazky k jedné zakázce, tzn., že na všech balících/svazcích bude totožný ČK s jednotným přepisem čárového kódu v číselné podobě (dále jen "Podací číslo"). Podací číslo bude obsahovat technologické číslo Objednatele, prefix IM nebo PM a sufix podle typu podavatele. Všechny balíky/svazky z jednoho podání ponesou stejné Podací číslo, které spolu s PSČ a názvem dodací pošty bude sloužit k identifikaci jednotlivých svazků/balíků v rámci zakázky. Objednatel je povinen před prvním podánímpředložit5 zkušebních </w:t>
      </w:r>
      <w:r>
        <w:lastRenderedPageBreak/>
        <w:t>vzorků podacích nálepek s ČK na štítcích k provedení testu kvality čárového kódu ze strany ČP. Pracoviště podniku ČP předložené vzorky otestuje do 5 pracovních dní od jejich převzetí.</w:t>
      </w:r>
    </w:p>
    <w:p w:rsidR="009854D0" w:rsidRDefault="009854D0" w:rsidP="009854D0">
      <w:pPr>
        <w:numPr>
          <w:ilvl w:val="2"/>
          <w:numId w:val="50"/>
        </w:numPr>
        <w:spacing w:after="120"/>
        <w:ind w:left="624" w:hanging="624"/>
        <w:jc w:val="both"/>
      </w:pPr>
      <w:r>
        <w:t>Vzor podací nálepky s ČK a její umístění na adresním štítku je v Příloze č. 2.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vlastní podací nálepky s ČK vzestupně v pořadí jejich podacích čísel (číslo na štítku ČP bez poslední číslice, která je kontrolní).</w:t>
      </w:r>
    </w:p>
    <w:p w:rsidR="009854D0" w:rsidRPr="009854D0" w:rsidRDefault="009854D0" w:rsidP="009854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772772">
        <w:t xml:space="preserve"> </w:t>
      </w:r>
      <w:r>
        <w:t>zavazuje dodržet termíny zahájení a ukončení RIPM uváděné v jednotlivých potvrzených Zakázkových listech.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9854D0" w:rsidRDefault="009854D0" w:rsidP="009854D0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9854D0" w:rsidRDefault="009854D0" w:rsidP="009854D0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9854D0" w:rsidRPr="009854D0" w:rsidRDefault="009854D0" w:rsidP="009854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9854D0" w:rsidRP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9854D0" w:rsidRDefault="009854D0" w:rsidP="009854D0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9854D0" w:rsidRPr="00772772" w:rsidRDefault="009854D0" w:rsidP="009854D0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772772">
        <w:rPr>
          <w:b/>
        </w:rPr>
        <w:t>Způsob úhrady ceny služby byl sjednán:</w:t>
      </w:r>
    </w:p>
    <w:p w:rsidR="009854D0" w:rsidRPr="00772772" w:rsidRDefault="009854D0" w:rsidP="009854D0">
      <w:pPr>
        <w:numPr>
          <w:ilvl w:val="3"/>
          <w:numId w:val="50"/>
        </w:numPr>
        <w:spacing w:after="120"/>
        <w:jc w:val="both"/>
        <w:rPr>
          <w:b/>
        </w:rPr>
      </w:pPr>
      <w:r w:rsidRPr="00772772">
        <w:rPr>
          <w:b/>
        </w:rPr>
        <w:t>na základě faktury</w:t>
      </w:r>
    </w:p>
    <w:p w:rsidR="009854D0" w:rsidRPr="00772772" w:rsidRDefault="009854D0" w:rsidP="009854D0">
      <w:pPr>
        <w:numPr>
          <w:ilvl w:val="4"/>
          <w:numId w:val="50"/>
        </w:numPr>
        <w:spacing w:after="120"/>
        <w:jc w:val="both"/>
        <w:rPr>
          <w:b/>
        </w:rPr>
      </w:pPr>
      <w:r w:rsidRPr="00772772">
        <w:rPr>
          <w:b/>
        </w:rPr>
        <w:t>převodem z účtu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9854D0" w:rsidRDefault="009854D0" w:rsidP="009854D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realizaci zakázky provede ČP vyúčtování dle skutečného počtu podaných materiálů a vystaví fakturu - daňový doklad s lhůtou splatnosti </w:t>
      </w:r>
      <w:r w:rsidR="00DF07C7">
        <w:t>XXXX</w:t>
      </w:r>
      <w:r>
        <w:t xml:space="preserve"> ode dne jejího vystavení.</w:t>
      </w:r>
    </w:p>
    <w:p w:rsidR="009854D0" w:rsidRDefault="009854D0" w:rsidP="009854D0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772772" w:rsidRPr="00772772" w:rsidRDefault="009854D0" w:rsidP="009854D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772772">
        <w:rPr>
          <w:b/>
        </w:rPr>
        <w:t xml:space="preserve">Faktury budou zasílány na adresu: </w:t>
      </w:r>
    </w:p>
    <w:p w:rsidR="009854D0" w:rsidRPr="00772772" w:rsidRDefault="00DF07C7" w:rsidP="009854D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XXXXXXXXXX</w:t>
      </w:r>
    </w:p>
    <w:p w:rsidR="009854D0" w:rsidRPr="00772772" w:rsidRDefault="009854D0" w:rsidP="009854D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772772">
        <w:rPr>
          <w:b/>
        </w:rPr>
        <w:t xml:space="preserve">ID CČK složky: </w:t>
      </w:r>
      <w:r w:rsidR="00DF07C7">
        <w:rPr>
          <w:b/>
        </w:rPr>
        <w:t>XXXXXXXXXX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9854D0" w:rsidRPr="009854D0" w:rsidRDefault="009854D0" w:rsidP="009854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9854D0" w:rsidRDefault="00DF07C7" w:rsidP="009854D0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XXXXXXXXXXXXXXXXXX</w:t>
      </w:r>
    </w:p>
    <w:p w:rsidR="00F95E27" w:rsidRDefault="00DF07C7" w:rsidP="009854D0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XXXXXXXXXXXXXXX</w:t>
      </w:r>
    </w:p>
    <w:p w:rsidR="009854D0" w:rsidRDefault="009854D0" w:rsidP="009854D0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9854D0" w:rsidRPr="00772772" w:rsidRDefault="00DF07C7" w:rsidP="009854D0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XXXXXXXXXXXXX</w:t>
      </w:r>
    </w:p>
    <w:p w:rsidR="009854D0" w:rsidRPr="00772772" w:rsidRDefault="00DF07C7" w:rsidP="009854D0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XXXXXXXXXXXXXXXXX</w:t>
      </w:r>
    </w:p>
    <w:p w:rsidR="009854D0" w:rsidRPr="00772772" w:rsidRDefault="00DF07C7" w:rsidP="009854D0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>XXXXXXXXXXXX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9854D0" w:rsidRPr="009854D0" w:rsidRDefault="009854D0" w:rsidP="009854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 w:rsidRPr="00772772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9854D0" w:rsidRDefault="009854D0" w:rsidP="009854D0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9854D0" w:rsidRDefault="009854D0" w:rsidP="009854D0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9854D0" w:rsidRDefault="009854D0" w:rsidP="009854D0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854D0" w:rsidRDefault="009854D0" w:rsidP="009854D0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9854D0" w:rsidRDefault="009854D0" w:rsidP="009854D0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9854D0" w:rsidRDefault="009854D0" w:rsidP="009854D0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9854D0" w:rsidRDefault="009854D0" w:rsidP="009854D0">
      <w:pPr>
        <w:numPr>
          <w:ilvl w:val="0"/>
          <w:numId w:val="0"/>
        </w:numPr>
        <w:spacing w:before="120" w:after="120"/>
        <w:jc w:val="both"/>
      </w:pPr>
    </w:p>
    <w:p w:rsidR="009854D0" w:rsidRDefault="009854D0" w:rsidP="009854D0">
      <w:pPr>
        <w:numPr>
          <w:ilvl w:val="0"/>
          <w:numId w:val="0"/>
        </w:numPr>
        <w:spacing w:before="120" w:after="120"/>
        <w:jc w:val="both"/>
      </w:pPr>
    </w:p>
    <w:p w:rsidR="009854D0" w:rsidRDefault="009854D0" w:rsidP="009854D0">
      <w:pPr>
        <w:numPr>
          <w:ilvl w:val="0"/>
          <w:numId w:val="0"/>
        </w:numPr>
        <w:spacing w:after="120"/>
        <w:jc w:val="both"/>
        <w:sectPr w:rsidR="009854D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54D0" w:rsidRDefault="009854D0" w:rsidP="009854D0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 w:rsidR="00F95E27">
        <w:t>22.7.2016</w:t>
      </w:r>
      <w:proofErr w:type="gramEnd"/>
    </w:p>
    <w:p w:rsidR="009854D0" w:rsidRDefault="009854D0" w:rsidP="009854D0">
      <w:pPr>
        <w:numPr>
          <w:ilvl w:val="0"/>
          <w:numId w:val="0"/>
        </w:numPr>
        <w:spacing w:after="120"/>
        <w:jc w:val="both"/>
      </w:pPr>
    </w:p>
    <w:p w:rsidR="009854D0" w:rsidRDefault="009854D0" w:rsidP="009854D0">
      <w:pPr>
        <w:numPr>
          <w:ilvl w:val="0"/>
          <w:numId w:val="0"/>
        </w:numPr>
        <w:spacing w:after="120"/>
        <w:jc w:val="both"/>
      </w:pPr>
      <w:r>
        <w:t>Za ČP:</w:t>
      </w:r>
    </w:p>
    <w:p w:rsidR="009854D0" w:rsidRDefault="009854D0" w:rsidP="009854D0">
      <w:pPr>
        <w:numPr>
          <w:ilvl w:val="0"/>
          <w:numId w:val="0"/>
        </w:numPr>
        <w:spacing w:after="120"/>
        <w:jc w:val="both"/>
      </w:pPr>
    </w:p>
    <w:p w:rsidR="009854D0" w:rsidRDefault="009854D0" w:rsidP="009854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54D0" w:rsidRDefault="009854D0" w:rsidP="009854D0">
      <w:pPr>
        <w:numPr>
          <w:ilvl w:val="0"/>
          <w:numId w:val="0"/>
        </w:numPr>
        <w:spacing w:after="120"/>
        <w:jc w:val="center"/>
      </w:pPr>
    </w:p>
    <w:p w:rsidR="009854D0" w:rsidRDefault="009854D0" w:rsidP="009854D0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9854D0" w:rsidRDefault="009854D0" w:rsidP="009854D0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9854D0" w:rsidRDefault="009854D0" w:rsidP="009854D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72772">
        <w:t>Bučovicích</w:t>
      </w:r>
      <w:r>
        <w:t xml:space="preserve"> dne </w:t>
      </w:r>
    </w:p>
    <w:p w:rsidR="009854D0" w:rsidRDefault="009854D0" w:rsidP="009854D0">
      <w:pPr>
        <w:numPr>
          <w:ilvl w:val="0"/>
          <w:numId w:val="0"/>
        </w:numPr>
        <w:spacing w:after="120"/>
      </w:pPr>
    </w:p>
    <w:p w:rsidR="009854D0" w:rsidRDefault="009854D0" w:rsidP="009854D0">
      <w:pPr>
        <w:numPr>
          <w:ilvl w:val="0"/>
          <w:numId w:val="0"/>
        </w:numPr>
        <w:spacing w:after="120"/>
      </w:pPr>
      <w:r>
        <w:t>Za Objednatele:</w:t>
      </w:r>
    </w:p>
    <w:p w:rsidR="009854D0" w:rsidRDefault="009854D0" w:rsidP="009854D0">
      <w:pPr>
        <w:numPr>
          <w:ilvl w:val="0"/>
          <w:numId w:val="0"/>
        </w:numPr>
        <w:spacing w:after="120"/>
      </w:pPr>
    </w:p>
    <w:p w:rsidR="009854D0" w:rsidRDefault="009854D0" w:rsidP="009854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54D0" w:rsidRDefault="009854D0" w:rsidP="009854D0">
      <w:pPr>
        <w:numPr>
          <w:ilvl w:val="0"/>
          <w:numId w:val="0"/>
        </w:numPr>
        <w:spacing w:after="120"/>
        <w:jc w:val="center"/>
      </w:pPr>
    </w:p>
    <w:p w:rsidR="009854D0" w:rsidRDefault="00DF07C7" w:rsidP="009854D0">
      <w:pPr>
        <w:numPr>
          <w:ilvl w:val="0"/>
          <w:numId w:val="0"/>
        </w:numPr>
        <w:spacing w:after="120"/>
        <w:jc w:val="center"/>
      </w:pPr>
      <w:r>
        <w:t>XXXXXXXXXXXXXXXXXXX</w:t>
      </w:r>
    </w:p>
    <w:p w:rsidR="009854D0" w:rsidRPr="009854D0" w:rsidRDefault="00DF07C7" w:rsidP="009854D0">
      <w:pPr>
        <w:numPr>
          <w:ilvl w:val="0"/>
          <w:numId w:val="0"/>
        </w:numPr>
        <w:spacing w:after="120"/>
        <w:jc w:val="center"/>
      </w:pPr>
      <w:r>
        <w:t>XXXXXXXXX</w:t>
      </w:r>
      <w:bookmarkStart w:id="0" w:name="_GoBack"/>
      <w:bookmarkEnd w:id="0"/>
    </w:p>
    <w:sectPr w:rsidR="009854D0" w:rsidRPr="009854D0" w:rsidSect="009854D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A8" w:rsidRDefault="00D079A8">
      <w:r>
        <w:separator/>
      </w:r>
    </w:p>
  </w:endnote>
  <w:endnote w:type="continuationSeparator" w:id="0">
    <w:p w:rsidR="00D079A8" w:rsidRDefault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F07C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F07C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A8" w:rsidRDefault="00D079A8">
      <w:r>
        <w:separator/>
      </w:r>
    </w:p>
  </w:footnote>
  <w:footnote w:type="continuationSeparator" w:id="0">
    <w:p w:rsidR="00D079A8" w:rsidRDefault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41524" wp14:editId="122BCD9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854D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79CBBB" wp14:editId="1C89842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854D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982607-0379/2016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A07183" wp14:editId="402F8D2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FC34D46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5C76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0B55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4EA6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3565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6ECC"/>
    <w:rsid w:val="005E426D"/>
    <w:rsid w:val="00625DA2"/>
    <w:rsid w:val="00630CEC"/>
    <w:rsid w:val="00634A7D"/>
    <w:rsid w:val="00636489"/>
    <w:rsid w:val="00647E3B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4F7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72772"/>
    <w:rsid w:val="007A53F2"/>
    <w:rsid w:val="007A5C30"/>
    <w:rsid w:val="007B28EF"/>
    <w:rsid w:val="007C08B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54D0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2F59"/>
    <w:rsid w:val="00CE42DD"/>
    <w:rsid w:val="00CF34C7"/>
    <w:rsid w:val="00CF499A"/>
    <w:rsid w:val="00D0232D"/>
    <w:rsid w:val="00D079A8"/>
    <w:rsid w:val="00D30469"/>
    <w:rsid w:val="00D32840"/>
    <w:rsid w:val="00D473D5"/>
    <w:rsid w:val="00D53CDF"/>
    <w:rsid w:val="00D80A24"/>
    <w:rsid w:val="00D82C4D"/>
    <w:rsid w:val="00D90765"/>
    <w:rsid w:val="00DA1C6D"/>
    <w:rsid w:val="00DA6AA7"/>
    <w:rsid w:val="00DB767D"/>
    <w:rsid w:val="00DC78D5"/>
    <w:rsid w:val="00DD6C0C"/>
    <w:rsid w:val="00DF07C7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5F48"/>
    <w:rsid w:val="00EC2BC2"/>
    <w:rsid w:val="00ED5D50"/>
    <w:rsid w:val="00EE4A15"/>
    <w:rsid w:val="00EF14FA"/>
    <w:rsid w:val="00EF4C86"/>
    <w:rsid w:val="00F11E67"/>
    <w:rsid w:val="00F5467A"/>
    <w:rsid w:val="00F81E1F"/>
    <w:rsid w:val="00F84565"/>
    <w:rsid w:val="00F95E27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E2FB-72F4-4E40-8095-A5405A2F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11</TotalTime>
  <Pages>6</Pages>
  <Words>2049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14</cp:revision>
  <cp:lastPrinted>2016-07-22T12:17:00Z</cp:lastPrinted>
  <dcterms:created xsi:type="dcterms:W3CDTF">2016-02-26T07:38:00Z</dcterms:created>
  <dcterms:modified xsi:type="dcterms:W3CDTF">2016-07-25T06:43:00Z</dcterms:modified>
</cp:coreProperties>
</file>