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2023-TOJ-155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1933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-642358</wp:posOffset>
            </wp:positionV>
            <wp:extent cx="43688" cy="320446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102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12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71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798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9"/>
        </w:tabs>
        <w:spacing w:before="134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9"/>
        </w:tabs>
        <w:spacing w:before="74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5" w:after="0" w:line="254" w:lineRule="exact"/>
        <w:ind w:left="0" w:right="215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B. Braun Medical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Divi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VITUN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ARKU 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148 00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00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123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23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9"/>
        </w:tabs>
        <w:spacing w:before="6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123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3476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28.04.2023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28.04.2023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479" w:space="748"/>
            <w:col w:w="1197" w:space="2162"/>
            <w:col w:w="5273" w:space="0"/>
          </w:cols>
          <w:docGrid w:linePitch="360"/>
        </w:sectPr>
        <w:spacing w:before="0" w:after="0" w:line="148" w:lineRule="exact"/>
        <w:ind w:left="317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94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2023-TOJ-155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309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2"/>
          <w:tab w:val="left" w:pos="2637"/>
          <w:tab w:val="left" w:pos="8498"/>
          <w:tab w:val="left" w:pos="9926"/>
        </w:tabs>
        <w:spacing w:before="180" w:after="0" w:line="166" w:lineRule="exact"/>
        <w:ind w:left="10" w:right="647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66"/>
          <w:tab w:val="left" w:pos="2717"/>
        </w:tabs>
        <w:spacing w:before="140" w:after="0" w:line="148" w:lineRule="exact"/>
        <w:ind w:left="332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88900</wp:posOffset>
            </wp:positionV>
            <wp:extent cx="537457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889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+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81"/>
        </w:tabs>
        <w:spacing w:before="120" w:after="0" w:line="148" w:lineRule="exact"/>
        <w:ind w:left="47" w:right="0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35205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Katalog.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Název 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m.j.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DPH/m.j.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 Celkem bez DPH Cena s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29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29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3387847</wp:posOffset>
            </wp:positionH>
            <wp:positionV relativeFrom="line">
              <wp:posOffset>38100</wp:posOffset>
            </wp:positionV>
            <wp:extent cx="1578072" cy="9445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78072" cy="94450"/>
                    </a:xfrm>
                    <a:custGeom>
                      <a:rect l="l" t="t" r="r" b="b"/>
                      <a:pathLst>
                        <a:path w="1578072" h="94450">
                          <a:moveTo>
                            <a:pt x="0" y="94450"/>
                          </a:moveTo>
                          <a:lnTo>
                            <a:pt x="1578072" y="94450"/>
                          </a:lnTo>
                          <a:lnTo>
                            <a:pt x="15780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GA330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4 UNIVERZÁLNÍ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 2 KS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46704</wp:posOffset>
            </wp:positionV>
            <wp:extent cx="657576" cy="9445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7576" cy="94450"/>
                    </a:xfrm>
                    <a:custGeom>
                      <a:rect l="l" t="t" r="r" b="b"/>
                      <a:pathLst>
                        <a:path w="657576" h="94450">
                          <a:moveTo>
                            <a:pt x="0" y="94450"/>
                          </a:moveTo>
                          <a:lnTo>
                            <a:pt x="657576" y="94450"/>
                          </a:lnTo>
                          <a:lnTo>
                            <a:pt x="6575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-63601</wp:posOffset>
            </wp:positionV>
            <wp:extent cx="45720" cy="308868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-63601</wp:posOffset>
            </wp:positionV>
            <wp:extent cx="51307" cy="308868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3227831</wp:posOffset>
            </wp:positionH>
            <wp:positionV relativeFrom="line">
              <wp:posOffset>-19050</wp:posOffset>
            </wp:positionV>
            <wp:extent cx="1600551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551" cy="94450"/>
                    </a:xfrm>
                    <a:custGeom>
                      <a:rect l="l" t="t" r="r" b="b"/>
                      <a:pathLst>
                        <a:path w="1600551" h="94450">
                          <a:moveTo>
                            <a:pt x="0" y="94450"/>
                          </a:moveTo>
                          <a:lnTo>
                            <a:pt x="1600551" y="94450"/>
                          </a:lnTo>
                          <a:lnTo>
                            <a:pt x="16005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GA675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K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TERIE 2 KS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46958</wp:posOffset>
            </wp:positionV>
            <wp:extent cx="459456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-63601</wp:posOffset>
            </wp:positionV>
            <wp:extent cx="45720" cy="31750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-63601</wp:posOffset>
            </wp:positionV>
            <wp:extent cx="51307" cy="31750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3040379</wp:posOffset>
            </wp:positionH>
            <wp:positionV relativeFrom="line">
              <wp:posOffset>-19050</wp:posOffset>
            </wp:positionV>
            <wp:extent cx="85695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695" cy="94450"/>
                    </a:xfrm>
                    <a:custGeom>
                      <a:rect l="l" t="t" r="r" b="b"/>
                      <a:pathLst>
                        <a:path w="85695" h="94450">
                          <a:moveTo>
                            <a:pt x="0" y="94450"/>
                          </a:moveTo>
                          <a:lnTo>
                            <a:pt x="85695" y="94450"/>
                          </a:lnTo>
                          <a:lnTo>
                            <a:pt x="856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3125723</wp:posOffset>
            </wp:positionH>
            <wp:positionV relativeFrom="line">
              <wp:posOffset>-19050</wp:posOffset>
            </wp:positionV>
            <wp:extent cx="1608170" cy="944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8170" cy="94450"/>
                    </a:xfrm>
                    <a:custGeom>
                      <a:rect l="l" t="t" r="r" b="b"/>
                      <a:pathLst>
                        <a:path w="1608170" h="94450">
                          <a:moveTo>
                            <a:pt x="0" y="94450"/>
                          </a:moveTo>
                          <a:lnTo>
                            <a:pt x="1608170" y="94450"/>
                          </a:lnTo>
                          <a:lnTo>
                            <a:pt x="16081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GB641R NÁS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VEC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K DRÁTY 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47212</wp:posOffset>
            </wp:positionV>
            <wp:extent cx="459456" cy="944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3440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344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2999231</wp:posOffset>
            </wp:positionH>
            <wp:positionV relativeFrom="line">
              <wp:posOffset>-19050</wp:posOffset>
            </wp:positionV>
            <wp:extent cx="1948025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8025" cy="94450"/>
                    </a:xfrm>
                    <a:custGeom>
                      <a:rect l="l" t="t" r="r" b="b"/>
                      <a:pathLst>
                        <a:path w="1948025" h="94450">
                          <a:moveTo>
                            <a:pt x="0" y="94450"/>
                          </a:moveTo>
                          <a:lnTo>
                            <a:pt x="1948025" y="94450"/>
                          </a:lnTo>
                          <a:lnTo>
                            <a:pt x="19480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GB623R V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ACÍ NÁS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AO 2 KS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46832</wp:posOffset>
            </wp:positionV>
            <wp:extent cx="119604" cy="944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604" cy="94450"/>
                    </a:xfrm>
                    <a:custGeom>
                      <a:rect l="l" t="t" r="r" b="b"/>
                      <a:pathLst>
                        <a:path w="119604" h="94450">
                          <a:moveTo>
                            <a:pt x="0" y="94450"/>
                          </a:moveTo>
                          <a:lnTo>
                            <a:pt x="119604" y="94450"/>
                          </a:lnTo>
                          <a:lnTo>
                            <a:pt x="1196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0937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0937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3267455</wp:posOffset>
            </wp:positionH>
            <wp:positionV relativeFrom="line">
              <wp:posOffset>-19050</wp:posOffset>
            </wp:positionV>
            <wp:extent cx="1608169" cy="9445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8169" cy="94450"/>
                    </a:xfrm>
                    <a:custGeom>
                      <a:rect l="l" t="t" r="r" b="b"/>
                      <a:pathLst>
                        <a:path w="1608169" h="94450">
                          <a:moveTo>
                            <a:pt x="0" y="94450"/>
                          </a:moveTo>
                          <a:lnTo>
                            <a:pt x="1608169" y="94450"/>
                          </a:lnTo>
                          <a:lnTo>
                            <a:pt x="16081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GB621R V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ACÍ NÁS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VEC JACOBS 2 KS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47085</wp:posOffset>
            </wp:positionV>
            <wp:extent cx="459456" cy="944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-63601</wp:posOffset>
            </wp:positionV>
            <wp:extent cx="45720" cy="318013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-63601</wp:posOffset>
            </wp:positionV>
            <wp:extent cx="51307" cy="318013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3211067</wp:posOffset>
            </wp:positionH>
            <wp:positionV relativeFrom="line">
              <wp:posOffset>-19050</wp:posOffset>
            </wp:positionV>
            <wp:extent cx="1608176" cy="94449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8176" cy="94449"/>
                    </a:xfrm>
                    <a:custGeom>
                      <a:rect l="l" t="t" r="r" b="b"/>
                      <a:pathLst>
                        <a:path w="1608176" h="94449">
                          <a:moveTo>
                            <a:pt x="0" y="94449"/>
                          </a:moveTo>
                          <a:lnTo>
                            <a:pt x="1608176" y="94449"/>
                          </a:lnTo>
                          <a:lnTo>
                            <a:pt x="16081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GB668R FRÉZO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ACÍ NÁS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AO 2 KS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46705</wp:posOffset>
            </wp:positionV>
            <wp:extent cx="459456" cy="94449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49"/>
                    </a:xfrm>
                    <a:custGeom>
                      <a:rect l="l" t="t" r="r" b="b"/>
                      <a:pathLst>
                        <a:path w="459456" h="94449">
                          <a:moveTo>
                            <a:pt x="0" y="94449"/>
                          </a:moveTo>
                          <a:lnTo>
                            <a:pt x="459456" y="94449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3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3949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3949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3214110</wp:posOffset>
            </wp:positionH>
            <wp:positionV relativeFrom="line">
              <wp:posOffset>-19050</wp:posOffset>
            </wp:positionV>
            <wp:extent cx="1777334" cy="9445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77334" cy="94450"/>
                    </a:xfrm>
                    <a:custGeom>
                      <a:rect l="l" t="t" r="r" b="b"/>
                      <a:pathLst>
                        <a:path w="1777334" h="94450">
                          <a:moveTo>
                            <a:pt x="0" y="94450"/>
                          </a:moveTo>
                          <a:lnTo>
                            <a:pt x="1777334" y="94450"/>
                          </a:lnTo>
                          <a:lnTo>
                            <a:pt x="17773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GA331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4 OSCILA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PIL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 KS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46958</wp:posOffset>
            </wp:positionV>
            <wp:extent cx="459456" cy="9445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0988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0988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3227831</wp:posOffset>
            </wp:positionH>
            <wp:positionV relativeFrom="line">
              <wp:posOffset>-19050</wp:posOffset>
            </wp:positionV>
            <wp:extent cx="1600551" cy="9445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551" cy="94450"/>
                    </a:xfrm>
                    <a:custGeom>
                      <a:rect l="l" t="t" r="r" b="b"/>
                      <a:pathLst>
                        <a:path w="1600551" h="94450">
                          <a:moveTo>
                            <a:pt x="0" y="94450"/>
                          </a:moveTo>
                          <a:lnTo>
                            <a:pt x="1600551" y="94450"/>
                          </a:lnTo>
                          <a:lnTo>
                            <a:pt x="16005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GA675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K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TERIE 2 KS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47213</wp:posOffset>
            </wp:positionV>
            <wp:extent cx="459456" cy="9445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8520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852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3448811</wp:posOffset>
            </wp:positionH>
            <wp:positionV relativeFrom="line">
              <wp:posOffset>-19050</wp:posOffset>
            </wp:positionV>
            <wp:extent cx="1608165" cy="9445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8165" cy="94450"/>
                    </a:xfrm>
                    <a:custGeom>
                      <a:rect l="l" t="t" r="r" b="b"/>
                      <a:pathLst>
                        <a:path w="1608165" h="94450">
                          <a:moveTo>
                            <a:pt x="0" y="94450"/>
                          </a:moveTo>
                          <a:lnTo>
                            <a:pt x="1608165" y="94450"/>
                          </a:lnTo>
                          <a:lnTo>
                            <a:pt x="16081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GA320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4 NABÍJECÍ JEDNOTK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 KS 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381" w:right="6524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46863</wp:posOffset>
            </wp:positionV>
            <wp:extent cx="459456" cy="9445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144046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144046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2770733</wp:posOffset>
            </wp:positionH>
            <wp:positionV relativeFrom="line">
              <wp:posOffset>188595</wp:posOffset>
            </wp:positionV>
            <wp:extent cx="1756274" cy="9445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6274" cy="94450"/>
                    </a:xfrm>
                    <a:custGeom>
                      <a:rect l="l" t="t" r="r" b="b"/>
                      <a:pathLst>
                        <a:path w="1756274" h="94450">
                          <a:moveTo>
                            <a:pt x="0" y="94450"/>
                          </a:moveTo>
                          <a:lnTo>
                            <a:pt x="1756274" y="94450"/>
                          </a:lnTo>
                          <a:lnTo>
                            <a:pt x="17562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TE730 SÍ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OVÝ KABEL, 5 M 1 KS 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-15974</wp:posOffset>
            </wp:positionV>
            <wp:extent cx="45720" cy="312424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-15974</wp:posOffset>
            </wp:positionV>
            <wp:extent cx="51307" cy="312424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3052571</wp:posOffset>
            </wp:positionH>
            <wp:positionV relativeFrom="line">
              <wp:posOffset>28575</wp:posOffset>
            </wp:positionV>
            <wp:extent cx="1720942" cy="9445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0942" cy="94450"/>
                    </a:xfrm>
                    <a:custGeom>
                      <a:rect l="l" t="t" r="r" b="b"/>
                      <a:pathLst>
                        <a:path w="1720942" h="94450">
                          <a:moveTo>
                            <a:pt x="0" y="94450"/>
                          </a:moveTo>
                          <a:lnTo>
                            <a:pt x="1720942" y="94450"/>
                          </a:lnTo>
                          <a:lnTo>
                            <a:pt x="17209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GA676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 NIMH B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TERIE 6 KS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381" w:right="5617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47498</wp:posOffset>
            </wp:positionV>
            <wp:extent cx="459456" cy="9445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456" cy="94450"/>
                    </a:xfrm>
                    <a:custGeom>
                      <a:rect l="l" t="t" r="r" b="b"/>
                      <a:pathLst>
                        <a:path w="459456" h="94450">
                          <a:moveTo>
                            <a:pt x="0" y="94450"/>
                          </a:moveTo>
                          <a:lnTo>
                            <a:pt x="459456" y="94450"/>
                          </a:lnTo>
                          <a:lnTo>
                            <a:pt x="459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144680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144680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GB243R ECCOS SE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ACCULAN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Y/P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1449323</wp:posOffset>
            </wp:positionH>
            <wp:positionV relativeFrom="line">
              <wp:posOffset>38100</wp:posOffset>
            </wp:positionV>
            <wp:extent cx="2096233" cy="9445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96233" cy="94450"/>
                    </a:xfrm>
                    <a:custGeom>
                      <a:rect l="l" t="t" r="r" b="b"/>
                      <a:pathLst>
                        <a:path w="2096233" h="94450">
                          <a:moveTo>
                            <a:pt x="0" y="94450"/>
                          </a:moveTo>
                          <a:lnTo>
                            <a:pt x="2096233" y="94450"/>
                          </a:lnTo>
                          <a:lnTo>
                            <a:pt x="20962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KS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31496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314964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3628744</wp:posOffset>
            </wp:positionH>
            <wp:positionV relativeFrom="line">
              <wp:posOffset>19050</wp:posOffset>
            </wp:positionV>
            <wp:extent cx="1204203" cy="9445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4203" cy="94450"/>
                    </a:xfrm>
                    <a:custGeom>
                      <a:rect l="l" t="t" r="r" b="b"/>
                      <a:pathLst>
                        <a:path w="1204203" h="94450">
                          <a:moveTo>
                            <a:pt x="0" y="94450"/>
                          </a:moveTo>
                          <a:lnTo>
                            <a:pt x="1204203" y="94450"/>
                          </a:lnTo>
                          <a:lnTo>
                            <a:pt x="12042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GE245SU PILOVÝ LIS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RAPID 90/23/1.19 MM 2 KS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381" w:right="5739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47498</wp:posOffset>
            </wp:positionV>
            <wp:extent cx="694152" cy="9445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152" cy="94450"/>
                    </a:xfrm>
                    <a:custGeom>
                      <a:rect l="l" t="t" r="r" b="b"/>
                      <a:pathLst>
                        <a:path w="694152" h="94450">
                          <a:moveTo>
                            <a:pt x="0" y="94450"/>
                          </a:moveTo>
                          <a:lnTo>
                            <a:pt x="694152" y="94450"/>
                          </a:lnTo>
                          <a:lnTo>
                            <a:pt x="6941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GE246SU PILOVÝ LIS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RAPID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ACTION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90/23/1,27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1449323</wp:posOffset>
            </wp:positionH>
            <wp:positionV relativeFrom="line">
              <wp:posOffset>38100</wp:posOffset>
            </wp:positionV>
            <wp:extent cx="1927069" cy="9445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7069" cy="94450"/>
                    </a:xfrm>
                    <a:custGeom>
                      <a:rect l="l" t="t" r="r" b="b"/>
                      <a:pathLst>
                        <a:path w="1927069" h="94450">
                          <a:moveTo>
                            <a:pt x="0" y="94450"/>
                          </a:moveTo>
                          <a:lnTo>
                            <a:pt x="1927069" y="94450"/>
                          </a:lnTo>
                          <a:lnTo>
                            <a:pt x="19270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KS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81" w:right="5739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GE253R PILOVÝ LIS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RAPID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ACTION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65/26/0,9MM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1449323</wp:posOffset>
            </wp:positionH>
            <wp:positionV relativeFrom="line">
              <wp:posOffset>38100</wp:posOffset>
            </wp:positionV>
            <wp:extent cx="1005254" cy="9445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5254" cy="94450"/>
                    </a:xfrm>
                    <a:custGeom>
                      <a:rect l="l" t="t" r="r" b="b"/>
                      <a:pathLst>
                        <a:path w="1005254" h="94450">
                          <a:moveTo>
                            <a:pt x="0" y="94450"/>
                          </a:moveTo>
                          <a:lnTo>
                            <a:pt x="1005254" y="94450"/>
                          </a:lnTo>
                          <a:lnTo>
                            <a:pt x="10052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2171699</wp:posOffset>
            </wp:positionH>
            <wp:positionV relativeFrom="line">
              <wp:posOffset>38100</wp:posOffset>
            </wp:positionV>
            <wp:extent cx="1119349" cy="9445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9349" cy="94450"/>
                    </a:xfrm>
                    <a:custGeom>
                      <a:rect l="l" t="t" r="r" b="b"/>
                      <a:pathLst>
                        <a:path w="1119349" h="94450">
                          <a:moveTo>
                            <a:pt x="0" y="94450"/>
                          </a:moveTo>
                          <a:lnTo>
                            <a:pt x="1119349" y="94450"/>
                          </a:lnTo>
                          <a:lnTo>
                            <a:pt x="11193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KS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81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311408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311408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3550918</wp:posOffset>
            </wp:positionH>
            <wp:positionV relativeFrom="line">
              <wp:posOffset>19050</wp:posOffset>
            </wp:positionV>
            <wp:extent cx="1267182" cy="94449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7182" cy="94449"/>
                    </a:xfrm>
                    <a:custGeom>
                      <a:rect l="l" t="t" r="r" b="b"/>
                      <a:pathLst>
                        <a:path w="1267182" h="94449">
                          <a:moveTo>
                            <a:pt x="0" y="94449"/>
                          </a:moveTo>
                          <a:lnTo>
                            <a:pt x="1267182" y="94449"/>
                          </a:lnTo>
                          <a:lnTo>
                            <a:pt x="12671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GC209R LIS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PI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 RAPID, 35/10/0,5/0,8 MM 2 KS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46957</wp:posOffset>
            </wp:positionV>
            <wp:extent cx="544800" cy="9445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4800" cy="94450"/>
                    </a:xfrm>
                    <a:custGeom>
                      <a:rect l="l" t="t" r="r" b="b"/>
                      <a:pathLst>
                        <a:path w="544800" h="94450">
                          <a:moveTo>
                            <a:pt x="0" y="94450"/>
                          </a:moveTo>
                          <a:lnTo>
                            <a:pt x="544800" y="94450"/>
                          </a:lnTo>
                          <a:lnTo>
                            <a:pt x="5448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81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20044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20044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3550918</wp:posOffset>
            </wp:positionH>
            <wp:positionV relativeFrom="line">
              <wp:posOffset>-19050</wp:posOffset>
            </wp:positionV>
            <wp:extent cx="1267182" cy="94449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7182" cy="94449"/>
                    </a:xfrm>
                    <a:custGeom>
                      <a:rect l="l" t="t" r="r" b="b"/>
                      <a:pathLst>
                        <a:path w="1267182" h="94449">
                          <a:moveTo>
                            <a:pt x="0" y="94449"/>
                          </a:moveTo>
                          <a:lnTo>
                            <a:pt x="1267182" y="94449"/>
                          </a:lnTo>
                          <a:lnTo>
                            <a:pt x="12671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GC217R LIS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PI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 RAPID, 50/20/0,7/0,9 MM 2 KS  </w:t>
      </w: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47211</wp:posOffset>
            </wp:positionV>
            <wp:extent cx="544800" cy="9445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4800" cy="94450"/>
                    </a:xfrm>
                    <a:custGeom>
                      <a:rect l="l" t="t" r="r" b="b"/>
                      <a:pathLst>
                        <a:path w="544800" h="94450">
                          <a:moveTo>
                            <a:pt x="0" y="94450"/>
                          </a:moveTo>
                          <a:lnTo>
                            <a:pt x="544800" y="94450"/>
                          </a:lnTo>
                          <a:lnTo>
                            <a:pt x="5448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166239</wp:posOffset>
            </wp:positionV>
            <wp:extent cx="6943343" cy="180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492"/>
        </w:tabs>
        <w:spacing w:before="0" w:after="0" w:line="166" w:lineRule="exact"/>
        <w:ind w:left="1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-74276</wp:posOffset>
            </wp:positionV>
            <wp:extent cx="6934199" cy="18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-97645</wp:posOffset>
            </wp:positionV>
            <wp:extent cx="43688" cy="206755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-97645</wp:posOffset>
            </wp:positionV>
            <wp:extent cx="43688" cy="206755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486" w:header="708" w:footer="708" w:gutter="0"/>
          <w:docGrid w:linePitch="360"/>
        </w:sectPr>
        <w:spacing w:before="0" w:after="0" w:line="148" w:lineRule="exact"/>
        <w:ind w:left="878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170937</wp:posOffset>
            </wp:positionV>
            <wp:extent cx="6952487" cy="18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0" w:after="0" w:line="148" w:lineRule="exact"/>
        <w:ind w:left="149" w:right="0" w:firstLine="0"/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cenové nabídky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. 2023_N_01520_OSICPECZ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2409</wp:posOffset>
            </wp:positionV>
            <wp:extent cx="43688" cy="167131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5608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 je 1.124.048,20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2023-TOJ-155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6971" w:space="80"/>
            <w:col w:w="1406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8" behindDoc="0" locked="0" layoutInCell="1" allowOverlap="1">
                  <wp:simplePos x="0" y="0"/>
                  <wp:positionH relativeFrom="page">
                    <wp:posOffset>3795775</wp:posOffset>
                  </wp:positionH>
                  <wp:positionV relativeFrom="paragraph">
                    <wp:posOffset>-636017</wp:posOffset>
                  </wp:positionV>
                  <wp:extent cx="43688" cy="167132"/>
                  <wp:effectExtent l="0" t="0" r="0" b="0"/>
                  <wp:wrapNone/>
                  <wp:docPr id="247" name="Picture 24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61" behindDoc="0" locked="0" layoutInCell="1" allowOverlap="1">
                  <wp:simplePos x="0" y="0"/>
                  <wp:positionH relativeFrom="page">
                    <wp:posOffset>3795775</wp:posOffset>
                  </wp:positionH>
                  <wp:positionV relativeFrom="paragraph">
                    <wp:posOffset>-494284</wp:posOffset>
                  </wp:positionV>
                  <wp:extent cx="43688" cy="167131"/>
                  <wp:effectExtent l="0" t="0" r="0" b="0"/>
                  <wp:wrapNone/>
                  <wp:docPr id="248" name="Picture 24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65" behindDoc="0" locked="0" layoutInCell="1" allowOverlap="1">
                  <wp:simplePos x="0" y="0"/>
                  <wp:positionH relativeFrom="page">
                    <wp:posOffset>3795775</wp:posOffset>
                  </wp:positionH>
                  <wp:positionV relativeFrom="paragraph">
                    <wp:posOffset>-352552</wp:posOffset>
                  </wp:positionV>
                  <wp:extent cx="43688" cy="165608"/>
                  <wp:effectExtent l="0" t="0" r="0" b="0"/>
                  <wp:wrapNone/>
                  <wp:docPr id="249" name="Picture 24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5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73" behindDoc="0" locked="0" layoutInCell="1" allowOverlap="1">
                  <wp:simplePos x="0" y="0"/>
                  <wp:positionH relativeFrom="page">
                    <wp:posOffset>3797299</wp:posOffset>
                  </wp:positionH>
                  <wp:positionV relativeFrom="paragraph">
                    <wp:posOffset>-213868</wp:posOffset>
                  </wp:positionV>
                  <wp:extent cx="43688" cy="787400"/>
                  <wp:effectExtent l="0" t="0" r="0" b="0"/>
                  <wp:wrapNone/>
                  <wp:docPr id="250" name="Picture 25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45840</wp:posOffset>
                  </wp:positionV>
                  <wp:extent cx="1389853" cy="123132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9853" cy="123132"/>
                          </a:xfrm>
                          <a:custGeom>
                            <a:rect l="l" t="t" r="r" b="b"/>
                            <a:pathLst>
                              <a:path w="1389853" h="123132">
                                <a:moveTo>
                                  <a:pt x="0" y="123132"/>
                                </a:moveTo>
                                <a:lnTo>
                                  <a:pt x="1389853" y="123132"/>
                                </a:lnTo>
                                <a:lnTo>
                                  <a:pt x="13898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313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5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2" Type="http://schemas.openxmlformats.org/officeDocument/2006/relationships/hyperlink" TargetMode="External" Target="http://www.saul-is.cz"/><Relationship Id="rId253" Type="http://schemas.openxmlformats.org/officeDocument/2006/relationships/image" Target="media/image2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2023-05-11T06:35:39Z</dcterms:created>
  <dcterms:modified xsi:type="dcterms:W3CDTF">2023-05-11T06:35:39Z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