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9DC93" w14:textId="77777777" w:rsidR="00DE65D4" w:rsidRDefault="00DE65D4"/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BC2E5A" w14:paraId="6FE9EE8F" w14:textId="77777777" w:rsidTr="008A4830">
        <w:tc>
          <w:tcPr>
            <w:tcW w:w="4608" w:type="dxa"/>
            <w:shd w:val="clear" w:color="auto" w:fill="auto"/>
          </w:tcPr>
          <w:p w14:paraId="08FFCB12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581E38F2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1A7B79BA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0DF997EF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3B466A9D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1774EB1E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7B6CAED1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137B8EBA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  <w:shd w:val="clear" w:color="auto" w:fill="auto"/>
          </w:tcPr>
          <w:p w14:paraId="700CF4A7" w14:textId="77777777" w:rsidR="00B96138" w:rsidRPr="00B96138" w:rsidRDefault="00B96138" w:rsidP="00B96138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  <w:r w:rsidRPr="00B96138">
              <w:rPr>
                <w:b/>
                <w:sz w:val="22"/>
                <w:szCs w:val="22"/>
              </w:rPr>
              <w:t>MONIT plus, s.r.o</w:t>
            </w:r>
          </w:p>
          <w:p w14:paraId="3C12AC72" w14:textId="77777777" w:rsidR="00B96138" w:rsidRPr="00B96138" w:rsidRDefault="00B96138" w:rsidP="00B96138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  <w:r w:rsidRPr="00B96138">
              <w:rPr>
                <w:b/>
                <w:sz w:val="22"/>
                <w:szCs w:val="22"/>
              </w:rPr>
              <w:t>Nám. Svobody 76/11</w:t>
            </w:r>
          </w:p>
          <w:p w14:paraId="332A1164" w14:textId="336E5BF8" w:rsidR="00BC2E5A" w:rsidRPr="008A4830" w:rsidRDefault="00B96138" w:rsidP="00B96138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  <w:r w:rsidRPr="00B96138">
              <w:rPr>
                <w:b/>
                <w:sz w:val="22"/>
                <w:szCs w:val="22"/>
              </w:rPr>
              <w:t>602 00 Brno 2</w:t>
            </w:r>
          </w:p>
        </w:tc>
      </w:tr>
    </w:tbl>
    <w:p w14:paraId="7C71DDDB" w14:textId="77777777" w:rsidR="00BC2E5A" w:rsidRDefault="00BC2E5A" w:rsidP="00BC2E5A">
      <w:pPr>
        <w:pStyle w:val="Zhlav"/>
        <w:tabs>
          <w:tab w:val="right" w:pos="8222"/>
        </w:tabs>
      </w:pPr>
    </w:p>
    <w:p w14:paraId="375908C7" w14:textId="77777777" w:rsidR="00BC2E5A" w:rsidRDefault="00BC2E5A" w:rsidP="00BC2E5A">
      <w:pPr>
        <w:tabs>
          <w:tab w:val="right" w:pos="8222"/>
        </w:tabs>
        <w:rPr>
          <w:sz w:val="12"/>
        </w:rPr>
      </w:pPr>
    </w:p>
    <w:p w14:paraId="6DB29B9F" w14:textId="77777777" w:rsidR="00BC2E5A" w:rsidRDefault="00BC2E5A" w:rsidP="00BC2E5A">
      <w:pPr>
        <w:rPr>
          <w:sz w:val="18"/>
        </w:rPr>
      </w:pPr>
    </w:p>
    <w:p w14:paraId="78092116" w14:textId="77777777" w:rsidR="00BC2E5A" w:rsidRDefault="00BC2E5A" w:rsidP="00BC2E5A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160"/>
        <w:gridCol w:w="3060"/>
        <w:gridCol w:w="1544"/>
      </w:tblGrid>
      <w:tr w:rsidR="00BC2E5A" w:rsidRPr="008A4830" w14:paraId="2CF7EDB2" w14:textId="77777777" w:rsidTr="008A4830">
        <w:tc>
          <w:tcPr>
            <w:tcW w:w="2448" w:type="dxa"/>
            <w:shd w:val="clear" w:color="auto" w:fill="auto"/>
          </w:tcPr>
          <w:p w14:paraId="114752CA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  <w:shd w:val="clear" w:color="auto" w:fill="auto"/>
          </w:tcPr>
          <w:p w14:paraId="783FC45B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  <w:shd w:val="clear" w:color="auto" w:fill="auto"/>
          </w:tcPr>
          <w:p w14:paraId="415CC102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  <w:shd w:val="clear" w:color="auto" w:fill="auto"/>
          </w:tcPr>
          <w:p w14:paraId="1E653D93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Brno</w:t>
            </w:r>
          </w:p>
        </w:tc>
      </w:tr>
      <w:tr w:rsidR="00BC2E5A" w:rsidRPr="008A4830" w14:paraId="1A7844FF" w14:textId="77777777" w:rsidTr="008A4830">
        <w:tc>
          <w:tcPr>
            <w:tcW w:w="2448" w:type="dxa"/>
            <w:shd w:val="clear" w:color="auto" w:fill="auto"/>
          </w:tcPr>
          <w:p w14:paraId="3E668F78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7F9AC535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6F8C818E" w14:textId="3FC16D2D" w:rsidR="00BC2E5A" w:rsidRPr="008A4830" w:rsidRDefault="00BC2E5A" w:rsidP="00195BCF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14:paraId="7C5315CD" w14:textId="206EB9DF" w:rsidR="00BC2E5A" w:rsidRPr="008A4830" w:rsidRDefault="004B38E8" w:rsidP="00BC2E5A">
            <w:pPr>
              <w:pStyle w:val="Normln12-1-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9.5</w:t>
            </w:r>
            <w:r w:rsidR="007352AF">
              <w:rPr>
                <w:sz w:val="16"/>
                <w:szCs w:val="16"/>
              </w:rPr>
              <w:t>.2023</w:t>
            </w:r>
            <w:proofErr w:type="gramEnd"/>
          </w:p>
        </w:tc>
      </w:tr>
    </w:tbl>
    <w:p w14:paraId="12FBB74B" w14:textId="77777777" w:rsidR="00BC2E5A" w:rsidRDefault="00BC2E5A" w:rsidP="00BC2E5A">
      <w:pPr>
        <w:ind w:right="8646"/>
        <w:outlineLvl w:val="0"/>
      </w:pPr>
    </w:p>
    <w:p w14:paraId="5DB364C1" w14:textId="77777777" w:rsidR="00BC2E5A" w:rsidRDefault="00BC2E5A" w:rsidP="00BC2E5A">
      <w:pPr>
        <w:ind w:right="8646"/>
        <w:outlineLvl w:val="0"/>
      </w:pPr>
    </w:p>
    <w:p w14:paraId="462D15E8" w14:textId="77777777" w:rsidR="00BC2E5A" w:rsidRPr="00F64EAA" w:rsidRDefault="00BC2E5A" w:rsidP="00BC2E5A">
      <w:pPr>
        <w:ind w:right="8646"/>
        <w:outlineLvl w:val="0"/>
      </w:pPr>
    </w:p>
    <w:p w14:paraId="4AAE3E4C" w14:textId="77777777" w:rsidR="00195BCF" w:rsidRDefault="00195BCF" w:rsidP="00195BCF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Objednáváme:</w:t>
      </w:r>
    </w:p>
    <w:p w14:paraId="1998BB5C" w14:textId="4C6245B6" w:rsidR="00195BCF" w:rsidRDefault="00195BCF" w:rsidP="00195BCF">
      <w:pPr>
        <w:pStyle w:val="Default"/>
        <w:rPr>
          <w:bCs/>
          <w:sz w:val="22"/>
          <w:szCs w:val="22"/>
        </w:rPr>
      </w:pPr>
    </w:p>
    <w:p w14:paraId="711929E9" w14:textId="6D69C4D4" w:rsidR="0086024A" w:rsidRDefault="0086024A" w:rsidP="00195BCF">
      <w:pPr>
        <w:pStyle w:val="Default"/>
        <w:rPr>
          <w:bCs/>
          <w:sz w:val="22"/>
          <w:szCs w:val="22"/>
        </w:rPr>
      </w:pPr>
    </w:p>
    <w:p w14:paraId="441DECAC" w14:textId="0CE39C36" w:rsidR="0086024A" w:rsidRDefault="001A02BE" w:rsidP="0086024A">
      <w:pPr>
        <w:rPr>
          <w:lang w:eastAsia="en-US"/>
        </w:rPr>
      </w:pPr>
      <w:r>
        <w:rPr>
          <w:lang w:eastAsia="en-US"/>
        </w:rPr>
        <w:t>5</w:t>
      </w:r>
      <w:r w:rsidR="0086024A">
        <w:rPr>
          <w:lang w:eastAsia="en-US"/>
        </w:rPr>
        <w:t xml:space="preserve"> ks židl</w:t>
      </w:r>
      <w:r w:rsidR="007352AF">
        <w:rPr>
          <w:lang w:eastAsia="en-US"/>
        </w:rPr>
        <w:t>e</w:t>
      </w:r>
      <w:r w:rsidR="0086024A">
        <w:rPr>
          <w:lang w:eastAsia="en-US"/>
        </w:rPr>
        <w:t xml:space="preserve"> Element 430 -SYS, hlavová opěrka HO, područky BR – 209, hloubkově stavitelný sedák PN, kolečka </w:t>
      </w:r>
      <w:r w:rsidR="007352AF">
        <w:rPr>
          <w:lang w:eastAsia="en-US"/>
        </w:rPr>
        <w:t>na koberec,</w:t>
      </w:r>
      <w:r w:rsidR="0086024A">
        <w:rPr>
          <w:lang w:eastAsia="en-US"/>
        </w:rPr>
        <w:t xml:space="preserve"> potah sedáku Style -2 60999, potah opěráku Style </w:t>
      </w:r>
      <w:proofErr w:type="spellStart"/>
      <w:r w:rsidR="0086024A">
        <w:rPr>
          <w:lang w:eastAsia="en-US"/>
        </w:rPr>
        <w:t>Strip</w:t>
      </w:r>
      <w:proofErr w:type="spellEnd"/>
      <w:r w:rsidR="0086024A">
        <w:rPr>
          <w:lang w:eastAsia="en-US"/>
        </w:rPr>
        <w:t xml:space="preserve"> -C A60999S za cenu 12.070,- bez DPH/ ks s montáží.</w:t>
      </w:r>
    </w:p>
    <w:p w14:paraId="0DB0FC85" w14:textId="77777777" w:rsidR="0086024A" w:rsidRDefault="0086024A" w:rsidP="00195BCF">
      <w:pPr>
        <w:pStyle w:val="Default"/>
        <w:rPr>
          <w:bCs/>
          <w:sz w:val="22"/>
          <w:szCs w:val="22"/>
        </w:rPr>
      </w:pPr>
    </w:p>
    <w:p w14:paraId="3F572093" w14:textId="77777777" w:rsidR="00307CDF" w:rsidRDefault="00307CDF" w:rsidP="00195BCF">
      <w:pPr>
        <w:rPr>
          <w:szCs w:val="22"/>
        </w:rPr>
      </w:pPr>
    </w:p>
    <w:p w14:paraId="0C897DCC" w14:textId="77777777" w:rsidR="00307CDF" w:rsidRDefault="00307CDF" w:rsidP="00307CDF">
      <w:pPr>
        <w:rPr>
          <w:rFonts w:ascii="Helvetica" w:hAnsi="Helvetica" w:cs="Helvetica"/>
          <w:color w:val="000000"/>
          <w:sz w:val="18"/>
          <w:szCs w:val="18"/>
        </w:rPr>
      </w:pPr>
    </w:p>
    <w:p w14:paraId="11ABBF26" w14:textId="77777777" w:rsidR="00195BCF" w:rsidRDefault="00195BCF" w:rsidP="00195BCF">
      <w:pPr>
        <w:rPr>
          <w:szCs w:val="22"/>
        </w:rPr>
      </w:pPr>
    </w:p>
    <w:p w14:paraId="04D0C596" w14:textId="74C46106" w:rsidR="00195BCF" w:rsidRDefault="00195BCF" w:rsidP="00195BCF">
      <w:pPr>
        <w:rPr>
          <w:sz w:val="23"/>
          <w:szCs w:val="23"/>
        </w:rPr>
      </w:pPr>
      <w:r>
        <w:rPr>
          <w:sz w:val="23"/>
          <w:szCs w:val="23"/>
        </w:rPr>
        <w:t>Celková cena:</w:t>
      </w:r>
      <w:r w:rsidR="00BD4337">
        <w:rPr>
          <w:sz w:val="23"/>
          <w:szCs w:val="23"/>
        </w:rPr>
        <w:t xml:space="preserve"> </w:t>
      </w:r>
      <w:r w:rsidR="002C297B">
        <w:rPr>
          <w:sz w:val="23"/>
          <w:szCs w:val="23"/>
        </w:rPr>
        <w:t>60.350</w:t>
      </w:r>
      <w:r>
        <w:rPr>
          <w:sz w:val="23"/>
          <w:szCs w:val="23"/>
        </w:rPr>
        <w:t>,- Kč bez DPH.</w:t>
      </w:r>
    </w:p>
    <w:p w14:paraId="5838C87C" w14:textId="77777777" w:rsidR="00195BCF" w:rsidRPr="007E3F4A" w:rsidRDefault="00195BCF" w:rsidP="00195BCF">
      <w:pPr>
        <w:rPr>
          <w:szCs w:val="22"/>
        </w:rPr>
      </w:pPr>
      <w:r w:rsidRPr="007E3F4A">
        <w:rPr>
          <w:szCs w:val="22"/>
        </w:rPr>
        <w:t>Místo dodání: KORDIS JMK, a.s</w:t>
      </w:r>
      <w:r w:rsidR="00B4480B">
        <w:rPr>
          <w:szCs w:val="22"/>
        </w:rPr>
        <w:t>.</w:t>
      </w:r>
      <w:r w:rsidRPr="007E3F4A">
        <w:rPr>
          <w:szCs w:val="22"/>
        </w:rPr>
        <w:t>, Nové sady 30, 602 00 Brno</w:t>
      </w:r>
      <w:bookmarkStart w:id="0" w:name="_GoBack"/>
      <w:bookmarkEnd w:id="0"/>
      <w:r w:rsidRPr="007E3F4A">
        <w:rPr>
          <w:szCs w:val="22"/>
        </w:rPr>
        <w:tab/>
      </w:r>
      <w:r w:rsidRPr="007E3F4A">
        <w:rPr>
          <w:szCs w:val="22"/>
        </w:rPr>
        <w:tab/>
      </w:r>
    </w:p>
    <w:p w14:paraId="15701158" w14:textId="77777777" w:rsidR="00BC2E5A" w:rsidRDefault="00BC2E5A" w:rsidP="00BC2E5A">
      <w:pPr>
        <w:rPr>
          <w:szCs w:val="22"/>
        </w:rPr>
      </w:pP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</w:p>
    <w:p w14:paraId="07561DB6" w14:textId="77777777" w:rsidR="008D6965" w:rsidRDefault="008D6965" w:rsidP="00BC2E5A">
      <w:pPr>
        <w:rPr>
          <w:szCs w:val="22"/>
        </w:rPr>
      </w:pPr>
    </w:p>
    <w:p w14:paraId="0DBE8033" w14:textId="77777777" w:rsidR="008D6965" w:rsidRDefault="008D6965" w:rsidP="00BC2E5A">
      <w:pPr>
        <w:rPr>
          <w:szCs w:val="22"/>
        </w:rPr>
      </w:pPr>
    </w:p>
    <w:p w14:paraId="6048D707" w14:textId="77777777" w:rsidR="008D6965" w:rsidRDefault="008D6965" w:rsidP="00BC2E5A">
      <w:pPr>
        <w:rPr>
          <w:szCs w:val="22"/>
        </w:rPr>
      </w:pPr>
    </w:p>
    <w:p w14:paraId="656E11B7" w14:textId="77777777" w:rsidR="00796871" w:rsidRDefault="00796871" w:rsidP="00BC2E5A">
      <w:pPr>
        <w:rPr>
          <w:szCs w:val="22"/>
        </w:rPr>
      </w:pPr>
    </w:p>
    <w:p w14:paraId="4AAA8214" w14:textId="3A6CC6EB" w:rsidR="008D6965" w:rsidRDefault="008D6965" w:rsidP="00BC2E5A">
      <w:pPr>
        <w:rPr>
          <w:szCs w:val="22"/>
        </w:rPr>
      </w:pPr>
    </w:p>
    <w:p w14:paraId="7A17ECDA" w14:textId="02E662FB" w:rsidR="0086024A" w:rsidRDefault="0086024A" w:rsidP="00BC2E5A">
      <w:pPr>
        <w:rPr>
          <w:szCs w:val="22"/>
        </w:rPr>
      </w:pPr>
    </w:p>
    <w:p w14:paraId="5B6FED5B" w14:textId="6FF1A269" w:rsidR="0086024A" w:rsidRDefault="0086024A" w:rsidP="00BC2E5A">
      <w:pPr>
        <w:rPr>
          <w:szCs w:val="22"/>
        </w:rPr>
      </w:pPr>
    </w:p>
    <w:p w14:paraId="23F08BA2" w14:textId="77777777" w:rsidR="0086024A" w:rsidRDefault="0086024A" w:rsidP="00BC2E5A">
      <w:pPr>
        <w:rPr>
          <w:szCs w:val="22"/>
        </w:rPr>
      </w:pPr>
    </w:p>
    <w:p w14:paraId="0A4D28FD" w14:textId="77777777" w:rsidR="008D6965" w:rsidRDefault="008D6965" w:rsidP="00BC2E5A">
      <w:pPr>
        <w:rPr>
          <w:szCs w:val="22"/>
        </w:rPr>
      </w:pPr>
    </w:p>
    <w:p w14:paraId="4D2A1EB8" w14:textId="77777777" w:rsidR="008D6965" w:rsidRPr="00F64EAA" w:rsidRDefault="008D6965" w:rsidP="00BC2E5A">
      <w:pPr>
        <w:rPr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BC2E5A" w14:paraId="6CBCC9AE" w14:textId="77777777" w:rsidTr="008A4830">
        <w:trPr>
          <w:trHeight w:val="488"/>
        </w:trPr>
        <w:tc>
          <w:tcPr>
            <w:tcW w:w="3070" w:type="dxa"/>
            <w:shd w:val="clear" w:color="auto" w:fill="auto"/>
          </w:tcPr>
          <w:p w14:paraId="63E94425" w14:textId="77777777" w:rsidR="00BC2E5A" w:rsidRDefault="00BC2E5A" w:rsidP="00BC2E5A"/>
        </w:tc>
        <w:tc>
          <w:tcPr>
            <w:tcW w:w="3071" w:type="dxa"/>
            <w:shd w:val="clear" w:color="auto" w:fill="auto"/>
          </w:tcPr>
          <w:p w14:paraId="06E82E57" w14:textId="77777777" w:rsidR="00BC2E5A" w:rsidRDefault="00BC2E5A" w:rsidP="00BC2E5A"/>
        </w:tc>
        <w:tc>
          <w:tcPr>
            <w:tcW w:w="3071" w:type="dxa"/>
            <w:shd w:val="clear" w:color="auto" w:fill="auto"/>
          </w:tcPr>
          <w:p w14:paraId="14466C7E" w14:textId="77777777" w:rsidR="00BC2E5A" w:rsidRDefault="00BC2E5A" w:rsidP="008A4830">
            <w:pPr>
              <w:jc w:val="center"/>
            </w:pPr>
            <w:r w:rsidRPr="008A4830">
              <w:rPr>
                <w:szCs w:val="22"/>
              </w:rPr>
              <w:t xml:space="preserve">Ing. </w:t>
            </w:r>
            <w:r w:rsidR="00EB7E16" w:rsidRPr="008A4830">
              <w:rPr>
                <w:szCs w:val="22"/>
              </w:rPr>
              <w:t>Jiří Horský</w:t>
            </w:r>
          </w:p>
        </w:tc>
      </w:tr>
      <w:tr w:rsidR="00BC2E5A" w14:paraId="777D5591" w14:textId="77777777" w:rsidTr="008A4830">
        <w:tc>
          <w:tcPr>
            <w:tcW w:w="3070" w:type="dxa"/>
            <w:shd w:val="clear" w:color="auto" w:fill="auto"/>
          </w:tcPr>
          <w:p w14:paraId="219202FC" w14:textId="77777777" w:rsidR="00BC2E5A" w:rsidRPr="008A4830" w:rsidRDefault="00BC2E5A" w:rsidP="00BC2E5A">
            <w:pPr>
              <w:rPr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989513D" w14:textId="77777777" w:rsidR="00BC2E5A" w:rsidRDefault="00BC2E5A" w:rsidP="00BC2E5A"/>
        </w:tc>
        <w:tc>
          <w:tcPr>
            <w:tcW w:w="3071" w:type="dxa"/>
            <w:shd w:val="clear" w:color="auto" w:fill="auto"/>
          </w:tcPr>
          <w:p w14:paraId="23FE8D3E" w14:textId="77777777" w:rsidR="00BC2E5A" w:rsidRDefault="0011019A" w:rsidP="008A4830">
            <w:pPr>
              <w:jc w:val="center"/>
            </w:pPr>
            <w:r w:rsidRPr="008A4830">
              <w:rPr>
                <w:szCs w:val="22"/>
              </w:rPr>
              <w:t xml:space="preserve">ředitel </w:t>
            </w:r>
            <w:r w:rsidR="00BC2E5A" w:rsidRPr="008A4830">
              <w:rPr>
                <w:szCs w:val="22"/>
              </w:rPr>
              <w:t>společnosti</w:t>
            </w:r>
          </w:p>
        </w:tc>
      </w:tr>
    </w:tbl>
    <w:p w14:paraId="1E4897E9" w14:textId="77777777" w:rsidR="00BC2E5A" w:rsidRDefault="00BC2E5A" w:rsidP="00BC2E5A"/>
    <w:p w14:paraId="61F87F6A" w14:textId="77777777" w:rsidR="00BC2E5A" w:rsidRDefault="00BC2E5A" w:rsidP="00BC2E5A"/>
    <w:p w14:paraId="153CE113" w14:textId="77777777" w:rsidR="005E2741" w:rsidRDefault="005E2741" w:rsidP="005E2741"/>
    <w:p w14:paraId="5B934807" w14:textId="77777777" w:rsidR="005E2741" w:rsidRDefault="005E2741" w:rsidP="005E2741"/>
    <w:p w14:paraId="3C3F223D" w14:textId="77777777" w:rsidR="00997C4E" w:rsidRDefault="00997C4E" w:rsidP="00997C4E"/>
    <w:sectPr w:rsidR="00997C4E" w:rsidSect="00D13570">
      <w:headerReference w:type="first" r:id="rId7"/>
      <w:footerReference w:type="first" r:id="rId8"/>
      <w:pgSz w:w="11906" w:h="16838"/>
      <w:pgMar w:top="2104" w:right="1418" w:bottom="1797" w:left="1418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E61C" w14:textId="77777777" w:rsidR="00474935" w:rsidRDefault="00474935">
      <w:r>
        <w:separator/>
      </w:r>
    </w:p>
  </w:endnote>
  <w:endnote w:type="continuationSeparator" w:id="0">
    <w:p w14:paraId="0A133284" w14:textId="77777777" w:rsidR="00474935" w:rsidRDefault="0047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22783" w14:textId="77777777" w:rsidR="005746A4" w:rsidRDefault="004326FD">
    <w:pPr>
      <w:pStyle w:val="Zpat"/>
    </w:pPr>
    <w:r>
      <w:rPr>
        <w:noProof/>
      </w:rPr>
      <w:pict w14:anchorId="264E8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left:0;text-align:left;margin-left:0;margin-top:-214.35pt;width:459pt;height:275.65pt;z-index:251658240">
          <v:imagedata r:id="rId1" o:title="Záloha_Design manual 2012-11-2" croptop="39569f" cropbottom="687f" cropleft="1867f" cropright="4097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96703" w14:textId="77777777" w:rsidR="00474935" w:rsidRDefault="00474935">
      <w:r>
        <w:separator/>
      </w:r>
    </w:p>
  </w:footnote>
  <w:footnote w:type="continuationSeparator" w:id="0">
    <w:p w14:paraId="5D254B1B" w14:textId="77777777" w:rsidR="00474935" w:rsidRDefault="00474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5776B" w14:textId="77777777" w:rsidR="005E2741" w:rsidRDefault="004326FD">
    <w:pPr>
      <w:pStyle w:val="Zhlav"/>
    </w:pPr>
    <w:r>
      <w:rPr>
        <w:noProof/>
      </w:rPr>
      <w:pict w14:anchorId="66780B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left:0;text-align:left;margin-left:0;margin-top:-2.25pt;width:459.2pt;height:253.85pt;z-index:251657216">
          <v:imagedata r:id="rId1" o:title="Záloha_Design manual 2012-11-2" croptop="2946f" cropbottom="39569f" cropleft="2574f" cropright="4097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BCF"/>
    <w:rsid w:val="00007329"/>
    <w:rsid w:val="000100E8"/>
    <w:rsid w:val="00030A7D"/>
    <w:rsid w:val="000727CE"/>
    <w:rsid w:val="000C7BFE"/>
    <w:rsid w:val="000E2CBA"/>
    <w:rsid w:val="0011019A"/>
    <w:rsid w:val="0011053D"/>
    <w:rsid w:val="001351E5"/>
    <w:rsid w:val="00141594"/>
    <w:rsid w:val="00165B45"/>
    <w:rsid w:val="001910BC"/>
    <w:rsid w:val="00195BCF"/>
    <w:rsid w:val="001A02BE"/>
    <w:rsid w:val="001B6EDC"/>
    <w:rsid w:val="001C797E"/>
    <w:rsid w:val="001F0460"/>
    <w:rsid w:val="00202591"/>
    <w:rsid w:val="00231148"/>
    <w:rsid w:val="00233F6A"/>
    <w:rsid w:val="00242DE5"/>
    <w:rsid w:val="0027128A"/>
    <w:rsid w:val="00293A74"/>
    <w:rsid w:val="0029529D"/>
    <w:rsid w:val="002A0A68"/>
    <w:rsid w:val="002A3110"/>
    <w:rsid w:val="002C297B"/>
    <w:rsid w:val="002C2C24"/>
    <w:rsid w:val="002C7BF3"/>
    <w:rsid w:val="002E0568"/>
    <w:rsid w:val="002E599F"/>
    <w:rsid w:val="002F160C"/>
    <w:rsid w:val="003048B0"/>
    <w:rsid w:val="00307CDF"/>
    <w:rsid w:val="00344188"/>
    <w:rsid w:val="00345931"/>
    <w:rsid w:val="0037122D"/>
    <w:rsid w:val="00381C82"/>
    <w:rsid w:val="00383FA5"/>
    <w:rsid w:val="003D5144"/>
    <w:rsid w:val="003E4CB2"/>
    <w:rsid w:val="00404967"/>
    <w:rsid w:val="00413E13"/>
    <w:rsid w:val="004326FD"/>
    <w:rsid w:val="00452737"/>
    <w:rsid w:val="00467F3F"/>
    <w:rsid w:val="00474935"/>
    <w:rsid w:val="004B38E8"/>
    <w:rsid w:val="004B5F2F"/>
    <w:rsid w:val="004C070E"/>
    <w:rsid w:val="004D2F30"/>
    <w:rsid w:val="004E60F9"/>
    <w:rsid w:val="00533202"/>
    <w:rsid w:val="0054190F"/>
    <w:rsid w:val="005457D2"/>
    <w:rsid w:val="005722A7"/>
    <w:rsid w:val="005746A4"/>
    <w:rsid w:val="005C0488"/>
    <w:rsid w:val="005E2741"/>
    <w:rsid w:val="005E48C8"/>
    <w:rsid w:val="005F152C"/>
    <w:rsid w:val="006032D8"/>
    <w:rsid w:val="0063316D"/>
    <w:rsid w:val="00633439"/>
    <w:rsid w:val="00634759"/>
    <w:rsid w:val="006402B0"/>
    <w:rsid w:val="00642721"/>
    <w:rsid w:val="00646EBE"/>
    <w:rsid w:val="0067588A"/>
    <w:rsid w:val="006773D3"/>
    <w:rsid w:val="006A2E0F"/>
    <w:rsid w:val="006B1314"/>
    <w:rsid w:val="006C3F9C"/>
    <w:rsid w:val="00717CC8"/>
    <w:rsid w:val="00725E1F"/>
    <w:rsid w:val="007352AF"/>
    <w:rsid w:val="00742E9E"/>
    <w:rsid w:val="0077012C"/>
    <w:rsid w:val="0077043F"/>
    <w:rsid w:val="00796871"/>
    <w:rsid w:val="007C3DAF"/>
    <w:rsid w:val="007C5391"/>
    <w:rsid w:val="007F0FBA"/>
    <w:rsid w:val="00811EF3"/>
    <w:rsid w:val="00826F86"/>
    <w:rsid w:val="008310CB"/>
    <w:rsid w:val="008529F7"/>
    <w:rsid w:val="0086024A"/>
    <w:rsid w:val="008A4830"/>
    <w:rsid w:val="008D6965"/>
    <w:rsid w:val="008E5B16"/>
    <w:rsid w:val="008F4919"/>
    <w:rsid w:val="0096590B"/>
    <w:rsid w:val="00972F9A"/>
    <w:rsid w:val="00997C4E"/>
    <w:rsid w:val="00997C54"/>
    <w:rsid w:val="009A6573"/>
    <w:rsid w:val="009C0114"/>
    <w:rsid w:val="009E19D1"/>
    <w:rsid w:val="009E35B6"/>
    <w:rsid w:val="00A25E1D"/>
    <w:rsid w:val="00A34AAF"/>
    <w:rsid w:val="00A44229"/>
    <w:rsid w:val="00AC4877"/>
    <w:rsid w:val="00AC539C"/>
    <w:rsid w:val="00B10BB7"/>
    <w:rsid w:val="00B25CD8"/>
    <w:rsid w:val="00B32BB8"/>
    <w:rsid w:val="00B4480B"/>
    <w:rsid w:val="00B51F81"/>
    <w:rsid w:val="00B707BF"/>
    <w:rsid w:val="00B8425D"/>
    <w:rsid w:val="00B96138"/>
    <w:rsid w:val="00B970DA"/>
    <w:rsid w:val="00BA1293"/>
    <w:rsid w:val="00BC2E5A"/>
    <w:rsid w:val="00BC55B2"/>
    <w:rsid w:val="00BD09A0"/>
    <w:rsid w:val="00BD4337"/>
    <w:rsid w:val="00BD56BF"/>
    <w:rsid w:val="00BE47F5"/>
    <w:rsid w:val="00BE7932"/>
    <w:rsid w:val="00C31D62"/>
    <w:rsid w:val="00C84846"/>
    <w:rsid w:val="00CA77B5"/>
    <w:rsid w:val="00D13570"/>
    <w:rsid w:val="00D16035"/>
    <w:rsid w:val="00D2700F"/>
    <w:rsid w:val="00D358AE"/>
    <w:rsid w:val="00D66C14"/>
    <w:rsid w:val="00DB21F8"/>
    <w:rsid w:val="00DB36F9"/>
    <w:rsid w:val="00DE5771"/>
    <w:rsid w:val="00DE65D4"/>
    <w:rsid w:val="00E25D53"/>
    <w:rsid w:val="00E30B37"/>
    <w:rsid w:val="00E34A4A"/>
    <w:rsid w:val="00E95A2F"/>
    <w:rsid w:val="00EB160C"/>
    <w:rsid w:val="00EB7E16"/>
    <w:rsid w:val="00ED1AD3"/>
    <w:rsid w:val="00ED3BF3"/>
    <w:rsid w:val="00ED616A"/>
    <w:rsid w:val="00EE1AF3"/>
    <w:rsid w:val="00F17E73"/>
    <w:rsid w:val="00F2572F"/>
    <w:rsid w:val="00F267B6"/>
    <w:rsid w:val="00F82CCB"/>
    <w:rsid w:val="00F875AB"/>
    <w:rsid w:val="00FA073C"/>
    <w:rsid w:val="00FD733C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DA756"/>
  <w15:docId w15:val="{8B77FE7A-8B17-427A-99DF-2E7F563B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F9C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link w:val="ZhlavChar"/>
    <w:rsid w:val="00345931"/>
    <w:rPr>
      <w:sz w:val="16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rFonts w:ascii="Arial" w:hAnsi="Arial"/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  <w:jc w:val="left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rFonts w:ascii="Arial" w:hAnsi="Arial"/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B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link w:val="Zhlav"/>
    <w:rsid w:val="00195BCF"/>
    <w:rPr>
      <w:rFonts w:ascii="Calibri" w:hAnsi="Calibri"/>
      <w:sz w:val="16"/>
    </w:rPr>
  </w:style>
  <w:style w:type="character" w:customStyle="1" w:styleId="cena">
    <w:name w:val="cena"/>
    <w:rsid w:val="00307CDF"/>
  </w:style>
  <w:style w:type="character" w:styleId="Siln">
    <w:name w:val="Strong"/>
    <w:uiPriority w:val="22"/>
    <w:qFormat/>
    <w:rsid w:val="00307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iskova\Desktop\Hlavi&#269;kov&#253;%20dopis%20-%20nov&#253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dopis - nový</Template>
  <TotalTime>0</TotalTime>
  <Pages>1</Pages>
  <Words>79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Lišková Jana</dc:creator>
  <cp:lastModifiedBy>Hana Maňoušková</cp:lastModifiedBy>
  <cp:revision>2</cp:revision>
  <cp:lastPrinted>2023-05-09T11:20:00Z</cp:lastPrinted>
  <dcterms:created xsi:type="dcterms:W3CDTF">2023-05-11T07:45:00Z</dcterms:created>
  <dcterms:modified xsi:type="dcterms:W3CDTF">2023-05-11T07:45:00Z</dcterms:modified>
</cp:coreProperties>
</file>