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695" w:tblpY="-268"/>
        <w:tblW w:w="11275" w:type="dxa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65"/>
        <w:gridCol w:w="2496"/>
        <w:gridCol w:w="924"/>
        <w:gridCol w:w="1350"/>
        <w:gridCol w:w="1314"/>
        <w:gridCol w:w="216"/>
        <w:gridCol w:w="1627"/>
        <w:gridCol w:w="425"/>
        <w:gridCol w:w="2358"/>
      </w:tblGrid>
      <w:tr w:rsidR="005A1843" w:rsidRPr="00E81977" w14:paraId="32CEBE01" w14:textId="77777777" w:rsidTr="005A1843">
        <w:trPr>
          <w:trHeight w:val="570"/>
        </w:trPr>
        <w:tc>
          <w:tcPr>
            <w:tcW w:w="3061" w:type="dxa"/>
            <w:gridSpan w:val="2"/>
            <w:shd w:val="clear" w:color="auto" w:fill="auto"/>
            <w:tcMar>
              <w:top w:w="0" w:type="dxa"/>
            </w:tcMar>
          </w:tcPr>
          <w:p w14:paraId="6C836523" w14:textId="3BABC4A7" w:rsidR="005A1843" w:rsidRPr="00E81977" w:rsidRDefault="005A1843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8214" w:type="dxa"/>
            <w:gridSpan w:val="7"/>
            <w:shd w:val="clear" w:color="auto" w:fill="auto"/>
          </w:tcPr>
          <w:p w14:paraId="07CBDC4A" w14:textId="3EC70935" w:rsidR="005A1843" w:rsidRPr="00E81977" w:rsidRDefault="005A1843" w:rsidP="00A965C2">
            <w:pPr>
              <w:pStyle w:val="ThankYou"/>
              <w:framePr w:hSpace="0" w:wrap="auto" w:vAnchor="margin" w:hAnchor="text" w:xAlign="left" w:yAlign="inline"/>
              <w:rPr>
                <w:lang w:val="cs-CZ"/>
              </w:rPr>
            </w:pPr>
            <w:r w:rsidRPr="00E81977">
              <w:rPr>
                <w:lang w:val="cs-CZ"/>
              </w:rPr>
              <w:t>Cenová nabídka</w:t>
            </w:r>
          </w:p>
        </w:tc>
      </w:tr>
      <w:tr w:rsidR="005A1843" w:rsidRPr="00E81977" w14:paraId="37BE2903" w14:textId="77777777" w:rsidTr="00CE3A62">
        <w:trPr>
          <w:trHeight w:val="711"/>
        </w:trPr>
        <w:tc>
          <w:tcPr>
            <w:tcW w:w="6649" w:type="dxa"/>
            <w:gridSpan w:val="5"/>
            <w:shd w:val="clear" w:color="auto" w:fill="FFFFFF"/>
            <w:tcMar>
              <w:top w:w="0" w:type="dxa"/>
            </w:tcMar>
          </w:tcPr>
          <w:p w14:paraId="405BEBE7" w14:textId="77777777" w:rsidR="005A1843" w:rsidRPr="00E81977" w:rsidRDefault="005A1843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</w:p>
          <w:p w14:paraId="2175D7F5" w14:textId="7B6A7DA4" w:rsidR="005A1843" w:rsidRPr="00E81977" w:rsidRDefault="005A1843" w:rsidP="005A1843">
            <w:pPr>
              <w:pStyle w:val="Slogan"/>
              <w:rPr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color w:val="000000" w:themeColor="text1"/>
                <w:sz w:val="22"/>
                <w:szCs w:val="22"/>
                <w:lang w:val="cs-CZ"/>
              </w:rPr>
              <w:t xml:space="preserve">Datum vytvoření: </w:t>
            </w:r>
            <w:r w:rsidR="00A965C2">
              <w:rPr>
                <w:color w:val="000000" w:themeColor="text1"/>
                <w:sz w:val="22"/>
                <w:szCs w:val="22"/>
                <w:lang w:val="cs-CZ"/>
              </w:rPr>
              <w:t>5.5.2023</w:t>
            </w:r>
          </w:p>
          <w:p w14:paraId="40EAA014" w14:textId="77777777" w:rsidR="005A1843" w:rsidRPr="00E81977" w:rsidRDefault="005A1843" w:rsidP="005A1843">
            <w:pPr>
              <w:autoSpaceDE w:val="0"/>
              <w:autoSpaceDN w:val="0"/>
              <w:adjustRightInd w:val="0"/>
              <w:rPr>
                <w:rFonts w:asciiTheme="majorHAnsi" w:eastAsia="Microsoft YaHei" w:hAnsiTheme="majorHAnsi" w:cs="Arial"/>
                <w:i/>
                <w:color w:val="000000" w:themeColor="text1"/>
                <w:sz w:val="22"/>
                <w:szCs w:val="22"/>
                <w:lang w:val="cs-CZ"/>
              </w:rPr>
            </w:pPr>
          </w:p>
          <w:p w14:paraId="040C0373" w14:textId="49B6D252" w:rsidR="005A1843" w:rsidRPr="00E81977" w:rsidRDefault="005A1843" w:rsidP="005A1843">
            <w:pPr>
              <w:pStyle w:val="Slogan"/>
              <w:rPr>
                <w:b/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b/>
                <w:color w:val="000000" w:themeColor="text1"/>
                <w:sz w:val="22"/>
                <w:szCs w:val="22"/>
                <w:lang w:val="cs-CZ"/>
              </w:rPr>
              <w:t>Platn</w:t>
            </w:r>
            <w:r w:rsidR="00A965C2">
              <w:rPr>
                <w:b/>
                <w:color w:val="000000" w:themeColor="text1"/>
                <w:sz w:val="22"/>
                <w:szCs w:val="22"/>
                <w:lang w:val="cs-CZ"/>
              </w:rPr>
              <w:t>á</w:t>
            </w:r>
            <w:r w:rsidRPr="00E81977">
              <w:rPr>
                <w:b/>
                <w:color w:val="000000" w:themeColor="text1"/>
                <w:sz w:val="22"/>
                <w:szCs w:val="22"/>
                <w:lang w:val="cs-CZ"/>
              </w:rPr>
              <w:t xml:space="preserve"> do: </w:t>
            </w:r>
            <w:r w:rsidR="00122836">
              <w:rPr>
                <w:b/>
                <w:color w:val="000000" w:themeColor="text1"/>
                <w:sz w:val="22"/>
                <w:szCs w:val="22"/>
                <w:lang w:val="cs-CZ"/>
              </w:rPr>
              <w:t>30.5.2023</w:t>
            </w:r>
          </w:p>
          <w:p w14:paraId="5BED00A2" w14:textId="77777777" w:rsidR="005A1843" w:rsidRPr="00E81977" w:rsidRDefault="005A1843" w:rsidP="005A1843">
            <w:pPr>
              <w:pStyle w:val="Slogan"/>
              <w:rPr>
                <w:color w:val="000000" w:themeColor="text1"/>
                <w:sz w:val="22"/>
                <w:szCs w:val="22"/>
                <w:lang w:val="cs-CZ"/>
              </w:rPr>
            </w:pPr>
          </w:p>
          <w:p w14:paraId="2E3E26FC" w14:textId="77777777" w:rsidR="009A0409" w:rsidRPr="00E81977" w:rsidRDefault="009A0409" w:rsidP="005A1843">
            <w:pPr>
              <w:pStyle w:val="Slogan"/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626" w:type="dxa"/>
            <w:gridSpan w:val="4"/>
            <w:shd w:val="clear" w:color="auto" w:fill="FFFFFF"/>
            <w:vAlign w:val="center"/>
          </w:tcPr>
          <w:p w14:paraId="216A6D1D" w14:textId="77777777" w:rsidR="009A0409" w:rsidRPr="00E81977" w:rsidRDefault="009A0409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</w:p>
          <w:p w14:paraId="0AE8A3AA" w14:textId="77777777" w:rsidR="005A1843" w:rsidRDefault="005A1843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i/>
                <w:color w:val="000000" w:themeColor="text1"/>
                <w:sz w:val="22"/>
                <w:szCs w:val="22"/>
                <w:lang w:val="cs-CZ"/>
              </w:rPr>
              <w:t>ODBĚRATEL:</w:t>
            </w:r>
          </w:p>
          <w:p w14:paraId="3ED2309B" w14:textId="77777777" w:rsidR="00027F8D" w:rsidRDefault="00027F8D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CKS Pro život</w:t>
            </w:r>
          </w:p>
          <w:p w14:paraId="3749BCEF" w14:textId="0C0D2176" w:rsidR="00122836" w:rsidRDefault="006475A4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 xml:space="preserve">Domov sociálních služeb </w:t>
            </w:r>
            <w:r w:rsidR="00027F8D">
              <w:rPr>
                <w:i/>
                <w:color w:val="000000" w:themeColor="text1"/>
                <w:sz w:val="22"/>
                <w:szCs w:val="22"/>
                <w:lang w:val="cs-CZ"/>
              </w:rPr>
              <w:t>Doubravčany</w:t>
            </w:r>
          </w:p>
          <w:p w14:paraId="24C6F283" w14:textId="6E253693" w:rsidR="006475A4" w:rsidRPr="00E81977" w:rsidRDefault="006475A4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Doubravčany 12, Zásmuky, 28144, Kolín</w:t>
            </w:r>
          </w:p>
          <w:p w14:paraId="139AE133" w14:textId="77E6DAC3" w:rsidR="009A0409" w:rsidRPr="00E81977" w:rsidRDefault="00A965C2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Email: honzovajaroslava@ckspz.cz</w:t>
            </w:r>
            <w:r w:rsidR="009A0409" w:rsidRPr="00E81977">
              <w:rPr>
                <w:i/>
                <w:color w:val="000000" w:themeColor="text1"/>
                <w:sz w:val="22"/>
                <w:szCs w:val="22"/>
                <w:lang w:val="cs-CZ"/>
              </w:rPr>
              <w:br/>
            </w: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Telefon: 775263799</w:t>
            </w:r>
            <w:r w:rsidR="009A0409" w:rsidRPr="00E81977">
              <w:rPr>
                <w:i/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</w:tr>
      <w:tr w:rsidR="0062226E" w:rsidRPr="00E81977" w14:paraId="07DC8FF6" w14:textId="77777777" w:rsidTr="00CE3A62">
        <w:trPr>
          <w:trHeight w:val="425"/>
        </w:trPr>
        <w:tc>
          <w:tcPr>
            <w:tcW w:w="565" w:type="dxa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tcMar>
              <w:top w:w="0" w:type="dxa"/>
            </w:tcMar>
            <w:vAlign w:val="center"/>
          </w:tcPr>
          <w:p w14:paraId="15381682" w14:textId="77777777" w:rsidR="005A1843" w:rsidRPr="00E81977" w:rsidRDefault="005A1843" w:rsidP="005A1843">
            <w:pPr>
              <w:jc w:val="center"/>
              <w:rPr>
                <w:color w:val="FFFFFF" w:themeColor="background1"/>
                <w:sz w:val="22"/>
                <w:szCs w:val="22"/>
                <w:lang w:val="cs-CZ"/>
              </w:rPr>
            </w:pPr>
            <w:r w:rsidRPr="00E81977">
              <w:rPr>
                <w:color w:val="FFFFFF" w:themeColor="background1"/>
                <w:sz w:val="22"/>
                <w:szCs w:val="22"/>
                <w:lang w:val="cs-CZ"/>
              </w:rPr>
              <w:t>№</w:t>
            </w:r>
          </w:p>
        </w:tc>
        <w:tc>
          <w:tcPr>
            <w:tcW w:w="3420" w:type="dxa"/>
            <w:gridSpan w:val="2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vAlign w:val="center"/>
          </w:tcPr>
          <w:p w14:paraId="23C43878" w14:textId="77777777" w:rsidR="005A1843" w:rsidRPr="00E81977" w:rsidRDefault="005A1843" w:rsidP="005A1843">
            <w:pPr>
              <w:jc w:val="center"/>
              <w:rPr>
                <w:color w:val="FFFFFF" w:themeColor="background1"/>
                <w:sz w:val="22"/>
                <w:szCs w:val="22"/>
                <w:lang w:val="cs-CZ"/>
              </w:rPr>
            </w:pPr>
            <w:r w:rsidRPr="00E81977">
              <w:rPr>
                <w:color w:val="FFFFFF" w:themeColor="background1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1350" w:type="dxa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vAlign w:val="center"/>
          </w:tcPr>
          <w:p w14:paraId="39B712C2" w14:textId="77777777" w:rsidR="005A1843" w:rsidRPr="00E81977" w:rsidRDefault="005A1843" w:rsidP="005A1843">
            <w:pPr>
              <w:pStyle w:val="ColumnHeadings"/>
              <w:rPr>
                <w:color w:val="FFFFFF" w:themeColor="background1"/>
                <w:lang w:val="cs-CZ"/>
              </w:rPr>
            </w:pPr>
            <w:r w:rsidRPr="00E81977">
              <w:rPr>
                <w:color w:val="FFFFFF" w:themeColor="background1"/>
                <w:lang w:val="cs-CZ"/>
              </w:rPr>
              <w:t>MNOŽSTVÍ</w:t>
            </w:r>
          </w:p>
        </w:tc>
        <w:tc>
          <w:tcPr>
            <w:tcW w:w="1530" w:type="dxa"/>
            <w:gridSpan w:val="2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vAlign w:val="center"/>
          </w:tcPr>
          <w:p w14:paraId="3F577B09" w14:textId="77777777" w:rsidR="005A1843" w:rsidRPr="00E81977" w:rsidRDefault="005A1843" w:rsidP="005A1843">
            <w:pPr>
              <w:jc w:val="center"/>
              <w:rPr>
                <w:color w:val="FFFFFF" w:themeColor="background1"/>
                <w:sz w:val="22"/>
                <w:szCs w:val="22"/>
                <w:lang w:val="cs-CZ"/>
              </w:rPr>
            </w:pPr>
            <w:r w:rsidRPr="00E81977">
              <w:rPr>
                <w:color w:val="FFFFFF" w:themeColor="background1"/>
                <w:sz w:val="22"/>
                <w:szCs w:val="22"/>
                <w:lang w:val="cs-CZ"/>
              </w:rPr>
              <w:t>CENA</w:t>
            </w:r>
          </w:p>
        </w:tc>
        <w:tc>
          <w:tcPr>
            <w:tcW w:w="2052" w:type="dxa"/>
            <w:gridSpan w:val="2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vAlign w:val="center"/>
          </w:tcPr>
          <w:p w14:paraId="1A17EAF4" w14:textId="77777777" w:rsidR="005A1843" w:rsidRPr="00E81977" w:rsidRDefault="005A1843" w:rsidP="005A1843">
            <w:pPr>
              <w:jc w:val="center"/>
              <w:rPr>
                <w:color w:val="FFFFFF" w:themeColor="background1"/>
                <w:sz w:val="22"/>
                <w:szCs w:val="22"/>
                <w:lang w:val="cs-CZ"/>
              </w:rPr>
            </w:pPr>
            <w:r w:rsidRPr="00E81977">
              <w:rPr>
                <w:color w:val="FFFFFF" w:themeColor="background1"/>
                <w:sz w:val="22"/>
                <w:szCs w:val="22"/>
                <w:lang w:val="cs-CZ"/>
              </w:rPr>
              <w:t>CENA CELKEM</w:t>
            </w:r>
          </w:p>
        </w:tc>
        <w:tc>
          <w:tcPr>
            <w:tcW w:w="2358" w:type="dxa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vAlign w:val="center"/>
          </w:tcPr>
          <w:p w14:paraId="229D4E96" w14:textId="77777777" w:rsidR="005A1843" w:rsidRPr="00E81977" w:rsidRDefault="005A1843" w:rsidP="005A1843">
            <w:pPr>
              <w:jc w:val="center"/>
              <w:rPr>
                <w:color w:val="FFFFFF" w:themeColor="background1"/>
                <w:sz w:val="22"/>
                <w:szCs w:val="22"/>
                <w:lang w:val="cs-CZ"/>
              </w:rPr>
            </w:pPr>
            <w:r w:rsidRPr="00E81977">
              <w:rPr>
                <w:color w:val="FFFFFF" w:themeColor="background1"/>
                <w:sz w:val="22"/>
                <w:szCs w:val="22"/>
                <w:lang w:val="cs-CZ"/>
              </w:rPr>
              <w:t>DPH</w:t>
            </w:r>
          </w:p>
        </w:tc>
      </w:tr>
      <w:tr w:rsidR="006D31B0" w:rsidRPr="00E81977" w14:paraId="298C9C86" w14:textId="77777777" w:rsidTr="00CE3A62">
        <w:trPr>
          <w:trHeight w:val="384"/>
        </w:trPr>
        <w:tc>
          <w:tcPr>
            <w:tcW w:w="565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tcMar>
              <w:top w:w="0" w:type="dxa"/>
            </w:tcMar>
            <w:vAlign w:val="center"/>
          </w:tcPr>
          <w:p w14:paraId="338B7E13" w14:textId="50FC7CCA" w:rsidR="005A1843" w:rsidRPr="00E81977" w:rsidRDefault="005A1843" w:rsidP="005A1843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color w:val="000000" w:themeColor="text1"/>
                <w:sz w:val="22"/>
                <w:szCs w:val="22"/>
                <w:lang w:val="cs-CZ"/>
              </w:rPr>
              <w:t>1</w:t>
            </w:r>
            <w:r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  <w:r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  <w:tc>
          <w:tcPr>
            <w:tcW w:w="3420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vAlign w:val="center"/>
          </w:tcPr>
          <w:p w14:paraId="0970711A" w14:textId="3643C614" w:rsidR="005A1843" w:rsidRPr="00E81977" w:rsidRDefault="00A965C2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  <w:bookmarkStart w:id="0" w:name="_GoBack"/>
            <w:r>
              <w:rPr>
                <w:color w:val="000000" w:themeColor="text1"/>
                <w:sz w:val="22"/>
                <w:szCs w:val="22"/>
                <w:lang w:val="cs-CZ"/>
              </w:rPr>
              <w:t xml:space="preserve">Zemní práce – čištění koryta u potoka </w:t>
            </w:r>
            <w:bookmarkEnd w:id="0"/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  <w:tc>
          <w:tcPr>
            <w:tcW w:w="135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vAlign w:val="center"/>
          </w:tcPr>
          <w:p w14:paraId="556F6435" w14:textId="77777777" w:rsidR="00A965C2" w:rsidRDefault="00A965C2" w:rsidP="00A965C2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</w:p>
          <w:p w14:paraId="39AFAFE3" w14:textId="747C08ED" w:rsidR="005A1843" w:rsidRPr="00E81977" w:rsidRDefault="005A1843" w:rsidP="00A965C2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color w:val="000000" w:themeColor="text1"/>
                <w:sz w:val="22"/>
                <w:szCs w:val="22"/>
                <w:lang w:val="cs-CZ"/>
              </w:rPr>
              <w:t>1</w:t>
            </w:r>
            <w:r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  <w:r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  <w:tc>
          <w:tcPr>
            <w:tcW w:w="1530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vAlign w:val="center"/>
          </w:tcPr>
          <w:p w14:paraId="6B45EC02" w14:textId="2D6425B0" w:rsidR="00A965C2" w:rsidRDefault="00A965C2" w:rsidP="00A965C2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</w:p>
          <w:p w14:paraId="23FB6F35" w14:textId="40D5F5DD" w:rsidR="005A1843" w:rsidRPr="00E81977" w:rsidRDefault="00A965C2" w:rsidP="00A965C2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color w:val="000000" w:themeColor="text1"/>
                <w:sz w:val="22"/>
                <w:szCs w:val="22"/>
                <w:lang w:val="cs-CZ"/>
              </w:rPr>
              <w:t>149.560,-</w:t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  <w:tc>
          <w:tcPr>
            <w:tcW w:w="2052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vAlign w:val="center"/>
          </w:tcPr>
          <w:p w14:paraId="7FE612A0" w14:textId="4D5ECE58" w:rsidR="005A1843" w:rsidRPr="00E81977" w:rsidRDefault="00A965C2" w:rsidP="00A965C2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color w:val="000000" w:themeColor="text1"/>
                <w:sz w:val="22"/>
                <w:szCs w:val="22"/>
                <w:lang w:val="cs-CZ"/>
              </w:rPr>
              <w:t>149.560,-</w:t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  <w:tc>
          <w:tcPr>
            <w:tcW w:w="235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vAlign w:val="center"/>
          </w:tcPr>
          <w:p w14:paraId="3865842E" w14:textId="72704181" w:rsidR="005A1843" w:rsidRPr="00E81977" w:rsidRDefault="00122836" w:rsidP="005A1843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color w:val="000000" w:themeColor="text1"/>
                <w:sz w:val="22"/>
                <w:szCs w:val="22"/>
                <w:lang w:val="cs-CZ"/>
              </w:rPr>
              <w:t xml:space="preserve">s </w:t>
            </w:r>
            <w:proofErr w:type="gramStart"/>
            <w:r>
              <w:rPr>
                <w:color w:val="000000" w:themeColor="text1"/>
                <w:sz w:val="22"/>
                <w:szCs w:val="22"/>
                <w:lang w:val="cs-CZ"/>
              </w:rPr>
              <w:t>21%</w:t>
            </w:r>
            <w:proofErr w:type="gramEnd"/>
            <w:r>
              <w:rPr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</w:tr>
      <w:tr w:rsidR="001972EE" w:rsidRPr="00E81977" w14:paraId="2B21F70C" w14:textId="77777777" w:rsidTr="00CE3A62">
        <w:trPr>
          <w:trHeight w:val="287"/>
        </w:trPr>
        <w:tc>
          <w:tcPr>
            <w:tcW w:w="5335" w:type="dxa"/>
            <w:gridSpan w:val="4"/>
            <w:vMerge w:val="restart"/>
            <w:tcBorders>
              <w:top w:val="single" w:sz="4" w:space="0" w:color="FABF8F" w:themeColor="accent6" w:themeTint="99"/>
            </w:tcBorders>
            <w:shd w:val="clear" w:color="auto" w:fill="auto"/>
            <w:tcMar>
              <w:top w:w="0" w:type="dxa"/>
            </w:tcMar>
          </w:tcPr>
          <w:p w14:paraId="125D82EB" w14:textId="77777777" w:rsidR="005A1843" w:rsidRPr="00E81977" w:rsidRDefault="005A1843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FABF8F" w:themeColor="accent6" w:themeTint="99"/>
            </w:tcBorders>
            <w:shd w:val="clear" w:color="auto" w:fill="auto"/>
            <w:vAlign w:val="center"/>
          </w:tcPr>
          <w:p w14:paraId="28743ABA" w14:textId="77777777" w:rsidR="005A1843" w:rsidRPr="00E81977" w:rsidRDefault="005A1843" w:rsidP="005A1843">
            <w:pPr>
              <w:jc w:val="right"/>
              <w:rPr>
                <w:i/>
                <w:color w:val="000000" w:themeColor="text1"/>
                <w:sz w:val="22"/>
                <w:szCs w:val="22"/>
                <w:lang w:val="cs-CZ"/>
              </w:rPr>
            </w:pPr>
          </w:p>
          <w:p w14:paraId="0DFDC4BE" w14:textId="534D787F" w:rsidR="005A1843" w:rsidRPr="00E81977" w:rsidRDefault="005A1843" w:rsidP="005A1843">
            <w:pPr>
              <w:jc w:val="righ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i/>
                <w:color w:val="000000" w:themeColor="text1"/>
                <w:sz w:val="22"/>
                <w:szCs w:val="22"/>
                <w:lang w:val="cs-CZ"/>
              </w:rPr>
              <w:t>CENA CELKEM</w:t>
            </w:r>
            <w:r w:rsidR="006475A4">
              <w:rPr>
                <w:i/>
                <w:color w:val="000000" w:themeColor="text1"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783" w:type="dxa"/>
            <w:gridSpan w:val="2"/>
            <w:tcBorders>
              <w:top w:val="single" w:sz="4" w:space="0" w:color="FABF8F" w:themeColor="accent6" w:themeTint="99"/>
            </w:tcBorders>
            <w:shd w:val="clear" w:color="auto" w:fill="auto"/>
            <w:vAlign w:val="center"/>
          </w:tcPr>
          <w:p w14:paraId="5B717853" w14:textId="2BABF6FE" w:rsidR="005A1843" w:rsidRPr="00E81977" w:rsidRDefault="00A965C2" w:rsidP="005A1843">
            <w:pPr>
              <w:jc w:val="right"/>
              <w:rPr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color w:val="000000" w:themeColor="text1"/>
                <w:sz w:val="22"/>
                <w:szCs w:val="22"/>
                <w:lang w:val="cs-CZ"/>
              </w:rPr>
              <w:t>149.560,-</w:t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t xml:space="preserve"> Kč</w:t>
            </w:r>
          </w:p>
        </w:tc>
      </w:tr>
      <w:tr w:rsidR="00A965C2" w:rsidRPr="00E81977" w14:paraId="4E3767C1" w14:textId="77777777" w:rsidTr="001972EE">
        <w:trPr>
          <w:gridAfter w:val="5"/>
          <w:wAfter w:w="5940" w:type="dxa"/>
          <w:trHeight w:val="269"/>
        </w:trPr>
        <w:tc>
          <w:tcPr>
            <w:tcW w:w="5335" w:type="dxa"/>
            <w:gridSpan w:val="4"/>
            <w:vMerge/>
            <w:shd w:val="clear" w:color="auto" w:fill="auto"/>
            <w:tcMar>
              <w:top w:w="0" w:type="dxa"/>
            </w:tcMar>
          </w:tcPr>
          <w:p w14:paraId="510F5A9B" w14:textId="77777777" w:rsidR="00A965C2" w:rsidRPr="00E81977" w:rsidRDefault="00A965C2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6475A4" w:rsidRPr="00E81977" w14:paraId="364E725B" w14:textId="77777777" w:rsidTr="001972EE">
        <w:trPr>
          <w:gridAfter w:val="5"/>
          <w:wAfter w:w="5940" w:type="dxa"/>
          <w:trHeight w:val="376"/>
        </w:trPr>
        <w:tc>
          <w:tcPr>
            <w:tcW w:w="5335" w:type="dxa"/>
            <w:gridSpan w:val="4"/>
            <w:shd w:val="clear" w:color="auto" w:fill="auto"/>
            <w:tcMar>
              <w:top w:w="0" w:type="dxa"/>
            </w:tcMar>
          </w:tcPr>
          <w:p w14:paraId="3E9425DD" w14:textId="77777777" w:rsidR="006475A4" w:rsidRPr="00E81977" w:rsidRDefault="006475A4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5A1843" w:rsidRPr="00E81977" w14:paraId="6029449E" w14:textId="77777777" w:rsidTr="005A1843">
        <w:trPr>
          <w:trHeight w:val="372"/>
        </w:trPr>
        <w:tc>
          <w:tcPr>
            <w:tcW w:w="11275" w:type="dxa"/>
            <w:gridSpan w:val="9"/>
            <w:shd w:val="clear" w:color="auto" w:fill="auto"/>
            <w:tcMar>
              <w:top w:w="0" w:type="dxa"/>
            </w:tcMar>
          </w:tcPr>
          <w:p w14:paraId="7A85EF49" w14:textId="77777777" w:rsidR="005A1843" w:rsidRPr="00E81977" w:rsidRDefault="005A1843" w:rsidP="005A1843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7F39C8BD" w14:textId="77777777" w:rsidR="005A1843" w:rsidRPr="00E81977" w:rsidRDefault="005A1843" w:rsidP="005A1843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6D6F95D" w14:textId="28C7AF15" w:rsidR="005A1843" w:rsidRPr="00E81977" w:rsidRDefault="005A1843" w:rsidP="005A1843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E81977">
              <w:rPr>
                <w:b/>
                <w:color w:val="000000" w:themeColor="text1"/>
                <w:sz w:val="22"/>
                <w:szCs w:val="22"/>
                <w:lang w:val="cs-CZ"/>
              </w:rPr>
              <w:t>Razitko</w:t>
            </w:r>
            <w:proofErr w:type="spellEnd"/>
            <w:r w:rsidRPr="00E81977">
              <w:rPr>
                <w:b/>
                <w:color w:val="000000" w:themeColor="text1"/>
                <w:sz w:val="22"/>
                <w:szCs w:val="22"/>
                <w:lang w:val="cs-CZ"/>
              </w:rPr>
              <w:t xml:space="preserve"> a podpis: _________________________</w:t>
            </w:r>
            <w:r w:rsidR="00A965C2">
              <w:rPr>
                <w:b/>
                <w:color w:val="000000" w:themeColor="text1"/>
                <w:sz w:val="22"/>
                <w:szCs w:val="22"/>
                <w:lang w:val="cs-CZ"/>
              </w:rPr>
              <w:t xml:space="preserve">                                                   </w:t>
            </w:r>
          </w:p>
        </w:tc>
      </w:tr>
      <w:tr w:rsidR="005A1843" w:rsidRPr="00E81977" w14:paraId="18D3EFC1" w14:textId="77777777" w:rsidTr="005A1843">
        <w:trPr>
          <w:trHeight w:val="252"/>
        </w:trPr>
        <w:tc>
          <w:tcPr>
            <w:tcW w:w="11275" w:type="dxa"/>
            <w:gridSpan w:val="9"/>
            <w:shd w:val="clear" w:color="auto" w:fill="auto"/>
            <w:tcMar>
              <w:top w:w="0" w:type="dxa"/>
            </w:tcMar>
          </w:tcPr>
          <w:p w14:paraId="2A3A4774" w14:textId="77777777" w:rsidR="005A1843" w:rsidRPr="00E81977" w:rsidRDefault="005A1843" w:rsidP="005A1843">
            <w:pPr>
              <w:jc w:val="center"/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5A1843" w:rsidRPr="00E81977" w14:paraId="70761CD7" w14:textId="77777777" w:rsidTr="00CE3A62">
        <w:trPr>
          <w:trHeight w:val="113"/>
        </w:trPr>
        <w:tc>
          <w:tcPr>
            <w:tcW w:w="11275" w:type="dxa"/>
            <w:gridSpan w:val="9"/>
            <w:tcBorders>
              <w:bottom w:val="single" w:sz="4" w:space="0" w:color="FABF8F" w:themeColor="accent6" w:themeTint="99"/>
            </w:tcBorders>
            <w:shd w:val="clear" w:color="auto" w:fill="auto"/>
            <w:tcMar>
              <w:top w:w="0" w:type="dxa"/>
            </w:tcMar>
          </w:tcPr>
          <w:p w14:paraId="15A184F3" w14:textId="77777777" w:rsidR="005A1843" w:rsidRPr="00E81977" w:rsidRDefault="005A1843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5A1843" w:rsidRPr="00E81977" w14:paraId="5399A9E5" w14:textId="77777777" w:rsidTr="00CE3A62">
        <w:trPr>
          <w:trHeight w:val="290"/>
        </w:trPr>
        <w:tc>
          <w:tcPr>
            <w:tcW w:w="6649" w:type="dxa"/>
            <w:gridSpan w:val="5"/>
            <w:tcBorders>
              <w:top w:val="single" w:sz="4" w:space="0" w:color="FABF8F" w:themeColor="accent6" w:themeTint="99"/>
            </w:tcBorders>
            <w:shd w:val="clear" w:color="auto" w:fill="auto"/>
            <w:tcMar>
              <w:top w:w="0" w:type="dxa"/>
            </w:tcMar>
          </w:tcPr>
          <w:p w14:paraId="32E20941" w14:textId="3B7C8775" w:rsidR="00A965C2" w:rsidRPr="00A965C2" w:rsidRDefault="00A965C2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r w:rsidRPr="00A965C2">
              <w:rPr>
                <w:i/>
                <w:color w:val="000000" w:themeColor="text1"/>
                <w:sz w:val="22"/>
                <w:szCs w:val="22"/>
                <w:lang w:val="cs-CZ"/>
              </w:rPr>
              <w:t>D</w:t>
            </w: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ODAVATEL</w:t>
            </w:r>
            <w:r w:rsidRPr="00A965C2">
              <w:rPr>
                <w:i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7E948E65" w14:textId="77777777" w:rsidR="00A965C2" w:rsidRDefault="00A965C2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</w:p>
          <w:p w14:paraId="7E3D57A4" w14:textId="414FF11F" w:rsidR="005A1843" w:rsidRPr="00E81977" w:rsidRDefault="00A965C2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  <w:t>ADZ Jan Starý s.r.o.</w:t>
            </w:r>
          </w:p>
          <w:p w14:paraId="12583261" w14:textId="423E8F5A" w:rsidR="005A1843" w:rsidRPr="00A965C2" w:rsidRDefault="00A965C2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</w:pPr>
            <w:r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t>Ždánice 27, 28163, Kostelec nad Černými Lesy</w:t>
            </w:r>
            <w:r w:rsidR="005A1843"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br/>
              <w:t xml:space="preserve">IČ: </w:t>
            </w:r>
            <w:r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t>107 64 411</w:t>
            </w:r>
            <w:r w:rsidR="005A1843"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br/>
              <w:t xml:space="preserve">DIČ: </w:t>
            </w:r>
            <w:r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t>CZ10764411</w:t>
            </w:r>
            <w:r w:rsidR="005A1843"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br/>
              <w:t>Telefon:</w:t>
            </w:r>
            <w:r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t xml:space="preserve"> 778589959</w:t>
            </w:r>
            <w:r w:rsidR="005A1843"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br/>
            </w:r>
          </w:p>
          <w:p w14:paraId="5C917A32" w14:textId="77777777" w:rsidR="005A1843" w:rsidRPr="00E81977" w:rsidRDefault="005A1843" w:rsidP="005A1843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FABF8F" w:themeColor="accent6" w:themeTint="99"/>
            </w:tcBorders>
            <w:shd w:val="clear" w:color="auto" w:fill="auto"/>
          </w:tcPr>
          <w:p w14:paraId="11DFD922" w14:textId="77777777" w:rsidR="005A1843" w:rsidRPr="00E81977" w:rsidRDefault="005A1843" w:rsidP="00A965C2">
            <w:pPr>
              <w:pStyle w:val="DateandNumber"/>
              <w:jc w:val="left"/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5A1843" w:rsidRPr="00E81977" w14:paraId="26A46419" w14:textId="77777777" w:rsidTr="005A1843">
        <w:trPr>
          <w:trHeight w:val="290"/>
        </w:trPr>
        <w:tc>
          <w:tcPr>
            <w:tcW w:w="11275" w:type="dxa"/>
            <w:gridSpan w:val="9"/>
            <w:shd w:val="clear" w:color="auto" w:fill="FFFFFF" w:themeFill="background1"/>
            <w:tcMar>
              <w:top w:w="0" w:type="dxa"/>
            </w:tcMar>
            <w:vAlign w:val="center"/>
          </w:tcPr>
          <w:p w14:paraId="4917870A" w14:textId="750E5140" w:rsidR="005A1843" w:rsidRPr="00E81977" w:rsidRDefault="005A1843" w:rsidP="005A1843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i/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</w:tr>
    </w:tbl>
    <w:p w14:paraId="0BA0E847" w14:textId="77777777" w:rsidR="00BE1318" w:rsidRPr="00E81977" w:rsidRDefault="00BE1318" w:rsidP="00BE1318">
      <w:pPr>
        <w:tabs>
          <w:tab w:val="left" w:pos="974"/>
        </w:tabs>
        <w:rPr>
          <w:lang w:val="cs-CZ"/>
        </w:rPr>
      </w:pPr>
      <w:r w:rsidRPr="00E81977">
        <w:rPr>
          <w:lang w:val="cs-CZ"/>
        </w:rPr>
        <w:tab/>
      </w:r>
    </w:p>
    <w:p w14:paraId="36FBB36D" w14:textId="77777777" w:rsidR="00BE1318" w:rsidRPr="00E81977" w:rsidRDefault="00BE1318" w:rsidP="00BE1318">
      <w:pPr>
        <w:tabs>
          <w:tab w:val="left" w:pos="974"/>
        </w:tabs>
        <w:rPr>
          <w:lang w:val="cs-CZ"/>
        </w:rPr>
      </w:pPr>
    </w:p>
    <w:p w14:paraId="711F28F2" w14:textId="77777777" w:rsidR="007214E0" w:rsidRPr="00E81977" w:rsidRDefault="007214E0">
      <w:pPr>
        <w:rPr>
          <w:lang w:val="cs-CZ"/>
        </w:rPr>
      </w:pPr>
    </w:p>
    <w:sectPr w:rsidR="007214E0" w:rsidRPr="00E81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2"/>
    <w:rsid w:val="00027F8D"/>
    <w:rsid w:val="00122836"/>
    <w:rsid w:val="00171482"/>
    <w:rsid w:val="001972EE"/>
    <w:rsid w:val="003E4E40"/>
    <w:rsid w:val="004874ED"/>
    <w:rsid w:val="00504936"/>
    <w:rsid w:val="00527EF7"/>
    <w:rsid w:val="005A1843"/>
    <w:rsid w:val="0062226E"/>
    <w:rsid w:val="006475A4"/>
    <w:rsid w:val="00691895"/>
    <w:rsid w:val="006D31B0"/>
    <w:rsid w:val="007214E0"/>
    <w:rsid w:val="0073160C"/>
    <w:rsid w:val="007A77F0"/>
    <w:rsid w:val="009A0409"/>
    <w:rsid w:val="00A22F1A"/>
    <w:rsid w:val="00A965C2"/>
    <w:rsid w:val="00B9194E"/>
    <w:rsid w:val="00BE1318"/>
    <w:rsid w:val="00C7188D"/>
    <w:rsid w:val="00CE3A62"/>
    <w:rsid w:val="00D83D90"/>
    <w:rsid w:val="00E81977"/>
    <w:rsid w:val="00E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35A6"/>
  <w15:docId w15:val="{C6854E00-48B0-4F9C-B873-600B079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1318"/>
    <w:pPr>
      <w:spacing w:after="0" w:line="240" w:lineRule="auto"/>
    </w:pPr>
    <w:rPr>
      <w:rFonts w:eastAsia="Times New Roman" w:cs="Times New Roman"/>
      <w:color w:val="404040" w:themeColor="text1" w:themeTint="BF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eandNumber">
    <w:name w:val="Date and Number"/>
    <w:basedOn w:val="Normln"/>
    <w:qFormat/>
    <w:rsid w:val="00BE1318"/>
    <w:pPr>
      <w:spacing w:line="264" w:lineRule="auto"/>
      <w:jc w:val="right"/>
    </w:pPr>
    <w:rPr>
      <w:spacing w:val="4"/>
    </w:rPr>
  </w:style>
  <w:style w:type="paragraph" w:customStyle="1" w:styleId="Slogan">
    <w:name w:val="Slogan"/>
    <w:basedOn w:val="Normln"/>
    <w:qFormat/>
    <w:rsid w:val="00BE1318"/>
    <w:rPr>
      <w:i/>
      <w:spacing w:val="4"/>
      <w:sz w:val="14"/>
      <w:szCs w:val="18"/>
    </w:rPr>
  </w:style>
  <w:style w:type="paragraph" w:customStyle="1" w:styleId="ThankYou">
    <w:name w:val="Thank You"/>
    <w:basedOn w:val="Normln"/>
    <w:autoRedefine/>
    <w:qFormat/>
    <w:rsid w:val="00A965C2"/>
    <w:pPr>
      <w:framePr w:hSpace="180" w:wrap="around" w:vAnchor="text" w:hAnchor="margin" w:x="-695" w:y="-268"/>
      <w:spacing w:before="100"/>
    </w:pPr>
    <w:rPr>
      <w:b/>
      <w:i/>
      <w:color w:val="F79646" w:themeColor="accent6"/>
      <w:sz w:val="32"/>
      <w:szCs w:val="32"/>
    </w:rPr>
  </w:style>
  <w:style w:type="paragraph" w:customStyle="1" w:styleId="ColumnHeadings">
    <w:name w:val="Column Headings"/>
    <w:basedOn w:val="Normln"/>
    <w:autoRedefine/>
    <w:qFormat/>
    <w:rsid w:val="00BE1318"/>
    <w:pPr>
      <w:jc w:val="center"/>
    </w:pPr>
    <w:rPr>
      <w:rFonts w:asciiTheme="majorHAnsi" w:hAnsiTheme="majorHAnsi"/>
      <w:bCs/>
      <w:iCs/>
      <w:color w:val="000000" w:themeColor="text1"/>
      <w:sz w:val="22"/>
      <w:szCs w:val="22"/>
    </w:rPr>
  </w:style>
  <w:style w:type="paragraph" w:customStyle="1" w:styleId="Right-alignedtext">
    <w:name w:val="Right-aligned text"/>
    <w:basedOn w:val="Normln"/>
    <w:qFormat/>
    <w:rsid w:val="00BE1318"/>
    <w:pPr>
      <w:spacing w:line="240" w:lineRule="atLeast"/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1318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318"/>
    <w:rPr>
      <w:rFonts w:ascii="Tahoma" w:eastAsia="Times New Roman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iva\Downloads\cenova_nabidka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cenova_nabidka11.dotx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Martin Kahánek (ŘED)</cp:lastModifiedBy>
  <cp:revision>2</cp:revision>
  <dcterms:created xsi:type="dcterms:W3CDTF">2023-05-11T07:01:00Z</dcterms:created>
  <dcterms:modified xsi:type="dcterms:W3CDTF">2023-05-11T07:01:00Z</dcterms:modified>
</cp:coreProperties>
</file>