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471614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Zahradní technika PRINCL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47161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Milan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Princl</w:t>
            </w:r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47161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Koterovská 8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47161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71614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SOUSPL/1267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68D5" w:rsidP="0047161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471614">
              <w:rPr>
                <w:rFonts w:ascii="Arial" w:hAnsi="Arial" w:cs="Arial"/>
                <w:bCs/>
                <w:sz w:val="16"/>
                <w:szCs w:val="22"/>
              </w:rPr>
              <w:t>0.5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3C636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471614">
              <w:rPr>
                <w:rFonts w:ascii="Arial" w:hAnsi="Arial" w:cs="Arial"/>
                <w:b/>
                <w:sz w:val="20"/>
              </w:rPr>
              <w:t>č. 25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268D5" w:rsidRPr="00645541" w:rsidRDefault="00EC1645" w:rsidP="00645541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4268D5">
              <w:rPr>
                <w:rFonts w:ascii="Arial" w:hAnsi="Arial" w:cs="Arial"/>
                <w:szCs w:val="18"/>
              </w:rPr>
              <w:t>Obje</w:t>
            </w:r>
            <w:r w:rsidR="004268D5" w:rsidRPr="004268D5">
              <w:rPr>
                <w:rFonts w:ascii="Arial" w:hAnsi="Arial" w:cs="Arial"/>
                <w:szCs w:val="18"/>
              </w:rPr>
              <w:t>dnáváme u Vá</w:t>
            </w:r>
            <w:r w:rsidR="00645541">
              <w:rPr>
                <w:rFonts w:ascii="Arial" w:hAnsi="Arial" w:cs="Arial"/>
                <w:szCs w:val="18"/>
              </w:rPr>
              <w:t xml:space="preserve">s </w:t>
            </w:r>
            <w:r w:rsidR="00471614">
              <w:rPr>
                <w:rFonts w:ascii="Arial" w:hAnsi="Arial" w:cs="Arial"/>
                <w:szCs w:val="18"/>
              </w:rPr>
              <w:t>dodání zahradní techniky XT2 PR 95</w:t>
            </w:r>
          </w:p>
          <w:p w:rsidR="004268D5" w:rsidRDefault="004268D5" w:rsidP="004268D5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00594A" w:rsidRDefault="00471614" w:rsidP="004268D5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  <w:r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>Cena je celkem 112490</w:t>
            </w:r>
            <w:r w:rsidR="004268D5" w:rsidRPr="004268D5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>,-Kč</w:t>
            </w:r>
            <w:r w:rsidR="004268D5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 xml:space="preserve"> </w:t>
            </w:r>
            <w:r w:rsidR="00904F60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>v</w:t>
            </w:r>
            <w:r w:rsidR="00645541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>četně</w:t>
            </w:r>
            <w:r w:rsidR="004268D5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 xml:space="preserve"> </w:t>
            </w:r>
            <w:r w:rsidR="004268D5" w:rsidRPr="004268D5"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  <w:t>DPH.</w:t>
            </w:r>
          </w:p>
          <w:p w:rsidR="00471614" w:rsidRDefault="00471614" w:rsidP="004268D5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606 822 358</w:t>
            </w:r>
            <w:bookmarkStart w:id="0" w:name="_GoBack"/>
            <w:bookmarkEnd w:id="0"/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71614"/>
    <w:rsid w:val="0047239F"/>
    <w:rsid w:val="00595D51"/>
    <w:rsid w:val="00597324"/>
    <w:rsid w:val="005D466E"/>
    <w:rsid w:val="005F4CA4"/>
    <w:rsid w:val="0060045B"/>
    <w:rsid w:val="00645541"/>
    <w:rsid w:val="0071703B"/>
    <w:rsid w:val="00742CD8"/>
    <w:rsid w:val="007B539C"/>
    <w:rsid w:val="00904F60"/>
    <w:rsid w:val="00996CA3"/>
    <w:rsid w:val="009C2EBC"/>
    <w:rsid w:val="009C3960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261BA"/>
    <w:rsid w:val="00E729F6"/>
    <w:rsid w:val="00E87BBA"/>
    <w:rsid w:val="00EC1645"/>
    <w:rsid w:val="00EE563E"/>
    <w:rsid w:val="00EE6588"/>
    <w:rsid w:val="00EE7E90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378E8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2023-05-10T11:18:00Z</cp:lastPrinted>
  <dcterms:created xsi:type="dcterms:W3CDTF">2023-05-10T11:18:00Z</dcterms:created>
  <dcterms:modified xsi:type="dcterms:W3CDTF">2023-05-10T11:18:00Z</dcterms:modified>
</cp:coreProperties>
</file>