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C6BC5A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220B">
                  <w:rPr>
                    <w:rFonts w:eastAsia="Arial Unicode MS"/>
                  </w:rPr>
                  <w:t>SPO</w:t>
                </w:r>
                <w:r w:rsidR="0076002F">
                  <w:rPr>
                    <w:rFonts w:eastAsia="Arial Unicode MS"/>
                  </w:rPr>
                  <w:t>/</w:t>
                </w:r>
                <w:r w:rsidR="004F102A">
                  <w:rPr>
                    <w:rFonts w:eastAsia="Arial Unicode MS"/>
                  </w:rPr>
                  <w:t>12</w:t>
                </w:r>
                <w:r w:rsidR="00AF52D1">
                  <w:rPr>
                    <w:rFonts w:eastAsia="Arial Unicode MS"/>
                  </w:rPr>
                  <w:t>3</w:t>
                </w:r>
                <w:r w:rsidR="0076002F">
                  <w:rPr>
                    <w:rFonts w:eastAsia="Arial Unicode MS"/>
                  </w:rPr>
                  <w:t>/202</w:t>
                </w:r>
                <w:r w:rsidR="00A02707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5D334C5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4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F52D1">
                  <w:rPr>
                    <w:rFonts w:eastAsia="Arial Unicode MS"/>
                    <w:sz w:val="18"/>
                    <w:szCs w:val="18"/>
                  </w:rPr>
                  <w:t>21.04.2023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F68BD36" w14:textId="77777777" w:rsidR="000A7716" w:rsidRDefault="00DF0759" w:rsidP="00CD1A1D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  <w:r w:rsidR="00AF52D1">
              <w:rPr>
                <w:bCs/>
                <w:noProof/>
                <w:sz w:val="18"/>
                <w:szCs w:val="18"/>
              </w:rPr>
              <w:t>Pokojovky</w:t>
            </w:r>
            <w:r w:rsidR="00CD1A1D">
              <w:rPr>
                <w:bCs/>
                <w:noProof/>
                <w:sz w:val="18"/>
                <w:szCs w:val="18"/>
              </w:rPr>
              <w:t xml:space="preserve"> s.r.o.</w:t>
            </w:r>
          </w:p>
          <w:p w14:paraId="542610DE" w14:textId="3A2242C8" w:rsidR="00DB4C19" w:rsidRDefault="00CD1A1D" w:rsidP="00CD1A1D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</w:t>
            </w:r>
            <w:r w:rsidR="00DF0759"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002604">
              <w:rPr>
                <w:bCs/>
                <w:noProof/>
                <w:sz w:val="18"/>
                <w:szCs w:val="18"/>
              </w:rPr>
              <w:t>Pod Kaštany 9, 160</w:t>
            </w:r>
            <w:r w:rsidR="00757ECF">
              <w:rPr>
                <w:bCs/>
                <w:noProof/>
                <w:sz w:val="18"/>
                <w:szCs w:val="18"/>
              </w:rPr>
              <w:t xml:space="preserve"> 00  Praha 6</w:t>
            </w:r>
          </w:p>
          <w:p w14:paraId="7012570D" w14:textId="533877FC" w:rsidR="00DB4C19" w:rsidRPr="005C332E" w:rsidRDefault="00DB4C19" w:rsidP="009B4F78">
            <w:pPr>
              <w:spacing w:after="0" w:line="360" w:lineRule="auto"/>
              <w:rPr>
                <w:b/>
                <w:noProof/>
                <w:sz w:val="18"/>
                <w:szCs w:val="18"/>
              </w:rPr>
            </w:pPr>
            <w:r w:rsidRPr="00DB4C19">
              <w:rPr>
                <w:b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002604">
              <w:rPr>
                <w:bCs/>
                <w:noProof/>
                <w:sz w:val="18"/>
                <w:szCs w:val="18"/>
              </w:rPr>
              <w:t>08034273</w:t>
            </w:r>
          </w:p>
          <w:p w14:paraId="36F81AD0" w14:textId="28A56208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E56C28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002604">
                  <w:rPr>
                    <w:bCs/>
                    <w:noProof/>
                    <w:sz w:val="18"/>
                    <w:szCs w:val="18"/>
                  </w:rPr>
                  <w:t>08034273</w:t>
                </w:r>
              </w:sdtContent>
            </w:sdt>
          </w:p>
          <w:p w14:paraId="73231020" w14:textId="5DB880C6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056C3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CB72CC">
                  <w:rPr>
                    <w:bCs/>
                    <w:noProof/>
                    <w:sz w:val="18"/>
                    <w:szCs w:val="18"/>
                  </w:rPr>
                  <w:t>ahoj</w:t>
                </w:r>
                <w:r w:rsidR="009A2530">
                  <w:rPr>
                    <w:bCs/>
                    <w:noProof/>
                    <w:sz w:val="18"/>
                    <w:szCs w:val="18"/>
                  </w:rPr>
                  <w:t>@pokojovky.co/</w:t>
                </w:r>
                <w:r w:rsidR="004E5370">
                  <w:rPr>
                    <w:bCs/>
                    <w:noProof/>
                    <w:sz w:val="18"/>
                    <w:szCs w:val="18"/>
                  </w:rPr>
                  <w:t>tel.</w:t>
                </w:r>
                <w:r w:rsidR="00625B60">
                  <w:rPr>
                    <w:bCs/>
                    <w:noProof/>
                    <w:sz w:val="18"/>
                    <w:szCs w:val="18"/>
                  </w:rPr>
                  <w:t>: 721 660 222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2E06F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5D90742D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E236C9">
                  <w:rPr>
                    <w:bCs/>
                    <w:noProof/>
                    <w:sz w:val="18"/>
                    <w:szCs w:val="18"/>
                  </w:rPr>
                  <w:t>110/2, 110 00  Praha 1</w:t>
                </w:r>
              </w:sdtContent>
            </w:sdt>
          </w:p>
          <w:p w14:paraId="063E96DD" w14:textId="524AC0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C493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10D141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C4930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466A2995" w14:textId="507FF55A" w:rsidR="00AB7418" w:rsidRPr="00312941" w:rsidRDefault="005A01B0" w:rsidP="00514AD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Květiny do prohlídko</w:t>
                </w:r>
                <w:r w:rsidR="0050472C">
                  <w:rPr>
                    <w:noProof/>
                    <w:sz w:val="18"/>
                    <w:szCs w:val="18"/>
                  </w:rPr>
                  <w:t>vé trasy Klementina</w:t>
                </w:r>
              </w:p>
              <w:p w14:paraId="2B2CBF68" w14:textId="398FB5FA" w:rsidR="00DF0759" w:rsidRPr="00312941" w:rsidRDefault="00E812F6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201B26F8" w14:textId="35C8847D" w:rsidR="00173825" w:rsidRDefault="00B85717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50472C">
              <w:rPr>
                <w:bCs/>
                <w:noProof/>
                <w:sz w:val="18"/>
                <w:szCs w:val="18"/>
              </w:rPr>
              <w:t>54.970</w:t>
            </w:r>
            <w:r w:rsidR="00AD3953">
              <w:rPr>
                <w:bCs/>
                <w:noProof/>
                <w:sz w:val="18"/>
                <w:szCs w:val="18"/>
              </w:rPr>
              <w:t>,</w:t>
            </w:r>
            <w:r w:rsidR="00DC2F02">
              <w:rPr>
                <w:bCs/>
                <w:noProof/>
                <w:sz w:val="18"/>
                <w:szCs w:val="18"/>
              </w:rPr>
              <w:t>00</w:t>
            </w:r>
            <w:r w:rsidR="00972D46">
              <w:rPr>
                <w:bCs/>
                <w:noProof/>
                <w:sz w:val="18"/>
                <w:szCs w:val="18"/>
              </w:rPr>
              <w:t xml:space="preserve"> Kč</w:t>
            </w:r>
          </w:p>
          <w:p w14:paraId="76D1B18A" w14:textId="2D8A65AE" w:rsidR="00B85717" w:rsidRDefault="0085335C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85335C">
              <w:rPr>
                <w:b/>
                <w:noProof/>
                <w:sz w:val="18"/>
                <w:szCs w:val="18"/>
              </w:rPr>
              <w:t>Vč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etně DPH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1B82C634" w14:textId="77777777" w:rsidR="00BB24AC" w:rsidRPr="00B85717" w:rsidRDefault="00BB24AC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5CE96B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E03247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6BD386A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E0324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04EE2177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E0324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586DEF6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773673">
              <w:rPr>
                <w:rFonts w:eastAsia="Arial Unicode MS"/>
                <w:bCs/>
                <w:kern w:val="1"/>
                <w:sz w:val="18"/>
                <w:szCs w:val="18"/>
              </w:rPr>
              <w:t>2</w:t>
            </w:r>
            <w:r w:rsidR="00E14632">
              <w:rPr>
                <w:rFonts w:eastAsia="Arial Unicode MS"/>
                <w:bCs/>
                <w:kern w:val="1"/>
                <w:sz w:val="18"/>
                <w:szCs w:val="18"/>
              </w:rPr>
              <w:t>1</w:t>
            </w:r>
            <w:r w:rsidR="00773673">
              <w:rPr>
                <w:rFonts w:eastAsia="Arial Unicode MS"/>
                <w:bCs/>
                <w:kern w:val="1"/>
                <w:sz w:val="18"/>
                <w:szCs w:val="18"/>
              </w:rPr>
              <w:t>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146CE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6FDF8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1D2D6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00AF" w14:textId="77777777" w:rsidR="001224C4" w:rsidRDefault="001224C4" w:rsidP="009953D5">
      <w:r>
        <w:separator/>
      </w:r>
    </w:p>
    <w:p w14:paraId="47FD09F9" w14:textId="77777777" w:rsidR="001224C4" w:rsidRDefault="001224C4" w:rsidP="009953D5"/>
  </w:endnote>
  <w:endnote w:type="continuationSeparator" w:id="0">
    <w:p w14:paraId="7A4BEEE0" w14:textId="77777777" w:rsidR="001224C4" w:rsidRDefault="001224C4" w:rsidP="009953D5">
      <w:r>
        <w:continuationSeparator/>
      </w:r>
    </w:p>
    <w:p w14:paraId="4E17F31F" w14:textId="77777777" w:rsidR="001224C4" w:rsidRDefault="001224C4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D1175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5A4CE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BCE2" w14:textId="77777777" w:rsidR="001224C4" w:rsidRDefault="001224C4" w:rsidP="009953D5">
      <w:r>
        <w:separator/>
      </w:r>
    </w:p>
    <w:p w14:paraId="150DEC44" w14:textId="77777777" w:rsidR="001224C4" w:rsidRDefault="001224C4" w:rsidP="009953D5"/>
  </w:footnote>
  <w:footnote w:type="continuationSeparator" w:id="0">
    <w:p w14:paraId="3DA2DCA6" w14:textId="77777777" w:rsidR="001224C4" w:rsidRDefault="001224C4" w:rsidP="009953D5">
      <w:r>
        <w:continuationSeparator/>
      </w:r>
    </w:p>
    <w:p w14:paraId="2BF7973C" w14:textId="77777777" w:rsidR="001224C4" w:rsidRDefault="001224C4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604"/>
    <w:rsid w:val="000056ED"/>
    <w:rsid w:val="00026C34"/>
    <w:rsid w:val="00034DC2"/>
    <w:rsid w:val="000438D1"/>
    <w:rsid w:val="00054980"/>
    <w:rsid w:val="00056C31"/>
    <w:rsid w:val="000800BD"/>
    <w:rsid w:val="00082AD8"/>
    <w:rsid w:val="00084935"/>
    <w:rsid w:val="000A3475"/>
    <w:rsid w:val="000A7716"/>
    <w:rsid w:val="000C4677"/>
    <w:rsid w:val="000F07EA"/>
    <w:rsid w:val="000F748B"/>
    <w:rsid w:val="00100C62"/>
    <w:rsid w:val="001218C9"/>
    <w:rsid w:val="001224C4"/>
    <w:rsid w:val="0015597E"/>
    <w:rsid w:val="00167075"/>
    <w:rsid w:val="00170893"/>
    <w:rsid w:val="00173327"/>
    <w:rsid w:val="00173825"/>
    <w:rsid w:val="00174C90"/>
    <w:rsid w:val="00181B17"/>
    <w:rsid w:val="00181F6F"/>
    <w:rsid w:val="00190F33"/>
    <w:rsid w:val="001C691B"/>
    <w:rsid w:val="001D2DDD"/>
    <w:rsid w:val="001D3176"/>
    <w:rsid w:val="001D3F14"/>
    <w:rsid w:val="001E2F4E"/>
    <w:rsid w:val="001E3FED"/>
    <w:rsid w:val="001F235E"/>
    <w:rsid w:val="001F7022"/>
    <w:rsid w:val="0020643A"/>
    <w:rsid w:val="00206F1B"/>
    <w:rsid w:val="00212ECA"/>
    <w:rsid w:val="002148FA"/>
    <w:rsid w:val="00223FE4"/>
    <w:rsid w:val="00232338"/>
    <w:rsid w:val="0024203C"/>
    <w:rsid w:val="00242102"/>
    <w:rsid w:val="00243271"/>
    <w:rsid w:val="00245C4F"/>
    <w:rsid w:val="002466F3"/>
    <w:rsid w:val="00287313"/>
    <w:rsid w:val="00295CA4"/>
    <w:rsid w:val="002A6253"/>
    <w:rsid w:val="002A6EF9"/>
    <w:rsid w:val="002B66C8"/>
    <w:rsid w:val="002D2E43"/>
    <w:rsid w:val="002D5453"/>
    <w:rsid w:val="00312941"/>
    <w:rsid w:val="00312C34"/>
    <w:rsid w:val="00317869"/>
    <w:rsid w:val="0033083E"/>
    <w:rsid w:val="003347F1"/>
    <w:rsid w:val="0034311D"/>
    <w:rsid w:val="00372DA6"/>
    <w:rsid w:val="003743DD"/>
    <w:rsid w:val="003762C6"/>
    <w:rsid w:val="00381CCA"/>
    <w:rsid w:val="00382080"/>
    <w:rsid w:val="00386E0F"/>
    <w:rsid w:val="003C7FF2"/>
    <w:rsid w:val="003D62D5"/>
    <w:rsid w:val="003E2580"/>
    <w:rsid w:val="00404B7A"/>
    <w:rsid w:val="0041012B"/>
    <w:rsid w:val="00412B22"/>
    <w:rsid w:val="004170E6"/>
    <w:rsid w:val="00461ADA"/>
    <w:rsid w:val="00464BE9"/>
    <w:rsid w:val="00467355"/>
    <w:rsid w:val="00470ACE"/>
    <w:rsid w:val="0049418B"/>
    <w:rsid w:val="00494CC8"/>
    <w:rsid w:val="004A248B"/>
    <w:rsid w:val="004D4F2E"/>
    <w:rsid w:val="004E29B6"/>
    <w:rsid w:val="004E382E"/>
    <w:rsid w:val="004E4333"/>
    <w:rsid w:val="004E5370"/>
    <w:rsid w:val="004E6060"/>
    <w:rsid w:val="004F102A"/>
    <w:rsid w:val="004F1BB5"/>
    <w:rsid w:val="004F212A"/>
    <w:rsid w:val="0050472C"/>
    <w:rsid w:val="005056B2"/>
    <w:rsid w:val="00514AD8"/>
    <w:rsid w:val="00516248"/>
    <w:rsid w:val="00522978"/>
    <w:rsid w:val="00524617"/>
    <w:rsid w:val="00525A43"/>
    <w:rsid w:val="00537383"/>
    <w:rsid w:val="0055101D"/>
    <w:rsid w:val="00554311"/>
    <w:rsid w:val="00564378"/>
    <w:rsid w:val="00564493"/>
    <w:rsid w:val="005669E6"/>
    <w:rsid w:val="00572620"/>
    <w:rsid w:val="00576AE7"/>
    <w:rsid w:val="00583D2C"/>
    <w:rsid w:val="005934A1"/>
    <w:rsid w:val="0059426B"/>
    <w:rsid w:val="005954E9"/>
    <w:rsid w:val="005956D2"/>
    <w:rsid w:val="005A01B0"/>
    <w:rsid w:val="005B4E4E"/>
    <w:rsid w:val="005B582C"/>
    <w:rsid w:val="005B6DF7"/>
    <w:rsid w:val="005C332E"/>
    <w:rsid w:val="005C3EC1"/>
    <w:rsid w:val="005C4778"/>
    <w:rsid w:val="005C5B55"/>
    <w:rsid w:val="005E3F27"/>
    <w:rsid w:val="005E5F14"/>
    <w:rsid w:val="005E7EA4"/>
    <w:rsid w:val="005F6E78"/>
    <w:rsid w:val="00605121"/>
    <w:rsid w:val="00623CB6"/>
    <w:rsid w:val="00625B60"/>
    <w:rsid w:val="00627729"/>
    <w:rsid w:val="00632857"/>
    <w:rsid w:val="006520D5"/>
    <w:rsid w:val="00654E4E"/>
    <w:rsid w:val="00657201"/>
    <w:rsid w:val="0066490E"/>
    <w:rsid w:val="00672D51"/>
    <w:rsid w:val="006759C0"/>
    <w:rsid w:val="00682198"/>
    <w:rsid w:val="00683D38"/>
    <w:rsid w:val="006964CC"/>
    <w:rsid w:val="006A40C8"/>
    <w:rsid w:val="006B539F"/>
    <w:rsid w:val="006C4B60"/>
    <w:rsid w:val="006C6922"/>
    <w:rsid w:val="006D7C1F"/>
    <w:rsid w:val="006F044B"/>
    <w:rsid w:val="006F6467"/>
    <w:rsid w:val="00703BE7"/>
    <w:rsid w:val="00710033"/>
    <w:rsid w:val="00735008"/>
    <w:rsid w:val="0075139B"/>
    <w:rsid w:val="00757ECF"/>
    <w:rsid w:val="0076002F"/>
    <w:rsid w:val="00773673"/>
    <w:rsid w:val="007757D6"/>
    <w:rsid w:val="007800BE"/>
    <w:rsid w:val="007C7B21"/>
    <w:rsid w:val="008016E3"/>
    <w:rsid w:val="008021EF"/>
    <w:rsid w:val="00806643"/>
    <w:rsid w:val="00817081"/>
    <w:rsid w:val="00827B43"/>
    <w:rsid w:val="0085335C"/>
    <w:rsid w:val="008633F0"/>
    <w:rsid w:val="008640EF"/>
    <w:rsid w:val="00872A1E"/>
    <w:rsid w:val="00883FBD"/>
    <w:rsid w:val="008910E1"/>
    <w:rsid w:val="00894D34"/>
    <w:rsid w:val="008B22E7"/>
    <w:rsid w:val="008C2EEF"/>
    <w:rsid w:val="008C3E35"/>
    <w:rsid w:val="008C4930"/>
    <w:rsid w:val="008D0E15"/>
    <w:rsid w:val="008D5755"/>
    <w:rsid w:val="008E4A92"/>
    <w:rsid w:val="008F186A"/>
    <w:rsid w:val="008F4FD0"/>
    <w:rsid w:val="00912182"/>
    <w:rsid w:val="009266C7"/>
    <w:rsid w:val="00933491"/>
    <w:rsid w:val="00936C52"/>
    <w:rsid w:val="00937723"/>
    <w:rsid w:val="00940CBD"/>
    <w:rsid w:val="00941BF7"/>
    <w:rsid w:val="009462AD"/>
    <w:rsid w:val="0096683D"/>
    <w:rsid w:val="00972D46"/>
    <w:rsid w:val="00972DE8"/>
    <w:rsid w:val="00974831"/>
    <w:rsid w:val="00980CF4"/>
    <w:rsid w:val="0099185E"/>
    <w:rsid w:val="009953D5"/>
    <w:rsid w:val="009A0116"/>
    <w:rsid w:val="009A1544"/>
    <w:rsid w:val="009A2530"/>
    <w:rsid w:val="009A6223"/>
    <w:rsid w:val="009A75D1"/>
    <w:rsid w:val="009B212D"/>
    <w:rsid w:val="009B3C5C"/>
    <w:rsid w:val="009B4F78"/>
    <w:rsid w:val="009C238F"/>
    <w:rsid w:val="009C2B5E"/>
    <w:rsid w:val="009E3F81"/>
    <w:rsid w:val="009E6B9E"/>
    <w:rsid w:val="009E77F5"/>
    <w:rsid w:val="00A02707"/>
    <w:rsid w:val="00A06C8C"/>
    <w:rsid w:val="00A1647F"/>
    <w:rsid w:val="00A17617"/>
    <w:rsid w:val="00A25FB3"/>
    <w:rsid w:val="00A36EF4"/>
    <w:rsid w:val="00A370AA"/>
    <w:rsid w:val="00A373B9"/>
    <w:rsid w:val="00A6036B"/>
    <w:rsid w:val="00A91127"/>
    <w:rsid w:val="00A93815"/>
    <w:rsid w:val="00AA34F3"/>
    <w:rsid w:val="00AB7418"/>
    <w:rsid w:val="00AC04B3"/>
    <w:rsid w:val="00AD3953"/>
    <w:rsid w:val="00AD63C1"/>
    <w:rsid w:val="00AD6800"/>
    <w:rsid w:val="00AE26DC"/>
    <w:rsid w:val="00AE572A"/>
    <w:rsid w:val="00AE5DB1"/>
    <w:rsid w:val="00AF1608"/>
    <w:rsid w:val="00AF4195"/>
    <w:rsid w:val="00AF52D1"/>
    <w:rsid w:val="00B0472E"/>
    <w:rsid w:val="00B1090F"/>
    <w:rsid w:val="00B131A0"/>
    <w:rsid w:val="00B135B6"/>
    <w:rsid w:val="00B137AD"/>
    <w:rsid w:val="00B15724"/>
    <w:rsid w:val="00B2243A"/>
    <w:rsid w:val="00B37AD1"/>
    <w:rsid w:val="00B425D9"/>
    <w:rsid w:val="00B57497"/>
    <w:rsid w:val="00B718B0"/>
    <w:rsid w:val="00B72CEA"/>
    <w:rsid w:val="00B818E1"/>
    <w:rsid w:val="00B81DC9"/>
    <w:rsid w:val="00B85717"/>
    <w:rsid w:val="00B91C74"/>
    <w:rsid w:val="00BA2C92"/>
    <w:rsid w:val="00BB0CBB"/>
    <w:rsid w:val="00BB24AC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7B47"/>
    <w:rsid w:val="00C9753B"/>
    <w:rsid w:val="00C97A64"/>
    <w:rsid w:val="00CA21B9"/>
    <w:rsid w:val="00CA7AC6"/>
    <w:rsid w:val="00CB72CC"/>
    <w:rsid w:val="00CB7EF1"/>
    <w:rsid w:val="00CD0ADA"/>
    <w:rsid w:val="00CD1A1D"/>
    <w:rsid w:val="00CD74F7"/>
    <w:rsid w:val="00CE14E4"/>
    <w:rsid w:val="00CE2DD5"/>
    <w:rsid w:val="00CF2862"/>
    <w:rsid w:val="00D001D5"/>
    <w:rsid w:val="00D17B67"/>
    <w:rsid w:val="00D30FCA"/>
    <w:rsid w:val="00D350C1"/>
    <w:rsid w:val="00D47F27"/>
    <w:rsid w:val="00D50509"/>
    <w:rsid w:val="00D67E0B"/>
    <w:rsid w:val="00D73638"/>
    <w:rsid w:val="00D74BFD"/>
    <w:rsid w:val="00D77169"/>
    <w:rsid w:val="00D773D0"/>
    <w:rsid w:val="00D7788F"/>
    <w:rsid w:val="00D822A3"/>
    <w:rsid w:val="00D94793"/>
    <w:rsid w:val="00D95099"/>
    <w:rsid w:val="00DA1327"/>
    <w:rsid w:val="00DA2F12"/>
    <w:rsid w:val="00DA63AF"/>
    <w:rsid w:val="00DB2A3C"/>
    <w:rsid w:val="00DB4C19"/>
    <w:rsid w:val="00DC2F02"/>
    <w:rsid w:val="00DC58A6"/>
    <w:rsid w:val="00DE19A5"/>
    <w:rsid w:val="00DE7093"/>
    <w:rsid w:val="00DF05AC"/>
    <w:rsid w:val="00DF0759"/>
    <w:rsid w:val="00E0027C"/>
    <w:rsid w:val="00E03247"/>
    <w:rsid w:val="00E14632"/>
    <w:rsid w:val="00E14C36"/>
    <w:rsid w:val="00E2032D"/>
    <w:rsid w:val="00E236C9"/>
    <w:rsid w:val="00E27100"/>
    <w:rsid w:val="00E42C64"/>
    <w:rsid w:val="00E545A8"/>
    <w:rsid w:val="00E56C28"/>
    <w:rsid w:val="00E61316"/>
    <w:rsid w:val="00E812F6"/>
    <w:rsid w:val="00E947EB"/>
    <w:rsid w:val="00E96296"/>
    <w:rsid w:val="00EA161A"/>
    <w:rsid w:val="00EA220B"/>
    <w:rsid w:val="00EB1AE6"/>
    <w:rsid w:val="00EB448B"/>
    <w:rsid w:val="00EB6FDD"/>
    <w:rsid w:val="00EC0F1A"/>
    <w:rsid w:val="00EC42B4"/>
    <w:rsid w:val="00EC42F5"/>
    <w:rsid w:val="00ED03DE"/>
    <w:rsid w:val="00EE75A4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0F07"/>
    <w:rsid w:val="00F441C0"/>
    <w:rsid w:val="00F44E28"/>
    <w:rsid w:val="00F51DA7"/>
    <w:rsid w:val="00F5253C"/>
    <w:rsid w:val="00F55679"/>
    <w:rsid w:val="00F56932"/>
    <w:rsid w:val="00F5733E"/>
    <w:rsid w:val="00F8062C"/>
    <w:rsid w:val="00F8201B"/>
    <w:rsid w:val="00F845DD"/>
    <w:rsid w:val="00F86079"/>
    <w:rsid w:val="00F9024E"/>
    <w:rsid w:val="00F91B05"/>
    <w:rsid w:val="00FA2A94"/>
    <w:rsid w:val="00FC0679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2B6D"/>
    <w:rsid w:val="000A7DCC"/>
    <w:rsid w:val="000D4583"/>
    <w:rsid w:val="001209EE"/>
    <w:rsid w:val="0012388A"/>
    <w:rsid w:val="001C14A1"/>
    <w:rsid w:val="00320C3C"/>
    <w:rsid w:val="0035471E"/>
    <w:rsid w:val="00382AD2"/>
    <w:rsid w:val="003C46AD"/>
    <w:rsid w:val="003E652C"/>
    <w:rsid w:val="005024C7"/>
    <w:rsid w:val="005A0AEF"/>
    <w:rsid w:val="006415B1"/>
    <w:rsid w:val="006657D6"/>
    <w:rsid w:val="006A5FEF"/>
    <w:rsid w:val="006E35D9"/>
    <w:rsid w:val="00711EDF"/>
    <w:rsid w:val="00735CB6"/>
    <w:rsid w:val="00764C9D"/>
    <w:rsid w:val="007A363D"/>
    <w:rsid w:val="007C407D"/>
    <w:rsid w:val="00891C65"/>
    <w:rsid w:val="008947AA"/>
    <w:rsid w:val="008D1305"/>
    <w:rsid w:val="00A0325A"/>
    <w:rsid w:val="00B41902"/>
    <w:rsid w:val="00B55AA1"/>
    <w:rsid w:val="00BA3B0D"/>
    <w:rsid w:val="00C36492"/>
    <w:rsid w:val="00CC1DF3"/>
    <w:rsid w:val="00D37ED7"/>
    <w:rsid w:val="00D64E98"/>
    <w:rsid w:val="00D656A4"/>
    <w:rsid w:val="00DB0995"/>
    <w:rsid w:val="00E0214C"/>
    <w:rsid w:val="00E100BE"/>
    <w:rsid w:val="00EC5CDA"/>
    <w:rsid w:val="00F444A0"/>
    <w:rsid w:val="00F76A10"/>
    <w:rsid w:val="00FA482A"/>
    <w:rsid w:val="00FC500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6EA12-D290-4300-986B-7A164997723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29C96B80-DEB8-4D4E-9E66-C350C4BC5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34EC7-D2BD-43CA-9913-48FD44C55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2023-05-10T11:08:00Z</dcterms:created>
  <dcterms:modified xsi:type="dcterms:W3CDTF">2023-05-10T11:08:00Z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