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05281" w14:textId="77777777" w:rsidR="00046558" w:rsidRPr="00391805" w:rsidRDefault="00046558">
      <w:pPr>
        <w:pStyle w:val="Nadpis1"/>
        <w:rPr>
          <w:sz w:val="20"/>
          <w:szCs w:val="20"/>
        </w:rPr>
      </w:pPr>
      <w:r w:rsidRPr="00391805">
        <w:rPr>
          <w:sz w:val="20"/>
          <w:szCs w:val="20"/>
        </w:rPr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046558" w14:paraId="0B7FD971" w14:textId="77777777">
        <w:tblPrEx>
          <w:tblCellMar>
            <w:top w:w="0" w:type="dxa"/>
            <w:bottom w:w="0" w:type="dxa"/>
          </w:tblCellMar>
        </w:tblPrEx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749FD33" w14:textId="77777777" w:rsidR="00046558" w:rsidRDefault="00046558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ODBĚRATEL:</w:t>
            </w:r>
          </w:p>
          <w:p w14:paraId="5C835B4D" w14:textId="77777777" w:rsidR="00046558" w:rsidRDefault="000465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65287A5" w14:textId="77777777" w:rsidR="00046558" w:rsidRDefault="00046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Krajské státní zastupitelství Ústí nad Labem</w:t>
            </w:r>
          </w:p>
          <w:p w14:paraId="172A8349" w14:textId="77777777" w:rsidR="00046558" w:rsidRDefault="00046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Dlouhá 1/12</w:t>
            </w:r>
          </w:p>
          <w:p w14:paraId="54FB3FCA" w14:textId="77777777" w:rsidR="00046558" w:rsidRDefault="00046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 85 Ústí nad Labem</w:t>
            </w:r>
          </w:p>
          <w:p w14:paraId="45CB1208" w14:textId="77777777" w:rsidR="00046558" w:rsidRDefault="0004655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7F9B18" w14:textId="77777777" w:rsidR="00046558" w:rsidRDefault="00046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Účet: 1723411 / 0710</w:t>
            </w:r>
          </w:p>
          <w:p w14:paraId="2C6DA78F" w14:textId="77777777" w:rsidR="00046558" w:rsidRDefault="0004655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C1E980" w14:textId="77777777" w:rsidR="00046558" w:rsidRDefault="000465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B279116" w14:textId="77777777" w:rsidR="00046558" w:rsidRDefault="0004655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IČ:  </w:t>
            </w:r>
            <w:r>
              <w:rPr>
                <w:rFonts w:ascii="Arial" w:hAnsi="Arial" w:cs="Arial"/>
                <w:sz w:val="20"/>
                <w:szCs w:val="20"/>
              </w:rPr>
              <w:t>00026042</w:t>
            </w:r>
          </w:p>
          <w:p w14:paraId="37F60509" w14:textId="77777777" w:rsidR="00046558" w:rsidRDefault="00046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2BF079" w14:textId="77777777" w:rsidR="00046558" w:rsidRDefault="0004655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Číslo objednávky: </w:t>
            </w:r>
          </w:p>
          <w:p w14:paraId="54B559BA" w14:textId="77777777" w:rsidR="00046558" w:rsidRDefault="0004655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 / OBJOST1 / 77</w:t>
            </w:r>
          </w:p>
          <w:p w14:paraId="4C401381" w14:textId="77777777" w:rsidR="00046558" w:rsidRDefault="0004655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391B06" w14:textId="77777777" w:rsidR="00046558" w:rsidRDefault="00046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Spisová značka:</w:t>
            </w:r>
          </w:p>
          <w:p w14:paraId="16CE82E2" w14:textId="77777777" w:rsidR="00046558" w:rsidRDefault="00046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 SPR 73/2023</w:t>
            </w:r>
          </w:p>
        </w:tc>
      </w:tr>
      <w:tr w:rsidR="00046558" w14:paraId="20AA76B7" w14:textId="77777777">
        <w:tblPrEx>
          <w:tblCellMar>
            <w:top w:w="0" w:type="dxa"/>
            <w:bottom w:w="0" w:type="dxa"/>
          </w:tblCellMar>
        </w:tblPrEx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C58683" w14:textId="77777777" w:rsidR="00046558" w:rsidRDefault="0039180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Dle rozpisu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2EC62DDA" w14:textId="77777777" w:rsidR="00046558" w:rsidRDefault="00046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03D9CB02" w14:textId="77777777" w:rsidR="00046558" w:rsidRDefault="00046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IČ: 14889811</w:t>
            </w:r>
          </w:p>
          <w:p w14:paraId="554DB1CA" w14:textId="77777777" w:rsidR="00046558" w:rsidRDefault="00046558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DIČ: </w:t>
            </w:r>
          </w:p>
        </w:tc>
      </w:tr>
      <w:tr w:rsidR="00046558" w14:paraId="495BFF9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6990646" w14:textId="77777777" w:rsidR="00046558" w:rsidRDefault="00046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77928351" w14:textId="77777777" w:rsidR="00046558" w:rsidRDefault="00046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AC4BD1A" w14:textId="77777777" w:rsidR="00046558" w:rsidRDefault="00046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ITS akciová společnost</w:t>
            </w:r>
          </w:p>
          <w:p w14:paraId="78975FE4" w14:textId="77777777" w:rsidR="00046558" w:rsidRDefault="00046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Vinohradská 2396/184</w:t>
            </w:r>
          </w:p>
          <w:p w14:paraId="624698AD" w14:textId="77777777" w:rsidR="00046558" w:rsidRDefault="00046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Praha 3, Vinohrady</w:t>
            </w:r>
          </w:p>
        </w:tc>
      </w:tr>
      <w:tr w:rsidR="00046558" w14:paraId="32A186F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968F60E" w14:textId="77777777" w:rsidR="00046558" w:rsidRDefault="00046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objednání:</w:t>
            </w:r>
          </w:p>
          <w:p w14:paraId="7AB46BBF" w14:textId="77777777" w:rsidR="00046558" w:rsidRDefault="00046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dodání:</w:t>
            </w:r>
          </w:p>
          <w:p w14:paraId="76967778" w14:textId="77777777" w:rsidR="00046558" w:rsidRDefault="00046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057224D1" w14:textId="77777777" w:rsidR="00046558" w:rsidRDefault="00046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04.05.2023</w:t>
            </w:r>
          </w:p>
          <w:p w14:paraId="06FB20E6" w14:textId="77777777" w:rsidR="00046558" w:rsidRDefault="0004655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29C928" w14:textId="77777777" w:rsidR="00046558" w:rsidRDefault="00046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6E6D0" w14:textId="77777777" w:rsidR="00046558" w:rsidRDefault="000465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6558" w14:paraId="28A0EC7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7D8E" w14:textId="77777777" w:rsidR="00046558" w:rsidRDefault="00046558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Text: </w:t>
            </w:r>
          </w:p>
          <w:p w14:paraId="5BB4A9E5" w14:textId="77777777" w:rsidR="00046558" w:rsidRDefault="00046558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Dle podmínek rámcové dohody "Dodávka stolních počítačů", č. CES: 25/2021-MSP-CES, č.j. 5/2021-OI-SML ze dne 15.9.2021 objednáváme u vás :</w:t>
            </w:r>
          </w:p>
          <w:p w14:paraId="3CE69307" w14:textId="77777777" w:rsidR="00046558" w:rsidRDefault="00046558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74A34F67" w14:textId="77777777" w:rsidR="00046558" w:rsidRDefault="00046558">
            <w:pPr>
              <w:pBdr>
                <w:right w:val="single" w:sz="4" w:space="4" w:color="auto"/>
              </w:pBd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- Monitor A</w:t>
            </w:r>
          </w:p>
          <w:p w14:paraId="382A16C8" w14:textId="77777777" w:rsidR="00046558" w:rsidRDefault="00046558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AOC 24P2Q (P/N: 24P2Q)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ab/>
              <w:t>- 50 kusů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41B8D3F1" w14:textId="77777777" w:rsidR="00046558" w:rsidRDefault="00046558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6AA7A3DB" w14:textId="77777777" w:rsidR="00046558" w:rsidRDefault="00046558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Celková cena vč.DPH:  6.292,- EUR</w:t>
            </w:r>
          </w:p>
          <w:p w14:paraId="3C460A8F" w14:textId="77777777" w:rsidR="00046558" w:rsidRDefault="00046558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660FEF68" w14:textId="77777777" w:rsidR="00046558" w:rsidRDefault="00046558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bez DPH:  121.992,-. Kč</w:t>
            </w:r>
          </w:p>
          <w:p w14:paraId="0C60525C" w14:textId="77777777" w:rsidR="00046558" w:rsidRDefault="00046558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včetně DPH: 147.610,32 Kč</w:t>
            </w:r>
          </w:p>
          <w:p w14:paraId="66444446" w14:textId="77777777" w:rsidR="00046558" w:rsidRDefault="00046558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63FC1BC0" w14:textId="77777777" w:rsidR="00046558" w:rsidRDefault="00046558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Místo dodání:</w:t>
            </w:r>
          </w:p>
          <w:p w14:paraId="59C18B49" w14:textId="77777777" w:rsidR="00046558" w:rsidRDefault="00046558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kusů - KSZ Ústí nad Labem, Dlouhá 1/12, 400 01 Ústí nad Labem,</w:t>
            </w:r>
          </w:p>
          <w:p w14:paraId="710956FE" w14:textId="77777777" w:rsidR="00046558" w:rsidRDefault="00046558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oprávněná osoba k převzetí: </w:t>
            </w:r>
            <w:r w:rsidR="00E71C45">
              <w:rPr>
                <w:rFonts w:ascii="Arial" w:hAnsi="Arial" w:cs="Arial"/>
                <w:sz w:val="20"/>
                <w:szCs w:val="20"/>
                <w:highlight w:val="black"/>
              </w:rPr>
              <w:t>xxxxxxxxxxxx</w:t>
            </w:r>
            <w:r>
              <w:rPr>
                <w:rFonts w:ascii="Arial" w:hAnsi="Arial" w:cs="Arial"/>
                <w:sz w:val="20"/>
                <w:szCs w:val="20"/>
              </w:rPr>
              <w:t xml:space="preserve">, tel: </w:t>
            </w:r>
            <w:r w:rsidR="00E71C45">
              <w:rPr>
                <w:rFonts w:ascii="Arial" w:hAnsi="Arial" w:cs="Arial"/>
                <w:sz w:val="20"/>
                <w:szCs w:val="20"/>
                <w:highlight w:val="black"/>
              </w:rPr>
              <w:t>xxxxxxxxxx</w:t>
            </w:r>
          </w:p>
          <w:p w14:paraId="0E5B488F" w14:textId="77777777" w:rsidR="00046558" w:rsidRDefault="00046558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5EFB5A35" w14:textId="77777777" w:rsidR="00046558" w:rsidRDefault="00046558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kusů - KSZ Ústí n.L. pobočka Liberec, Pelhřimovská 541/16, 460 79 Liberec;</w:t>
            </w:r>
          </w:p>
          <w:p w14:paraId="6BC08F4C" w14:textId="77777777" w:rsidR="00046558" w:rsidRDefault="00046558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oprávněná osoba k převzetí: </w:t>
            </w:r>
            <w:r w:rsidR="00E71C45">
              <w:rPr>
                <w:rFonts w:ascii="Arial" w:hAnsi="Arial" w:cs="Arial"/>
                <w:sz w:val="20"/>
                <w:szCs w:val="20"/>
                <w:highlight w:val="black"/>
              </w:rPr>
              <w:t>xxxxxxxxxx</w:t>
            </w:r>
            <w:r>
              <w:rPr>
                <w:rFonts w:ascii="Arial" w:hAnsi="Arial" w:cs="Arial"/>
                <w:sz w:val="20"/>
                <w:szCs w:val="20"/>
              </w:rPr>
              <w:t xml:space="preserve">, tel: </w:t>
            </w:r>
            <w:r w:rsidR="00E71C45">
              <w:rPr>
                <w:rFonts w:ascii="Arial" w:hAnsi="Arial" w:cs="Arial"/>
                <w:sz w:val="20"/>
                <w:szCs w:val="20"/>
                <w:highlight w:val="black"/>
              </w:rPr>
              <w:t>xxxxxxxxxxxxxx</w:t>
            </w:r>
          </w:p>
          <w:p w14:paraId="554653F7" w14:textId="77777777" w:rsidR="00046558" w:rsidRDefault="00046558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0610003A" w14:textId="77777777" w:rsidR="00046558" w:rsidRDefault="00046558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kusů - OSZ Most, Báňská 285, 434 76 Most;</w:t>
            </w:r>
          </w:p>
          <w:p w14:paraId="2EE56E37" w14:textId="77777777" w:rsidR="00046558" w:rsidRDefault="00046558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oprávněná osoba k převzetí: Bc. </w:t>
            </w:r>
            <w:r w:rsidR="00E71C45">
              <w:rPr>
                <w:rFonts w:ascii="Arial" w:hAnsi="Arial" w:cs="Arial"/>
                <w:sz w:val="20"/>
                <w:szCs w:val="20"/>
                <w:highlight w:val="black"/>
              </w:rPr>
              <w:t>xxxxxxxxxx</w:t>
            </w:r>
            <w:r>
              <w:rPr>
                <w:rFonts w:ascii="Arial" w:hAnsi="Arial" w:cs="Arial"/>
                <w:sz w:val="20"/>
                <w:szCs w:val="20"/>
              </w:rPr>
              <w:t xml:space="preserve">, tel.: </w:t>
            </w:r>
            <w:r w:rsidR="00E71C45">
              <w:rPr>
                <w:rFonts w:ascii="Arial" w:hAnsi="Arial" w:cs="Arial"/>
                <w:sz w:val="20"/>
                <w:szCs w:val="20"/>
                <w:highlight w:val="black"/>
              </w:rPr>
              <w:t>xxxxxxxx</w:t>
            </w:r>
          </w:p>
          <w:p w14:paraId="32C1EFD9" w14:textId="77777777" w:rsidR="00046558" w:rsidRDefault="00046558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551B36B1" w14:textId="77777777" w:rsidR="00046558" w:rsidRDefault="00046558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Kontaktní osoba pro akceptaci objednávky: </w:t>
            </w:r>
            <w:r w:rsidR="00E71C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1C45">
              <w:rPr>
                <w:rFonts w:ascii="Arial" w:hAnsi="Arial" w:cs="Arial"/>
                <w:sz w:val="20"/>
                <w:szCs w:val="20"/>
                <w:highlight w:val="black"/>
              </w:rPr>
              <w:t>xxxxxxxxxxxxxxxxxxxxxxxxxxx</w:t>
            </w:r>
          </w:p>
          <w:p w14:paraId="100DFC7F" w14:textId="77777777" w:rsidR="00046558" w:rsidRDefault="00046558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039C3F99" w14:textId="77777777" w:rsidR="00046558" w:rsidRDefault="00046558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Termín dodání: maximálně 60 kalendářních dnů od přijetí objednávky dodavatelem.</w:t>
            </w:r>
          </w:p>
          <w:p w14:paraId="1C40918C" w14:textId="77777777" w:rsidR="00046558" w:rsidRDefault="00046558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741C6DD7" w14:textId="77777777" w:rsidR="00046558" w:rsidRDefault="00046558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Potvrzením této objednávky dodavatel prohlašuje, že není ve střetu zájmů dle Zákona č.159/2006 Sb.</w:t>
            </w:r>
          </w:p>
          <w:p w14:paraId="01AEC3FA" w14:textId="77777777" w:rsidR="00046558" w:rsidRDefault="00046558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Fakturu vystavte a zašlete na: Krajské státní zastupitelství Ústí nad Labem, Dlouhá 1/12, 400 85 Ústí nad Labem.</w:t>
            </w:r>
          </w:p>
        </w:tc>
      </w:tr>
      <w:tr w:rsidR="00046558" w14:paraId="3A7D7EA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9C763D" w14:textId="77777777" w:rsidR="00046558" w:rsidRDefault="000465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Č.pol.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70C6F2" w14:textId="77777777" w:rsidR="00046558" w:rsidRDefault="000465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8D0202" w14:textId="77777777" w:rsidR="00046558" w:rsidRDefault="000465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930D9A" w14:textId="77777777" w:rsidR="00046558" w:rsidRDefault="000465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Množství</w:t>
            </w:r>
          </w:p>
        </w:tc>
      </w:tr>
    </w:tbl>
    <w:p w14:paraId="7B6F8402" w14:textId="77777777" w:rsidR="00046558" w:rsidRPr="00391805" w:rsidRDefault="00046558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046558" w14:paraId="1E0A8676" w14:textId="77777777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0028304D" w14:textId="77777777" w:rsidR="00046558" w:rsidRDefault="00046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0D198EC" w14:textId="77777777" w:rsidR="00046558" w:rsidRDefault="00046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Monitor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3E449E3" w14:textId="77777777" w:rsidR="00046558" w:rsidRDefault="00046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SOUBOR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07F35B84" w14:textId="77777777" w:rsidR="00046558" w:rsidRDefault="000465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</w:tbl>
    <w:p w14:paraId="14D5167D" w14:textId="77777777" w:rsidR="00046558" w:rsidRPr="00391805" w:rsidRDefault="00046558">
      <w:pPr>
        <w:rPr>
          <w:sz w:val="20"/>
          <w:szCs w:val="20"/>
        </w:rPr>
      </w:pPr>
    </w:p>
    <w:p w14:paraId="4DCC8709" w14:textId="77777777" w:rsidR="00046558" w:rsidRPr="00391805" w:rsidRDefault="00046558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046558" w14:paraId="653254E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4501" w14:textId="77777777" w:rsidR="00046558" w:rsidRDefault="00046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Počet příloh: 0</w:t>
            </w:r>
          </w:p>
          <w:p w14:paraId="5A14FDF2" w14:textId="77777777" w:rsidR="00046558" w:rsidRDefault="000465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5F0ACC" w14:textId="77777777" w:rsidR="00046558" w:rsidRDefault="00046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Vyřizuje:</w:t>
            </w:r>
          </w:p>
          <w:p w14:paraId="432E24CD" w14:textId="77777777" w:rsidR="00046558" w:rsidRDefault="00046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5C46AD81" w14:textId="77777777" w:rsidR="00046558" w:rsidRDefault="00046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7B1052" w14:textId="77777777" w:rsidR="00046558" w:rsidRDefault="00E71C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black"/>
              </w:rPr>
              <w:t>xxxxxxxxxxxxxx</w:t>
            </w:r>
          </w:p>
          <w:p w14:paraId="722DE730" w14:textId="77777777" w:rsidR="00046558" w:rsidRDefault="00E71C45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>
              <w:rPr>
                <w:rFonts w:ascii="Arial" w:hAnsi="Arial" w:cs="Arial"/>
                <w:sz w:val="20"/>
                <w:szCs w:val="20"/>
                <w:highlight w:val="black"/>
              </w:rPr>
              <w:t>xxxxxxxxxxx</w:t>
            </w:r>
          </w:p>
          <w:p w14:paraId="660B0EA0" w14:textId="77777777" w:rsidR="00046558" w:rsidRDefault="00E71C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black"/>
              </w:rPr>
              <w:t>xxxxxxxxxxx</w:t>
            </w:r>
          </w:p>
          <w:p w14:paraId="513D096F" w14:textId="77777777" w:rsidR="00046558" w:rsidRDefault="00046558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C416" w14:textId="77777777" w:rsidR="00046558" w:rsidRDefault="00046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Razítko a podpis:</w:t>
            </w:r>
          </w:p>
        </w:tc>
      </w:tr>
    </w:tbl>
    <w:p w14:paraId="56EF5A96" w14:textId="77777777" w:rsidR="00046558" w:rsidRPr="00391805" w:rsidRDefault="00046558">
      <w:pPr>
        <w:rPr>
          <w:rFonts w:ascii="Arial" w:hAnsi="Arial" w:cs="Arial"/>
          <w:sz w:val="20"/>
          <w:szCs w:val="20"/>
        </w:rPr>
      </w:pPr>
    </w:p>
    <w:p w14:paraId="37730954" w14:textId="77777777" w:rsidR="00046558" w:rsidRPr="00391805" w:rsidRDefault="00046558">
      <w:pPr>
        <w:rPr>
          <w:rFonts w:ascii="Arial" w:hAnsi="Arial" w:cs="Arial"/>
          <w:sz w:val="20"/>
          <w:szCs w:val="20"/>
        </w:rPr>
      </w:pPr>
    </w:p>
    <w:sectPr w:rsidR="00046558" w:rsidRPr="00391805">
      <w:footerReference w:type="default" r:id="rId6"/>
      <w:type w:val="continuous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BAE13" w14:textId="77777777" w:rsidR="00651AD7" w:rsidRDefault="00651AD7">
      <w:r>
        <w:separator/>
      </w:r>
    </w:p>
  </w:endnote>
  <w:endnote w:type="continuationSeparator" w:id="0">
    <w:p w14:paraId="2F2E2B03" w14:textId="77777777" w:rsidR="00651AD7" w:rsidRDefault="00651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5FE21" w14:textId="77777777" w:rsidR="00046558" w:rsidRDefault="00046558">
    <w:pPr>
      <w:pStyle w:val="Zpat"/>
      <w:rPr>
        <w:rFonts w:ascii="Arial" w:hAnsi="Arial" w:cs="Arial"/>
      </w:rPr>
    </w:pPr>
    <w:r>
      <w:rPr>
        <w:rFonts w:ascii="Arial" w:hAnsi="Arial" w:cs="Arial"/>
      </w:rPr>
      <w:t>Tisk:  KZSECUL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51C66" w14:textId="77777777" w:rsidR="00651AD7" w:rsidRDefault="00651AD7">
      <w:r>
        <w:separator/>
      </w:r>
    </w:p>
  </w:footnote>
  <w:footnote w:type="continuationSeparator" w:id="0">
    <w:p w14:paraId="6A6278DC" w14:textId="77777777" w:rsidR="00651AD7" w:rsidRDefault="00651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PODMINKA" w:val="A.Id_skupiny = 977272"/>
    <w:docVar w:name="TYP_SOUBORU" w:val="RTF"/>
  </w:docVars>
  <w:rsids>
    <w:rsidRoot w:val="00391805"/>
    <w:rsid w:val="00046558"/>
    <w:rsid w:val="001C0149"/>
    <w:rsid w:val="00391805"/>
    <w:rsid w:val="00537863"/>
    <w:rsid w:val="00651AD7"/>
    <w:rsid w:val="00D073A1"/>
    <w:rsid w:val="00E7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CB296D"/>
  <w14:defaultImageDpi w14:val="0"/>
  <w15:docId w15:val="{FD1EE399-854E-4343-814B-7600004EE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238</Words>
  <Characters>1406</Characters>
  <Application>Microsoft Office Word</Application>
  <DocSecurity>0</DocSecurity>
  <Lines>11</Lines>
  <Paragraphs>3</Paragraphs>
  <ScaleCrop>false</ScaleCrop>
  <Company>CCA Systems a.s.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Marcela Konschillová</cp:lastModifiedBy>
  <cp:revision>2</cp:revision>
  <dcterms:created xsi:type="dcterms:W3CDTF">2023-05-10T08:45:00Z</dcterms:created>
  <dcterms:modified xsi:type="dcterms:W3CDTF">2023-05-10T08:45:00Z</dcterms:modified>
</cp:coreProperties>
</file>